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宋三_GBK"/>
          <w:lang w:eastAsia="zh-CN"/>
        </w:rPr>
      </w:pPr>
      <w:r>
        <w:rPr>
          <w:rFonts w:hint="eastAsia"/>
          <w:lang w:eastAsia="zh-CN"/>
        </w:rPr>
        <w:t>请点击全屏查看</w:t>
      </w:r>
    </w:p>
    <w:p>
      <w:r>
        <w:rPr>
          <w:rFonts w:hint="eastAsia"/>
        </w:rPr>
        <w:t>2018</w:t>
      </w:r>
      <w:r>
        <w:rPr>
          <w:rFonts w:hint="eastAsia"/>
          <w:lang w:eastAsia="zh-CN"/>
        </w:rPr>
        <w:t>大连市</w:t>
      </w:r>
      <w:r>
        <w:rPr>
          <w:rFonts w:hint="eastAsia"/>
        </w:rPr>
        <w:t>期中考试</w:t>
      </w:r>
      <w:r>
        <w:rPr>
          <w:rFonts w:hint="eastAsia"/>
          <w:lang w:eastAsia="zh-CN"/>
        </w:rPr>
        <w:t>数学试题</w:t>
      </w:r>
    </w:p>
    <w:p>
      <w:r>
        <w:rPr>
          <w:rFonts w:hint="eastAsia"/>
        </w:rPr>
        <w:t>一、选择题（3分×10=30分）</w:t>
      </w:r>
    </w:p>
    <w:p>
      <w:r>
        <w:rPr>
          <w:rFonts w:hint="eastAsia"/>
        </w:rPr>
        <w:t>1、下列方程中，一元二次方程是                                  （    ）</w:t>
      </w:r>
    </w:p>
    <w:p>
      <w:r>
        <w:rPr>
          <w:rFonts w:hint="eastAsia"/>
        </w:rPr>
        <w:t>（A）</w:t>
      </w:r>
      <w:r>
        <w:rPr>
          <w:rFonts w:hint="eastAsia"/>
        </w:rPr>
        <w:t>2x</w:t>
      </w:r>
      <w:r>
        <w:t>2</w:t>
      </w:r>
      <w:r>
        <w:rPr>
          <w:rFonts w:hint="eastAsia"/>
        </w:rPr>
        <w:t>-3xy+4=0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（B）2x</w:t>
      </w:r>
      <w:r>
        <w:rPr>
          <w:rFonts w:hint="eastAsia"/>
        </w:rPr>
        <w:t>2</w:t>
      </w:r>
      <w:r>
        <w:rPr>
          <w:rFonts w:hint="eastAsia"/>
        </w:rPr>
        <w:t>-(x+1)</w:t>
      </w:r>
      <w:r>
        <w:rPr>
          <w:rFonts w:hint="eastAsia"/>
        </w:rPr>
        <w:t>2</w:t>
      </w:r>
      <w:r>
        <w:rPr>
          <w:rFonts w:hint="eastAsia"/>
        </w:rPr>
        <w:t>=2+x</w:t>
      </w:r>
      <w:r>
        <w:rPr>
          <w:rFonts w:hint="eastAsia"/>
        </w:rPr>
        <w:t>2</w:t>
      </w:r>
      <w:r>
        <w:rPr>
          <w:rFonts w:hint="eastAsia"/>
        </w:rPr>
        <w:t>（C）</w:t>
      </w:r>
      <w:r>
        <w:rPr>
          <w:rFonts w:hint="eastAsia"/>
        </w:rPr>
        <w:t>3</w:t>
      </w:r>
      <w:r>
        <w:t>x</w:t>
      </w:r>
      <w:r>
        <w:t>2</w:t>
      </w:r>
      <w:r>
        <w:rPr>
          <w:rFonts w:hint="eastAsia"/>
        </w:rPr>
        <w:t>+x=20</w:t>
      </w:r>
      <w:r>
        <w:rPr>
          <w:rFonts w:hint="eastAsia"/>
        </w:rPr>
        <w:t xml:space="preserve">  （D）</w:t>
      </w:r>
      <w:r>
        <w:rPr>
          <w:rFonts w:hint="eastAsia"/>
        </w:rPr>
        <w:object>
          <v:shape id="_x0000_i1025" o:spt="75" alt=" " type="#_x0000_t75" style="height:15.7pt;width:44.2pt;" o:ole="t" filled="f" o:preferrelative="t" stroked="f" coordsize="21600,21600">
            <v:path/>
            <v:fill on="f" focussize="0,0"/>
            <v:stroke on="f" joinstyle="miter"/>
            <v:imagedata r:id="rId7" chromakey="#FEFDFC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hint="eastAsia"/>
        </w:rPr>
        <w:t xml:space="preserve"> +c=0</w:t>
      </w:r>
    </w:p>
    <w:p>
      <w:r>
        <w:rPr>
          <w:rFonts w:hint="eastAsia"/>
        </w:rPr>
        <w:t>2、在抛物线</w:t>
      </w:r>
      <w:r>
        <w:drawing>
          <wp:inline distT="0" distB="0" distL="0" distR="0">
            <wp:extent cx="1022985" cy="226060"/>
            <wp:effectExtent l="19050" t="0" r="0" b="0"/>
            <wp:docPr id="2" name="Picture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的点是                               （    ）</w:t>
      </w:r>
    </w:p>
    <w:p>
      <w:r>
        <w:rPr>
          <w:rFonts w:hint="eastAsia"/>
        </w:rPr>
        <w:t xml:space="preserve"> A</w:t>
      </w:r>
      <w:r>
        <w:t>.</w:t>
      </w:r>
      <w:r>
        <w:rPr>
          <w:rFonts w:hint="eastAsia"/>
        </w:rPr>
        <w:t>（0，-1）         B</w:t>
      </w:r>
      <w:r>
        <w:t>.</w:t>
      </w:r>
      <w:r>
        <w:rPr>
          <w:rFonts w:hint="eastAsia"/>
        </w:rPr>
        <w:t xml:space="preserve"> （0，1）        C</w:t>
      </w:r>
      <w:r>
        <w:t>.</w:t>
      </w:r>
      <w:r>
        <w:rPr>
          <w:rFonts w:hint="eastAsia"/>
        </w:rPr>
        <w:t>（-1，5）         D</w:t>
      </w:r>
      <w:r>
        <w:t>.</w:t>
      </w:r>
      <w:r>
        <w:rPr>
          <w:rFonts w:hint="eastAsia"/>
        </w:rPr>
        <w:t>（3，4）</w:t>
      </w:r>
    </w:p>
    <w:p>
      <w:r>
        <w:rPr>
          <w:rFonts w:hint="eastAsia"/>
        </w:rPr>
        <w:t>3、</w:t>
      </w:r>
      <w:r>
        <w:t>.</w:t>
      </w:r>
      <w:r>
        <w:rPr>
          <w:rFonts w:hint="eastAsia"/>
        </w:rPr>
        <w:t>直线</w:t>
      </w:r>
      <w:r>
        <w:drawing>
          <wp:inline distT="0" distB="0" distL="0" distR="0">
            <wp:extent cx="715010" cy="389255"/>
            <wp:effectExtent l="0" t="0" r="0" b="0"/>
            <wp:docPr id="3" name="Picture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与抛物线</w:t>
      </w:r>
      <w:r>
        <w:drawing>
          <wp:inline distT="0" distB="0" distL="0" distR="0">
            <wp:extent cx="796925" cy="389255"/>
            <wp:effectExtent l="0" t="0" r="0" b="0"/>
            <wp:docPr id="4" name="Picture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上的交点个数是            （    ）</w:t>
      </w:r>
    </w:p>
    <w:p>
      <w:r>
        <w:rPr>
          <w:rFonts w:hint="eastAsia"/>
        </w:rPr>
        <w:t xml:space="preserve">  A</w:t>
      </w:r>
      <w:r>
        <w:t>.</w:t>
      </w:r>
      <w:r>
        <w:rPr>
          <w:rFonts w:hint="eastAsia"/>
        </w:rPr>
        <w:t>0个        B</w:t>
      </w:r>
      <w:r>
        <w:t>.</w:t>
      </w:r>
      <w:r>
        <w:rPr>
          <w:rFonts w:hint="eastAsia"/>
        </w:rPr>
        <w:t>1个        C</w:t>
      </w:r>
      <w:r>
        <w:t>.</w:t>
      </w:r>
      <w:r>
        <w:rPr>
          <w:rFonts w:hint="eastAsia"/>
        </w:rPr>
        <w:t>2个        D</w:t>
      </w:r>
      <w:r>
        <w:t>.</w:t>
      </w:r>
      <w:r>
        <w:rPr>
          <w:rFonts w:hint="eastAsia"/>
        </w:rPr>
        <w:t>互相重合的两个</w:t>
      </w:r>
    </w:p>
    <w:p>
      <w:r>
        <w:rPr>
          <w:rFonts w:hint="eastAsia"/>
        </w:rPr>
        <w:t>4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2018大连数学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、已知反比例函数</w:t>
      </w:r>
      <w:r>
        <w:object>
          <v:shape id="_x0000_i1026" o:spt="75" alt=" " type="#_x0000_t75" style="height:30.65pt;width:39.9pt;" o:ole="t" filled="f" o:preferrelative="t" stroked="f" coordsize="21600,21600">
            <v:path/>
            <v:fill on="f" focussize="0,0"/>
            <v:stroke on="f" joinstyle="miter"/>
            <v:imagedata r:id="rId12" chromakey="#FEFDFC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1">
            <o:LockedField>false</o:LockedField>
          </o:OLEObject>
        </w:object>
      </w:r>
      <w:r>
        <w:rPr>
          <w:rFonts w:hint="eastAsia"/>
        </w:rPr>
        <w:t>，下列各点中，在其图象上的有          （     ）</w:t>
      </w:r>
    </w:p>
    <w:p>
      <w:r>
        <w:rPr>
          <w:rFonts w:hint="eastAsia"/>
        </w:rPr>
        <w:t>A．（-2，-3）     B．（2，3）      C．（2，-3）      D．（1，6）</w:t>
      </w:r>
    </w:p>
    <w:p/>
    <w:p>
      <w:r>
        <w:rPr>
          <w:rFonts w:hint="eastAsia"/>
        </w:rPr>
        <w:t>5、如果代数式x</w:t>
      </w:r>
      <w:r>
        <w:t>2</w:t>
      </w:r>
      <w:r>
        <w:rPr>
          <w:rFonts w:hint="eastAsia"/>
        </w:rPr>
        <w:t>+4x+4的值是16，则x的值一定是                  （    ）</w:t>
      </w:r>
    </w:p>
    <w:p>
      <w:r>
        <w:rPr>
          <w:rFonts w:hint="eastAsia"/>
        </w:rPr>
        <w:t>A．-2      B．2</w:t>
      </w:r>
      <w:r>
        <w:drawing>
          <wp:inline distT="0" distB="0" distL="0" distR="0">
            <wp:extent cx="226060" cy="226060"/>
            <wp:effectExtent l="0" t="0" r="0" b="0"/>
            <wp:docPr id="6" name="Picture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，-2</w:t>
      </w:r>
      <w:r>
        <w:drawing>
          <wp:inline distT="0" distB="0" distL="0" distR="0">
            <wp:extent cx="226060" cy="226060"/>
            <wp:effectExtent l="0" t="0" r="0" b="0"/>
            <wp:docPr id="7" name="Picture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C．2，-6     D．30，-34</w:t>
      </w:r>
    </w:p>
    <w:p>
      <w:r>
        <w:rPr>
          <w:rFonts w:hint="eastAsia"/>
        </w:rPr>
        <w:t>6、如图，函数</w:t>
      </w:r>
      <w:r>
        <w:object>
          <v:shape id="_x0000_i1027" o:spt="75" alt=" " type="#_x0000_t75" style="height:30.65pt;width:32.1pt;" o:ole="t" filled="f" o:preferrelative="t" stroked="f" coordsize="21600,21600">
            <v:path/>
            <v:fill on="f" focussize="0,0"/>
            <v:stroke on="f" joinstyle="miter"/>
            <v:imagedata r:id="rId15" chromakey="#FEFDFC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4">
            <o:LockedField>false</o:LockedField>
          </o:OLEObject>
        </w:object>
      </w:r>
      <w:r>
        <w:rPr>
          <w:rFonts w:hint="eastAsia"/>
        </w:rPr>
        <w:t>与</w:t>
      </w:r>
      <w:r>
        <w:object>
          <v:shape id="_x0000_i1028" o:spt="75" alt=" " type="#_x0000_t75" style="height:15.7pt;width:52.05pt;" o:ole="t" filled="f" o:preferrelative="t" stroked="f" coordsize="21600,21600">
            <v:path/>
            <v:fill on="f" focussize="0,0"/>
            <v:stroke on="f" joinstyle="miter"/>
            <v:imagedata r:id="rId17" chromakey="#FEFDFC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6">
            <o:LockedField>false</o:LockedField>
          </o:OLEObject>
        </w:object>
      </w:r>
      <w:r>
        <w:rPr>
          <w:rFonts w:hint="eastAsia"/>
        </w:rPr>
        <w:t>在同一坐标系中，图象只能是下图的（   　）</w:t>
      </w:r>
    </w:p>
    <w:p>
      <w:r>
        <w:pict>
          <v:group id="_x0000_s1358" o:spid="_x0000_s1358" o:spt="203" alt=" " style="position:absolute;left:0pt;margin-left:31.55pt;margin-top:0pt;height:54.8pt;width:302pt;z-index:251658240;mso-width-relative:page;mso-height-relative:page;" coordorigin="1980,4518" coordsize="7053,1860">
            <o:lock v:ext="edit"/>
            <v:group id="_x0000_s1359" o:spid="_x0000_s1359" o:spt="203" style="position:absolute;left:1980;top:4560;height:1378;width:1473;" coordorigin="1733,3269" coordsize="1473,1378">
              <o:lock v:ext="edit"/>
              <v:line id="_x0000_s1360" o:spid="_x0000_s1360" o:spt="20" style="position:absolute;left:1736;top:3956;height:0;width:1470;" coordsize="21600,21600">
                <v:path arrowok="t"/>
                <v:fill focussize="0,0"/>
                <v:stroke weight="0.5pt" endarrow="block" endarrowwidth="narrow" endarrowlength="short"/>
                <v:imagedata o:title=""/>
                <o:lock v:ext="edit"/>
              </v:line>
              <v:line id="_x0000_s1361" o:spid="_x0000_s1361" o:spt="20" style="position:absolute;left:2363;top:3269;flip:y;height:1378;width:0;" coordsize="21600,21600">
                <v:path arrowok="t"/>
                <v:fill focussize="0,0"/>
                <v:stroke weight="0.5pt" endarrow="block" endarrowwidth="narrow" endarrowlength="short"/>
                <v:imagedata o:title=""/>
                <o:lock v:ext="edit"/>
              </v:line>
              <v:line id="_x0000_s1362" o:spid="_x0000_s1362" o:spt="20" style="position:absolute;left:1868;top:3443;flip:y;height:780;width:735;" coordsize="21600,21600">
                <v:path arrowok="t"/>
                <v:fill focussize="0,0"/>
                <v:stroke weight="0.5pt"/>
                <v:imagedata o:title=""/>
                <o:lock v:ext="edit"/>
              </v:line>
              <v:shape id="_x0000_s1363" o:spid="_x0000_s1363" o:spt="19" type="#_x0000_t19" style="position:absolute;left:2468;top:3275;flip:x y;height:525;width:525;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  <v:shape id="_x0000_s1364" o:spid="_x0000_s1364" o:spt="19" type="#_x0000_t19" style="position:absolute;left:1733;top:4112;height:525;width:525;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</v:group>
            <v:group id="_x0000_s1365" o:spid="_x0000_s1365" o:spt="203" style="position:absolute;left:3780;top:4560;height:1378;width:1473;" coordorigin="3410,3287" coordsize="1473,1378">
              <o:lock v:ext="edit"/>
              <v:line id="_x0000_s1366" o:spid="_x0000_s1366" o:spt="20" style="position:absolute;left:3413;top:3974;height:0;width:1470;" coordsize="21600,21600">
                <v:path arrowok="t"/>
                <v:fill focussize="0,0"/>
                <v:stroke weight="0.5pt" endarrow="block" endarrowwidth="narrow" endarrowlength="short"/>
                <v:imagedata o:title=""/>
                <o:lock v:ext="edit"/>
              </v:line>
              <v:line id="_x0000_s1367" o:spid="_x0000_s1367" o:spt="20" style="position:absolute;left:4040;top:3287;flip:y;height:1378;width:0;" coordsize="21600,21600">
                <v:path arrowok="t"/>
                <v:fill focussize="0,0"/>
                <v:stroke weight="0.5pt" endarrow="block" endarrowwidth="narrow" endarrowlength="short"/>
                <v:imagedata o:title=""/>
                <o:lock v:ext="edit"/>
              </v:line>
              <v:line id="_x0000_s1368" o:spid="_x0000_s1368" o:spt="20" style="position:absolute;left:3728;top:3659;flip:y;height:780;width:735;" coordsize="21600,21600">
                <v:path arrowok="t"/>
                <v:fill focussize="0,0"/>
                <v:stroke weight="0.5pt"/>
                <v:imagedata o:title=""/>
                <o:lock v:ext="edit"/>
              </v:line>
              <v:shape id="_x0000_s1369" o:spid="_x0000_s1369" o:spt="19" type="#_x0000_t19" style="position:absolute;left:4145;top:3293;flip:x y;height:525;width:525;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  <v:shape id="_x0000_s1370" o:spid="_x0000_s1370" o:spt="19" type="#_x0000_t19" style="position:absolute;left:3410;top:4130;height:525;width:525;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</v:group>
            <v:group id="_x0000_s1371" o:spid="_x0000_s1371" o:spt="203" style="position:absolute;left:7560;top:4560;height:1378;width:1473;" coordorigin="7565,3323" coordsize="1473,1378">
              <o:lock v:ext="edit"/>
              <v:line id="_x0000_s1372" o:spid="_x0000_s1372" o:spt="20" style="position:absolute;left:7568;top:4010;height:0;width:1470;" coordsize="21600,21600">
                <v:path arrowok="t"/>
                <v:fill focussize="0,0"/>
                <v:stroke weight="0.5pt" endarrow="block" endarrowwidth="narrow" endarrowlength="short"/>
                <v:imagedata o:title=""/>
                <o:lock v:ext="edit"/>
              </v:line>
              <v:line id="_x0000_s1373" o:spid="_x0000_s1373" o:spt="20" style="position:absolute;left:8195;top:3323;flip:y;height:1378;width:0;" coordsize="21600,21600">
                <v:path arrowok="t"/>
                <v:fill focussize="0,0"/>
                <v:stroke weight="0.5pt" endarrow="block" endarrowwidth="narrow" endarrowlength="short"/>
                <v:imagedata o:title=""/>
                <o:lock v:ext="edit"/>
              </v:line>
              <v:shape id="_x0000_s1374" o:spid="_x0000_s1374" o:spt="19" type="#_x0000_t19" style="position:absolute;left:8300;top:3329;flip:x y;height:525;width:525;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  <v:shape id="_x0000_s1375" o:spid="_x0000_s1375" o:spt="19" type="#_x0000_t19" style="position:absolute;left:7565;top:4166;height:525;width:525;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  <v:line id="_x0000_s1376" o:spid="_x0000_s1376" o:spt="20" style="position:absolute;left:7928;top:3488;height:780;width:840;" coordsize="21600,21600">
                <v:path arrowok="t"/>
                <v:fill focussize="0,0"/>
                <v:stroke weight="0.5pt"/>
                <v:imagedata o:title=""/>
                <o:lock v:ext="edit"/>
              </v:line>
            </v:group>
            <v:group id="_x0000_s1377" o:spid="_x0000_s1377" o:spt="203" style="position:absolute;left:5580;top:4518;height:1446;width:1680;" coordorigin="5198,3176" coordsize="1680,1446">
              <o:lock v:ext="edit"/>
              <v:line id="_x0000_s1378" o:spid="_x0000_s1378" o:spt="20" style="position:absolute;left:5198;top:3956;height:0;width:1680;" coordsize="21600,21600">
                <v:path arrowok="t"/>
                <v:fill focussize="0,0"/>
                <v:stroke weight="0.5pt" endarrow="block" endarrowwidth="narrow" endarrowlength="short"/>
                <v:imagedata o:title=""/>
                <o:lock v:ext="edit"/>
              </v:line>
              <v:line id="_x0000_s1379" o:spid="_x0000_s1379" o:spt="20" style="position:absolute;left:5933;top:3176;flip:y;height:1404;width:0;" coordsize="21600,21600">
                <v:path arrowok="t"/>
                <v:fill focussize="0,0"/>
                <v:stroke weight="0.5pt" endarrow="block" endarrowwidth="narrow" endarrowlength="short"/>
                <v:imagedata o:title=""/>
                <o:lock v:ext="edit"/>
              </v:line>
              <v:line id="_x0000_s1380" o:spid="_x0000_s1380" o:spt="20" style="position:absolute;left:5303;top:3488;height:936;width:840;" coordsize="21600,21600">
                <v:path arrowok="t"/>
                <v:fill focussize="0,0"/>
                <v:stroke weight="0.5pt"/>
                <v:imagedata o:title=""/>
                <o:lock v:ext="edit"/>
              </v:line>
              <v:shape id="_x0000_s1381" o:spid="_x0000_s1381" o:spt="19" type="#_x0000_t19" style="position:absolute;left:5303;top:3335;flip:y;height:525;width:525;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  <v:shape id="_x0000_s1382" o:spid="_x0000_s1382" o:spt="19" type="#_x0000_t19" style="position:absolute;left:6053;top:4097;flip:x;height:525;width:525;" filled="f" coordsize="21600,21600">
                <v:path arrowok="t"/>
                <v:fill on="f" focussize="0,0"/>
                <v:stroke weight="0.5pt"/>
                <v:imagedata o:title=""/>
                <o:lock v:ext="edit"/>
              </v:shape>
            </v:group>
            <v:shape id="_x0000_s1383" o:spid="_x0000_s1383" o:spt="202" type="#_x0000_t202" style="position:absolute;left:2340;top:5964;height:414;width:54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  <w:sz w:val="11"/>
                        <w:szCs w:val="11"/>
                      </w:rPr>
                    </w:pPr>
                    <w:r>
                      <w:rPr>
                        <w:rFonts w:hint="eastAsia"/>
                        <w:b/>
                        <w:sz w:val="11"/>
                        <w:szCs w:val="11"/>
                      </w:rPr>
                      <w:t>Ａ</w:t>
                    </w:r>
                  </w:p>
                </w:txbxContent>
              </v:textbox>
            </v:shape>
            <v:shape id="_x0000_s1384" o:spid="_x0000_s1384" o:spt="202" type="#_x0000_t202" style="position:absolute;left:4140;top:5964;height:414;width:54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  <w:sz w:val="11"/>
                        <w:szCs w:val="11"/>
                      </w:rPr>
                    </w:pPr>
                    <w:r>
                      <w:rPr>
                        <w:rFonts w:hint="eastAsia"/>
                        <w:b/>
                        <w:sz w:val="11"/>
                        <w:szCs w:val="11"/>
                      </w:rPr>
                      <w:t>Ｂ</w:t>
                    </w:r>
                  </w:p>
                </w:txbxContent>
              </v:textbox>
            </v:shape>
            <v:shape id="_x0000_s1385" o:spid="_x0000_s1385" o:spt="202" type="#_x0000_t202" style="position:absolute;left:6120;top:5964;height:414;width:54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  <w:sz w:val="11"/>
                        <w:szCs w:val="11"/>
                      </w:rPr>
                    </w:pPr>
                    <w:r>
                      <w:rPr>
                        <w:rFonts w:hint="eastAsia"/>
                        <w:b/>
                        <w:sz w:val="11"/>
                        <w:szCs w:val="11"/>
                      </w:rPr>
                      <w:t>Ｃ</w:t>
                    </w:r>
                  </w:p>
                </w:txbxContent>
              </v:textbox>
            </v:shape>
            <v:shape id="_x0000_s1386" o:spid="_x0000_s1386" o:spt="202" type="#_x0000_t202" style="position:absolute;left:7920;top:5964;height:414;width:54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  <w:sz w:val="11"/>
                        <w:szCs w:val="11"/>
                      </w:rPr>
                    </w:pPr>
                    <w:r>
                      <w:rPr>
                        <w:rFonts w:hint="eastAsia"/>
                        <w:b/>
                        <w:sz w:val="11"/>
                        <w:szCs w:val="11"/>
                      </w:rPr>
                      <w:t>Ｄ</w:t>
                    </w:r>
                  </w:p>
                </w:txbxContent>
              </v:textbox>
            </v:shape>
          </v:group>
        </w:pict>
      </w:r>
    </w:p>
    <w:p/>
    <w:p/>
    <w:p/>
    <w:p/>
    <w:p>
      <w:r>
        <w:rPr>
          <w:rFonts w:hint="eastAsia"/>
        </w:rPr>
        <w:t>7、若c（c≠0）为关于x的一元二次方程</w:t>
      </w:r>
      <w:r>
        <w:t>x</w:t>
      </w:r>
      <w:r>
        <w:t>2</w:t>
      </w:r>
      <w:r>
        <w:rPr>
          <w:rFonts w:hint="eastAsia"/>
        </w:rPr>
        <w:t>+bx+c=0的根，则c+b的值为（    ）</w:t>
      </w:r>
    </w:p>
    <w:p>
      <w:r>
        <w:rPr>
          <w:rFonts w:hint="eastAsia"/>
        </w:rPr>
        <w:t xml:space="preserve">    A．1      B．-1      C．2      D．-2</w:t>
      </w:r>
    </w:p>
    <w:p>
      <w:r>
        <w:rPr>
          <w:rFonts w:hint="eastAsia"/>
        </w:rPr>
        <w:t>8、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2018大连数学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如图，将三角尺</w:t>
      </w:r>
      <w:r>
        <w:t>ABC</w:t>
      </w:r>
      <w:r>
        <w:rPr>
          <w:rFonts w:hint="eastAsia"/>
        </w:rPr>
        <w:t>（其中∠</w:t>
      </w:r>
      <w:r>
        <w:t>ABC</w:t>
      </w:r>
      <w:r>
        <w:rPr>
          <w:rFonts w:hint="eastAsia"/>
        </w:rPr>
        <w:t>＝</w:t>
      </w:r>
      <w:r>
        <w:t>60°</w:t>
      </w:r>
      <w:r>
        <w:rPr>
          <w:rFonts w:hint="eastAsia"/>
        </w:rPr>
        <w:t>，∠</w:t>
      </w:r>
      <w:r>
        <w:t>C</w:t>
      </w:r>
      <w:r>
        <w:rPr>
          <w:rFonts w:hint="eastAsia"/>
        </w:rPr>
        <w:t>＝</w:t>
      </w:r>
      <w:r>
        <w:t>90°</w:t>
      </w:r>
      <w:r>
        <w:rPr>
          <w:rFonts w:hint="eastAsia"/>
        </w:rPr>
        <w:t>）绕</w:t>
      </w:r>
      <w:r>
        <w:t>B</w:t>
      </w:r>
      <w:r>
        <w:rPr>
          <w:rFonts w:hint="eastAsia"/>
        </w:rPr>
        <w:t>点按顺时针方向转动一个角</w:t>
      </w:r>
      <w:r>
        <w:rPr>
          <w:rFonts w:hint="eastAsia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4534535</wp:posOffset>
            </wp:positionH>
            <wp:positionV relativeFrom="line">
              <wp:posOffset>0</wp:posOffset>
            </wp:positionV>
            <wp:extent cx="779145" cy="488315"/>
            <wp:effectExtent l="0" t="0" r="0" b="0"/>
            <wp:wrapSquare wrapText="bothSides"/>
            <wp:docPr id="129" name="图片 1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rcRect b="22458"/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48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度到</w:t>
      </w:r>
      <w:r>
        <w:t>A</w:t>
      </w:r>
      <w:r>
        <w:t>1</w:t>
      </w:r>
      <w:r>
        <w:t>BC</w:t>
      </w:r>
      <w:r>
        <w:t>1</w:t>
      </w:r>
      <w:r>
        <w:rPr>
          <w:rFonts w:hint="eastAsia"/>
        </w:rPr>
        <w:t>的位置，使得点</w:t>
      </w:r>
      <w:r>
        <w:t>A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，</w:t>
      </w:r>
      <w:r>
        <w:t>C1</w:t>
      </w:r>
      <w:r>
        <w:rPr>
          <w:rFonts w:hint="eastAsia"/>
        </w:rPr>
        <w:t>在同一条直线上，那么这个角度等于（</w:t>
      </w:r>
      <w:r>
        <w:t xml:space="preserve">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）．</w:t>
      </w:r>
    </w:p>
    <w:p>
      <w:r>
        <w:t>A</w:t>
      </w:r>
      <w:r>
        <w:rPr>
          <w:rFonts w:hint="eastAsia"/>
        </w:rPr>
        <w:t>．</w:t>
      </w:r>
      <w:r>
        <w:t>120°     B</w:t>
      </w:r>
      <w:r>
        <w:rPr>
          <w:rFonts w:hint="eastAsia"/>
        </w:rPr>
        <w:t>．</w:t>
      </w:r>
      <w:r>
        <w:t>90°     C</w:t>
      </w:r>
      <w:r>
        <w:rPr>
          <w:rFonts w:hint="eastAsia"/>
        </w:rPr>
        <w:t>．</w:t>
      </w:r>
      <w:r>
        <w:t>60°      D</w:t>
      </w:r>
      <w:r>
        <w:rPr>
          <w:rFonts w:hint="eastAsia"/>
        </w:rPr>
        <w:t>．</w:t>
      </w:r>
      <w:r>
        <w:t>30°</w:t>
      </w:r>
    </w:p>
    <w:p/>
    <w:p>
      <w:r>
        <w:rPr>
          <w:rFonts w:hint="eastAsia"/>
        </w:rPr>
        <w:t>9、从正方形铁片上截去2cm宽的一个长方形，剩余矩形的面积为80cm</w:t>
      </w:r>
      <w:r>
        <w:t>2</w:t>
      </w:r>
      <w:r>
        <w:rPr>
          <w:rFonts w:hint="eastAsia"/>
        </w:rPr>
        <w:t>，则原来正方形的面积为                                                          （     ）</w:t>
      </w:r>
    </w:p>
    <w:p>
      <w:r>
        <w:rPr>
          <w:rFonts w:hint="eastAsia"/>
        </w:rPr>
        <w:t xml:space="preserve">    A．100cm</w:t>
      </w:r>
      <w:r>
        <w:t>2</w:t>
      </w:r>
      <w:r>
        <w:rPr>
          <w:rFonts w:hint="eastAsia"/>
        </w:rPr>
        <w:t xml:space="preserve">     B．121cm</w:t>
      </w:r>
      <w:r>
        <w:t>2</w:t>
      </w:r>
      <w:r>
        <w:rPr>
          <w:rFonts w:hint="eastAsia"/>
        </w:rPr>
        <w:t xml:space="preserve">     C．144c</w:t>
      </w:r>
      <w:r>
        <w:t>m</w:t>
      </w:r>
      <w:r>
        <w:t>2</w:t>
      </w:r>
      <w:r>
        <w:t xml:space="preserve"> </w:t>
      </w:r>
      <w:r>
        <w:rPr>
          <w:rFonts w:hint="eastAsia"/>
        </w:rPr>
        <w:t xml:space="preserve">     D．169c</w:t>
      </w:r>
      <w:r>
        <w:t>m</w:t>
      </w:r>
      <w:r>
        <w:t>2</w:t>
      </w:r>
    </w:p>
    <w:p>
      <w:r>
        <w:rPr>
          <w:rFonts w:hint="eastAsia"/>
        </w:rPr>
        <w:t>10．三角形两边长分别是8和6，第三边长是一元二次方程x</w:t>
      </w:r>
      <w:r>
        <w:t>2</w:t>
      </w:r>
      <w:r>
        <w:rPr>
          <w:rFonts w:hint="eastAsia"/>
        </w:rPr>
        <w:t>-16x+60=0一个实数根，则该三角形的面积是                                                  （     ）</w:t>
      </w:r>
    </w:p>
    <w:p>
      <w:r>
        <w:rPr>
          <w:rFonts w:hint="eastAsia"/>
        </w:rPr>
        <w:t xml:space="preserve">    A．24      B．48      C．24或8</w:t>
      </w:r>
      <w:r>
        <w:drawing>
          <wp:inline distT="0" distB="0" distL="0" distR="0">
            <wp:extent cx="226060" cy="226060"/>
            <wp:effectExtent l="0" t="0" r="2540" b="0"/>
            <wp:docPr id="10" name="Picture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D．8</w:t>
      </w:r>
      <w:r>
        <w:drawing>
          <wp:inline distT="0" distB="0" distL="0" distR="0">
            <wp:extent cx="226060" cy="226060"/>
            <wp:effectExtent l="0" t="0" r="2540" b="0"/>
            <wp:docPr id="11" name="Picture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二、填空题（3分×10=30分）</w:t>
      </w:r>
    </w:p>
    <w:p>
      <w:r>
        <w:rPr>
          <w:rFonts w:hint="eastAsia"/>
        </w:rPr>
        <w:t>11、若方程</w:t>
      </w:r>
      <w:r>
        <w:rPr>
          <w:rFonts w:hint="eastAsia"/>
        </w:rPr>
        <w:object>
          <v:shape id="_x0000_i1029" o:spt="75" alt=" " type="#_x0000_t75" style="height:15.7pt;width:96.95pt;" o:ole="t" filled="f" o:preferrelative="t" stroked="f" coordsize="21600,21600">
            <v:path/>
            <v:fill on="f" focussize="0,0"/>
            <v:stroke on="f" joinstyle="miter"/>
            <v:imagedata r:id="rId21" chromakey="#FEFDFC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0">
            <o:LockedField>false</o:LockedField>
          </o:OLEObject>
        </w:object>
      </w:r>
      <w:r>
        <w:rPr>
          <w:rFonts w:hint="eastAsia"/>
        </w:rPr>
        <w:t>是关于x的一元二次方程，则</w:t>
      </w:r>
      <w:r>
        <w:rPr>
          <w:rFonts w:hint="eastAsia"/>
        </w:rPr>
        <w:tab/>
      </w:r>
      <w:r>
        <w:rPr>
          <w:rFonts w:hint="eastAsia"/>
        </w:rPr>
        <w:t>m的值为</w:t>
      </w:r>
      <w:r>
        <w:rPr>
          <w:rFonts w:hint="eastAsia"/>
        </w:rPr>
        <w:tab/>
      </w:r>
      <w:r>
        <w:rPr>
          <w:rFonts w:hint="eastAsia"/>
        </w:rPr>
        <w:t>_______。</w:t>
      </w:r>
    </w:p>
    <w:p>
      <w:r>
        <w:rPr>
          <w:rFonts w:hint="eastAsia"/>
        </w:rPr>
        <w:t>12、若关于</w:t>
      </w:r>
      <w:r>
        <w:rPr>
          <w:rFonts w:hint="eastAsia"/>
        </w:rPr>
        <w:object>
          <v:shape id="_x0000_i1030" o:spt="75" alt=" " type="#_x0000_t75" style="height:10.7pt;width:10pt;" o:ole="t" filled="f" o:preferrelative="t" stroked="f" coordsize="21600,21600">
            <v:path/>
            <v:fill on="f" focussize="0,0"/>
            <v:stroke on="f" joinstyle="miter"/>
            <v:imagedata r:id="rId23" chromakey="#FEFDFC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2">
            <o:LockedField>false</o:LockedField>
          </o:OLEObject>
        </w:object>
      </w:r>
      <w:r>
        <w:rPr>
          <w:rFonts w:hint="eastAsia"/>
        </w:rPr>
        <w:t>的方程</w:t>
      </w:r>
      <w:r>
        <w:rPr>
          <w:rFonts w:hint="eastAsia"/>
        </w:rPr>
        <w:object>
          <v:shape id="_x0000_i1031" o:spt="75" alt=" " type="#_x0000_t75" style="height:14.95pt;width:91.95pt;" o:ole="t" filled="f" o:preferrelative="t" stroked="f" coordsize="21600,21600">
            <v:path/>
            <v:fill on="f" focussize="0,0"/>
            <v:stroke on="f" joinstyle="miter"/>
            <v:imagedata r:id="rId25" chromakey="#FEFDFC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4">
            <o:LockedField>false</o:LockedField>
          </o:OLEObject>
        </w:object>
      </w:r>
      <w:r>
        <w:rPr>
          <w:rFonts w:hint="eastAsia"/>
        </w:rPr>
        <w:t>有两个相等的实根，则</w:t>
      </w:r>
      <w:r>
        <w:rPr>
          <w:rFonts w:hint="eastAsia"/>
        </w:rPr>
        <w:object>
          <v:shape id="_x0000_i1032" o:spt="75" alt=" " type="#_x0000_t75" style="height:10.7pt;width:10pt;" o:ole="t" filled="f" o:preferrelative="t" stroked="f" coordsize="21600,21600">
            <v:path/>
            <v:fill on="f" focussize="0,0"/>
            <v:stroke on="f" joinstyle="miter"/>
            <v:imagedata r:id="rId27" chromakey="#FEFDFC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6">
            <o:LockedField>false</o:LockedField>
          </o:OLEObject>
        </w:object>
      </w:r>
      <w:r>
        <w:rPr>
          <w:rFonts w:hint="eastAsia"/>
        </w:rPr>
        <w:t xml:space="preserve"> 的值是_______。</w:t>
      </w:r>
    </w:p>
    <w:p>
      <w:r>
        <w:rPr>
          <w:rFonts w:hint="eastAsia"/>
        </w:rPr>
        <w:t>13、方程x</w:t>
      </w:r>
      <w:r>
        <w:t>2</w:t>
      </w:r>
      <w:r>
        <w:rPr>
          <w:rFonts w:hint="eastAsia"/>
        </w:rPr>
        <w:t>-7x+12=0的两根恰好是Rt△ABC的两条边长，则Rt△ABC的第三边长为________。</w:t>
      </w:r>
    </w:p>
    <w:p>
      <w:r>
        <w:rPr>
          <w:rFonts w:hint="eastAsia"/>
        </w:rPr>
        <w:t>14</w:t>
      </w:r>
      <w:r>
        <w:t>.</w:t>
      </w:r>
      <w:r>
        <w:rPr>
          <w:rFonts w:hint="eastAsia"/>
        </w:rPr>
        <w:t>直线</w:t>
      </w:r>
      <w:r>
        <w:drawing>
          <wp:inline distT="0" distB="0" distL="0" distR="0">
            <wp:extent cx="588645" cy="180975"/>
            <wp:effectExtent l="19050" t="0" r="1905" b="0"/>
            <wp:docPr id="18" name="Picture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与抛物线</w:t>
      </w:r>
      <w:r>
        <w:drawing>
          <wp:inline distT="0" distB="0" distL="0" distR="0">
            <wp:extent cx="706120" cy="217170"/>
            <wp:effectExtent l="19050" t="0" r="0" b="0"/>
            <wp:docPr id="19" name="Picture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7" descr=" 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交点的横坐标为2，</w:t>
      </w:r>
      <w:r>
        <w:t>k</w:t>
      </w:r>
      <w:r>
        <w:rPr>
          <w:rFonts w:hint="eastAsia"/>
        </w:rPr>
        <w:t>=____，交点坐标为______ 。</w:t>
      </w:r>
    </w:p>
    <w:p>
      <w:r>
        <w:rPr>
          <w:rFonts w:hint="eastAsia"/>
        </w:rPr>
        <w:t>15、已知y与x+2成反比例，当x=4时，y=2，当x=0时，y= _____。</w:t>
      </w:r>
    </w:p>
    <w:p>
      <w:r>
        <w:rPr>
          <w:rFonts w:hint="eastAsia"/>
        </w:rPr>
        <w:t>16．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2018大连数学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设反比例函数为</w:t>
      </w:r>
      <w:r>
        <w:object>
          <v:shape id="_x0000_i1033" o:spt="75" alt=" " type="#_x0000_t75" style="height:18.55pt;width:29.95pt;" o:ole="t" filled="f" o:preferrelative="t" stroked="f" coordsize="21600,21600">
            <v:path/>
            <v:fill on="f" focussize="0,0"/>
            <v:stroke on="f" joinstyle="miter"/>
            <v:imagedata r:id="rId31" chromakey="#FEFDFC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30">
            <o:LockedField>false</o:LockedField>
          </o:OLEObject>
        </w:object>
      </w:r>
      <w:r>
        <w:rPr>
          <w:rFonts w:hint="eastAsia"/>
        </w:rPr>
        <w:t>，A（x</w:t>
      </w:r>
      <w:r>
        <w:rPr>
          <w:rFonts w:hint="eastAsia"/>
        </w:rPr>
        <w:t>1</w:t>
      </w:r>
      <w:r>
        <w:rPr>
          <w:rFonts w:hint="eastAsia"/>
        </w:rPr>
        <w:t>，y</w:t>
      </w:r>
      <w:r>
        <w:rPr>
          <w:rFonts w:hint="eastAsia"/>
        </w:rPr>
        <w:t>1</w:t>
      </w:r>
      <w:r>
        <w:rPr>
          <w:rFonts w:hint="eastAsia"/>
        </w:rPr>
        <w:t>），B（x</w:t>
      </w:r>
      <w:r>
        <w:rPr>
          <w:rFonts w:hint="eastAsia"/>
        </w:rPr>
        <w:t>2</w:t>
      </w:r>
      <w:r>
        <w:rPr>
          <w:rFonts w:hint="eastAsia"/>
        </w:rPr>
        <w:t>，y</w:t>
      </w:r>
      <w:r>
        <w:rPr>
          <w:rFonts w:hint="eastAsia"/>
        </w:rPr>
        <w:t>2</w:t>
      </w:r>
      <w:r>
        <w:rPr>
          <w:rFonts w:hint="eastAsia"/>
        </w:rPr>
        <w:t>）为其图象上两点，若x</w:t>
      </w:r>
      <w:r>
        <w:rPr>
          <w:rFonts w:hint="eastAsia"/>
        </w:rPr>
        <w:t>1</w:t>
      </w:r>
      <w:r>
        <w:rPr>
          <w:rFonts w:hint="eastAsia"/>
        </w:rPr>
        <w:t>&lt;0&lt;x</w:t>
      </w:r>
      <w:r>
        <w:rPr>
          <w:rFonts w:hint="eastAsia"/>
        </w:rPr>
        <w:t>2</w:t>
      </w:r>
      <w:r>
        <w:rPr>
          <w:rFonts w:hint="eastAsia"/>
        </w:rPr>
        <w:t xml:space="preserve">）, </w:t>
      </w:r>
    </w:p>
    <w:p>
      <w:r>
        <w:rPr>
          <w:rFonts w:hint="eastAsia"/>
        </w:rPr>
        <w:t>y</w:t>
      </w:r>
      <w:r>
        <w:rPr>
          <w:rFonts w:hint="eastAsia"/>
        </w:rPr>
        <w:t>1</w:t>
      </w:r>
      <w:r>
        <w:rPr>
          <w:rFonts w:hint="eastAsia"/>
        </w:rPr>
        <w:t>&gt;y</w:t>
      </w:r>
      <w:r>
        <w:rPr>
          <w:rFonts w:hint="eastAsia"/>
        </w:rPr>
        <w:t>2</w:t>
      </w:r>
      <w:r>
        <w:rPr>
          <w:rFonts w:hint="eastAsia"/>
        </w:rPr>
        <w:t>，则k的取值范围是_______。</w:t>
      </w:r>
    </w:p>
    <w:p>
      <w:r>
        <w:rPr>
          <w:rFonts w:hint="eastAsia"/>
        </w:rPr>
        <w:t>17、已知点A（1，a</w:t>
      </w:r>
      <w:r>
        <w:t>）</w:t>
      </w:r>
      <w:r>
        <w:rPr>
          <w:rFonts w:hint="eastAsia"/>
        </w:rPr>
        <w:t xml:space="preserve">、点B（b,2）关于原点对称，则a+b的值为_______。          </w:t>
      </w:r>
    </w:p>
    <w:p>
      <w:r>
        <w:rPr>
          <w:rFonts w:hint="eastAsia"/>
        </w:rPr>
        <w:t>18、若a,b是实数，且a,b是方程</w:t>
      </w:r>
      <w:r>
        <w:object>
          <v:shape id="_x0000_i1034" o:spt="75" alt=" " type="#_x0000_t75" style="height:15.7pt;width:78.4pt;" o:ole="t" filled="f" o:preferrelative="t" stroked="f" coordsize="21600,21600">
            <v:path/>
            <v:fill on="f" focussize="0,0"/>
            <v:stroke on="f" joinstyle="miter"/>
            <v:imagedata r:id="rId33" chromakey="#FEFDFC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2">
            <o:LockedField>false</o:LockedField>
          </o:OLEObject>
        </w:object>
      </w:r>
      <w:r>
        <w:rPr>
          <w:rFonts w:hint="eastAsia"/>
        </w:rPr>
        <w:t xml:space="preserve">的两根，则P(a,b)关于原点对称的点Q的坐标是_______。     </w:t>
      </w:r>
    </w:p>
    <w:p>
      <w:r>
        <w:rPr>
          <w:rFonts w:hint="eastAsia"/>
        </w:rPr>
        <w:t>19．若关于x的一元二次方程（m+3）</w:t>
      </w:r>
      <w:r>
        <w:t>x</w:t>
      </w:r>
      <w:r>
        <w:t>2</w:t>
      </w:r>
      <w:r>
        <w:t>+5x+m</w:t>
      </w:r>
      <w:r>
        <w:t>2</w:t>
      </w:r>
      <w:r>
        <w:rPr>
          <w:rFonts w:hint="eastAsia"/>
        </w:rPr>
        <w:t>+2m-3=0有一个根为0，则m=______，另一根为_______。</w:t>
      </w:r>
    </w:p>
    <w:p>
      <w:r>
        <w:rPr>
          <w:rFonts w:hint="eastAsia"/>
        </w:rPr>
        <w:t>20．一个两位数，个位数字比十位数字大3，个位数字的平方刚好等于这个两位数，则这个两位数是_______。</w:t>
      </w:r>
    </w:p>
    <w:p>
      <w:r>
        <w:rPr>
          <w:rFonts w:hint="eastAsia"/>
        </w:rPr>
        <w:t>三、解答题（共90分）</w:t>
      </w:r>
    </w:p>
    <w:p>
      <w:r>
        <w:rPr>
          <w:rFonts w:hint="eastAsia"/>
        </w:rPr>
        <w:t>21．用适当的方法解下列方程（每小题5分，共20分）</w:t>
      </w:r>
    </w:p>
    <w:p>
      <w:r>
        <w:rPr>
          <w:rFonts w:hint="eastAsia"/>
        </w:rPr>
        <w:t>（1）（3x-1）</w:t>
      </w:r>
      <w:r>
        <w:t>2</w:t>
      </w:r>
      <w:r>
        <w:rPr>
          <w:rFonts w:hint="eastAsia"/>
        </w:rPr>
        <w:t>=（x+1）</w:t>
      </w:r>
      <w:r>
        <w:t>2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                （2）</w:t>
      </w:r>
      <w:r>
        <w:rPr>
          <w:rFonts w:hint="eastAsia"/>
        </w:rPr>
        <w:object>
          <v:shape id="_x0000_i1035" o:spt="75" alt=" " type="#_x0000_t75" style="height:18.55pt;width:91.25pt;" o:ole="t" filled="f" o:preferrelative="t" stroked="f" coordsize="21600,21600">
            <v:path/>
            <v:fill on="f" focussize="0,0"/>
            <v:stroke on="f" joinstyle="miter"/>
            <v:imagedata r:id="rId35" chromakey="#FEFDFC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4">
            <o:LockedField>false</o:LockedField>
          </o:OLEObject>
        </w:object>
      </w:r>
    </w:p>
    <w:p/>
    <w:p/>
    <w:p/>
    <w:p/>
    <w:p/>
    <w:p/>
    <w:p/>
    <w:p>
      <w:r>
        <w:rPr>
          <w:rFonts w:hint="eastAsia"/>
        </w:rPr>
        <w:t>（3）（x+2）</w:t>
      </w:r>
      <w:r>
        <w:rPr>
          <w:rFonts w:hint="eastAsia"/>
        </w:rPr>
        <w:t>2</w:t>
      </w:r>
      <w:r>
        <w:rPr>
          <w:rFonts w:hint="eastAsia"/>
        </w:rPr>
        <w:t>﹣10（x+2）+25=0            （4）（</w:t>
      </w:r>
      <w:r>
        <w:t>x</w:t>
      </w:r>
      <w:r>
        <w:t>2</w:t>
      </w:r>
      <w:r>
        <w:t>+x</w:t>
      </w:r>
      <w:r>
        <w:rPr>
          <w:rFonts w:hint="eastAsia"/>
        </w:rPr>
        <w:t>）</w:t>
      </w:r>
      <w:r>
        <w:t>2</w:t>
      </w:r>
      <w:r>
        <w:rPr>
          <w:rFonts w:hint="eastAsia"/>
        </w:rPr>
        <w:t>+（</w:t>
      </w:r>
      <w:r>
        <w:t>x</w:t>
      </w:r>
      <w:r>
        <w:t>2</w:t>
      </w:r>
      <w:r>
        <w:rPr>
          <w:rFonts w:hint="eastAsia"/>
        </w:rPr>
        <w:t>+x）=6</w:t>
      </w:r>
    </w:p>
    <w:p/>
    <w:p/>
    <w:p/>
    <w:p/>
    <w:p/>
    <w:p/>
    <w:p/>
    <w:p>
      <w:r>
        <w:rPr>
          <w:rFonts w:hint="eastAsia"/>
        </w:rPr>
        <w:t>22、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2018大连数学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（10分）方格纸中的每个小方格都是边长为</w:t>
      </w:r>
      <w:r>
        <w:t>1</w:t>
      </w:r>
      <w:r>
        <w:rPr>
          <w:rFonts w:hint="eastAsia"/>
        </w:rPr>
        <w:t>个单位的正方形，在建立平面直角坐标系后，△</w:t>
      </w:r>
      <w:r>
        <w:t>ABC</w:t>
      </w:r>
      <w:r>
        <w:rPr>
          <w:rFonts w:hint="eastAsia"/>
        </w:rPr>
        <w:t>的顶点均在格点上，点</w:t>
      </w:r>
      <w:r>
        <w:t>B</w:t>
      </w:r>
      <w:r>
        <w:rPr>
          <w:rFonts w:hint="eastAsia"/>
        </w:rPr>
        <w:t>的坐标为</w:t>
      </w:r>
      <w:r>
        <w:drawing>
          <wp:inline distT="0" distB="0" distL="0" distR="0">
            <wp:extent cx="298450" cy="189865"/>
            <wp:effectExtent l="0" t="0" r="0" b="0"/>
            <wp:docPr id="23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4" descr=" 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</w:p>
    <w:p>
      <w:r>
        <w:rPr>
          <w:rFonts w:hint="eastAsia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3399790</wp:posOffset>
            </wp:positionH>
            <wp:positionV relativeFrom="paragraph">
              <wp:posOffset>219710</wp:posOffset>
            </wp:positionV>
            <wp:extent cx="1783080" cy="1783080"/>
            <wp:effectExtent l="0" t="0" r="0" b="0"/>
            <wp:wrapNone/>
            <wp:docPr id="363" name="图片 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图片 80" descr=" 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）画出△</w:t>
      </w:r>
      <w:r>
        <w:t>ABC</w:t>
      </w:r>
      <w:r>
        <w:rPr>
          <w:rFonts w:hint="eastAsia"/>
        </w:rPr>
        <w:t>关于</w:t>
      </w:r>
      <w:r>
        <w:t>x</w:t>
      </w:r>
      <w:r>
        <w:rPr>
          <w:rFonts w:hint="eastAsia"/>
        </w:rPr>
        <w:t>轴对称的△</w:t>
      </w:r>
      <w:r>
        <w:t>A</w:t>
      </w:r>
      <w:r>
        <w:t>1</w:t>
      </w:r>
      <w:r>
        <w:t>B</w:t>
      </w:r>
      <w:r>
        <w:t>1</w:t>
      </w:r>
      <w:r>
        <w:t>C</w:t>
      </w:r>
      <w:r>
        <w:t>1</w:t>
      </w:r>
      <w:r>
        <w:rPr>
          <w:rFonts w:hint="eastAsia"/>
        </w:rPr>
        <w:t>；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）画出将△</w:t>
      </w:r>
      <w:r>
        <w:t>ABC</w:t>
      </w:r>
      <w:r>
        <w:rPr>
          <w:rFonts w:hint="eastAsia"/>
        </w:rPr>
        <w:t>绕原点</w:t>
      </w:r>
      <w:r>
        <w:t>O</w:t>
      </w:r>
      <w:r>
        <w:rPr>
          <w:rFonts w:hint="eastAsia"/>
        </w:rPr>
        <w:t>逆时针方向旋转</w:t>
      </w:r>
      <w:r>
        <w:drawing>
          <wp:inline distT="0" distB="0" distL="0" distR="0">
            <wp:extent cx="217170" cy="189865"/>
            <wp:effectExtent l="19050" t="0" r="0" b="0"/>
            <wp:docPr id="24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5" descr=" 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</w:t>
      </w:r>
    </w:p>
    <w:p>
      <w:r>
        <w:rPr>
          <w:rFonts w:hint="eastAsia"/>
        </w:rPr>
        <w:t>得的△</w:t>
      </w:r>
      <w:r>
        <w:t>A</w:t>
      </w:r>
      <w:r>
        <w:t>2</w:t>
      </w:r>
      <w:r>
        <w:t>B</w:t>
      </w:r>
      <w:r>
        <w:t>2</w:t>
      </w:r>
      <w:r>
        <w:t>C</w:t>
      </w:r>
      <w:r>
        <w:t>2</w:t>
      </w:r>
      <w:r>
        <w:rPr>
          <w:rFonts w:hint="eastAsia"/>
        </w:rPr>
        <w:t>；</w:t>
      </w:r>
    </w:p>
    <w:p/>
    <w:p/>
    <w:p/>
    <w:p/>
    <w:p/>
    <w:p/>
    <w:p/>
    <w:p>
      <w:r>
        <w:rPr>
          <w:rFonts w:hint="eastAsia"/>
        </w:rPr>
        <w:t>23、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2018大连数学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（8分）将进货单价40元的商品按50元出售，能卖出500个，已知这种商品每涨价1元，就会少销售10个。为了赚得8000元的利润，售价应定为多少？这时应进货多少个。</w:t>
      </w:r>
    </w:p>
    <w:p/>
    <w:p/>
    <w:p/>
    <w:p/>
    <w:p/>
    <w:p/>
    <w:p/>
    <w:p/>
    <w:p/>
    <w:p/>
    <w:p>
      <w:r>
        <w:pict>
          <v:group id="_x0000_s1388" o:spid="_x0000_s1388" o:spt="203" alt=" " style="position:absolute;left:0pt;margin-left:259.65pt;margin-top:36.55pt;height:132.6pt;width:126pt;z-index:251659264;mso-width-relative:page;mso-height-relative:page;" coordorigin="6480,12984" coordsize="2520,2652">
            <o:lock v:ext="edit"/>
            <v:line id="_x0000_s1389" o:spid="_x0000_s1389" o:spt="20" style="position:absolute;left:6480;top:14466;height:0;width:252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390" o:spid="_x0000_s1390" o:spt="20" style="position:absolute;left:7740;top:13140;flip:y;height:2496;width:0;" coordsize="21600,21600">
              <v:path arrowok="t"/>
              <v:fill focussize="0,0"/>
              <v:stroke endarrow="block"/>
              <v:imagedata o:title=""/>
              <o:lock v:ext="edit"/>
            </v:line>
            <v:shape id="_x0000_s1391" o:spid="_x0000_s1391" o:spt="19" type="#_x0000_t19" style="position:absolute;left:6705;top:13296;flip:y;height:936;width:900;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392" o:spid="_x0000_s1392" o:spt="19" type="#_x0000_t19" style="position:absolute;left:7920;top:14700;flip:x;height:936;width:900;" filled="f" coordsize="21600,21600">
              <v:path arrowok="t"/>
              <v:fill on="f" focussize="0,0"/>
              <v:stroke/>
              <v:imagedata o:title=""/>
              <o:lock v:ext="edit"/>
            </v:shape>
            <v:line id="_x0000_s1393" o:spid="_x0000_s1393" o:spt="20" style="position:absolute;left:7365;top:13356;height:1638;width:1260;" coordsize="21600,21600">
              <v:path arrowok="t"/>
              <v:fill focussize="0,0"/>
              <v:stroke/>
              <v:imagedata o:title=""/>
              <o:lock v:ext="edit"/>
            </v:line>
            <v:line id="_x0000_s1394" o:spid="_x0000_s1394" o:spt="20" style="position:absolute;left:7560;top:13608;height:855;width:180;" coordsize="21600,21600">
              <v:path arrowok="t"/>
              <v:fill focussize="0,0"/>
              <v:stroke/>
              <v:imagedata o:title=""/>
              <o:lock v:ext="edit"/>
            </v:line>
            <v:line id="_x0000_s1395" o:spid="_x0000_s1395" o:spt="20" style="position:absolute;left:7740;top:14466;height:312;width:720;" coordsize="21600,21600">
              <v:path arrowok="t"/>
              <v:fill focussize="0,0"/>
              <v:stroke/>
              <v:imagedata o:title=""/>
              <o:lock v:ext="edit"/>
            </v:line>
            <v:shape id="_x0000_s1396" o:spid="_x0000_s1396" o:spt="202" type="#_x0000_t202" style="position:absolute;left:7200;top:13362;height:546;width:54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A</w:t>
                    </w:r>
                  </w:p>
                </w:txbxContent>
              </v:textbox>
            </v:shape>
            <v:shape id="_x0000_s1397" o:spid="_x0000_s1397" o:spt="202" type="#_x0000_t202" style="position:absolute;left:8220;top:14700;height:546;width:54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B</w:t>
                    </w:r>
                  </w:p>
                </w:txbxContent>
              </v:textbox>
            </v:shape>
            <v:shape id="_x0000_s1398" o:spid="_x0000_s1398" o:spt="202" type="#_x0000_t202" style="position:absolute;left:7200;top:14388;height:546;width:54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O</w:t>
                    </w:r>
                  </w:p>
                </w:txbxContent>
              </v:textbox>
            </v:shape>
            <v:shape id="_x0000_s1399" o:spid="_x0000_s1399" o:spt="202" type="#_x0000_t202" style="position:absolute;left:7695;top:12984;height:546;width:540;" filled="f" stroked="f" coordsize="21600,21600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b/>
                        <w:i/>
                      </w:rPr>
                    </w:pPr>
                    <w:r>
                      <w:rPr>
                        <w:rFonts w:hint="eastAsia"/>
                        <w:b/>
                        <w:i/>
                      </w:rPr>
                      <w:t>y</w:t>
                    </w:r>
                  </w:p>
                </w:txbxContent>
              </v:textbox>
            </v:shape>
          </v:group>
        </w:pict>
      </w:r>
      <w:r>
        <w:rPr>
          <w:rFonts w:hint="eastAsia"/>
        </w:rPr>
        <w:t>24、（8分）如图所示，已知一次函数</w:t>
      </w:r>
      <w:r>
        <w:object>
          <v:shape id="_x0000_i1036" o:spt="75" alt=" " type="#_x0000_t75" style="height:15.7pt;width:52.05pt;" o:ole="t" filled="f" o:preferrelative="t" stroked="f" coordsize="21600,21600">
            <v:path/>
            <v:fill on="f" focussize="0,0"/>
            <v:stroke on="f" joinstyle="miter"/>
            <v:imagedata r:id="rId40" chromakey="#FEFDFC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9">
            <o:LockedField>false</o:LockedField>
          </o:OLEObject>
        </w:object>
      </w:r>
      <w:r>
        <w:rPr>
          <w:rFonts w:hint="eastAsia"/>
        </w:rPr>
        <w:t>的图象与反比例函数</w:t>
      </w:r>
      <w:r>
        <w:object>
          <v:shape id="_x0000_i1037" o:spt="75" alt=" " type="#_x0000_t75" style="height:29.25pt;width:39.9pt;" o:ole="t" filled="f" o:preferrelative="t" stroked="f" coordsize="21600,21600">
            <v:path/>
            <v:fill on="f" focussize="0,0"/>
            <v:stroke on="f" joinstyle="miter"/>
            <v:imagedata r:id="rId42" chromakey="#FEFDFC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41">
            <o:LockedField>false</o:LockedField>
          </o:OLEObject>
        </w:object>
      </w:r>
      <w:r>
        <w:rPr>
          <w:rFonts w:hint="eastAsia"/>
        </w:rPr>
        <w:t>的图象交于A、B两点，且点A的横坐标和点B的纵坐标都是-2</w:t>
      </w:r>
    </w:p>
    <w:p>
      <w:r>
        <w:rPr>
          <w:rFonts w:hint="eastAsia"/>
        </w:rPr>
        <w:t>求：（1）一次函数的解析式；（2）△AOB的面积</w:t>
      </w:r>
    </w:p>
    <w:p/>
    <w:p/>
    <w:p/>
    <w:p/>
    <w:p/>
    <w:p/>
    <w:p/>
    <w:p/>
    <w:p/>
    <w:p/>
    <w:p/>
    <w:p>
      <w:r>
        <w:rPr>
          <w:rFonts w:hint="eastAsia"/>
        </w:rPr>
        <w:t>25、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2018大连数学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（8分）</w:t>
      </w:r>
      <w:r>
        <w:t>已知关于x的一元二次方程mx</w:t>
      </w:r>
      <w:r>
        <w:t>2</w:t>
      </w:r>
      <w:r>
        <w:t>+mx+m﹣1=0有两个相等的实数根．</w:t>
      </w:r>
    </w:p>
    <w:p>
      <w:r>
        <w:t>（1）求m的值；</w:t>
      </w:r>
    </w:p>
    <w:p>
      <w:r>
        <w:t>（2）解原方程．</w:t>
      </w:r>
    </w:p>
    <w:p/>
    <w:p/>
    <w:p/>
    <w:p/>
    <w:p/>
    <w:p/>
    <w:p/>
    <w:p/>
    <w:p/>
    <w:p>
      <w:r>
        <w:rPr>
          <w:rFonts w:hint="eastAsia"/>
        </w:rPr>
        <w:t xml:space="preserve"> </w:t>
      </w:r>
    </w:p>
    <w:p/>
    <w:p>
      <w:r>
        <w:rPr>
          <w:rFonts w:hint="eastAsia"/>
        </w:rPr>
        <w:t>26、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2018大连数学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（12分）已</w:t>
      </w:r>
      <w:r>
        <w:t>知</w:t>
      </w:r>
      <w:r>
        <w:drawing>
          <wp:inline distT="0" distB="0" distL="0" distR="0">
            <wp:extent cx="1113790" cy="253365"/>
            <wp:effectExtent l="19050" t="0" r="0" b="0"/>
            <wp:docPr id="28" name="Picture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1" descr=" 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+3x+6是二次函数，求m的值，并判断此抛物线开口方向，写出顶点坐标及对称轴。</w:t>
      </w:r>
    </w:p>
    <w:p/>
    <w:p/>
    <w:p/>
    <w:p/>
    <w:p/>
    <w:p/>
    <w:p/>
    <w:p/>
    <w:p>
      <w:r>
        <w:rPr>
          <w:rFonts w:hint="eastAsia"/>
        </w:rPr>
        <w:t>27、（12分）</w:t>
      </w:r>
      <w:r>
        <w:t>已知抛物线y=ax</w:t>
      </w:r>
      <w:r>
        <w:t>2</w:t>
      </w:r>
      <w:r>
        <w:t>+bx+c 如图所示，直线x=-1是其对称轴，(1)确定a,b,c, Δ=b</w:t>
      </w:r>
      <w:r>
        <w:t>2</w:t>
      </w:r>
      <w:r>
        <w:t>-4ac的符号，(2)求证:a-b+c&gt;0, (3)当x取何值时，y&gt;0, 当x取何值时y&lt;0。</w:t>
      </w:r>
    </w:p>
    <w:p>
      <w:r>
        <w:drawing>
          <wp:inline distT="0" distB="0" distL="0" distR="0">
            <wp:extent cx="1041400" cy="1484630"/>
            <wp:effectExtent l="0" t="0" r="0" b="0"/>
            <wp:docPr id="29" name="Picture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2" descr=" 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rPr>
          <w:rFonts w:hint="eastAsia"/>
        </w:rPr>
        <w:t>28、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2018大连数学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（12分）</w:t>
      </w:r>
      <w:r>
        <w:t>某商店经营儿童益智玩具，已知成批购进时的单价是20元.调查发现：销售单价是30元时，月销售量是230件，而销售单价每上涨1元，月销售量就减少10件，但每件玩具售价不能高于40元. 设每件玩具的销售单价上涨了x元时（x为正整数），月销售利润为y元.</w:t>
      </w:r>
    </w:p>
    <w:p>
      <w:r>
        <w:t xml:space="preserve">  （1）求y与x的函数关系式并直接写出自变量x的取值范围.</w:t>
      </w:r>
    </w:p>
    <w:p>
      <w:r>
        <w:t xml:space="preserve">  （2）每件玩具的售价定为多少元时，月销售利润恰为2520元？</w:t>
      </w:r>
    </w:p>
    <w:p>
      <w:r>
        <w:t xml:space="preserve">  （3）每件玩具的售价</w:t>
      </w:r>
      <w:bookmarkStart w:id="0" w:name="_GoBack"/>
      <w:bookmarkEnd w:id="0"/>
      <w:r>
        <w:t>定为多少元时可使月销售利润最大？最大的月利润是多少？</w:t>
      </w:r>
    </w:p>
    <w:p/>
    <w:p/>
    <w:p/>
    <w:p/>
    <w:p/>
    <w:p/>
    <w:p/>
    <w:p/>
    <w:p/>
    <w:p/>
    <w:sectPr>
      <w:headerReference r:id="rId3" w:type="default"/>
      <w:headerReference r:id="rId4" w:type="even"/>
      <w:pgSz w:w="20580" w:h="14513" w:orient="landscape"/>
      <w:pgMar w:top="1134" w:right="1134" w:bottom="1134" w:left="1701" w:header="851" w:footer="1134" w:gutter="567"/>
      <w:cols w:space="427" w:num="2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宋三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  <w:r>
      <w:pict>
        <v:shape id="_x0000_s2053" o:spid="_x0000_s2053" o:spt="202" type="#_x0000_t202" style="position:absolute;left:0pt;margin-left:-105.45pt;margin-top:-46.1pt;height:765.35pt;width:72pt;z-index: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style="layout-flow:vertical;mso-layout-flow-alt:bottom-to-top;">
            <w:txbxContent>
              <w:p>
                <w:pPr>
                  <w:ind w:right="113" w:firstLine="3584" w:firstLineChars="1700"/>
                  <w:rPr>
                    <w:rFonts w:ascii="宋体" w:hAnsi="宋体"/>
                    <w:b/>
                  </w:rPr>
                </w:pPr>
                <w:r>
                  <w:rPr>
                    <w:rFonts w:hint="eastAsia" w:ascii="宋体" w:hAnsi="宋体"/>
                    <w:b/>
                  </w:rPr>
                  <w:t xml:space="preserve">    </w:t>
                </w:r>
              </w:p>
              <w:p>
                <w:pPr>
                  <w:ind w:right="113" w:firstLine="3584" w:firstLineChars="1700"/>
                  <w:rPr>
                    <w:rFonts w:ascii="宋体" w:hAnsi="宋体"/>
                    <w:u w:val="single"/>
                  </w:rPr>
                </w:pPr>
                <w:r>
                  <w:rPr>
                    <w:rFonts w:hint="eastAsia" w:ascii="宋体" w:hAnsi="宋体"/>
                    <w:b/>
                  </w:rPr>
                  <w:t xml:space="preserve">班级 </w:t>
                </w:r>
                <w:r>
                  <w:rPr>
                    <w:rFonts w:hint="eastAsia" w:ascii="宋体" w:hAnsi="宋体"/>
                    <w:b/>
                    <w:u w:val="single"/>
                  </w:rPr>
                  <w:t xml:space="preserve">              </w:t>
                </w:r>
                <w:r>
                  <w:rPr>
                    <w:rFonts w:hint="eastAsia" w:ascii="宋体" w:hAnsi="宋体"/>
                    <w:b/>
                  </w:rPr>
                  <w:t xml:space="preserve">　 座号  </w:t>
                </w:r>
                <w:r>
                  <w:rPr>
                    <w:rFonts w:hint="eastAsia" w:ascii="宋体" w:hAnsi="宋体"/>
                    <w:b/>
                    <w:u w:val="single"/>
                  </w:rPr>
                  <w:t xml:space="preserve">                   </w:t>
                </w:r>
                <w:r>
                  <w:rPr>
                    <w:rFonts w:hint="eastAsia" w:ascii="宋体" w:hAnsi="宋体"/>
                    <w:b/>
                  </w:rPr>
                  <w:t xml:space="preserve">   姓名 </w:t>
                </w:r>
                <w:r>
                  <w:rPr>
                    <w:rFonts w:hint="eastAsia" w:ascii="宋体" w:hAnsi="宋体"/>
                    <w:b/>
                    <w:u w:val="single"/>
                  </w:rPr>
                  <w:t xml:space="preserve">                 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-72.15pt;margin-top:-50.3pt;height:773.5pt;width:28.95pt;z-index:251657216;mso-width-relative:page;mso-height-relative:page;" fillcolor="#000000" filled="f" stroked="f" coordsize="21600,21600">
          <v:path/>
          <v:fill on="f" focussize="0,0"/>
          <v:stroke on="f" joinstyle="miter"/>
          <v:imagedata o:title=""/>
          <o:lock v:ext="edit"/>
          <v:textbox style="layout-flow:vertical;mso-layout-flow-alt:bottom-to-top;">
            <w:txbxContent>
              <w:p>
                <w:pPr>
                  <w:jc w:val="center"/>
                </w:pPr>
                <w:r>
                  <w:rPr>
                    <w:rFonts w:hint="eastAsia" w:ascii="宋体" w:hAnsi="宋体"/>
                    <w:b/>
                  </w:rPr>
                  <w:t>…○……答……○……题……○……不……○……得……○……超……○……过……○……此……○……密……○……封……○……线…○…</w:t>
                </w:r>
              </w:p>
            </w:txbxContent>
          </v:textbox>
        </v:shape>
      </w:pict>
    </w:r>
    <w:r>
      <w:pict>
        <v:line id="_x0000_s2055" o:spid="_x0000_s2055" o:spt="20" style="position:absolute;left:0pt;margin-left:-33.35pt;margin-top:-34.75pt;height:737pt;width:0.0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  <w:r>
      <w:pict>
        <v:group id="_x0000_s2058" o:spid="_x0000_s2058" o:spt="203" style="position:absolute;left:0pt;margin-left:1369.5pt;margin-top:-42.9pt;height:773.5pt;width:38.4pt;z-index:251659264;mso-width-relative:page;mso-height-relative:page;" coordorigin="20252,-7" coordsize="768,15470203">
          <o:lock v:ext="edit"/>
          <v:shape id="_x0000_s2056" o:spid="_x0000_s2056" o:spt="202" type="#_x0000_t202" style="position:absolute;left:20444;top:-7;height:15470;width:576;" fillcolor="#000000" filled="f" stroked="f" coordsize="21600,21600">
            <v:path/>
            <v:fill on="f" focussize="0,0"/>
            <v:stroke on="f" joinstyle="miter"/>
            <v:imagedata o:title=""/>
            <o:lock v:ext="edit"/>
            <v:textbox style="layout-flow:vertical;">
              <w:txbxContent>
                <w:p>
                  <w:pPr>
                    <w:jc w:val="center"/>
                  </w:pPr>
                  <w:r>
                    <w:rPr>
                      <w:rFonts w:hint="eastAsia" w:ascii="宋体" w:hAnsi="宋体"/>
                      <w:b/>
                    </w:rPr>
                    <w:t>…○……答……○……题……○……不……○……得……○……超……○……过……○……此……○……密……○……封……○……线……○…</w:t>
                  </w:r>
                </w:p>
              </w:txbxContent>
            </v:textbox>
          </v:shape>
          <v:line id="_x0000_s2057" o:spid="_x0000_s2057" o:spt="20" style="position:absolute;left:20252;top:412;flip:y;height:14740;width:0;" coordsize="21600,21600">
            <v:path arrowok="t"/>
            <v:fill focussize="0,0"/>
            <v:stroke/>
            <v:imagedata o:title=""/>
            <o:lock v:ext="edit"/>
          </v:lin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 w:val="1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210"/>
  <w:drawingGridVerticalSpacing w:val="163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EBC"/>
    <w:rsid w:val="0000597F"/>
    <w:rsid w:val="0001719A"/>
    <w:rsid w:val="0002170F"/>
    <w:rsid w:val="00043135"/>
    <w:rsid w:val="00077BD8"/>
    <w:rsid w:val="00087DED"/>
    <w:rsid w:val="000A34B3"/>
    <w:rsid w:val="000B0242"/>
    <w:rsid w:val="000B352E"/>
    <w:rsid w:val="000C0D25"/>
    <w:rsid w:val="000C12CB"/>
    <w:rsid w:val="000C4CEC"/>
    <w:rsid w:val="001149CE"/>
    <w:rsid w:val="00115DFB"/>
    <w:rsid w:val="0012507E"/>
    <w:rsid w:val="001264A6"/>
    <w:rsid w:val="00141008"/>
    <w:rsid w:val="00144730"/>
    <w:rsid w:val="00144FD7"/>
    <w:rsid w:val="00146756"/>
    <w:rsid w:val="00153EAF"/>
    <w:rsid w:val="001553D0"/>
    <w:rsid w:val="00160B12"/>
    <w:rsid w:val="00185A98"/>
    <w:rsid w:val="00194F13"/>
    <w:rsid w:val="001A4B34"/>
    <w:rsid w:val="001B59B8"/>
    <w:rsid w:val="001C14A5"/>
    <w:rsid w:val="001C1CBD"/>
    <w:rsid w:val="001C2D44"/>
    <w:rsid w:val="001F061C"/>
    <w:rsid w:val="0021085A"/>
    <w:rsid w:val="00211FBB"/>
    <w:rsid w:val="00215FC0"/>
    <w:rsid w:val="00220881"/>
    <w:rsid w:val="00235574"/>
    <w:rsid w:val="00235B77"/>
    <w:rsid w:val="00243D3A"/>
    <w:rsid w:val="00246100"/>
    <w:rsid w:val="00257320"/>
    <w:rsid w:val="00270D6C"/>
    <w:rsid w:val="00271516"/>
    <w:rsid w:val="00272FE5"/>
    <w:rsid w:val="002763A0"/>
    <w:rsid w:val="00295DF6"/>
    <w:rsid w:val="002B5149"/>
    <w:rsid w:val="002C4A89"/>
    <w:rsid w:val="002C58C0"/>
    <w:rsid w:val="002D4F3D"/>
    <w:rsid w:val="002E55D1"/>
    <w:rsid w:val="002E5A97"/>
    <w:rsid w:val="003127B1"/>
    <w:rsid w:val="00312FC5"/>
    <w:rsid w:val="003165FD"/>
    <w:rsid w:val="00316B31"/>
    <w:rsid w:val="00320C96"/>
    <w:rsid w:val="00330980"/>
    <w:rsid w:val="00340FB4"/>
    <w:rsid w:val="00345759"/>
    <w:rsid w:val="00370A57"/>
    <w:rsid w:val="00375DB5"/>
    <w:rsid w:val="0037695B"/>
    <w:rsid w:val="00377B26"/>
    <w:rsid w:val="00383B8C"/>
    <w:rsid w:val="00386D67"/>
    <w:rsid w:val="00397970"/>
    <w:rsid w:val="003B1EEC"/>
    <w:rsid w:val="003C758C"/>
    <w:rsid w:val="003D42FE"/>
    <w:rsid w:val="003D6782"/>
    <w:rsid w:val="003E3BE6"/>
    <w:rsid w:val="003F111D"/>
    <w:rsid w:val="003F2D82"/>
    <w:rsid w:val="00403901"/>
    <w:rsid w:val="00406D6D"/>
    <w:rsid w:val="004159EB"/>
    <w:rsid w:val="00421264"/>
    <w:rsid w:val="00430721"/>
    <w:rsid w:val="00441DF9"/>
    <w:rsid w:val="00447FDB"/>
    <w:rsid w:val="00475DBF"/>
    <w:rsid w:val="00490BD3"/>
    <w:rsid w:val="00496CD2"/>
    <w:rsid w:val="004A515F"/>
    <w:rsid w:val="004B7D76"/>
    <w:rsid w:val="004C183E"/>
    <w:rsid w:val="004D17D8"/>
    <w:rsid w:val="004F2AED"/>
    <w:rsid w:val="00507018"/>
    <w:rsid w:val="00520909"/>
    <w:rsid w:val="005258CB"/>
    <w:rsid w:val="00532B3D"/>
    <w:rsid w:val="005403BD"/>
    <w:rsid w:val="00542F33"/>
    <w:rsid w:val="005513B7"/>
    <w:rsid w:val="00552CEA"/>
    <w:rsid w:val="00593E07"/>
    <w:rsid w:val="005B6E13"/>
    <w:rsid w:val="005C282E"/>
    <w:rsid w:val="005D35D3"/>
    <w:rsid w:val="005E22BF"/>
    <w:rsid w:val="005F0DA4"/>
    <w:rsid w:val="005F7E5D"/>
    <w:rsid w:val="00612879"/>
    <w:rsid w:val="006132DA"/>
    <w:rsid w:val="006173A2"/>
    <w:rsid w:val="0062475D"/>
    <w:rsid w:val="00627270"/>
    <w:rsid w:val="00627B96"/>
    <w:rsid w:val="006348CC"/>
    <w:rsid w:val="0064044C"/>
    <w:rsid w:val="00640D3B"/>
    <w:rsid w:val="00645F7D"/>
    <w:rsid w:val="006505B2"/>
    <w:rsid w:val="00652BC3"/>
    <w:rsid w:val="00653A8F"/>
    <w:rsid w:val="00661940"/>
    <w:rsid w:val="006775EE"/>
    <w:rsid w:val="0069302D"/>
    <w:rsid w:val="006A00F3"/>
    <w:rsid w:val="006B435D"/>
    <w:rsid w:val="006B5AD9"/>
    <w:rsid w:val="006C04FF"/>
    <w:rsid w:val="006C2F78"/>
    <w:rsid w:val="006D23A1"/>
    <w:rsid w:val="006D3A4C"/>
    <w:rsid w:val="006E174D"/>
    <w:rsid w:val="00703DF7"/>
    <w:rsid w:val="00712512"/>
    <w:rsid w:val="007352F9"/>
    <w:rsid w:val="007401CB"/>
    <w:rsid w:val="00747156"/>
    <w:rsid w:val="007660FD"/>
    <w:rsid w:val="0078031E"/>
    <w:rsid w:val="00783B8D"/>
    <w:rsid w:val="007911C5"/>
    <w:rsid w:val="007A286B"/>
    <w:rsid w:val="007C1A78"/>
    <w:rsid w:val="007C2A87"/>
    <w:rsid w:val="007D11C5"/>
    <w:rsid w:val="007E22A5"/>
    <w:rsid w:val="00806147"/>
    <w:rsid w:val="0081104C"/>
    <w:rsid w:val="00824CBD"/>
    <w:rsid w:val="00840AD0"/>
    <w:rsid w:val="0086098F"/>
    <w:rsid w:val="008668C4"/>
    <w:rsid w:val="00872A6B"/>
    <w:rsid w:val="0087536A"/>
    <w:rsid w:val="00893C20"/>
    <w:rsid w:val="00896E13"/>
    <w:rsid w:val="00897474"/>
    <w:rsid w:val="008A4942"/>
    <w:rsid w:val="008B3CE9"/>
    <w:rsid w:val="008B43A9"/>
    <w:rsid w:val="008B58A2"/>
    <w:rsid w:val="008C5EB2"/>
    <w:rsid w:val="008D2B15"/>
    <w:rsid w:val="008E1FD2"/>
    <w:rsid w:val="008E4AF7"/>
    <w:rsid w:val="008E65CF"/>
    <w:rsid w:val="008F20C2"/>
    <w:rsid w:val="008F37E7"/>
    <w:rsid w:val="00901B74"/>
    <w:rsid w:val="0090533C"/>
    <w:rsid w:val="009171D2"/>
    <w:rsid w:val="009232BA"/>
    <w:rsid w:val="00925CF8"/>
    <w:rsid w:val="00926A4B"/>
    <w:rsid w:val="00930FAC"/>
    <w:rsid w:val="00934C55"/>
    <w:rsid w:val="0093702B"/>
    <w:rsid w:val="009404EC"/>
    <w:rsid w:val="0095319D"/>
    <w:rsid w:val="00955942"/>
    <w:rsid w:val="009A4618"/>
    <w:rsid w:val="009A4D9C"/>
    <w:rsid w:val="009C03DA"/>
    <w:rsid w:val="009C404C"/>
    <w:rsid w:val="009D7034"/>
    <w:rsid w:val="009E6476"/>
    <w:rsid w:val="00A064F4"/>
    <w:rsid w:val="00A25E7B"/>
    <w:rsid w:val="00A539C9"/>
    <w:rsid w:val="00A5454D"/>
    <w:rsid w:val="00A64C13"/>
    <w:rsid w:val="00A73550"/>
    <w:rsid w:val="00A750AA"/>
    <w:rsid w:val="00A75270"/>
    <w:rsid w:val="00A84FB9"/>
    <w:rsid w:val="00AA6F81"/>
    <w:rsid w:val="00AA6FC0"/>
    <w:rsid w:val="00AB3C6E"/>
    <w:rsid w:val="00AD6509"/>
    <w:rsid w:val="00AE792F"/>
    <w:rsid w:val="00B04054"/>
    <w:rsid w:val="00B12797"/>
    <w:rsid w:val="00B12B35"/>
    <w:rsid w:val="00B15A41"/>
    <w:rsid w:val="00B20D10"/>
    <w:rsid w:val="00B23040"/>
    <w:rsid w:val="00B2472E"/>
    <w:rsid w:val="00B2536E"/>
    <w:rsid w:val="00B2658E"/>
    <w:rsid w:val="00B32EFC"/>
    <w:rsid w:val="00B5306D"/>
    <w:rsid w:val="00B57170"/>
    <w:rsid w:val="00B67CA8"/>
    <w:rsid w:val="00B8555B"/>
    <w:rsid w:val="00B87026"/>
    <w:rsid w:val="00B956C8"/>
    <w:rsid w:val="00BA0052"/>
    <w:rsid w:val="00BA6565"/>
    <w:rsid w:val="00BB54C0"/>
    <w:rsid w:val="00BB798D"/>
    <w:rsid w:val="00BC7AE4"/>
    <w:rsid w:val="00BD3348"/>
    <w:rsid w:val="00BF1EBC"/>
    <w:rsid w:val="00BF2C82"/>
    <w:rsid w:val="00C10986"/>
    <w:rsid w:val="00C13FB6"/>
    <w:rsid w:val="00C15C38"/>
    <w:rsid w:val="00C35AD3"/>
    <w:rsid w:val="00C44FAF"/>
    <w:rsid w:val="00C47643"/>
    <w:rsid w:val="00C5716C"/>
    <w:rsid w:val="00C604C8"/>
    <w:rsid w:val="00C608A4"/>
    <w:rsid w:val="00C611DA"/>
    <w:rsid w:val="00C66DCD"/>
    <w:rsid w:val="00C9586E"/>
    <w:rsid w:val="00CA5264"/>
    <w:rsid w:val="00CA5979"/>
    <w:rsid w:val="00CC347F"/>
    <w:rsid w:val="00CD46D5"/>
    <w:rsid w:val="00CD46DC"/>
    <w:rsid w:val="00CF1B61"/>
    <w:rsid w:val="00D07253"/>
    <w:rsid w:val="00D31377"/>
    <w:rsid w:val="00D3341F"/>
    <w:rsid w:val="00D41C33"/>
    <w:rsid w:val="00D57267"/>
    <w:rsid w:val="00D6328A"/>
    <w:rsid w:val="00D87D40"/>
    <w:rsid w:val="00DA1C34"/>
    <w:rsid w:val="00DB252B"/>
    <w:rsid w:val="00DC1186"/>
    <w:rsid w:val="00DD118A"/>
    <w:rsid w:val="00DD6418"/>
    <w:rsid w:val="00DE66F8"/>
    <w:rsid w:val="00DF1F8D"/>
    <w:rsid w:val="00DF4920"/>
    <w:rsid w:val="00DF70AA"/>
    <w:rsid w:val="00E05E50"/>
    <w:rsid w:val="00E134F7"/>
    <w:rsid w:val="00E27172"/>
    <w:rsid w:val="00E30C19"/>
    <w:rsid w:val="00E3151E"/>
    <w:rsid w:val="00E37B22"/>
    <w:rsid w:val="00E46012"/>
    <w:rsid w:val="00E537F4"/>
    <w:rsid w:val="00E647BD"/>
    <w:rsid w:val="00E65D46"/>
    <w:rsid w:val="00E7353B"/>
    <w:rsid w:val="00E80506"/>
    <w:rsid w:val="00E825CE"/>
    <w:rsid w:val="00E9213F"/>
    <w:rsid w:val="00EA03E1"/>
    <w:rsid w:val="00EA534F"/>
    <w:rsid w:val="00EB0A53"/>
    <w:rsid w:val="00EC529A"/>
    <w:rsid w:val="00EC62C5"/>
    <w:rsid w:val="00ED2F66"/>
    <w:rsid w:val="00ED57DD"/>
    <w:rsid w:val="00F01FB3"/>
    <w:rsid w:val="00F267CC"/>
    <w:rsid w:val="00F30BEB"/>
    <w:rsid w:val="00F36937"/>
    <w:rsid w:val="00F40307"/>
    <w:rsid w:val="00F40BFD"/>
    <w:rsid w:val="00F43769"/>
    <w:rsid w:val="00F51AA5"/>
    <w:rsid w:val="00F80FAE"/>
    <w:rsid w:val="00F95F57"/>
    <w:rsid w:val="00F96715"/>
    <w:rsid w:val="00FA5022"/>
    <w:rsid w:val="00FB23AF"/>
    <w:rsid w:val="00FB3EE9"/>
    <w:rsid w:val="00FB53D9"/>
    <w:rsid w:val="00FC275E"/>
    <w:rsid w:val="00FD24E8"/>
    <w:rsid w:val="00FD46A3"/>
    <w:rsid w:val="00FD6067"/>
    <w:rsid w:val="00FF7DF9"/>
    <w:rsid w:val="3EDB282D"/>
    <w:rsid w:val="546F2D3E"/>
    <w:rsid w:val="6DD46BD1"/>
    <w:rsid w:val="6F9D5976"/>
    <w:rsid w:val="7E05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arc" idref="#_x0000_s1363"/>
        <o:r id="V:Rule2" type="arc" idref="#_x0000_s1364"/>
        <o:r id="V:Rule3" type="arc" idref="#_x0000_s1369"/>
        <o:r id="V:Rule4" type="arc" idref="#_x0000_s1370"/>
        <o:r id="V:Rule5" type="arc" idref="#_x0000_s1374"/>
        <o:r id="V:Rule6" type="arc" idref="#_x0000_s1375"/>
        <o:r id="V:Rule7" type="arc" idref="#_x0000_s1381"/>
        <o:r id="V:Rule8" type="arc" idref="#_x0000_s1382"/>
        <o:r id="V:Rule9" type="arc" idref="#_x0000_s1391"/>
        <o:r id="V:Rule10" type="arc" idref="#_x0000_s139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宋三_GBK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jc w:val="left"/>
      <w:outlineLvl w:val="1"/>
    </w:pPr>
    <w:rPr>
      <w:i/>
      <w:iCs/>
      <w:sz w:val="48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1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普通(网站) Char"/>
    <w:basedOn w:val="9"/>
    <w:link w:val="8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5">
    <w:name w:val="DefaultParagraph Char"/>
    <w:basedOn w:val="9"/>
    <w:link w:val="16"/>
    <w:qFormat/>
    <w:uiPriority w:val="0"/>
    <w:rPr>
      <w:rFonts w:hAnsi="Calibri"/>
      <w:kern w:val="2"/>
      <w:sz w:val="21"/>
      <w:szCs w:val="22"/>
      <w:lang w:val="en-US" w:eastAsia="zh-CN" w:bidi="ar-SA"/>
    </w:rPr>
  </w:style>
  <w:style w:type="paragraph" w:customStyle="1" w:styleId="16">
    <w:name w:val="DefaultParagraph"/>
    <w:link w:val="15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wmf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image" Target="media/image26.png"/><Relationship Id="rId43" Type="http://schemas.openxmlformats.org/officeDocument/2006/relationships/image" Target="media/image25.png"/><Relationship Id="rId42" Type="http://schemas.openxmlformats.org/officeDocument/2006/relationships/image" Target="media/image24.wmf"/><Relationship Id="rId41" Type="http://schemas.openxmlformats.org/officeDocument/2006/relationships/oleObject" Target="embeddings/oleObject13.bin"/><Relationship Id="rId40" Type="http://schemas.openxmlformats.org/officeDocument/2006/relationships/image" Target="media/image23.wmf"/><Relationship Id="rId4" Type="http://schemas.openxmlformats.org/officeDocument/2006/relationships/header" Target="header2.xml"/><Relationship Id="rId39" Type="http://schemas.openxmlformats.org/officeDocument/2006/relationships/oleObject" Target="embeddings/oleObject12.bin"/><Relationship Id="rId38" Type="http://schemas.openxmlformats.org/officeDocument/2006/relationships/image" Target="media/image22.wmf"/><Relationship Id="rId37" Type="http://schemas.openxmlformats.org/officeDocument/2006/relationships/image" Target="media/image21.emf"/><Relationship Id="rId36" Type="http://schemas.openxmlformats.org/officeDocument/2006/relationships/image" Target="media/image20.wmf"/><Relationship Id="rId35" Type="http://schemas.openxmlformats.org/officeDocument/2006/relationships/image" Target="media/image19.wmf"/><Relationship Id="rId34" Type="http://schemas.openxmlformats.org/officeDocument/2006/relationships/oleObject" Target="embeddings/oleObject11.bin"/><Relationship Id="rId33" Type="http://schemas.openxmlformats.org/officeDocument/2006/relationships/image" Target="media/image18.wmf"/><Relationship Id="rId32" Type="http://schemas.openxmlformats.org/officeDocument/2006/relationships/oleObject" Target="embeddings/oleObject10.bin"/><Relationship Id="rId31" Type="http://schemas.openxmlformats.org/officeDocument/2006/relationships/image" Target="media/image17.wmf"/><Relationship Id="rId30" Type="http://schemas.openxmlformats.org/officeDocument/2006/relationships/oleObject" Target="embeddings/oleObject9.bin"/><Relationship Id="rId3" Type="http://schemas.openxmlformats.org/officeDocument/2006/relationships/header" Target="header1.xml"/><Relationship Id="rId29" Type="http://schemas.openxmlformats.org/officeDocument/2006/relationships/image" Target="media/image16.wmf"/><Relationship Id="rId28" Type="http://schemas.openxmlformats.org/officeDocument/2006/relationships/image" Target="media/image15.wmf"/><Relationship Id="rId27" Type="http://schemas.openxmlformats.org/officeDocument/2006/relationships/image" Target="media/image14.wmf"/><Relationship Id="rId26" Type="http://schemas.openxmlformats.org/officeDocument/2006/relationships/oleObject" Target="embeddings/oleObject8.bin"/><Relationship Id="rId25" Type="http://schemas.openxmlformats.org/officeDocument/2006/relationships/image" Target="media/image13.wmf"/><Relationship Id="rId24" Type="http://schemas.openxmlformats.org/officeDocument/2006/relationships/oleObject" Target="embeddings/oleObject7.bin"/><Relationship Id="rId23" Type="http://schemas.openxmlformats.org/officeDocument/2006/relationships/image" Target="media/image12.wmf"/><Relationship Id="rId22" Type="http://schemas.openxmlformats.org/officeDocument/2006/relationships/oleObject" Target="embeddings/oleObject6.bin"/><Relationship Id="rId21" Type="http://schemas.openxmlformats.org/officeDocument/2006/relationships/image" Target="media/image11.wmf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image" Target="media/image9.emf"/><Relationship Id="rId17" Type="http://schemas.openxmlformats.org/officeDocument/2006/relationships/image" Target="media/image8.wmf"/><Relationship Id="rId16" Type="http://schemas.openxmlformats.org/officeDocument/2006/relationships/oleObject" Target="embeddings/oleObject4.bin"/><Relationship Id="rId15" Type="http://schemas.openxmlformats.org/officeDocument/2006/relationships/image" Target="media/image7.wmf"/><Relationship Id="rId14" Type="http://schemas.openxmlformats.org/officeDocument/2006/relationships/oleObject" Target="embeddings/oleObject3.bin"/><Relationship Id="rId13" Type="http://schemas.openxmlformats.org/officeDocument/2006/relationships/image" Target="media/image6.wmf"/><Relationship Id="rId12" Type="http://schemas.openxmlformats.org/officeDocument/2006/relationships/image" Target="media/image5.wmf"/><Relationship Id="rId11" Type="http://schemas.openxmlformats.org/officeDocument/2006/relationships/oleObject" Target="embeddings/oleObject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5797;&#39064;&#27169;&#26495;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1360"/>
    <customShpInfo spid="_x0000_s1361"/>
    <customShpInfo spid="_x0000_s1362"/>
    <customShpInfo spid="_x0000_s1363"/>
    <customShpInfo spid="_x0000_s1364"/>
    <customShpInfo spid="_x0000_s1359"/>
    <customShpInfo spid="_x0000_s1366"/>
    <customShpInfo spid="_x0000_s1367"/>
    <customShpInfo spid="_x0000_s1368"/>
    <customShpInfo spid="_x0000_s1369"/>
    <customShpInfo spid="_x0000_s1370"/>
    <customShpInfo spid="_x0000_s1365"/>
    <customShpInfo spid="_x0000_s1372"/>
    <customShpInfo spid="_x0000_s1373"/>
    <customShpInfo spid="_x0000_s1374"/>
    <customShpInfo spid="_x0000_s1375"/>
    <customShpInfo spid="_x0000_s1376"/>
    <customShpInfo spid="_x0000_s1371"/>
    <customShpInfo spid="_x0000_s1378"/>
    <customShpInfo spid="_x0000_s1379"/>
    <customShpInfo spid="_x0000_s1380"/>
    <customShpInfo spid="_x0000_s1381"/>
    <customShpInfo spid="_x0000_s1382"/>
    <customShpInfo spid="_x0000_s1377"/>
    <customShpInfo spid="_x0000_s1383"/>
    <customShpInfo spid="_x0000_s1384"/>
    <customShpInfo spid="_x0000_s1385"/>
    <customShpInfo spid="_x0000_s1386"/>
    <customShpInfo spid="_x0000_s135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38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试题模板1</Template>
  <Pages>2</Pages>
  <Words>430</Words>
  <Characters>2455</Characters>
  <Lines>20</Lines>
  <Paragraphs>5</Paragraphs>
  <TotalTime>0</TotalTime>
  <ScaleCrop>false</ScaleCrop>
  <LinksUpToDate>false</LinksUpToDate>
  <CharactersWithSpaces>2880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2017-11-17T00:03:00Z</dcterms:created>
  <dc:creator>Administrator</dc:creator>
  <cp:lastModifiedBy>学梯-赵妍妍</cp:lastModifiedBy>
  <cp:lastPrinted>2017-10-31T04:17:00Z</cp:lastPrinted>
  <dcterms:modified xsi:type="dcterms:W3CDTF">2017-11-17T06:03:36Z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