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21"/>
        </w:tabs>
        <w:spacing w:before="120"/>
        <w:ind w:left="102"/>
        <w:jc w:val="center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各位同学在查看时请点击全屏查看</w:t>
      </w:r>
    </w:p>
    <w:p>
      <w:pPr>
        <w:tabs>
          <w:tab w:val="left" w:pos="1121"/>
        </w:tabs>
        <w:spacing w:before="120"/>
        <w:ind w:left="102"/>
        <w:jc w:val="center"/>
        <w:rPr>
          <w:rFonts w:ascii="宋体" w:cs="宋体"/>
          <w:sz w:val="34"/>
          <w:szCs w:val="34"/>
          <w:lang w:eastAsia="zh-CN"/>
        </w:rPr>
      </w:pPr>
      <w:r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  <w:lang w:val="en-US" w:eastAsia="zh-CN"/>
        </w:rPr>
        <w:t>8年昆明生物结业冲刺试题</w:t>
      </w:r>
    </w:p>
    <w:p>
      <w:pPr>
        <w:pStyle w:val="3"/>
        <w:spacing w:before="182"/>
        <w:ind w:left="102"/>
        <w:jc w:val="center"/>
        <w:rPr>
          <w:rFonts w:ascii="方正兰亭超细黑简体" w:hAnsi="方正兰亭超细黑简体" w:eastAsia="方正兰亭超细黑简体" w:cs="方正兰亭超细黑简体"/>
          <w:lang w:eastAsia="zh-CN"/>
        </w:rPr>
      </w:pPr>
      <w:r>
        <w:rPr>
          <w:rFonts w:hint="eastAsia" w:ascii="方正兰亭超细黑简体" w:hAnsi="方正兰亭超细黑简体" w:eastAsia="方正兰亭超细黑简体" w:cs="方正兰亭超细黑简体"/>
          <w:lang w:eastAsia="zh-CN"/>
        </w:rPr>
        <w:t>（全卷共两个大题，</w:t>
      </w:r>
      <w:r>
        <w:rPr>
          <w:rFonts w:ascii="Times New Roman" w:hAnsi="Times New Roman"/>
          <w:lang w:eastAsia="zh-CN"/>
        </w:rPr>
        <w:t>47</w:t>
      </w:r>
      <w:r>
        <w:rPr>
          <w:rFonts w:ascii="Times New Roman" w:hAnsi="Times New Roman"/>
          <w:spacing w:val="-1"/>
          <w:lang w:eastAsia="zh-CN"/>
        </w:rPr>
        <w:t xml:space="preserve"> </w:t>
      </w:r>
      <w:r>
        <w:rPr>
          <w:rFonts w:hint="eastAsia" w:ascii="方正兰亭超细黑简体" w:hAnsi="方正兰亭超细黑简体" w:eastAsia="方正兰亭超细黑简体" w:cs="方正兰亭超细黑简体"/>
          <w:lang w:eastAsia="zh-CN"/>
        </w:rPr>
        <w:t>个小题，共</w:t>
      </w:r>
      <w:r>
        <w:rPr>
          <w:rFonts w:ascii="方正兰亭超细黑简体" w:hAnsi="方正兰亭超细黑简体" w:eastAsia="方正兰亭超细黑简体" w:cs="方正兰亭超细黑简体"/>
          <w:spacing w:val="-6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8</w:t>
      </w:r>
      <w:r>
        <w:rPr>
          <w:rFonts w:ascii="Times New Roman" w:hAnsi="Times New Roman"/>
          <w:spacing w:val="-1"/>
          <w:lang w:eastAsia="zh-CN"/>
        </w:rPr>
        <w:t xml:space="preserve"> </w:t>
      </w:r>
      <w:r>
        <w:rPr>
          <w:rFonts w:hint="eastAsia" w:ascii="方正兰亭超细黑简体" w:hAnsi="方正兰亭超细黑简体" w:eastAsia="方正兰亭超细黑简体" w:cs="方正兰亭超细黑简体"/>
          <w:lang w:eastAsia="zh-CN"/>
        </w:rPr>
        <w:t>页；满分</w:t>
      </w:r>
      <w:r>
        <w:rPr>
          <w:rFonts w:ascii="方正兰亭超细黑简体" w:hAnsi="方正兰亭超细黑简体" w:eastAsia="方正兰亭超细黑简体" w:cs="方正兰亭超细黑简体"/>
          <w:spacing w:val="-6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 xml:space="preserve">100 </w:t>
      </w:r>
      <w:r>
        <w:rPr>
          <w:rFonts w:hint="eastAsia" w:ascii="方正兰亭超细黑简体" w:hAnsi="方正兰亭超细黑简体" w:eastAsia="方正兰亭超细黑简体" w:cs="方正兰亭超细黑简体"/>
          <w:lang w:eastAsia="zh-CN"/>
        </w:rPr>
        <w:t>分，考试时间</w:t>
      </w:r>
      <w:r>
        <w:rPr>
          <w:rFonts w:ascii="方正兰亭超细黑简体" w:hAnsi="方正兰亭超细黑简体" w:eastAsia="方正兰亭超细黑简体" w:cs="方正兰亭超细黑简体"/>
          <w:spacing w:val="-6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 xml:space="preserve">90 </w:t>
      </w:r>
      <w:r>
        <w:rPr>
          <w:rFonts w:hint="eastAsia" w:ascii="方正兰亭超细黑简体" w:hAnsi="方正兰亭超细黑简体" w:eastAsia="方正兰亭超细黑简体" w:cs="方正兰亭超细黑简体"/>
          <w:lang w:eastAsia="zh-CN"/>
        </w:rPr>
        <w:t>分钟）</w:t>
      </w:r>
    </w:p>
    <w:p>
      <w:pPr>
        <w:pStyle w:val="3"/>
        <w:ind w:left="106"/>
        <w:rPr>
          <w:rFonts w:cs="宋体"/>
          <w:lang w:eastAsia="zh-CN"/>
        </w:rPr>
      </w:pPr>
      <w:r>
        <w:rPr>
          <w:rFonts w:hint="eastAsia" w:cs="宋体"/>
          <w:lang w:eastAsia="zh-CN"/>
        </w:rPr>
        <w:t>注意事项：</w:t>
      </w:r>
    </w:p>
    <w:p>
      <w:pPr>
        <w:pStyle w:val="3"/>
        <w:spacing w:before="167" w:line="360" w:lineRule="auto"/>
        <w:ind w:left="736" w:hanging="209"/>
        <w:rPr>
          <w:lang w:eastAsia="zh-CN"/>
        </w:rPr>
      </w:pPr>
      <w:r>
        <w:rPr>
          <w:rFonts w:ascii="Times New Roman" w:hAnsi="Times New Roman"/>
          <w:spacing w:val="1"/>
          <w:lang w:eastAsia="zh-CN"/>
        </w:rPr>
        <w:t>1.</w:t>
      </w:r>
      <w:r>
        <w:rPr>
          <w:rFonts w:hint="eastAsia"/>
          <w:spacing w:val="1"/>
          <w:lang w:eastAsia="zh-CN"/>
        </w:rPr>
        <w:t>本卷为</w:t>
      </w:r>
      <w:r>
        <w:rPr>
          <w:rFonts w:hint="eastAsia" w:ascii="黑体" w:hAnsi="黑体" w:eastAsia="黑体" w:cs="黑体"/>
          <w:spacing w:val="1"/>
          <w:lang w:eastAsia="zh-CN"/>
        </w:rPr>
        <w:t>试题卷</w:t>
      </w:r>
      <w:r>
        <w:rPr>
          <w:rFonts w:hint="eastAsia"/>
          <w:spacing w:val="1"/>
          <w:lang w:eastAsia="zh-CN"/>
        </w:rPr>
        <w:t>，答题前请在</w:t>
      </w:r>
      <w:r>
        <w:rPr>
          <w:rFonts w:hint="eastAsia" w:ascii="黑体" w:hAnsi="黑体" w:eastAsia="黑体" w:cs="黑体"/>
          <w:spacing w:val="1"/>
          <w:lang w:eastAsia="zh-CN"/>
        </w:rPr>
        <w:t>答题卡</w:t>
      </w:r>
      <w:r>
        <w:rPr>
          <w:rFonts w:hint="eastAsia"/>
          <w:spacing w:val="1"/>
          <w:lang w:eastAsia="zh-CN"/>
        </w:rPr>
        <w:t>指定位置填写学校、班级、姓名等信息。答案书写</w:t>
      </w:r>
      <w:r>
        <w:rPr>
          <w:spacing w:val="26"/>
          <w:lang w:eastAsia="zh-CN"/>
        </w:rPr>
        <w:t xml:space="preserve"> </w:t>
      </w:r>
      <w:r>
        <w:rPr>
          <w:rFonts w:hint="eastAsia"/>
          <w:lang w:eastAsia="zh-CN"/>
        </w:rPr>
        <w:t>在</w:t>
      </w:r>
      <w:r>
        <w:rPr>
          <w:rFonts w:hint="eastAsia" w:ascii="黑体" w:hAnsi="黑体" w:eastAsia="黑体" w:cs="黑体"/>
          <w:lang w:eastAsia="zh-CN"/>
        </w:rPr>
        <w:t>答题卡</w:t>
      </w:r>
      <w:r>
        <w:rPr>
          <w:rFonts w:hint="eastAsia"/>
          <w:lang w:eastAsia="zh-CN"/>
        </w:rPr>
        <w:t>相应位置上，答在试题卷或草稿纸上的答案无效。</w:t>
      </w:r>
    </w:p>
    <w:p>
      <w:pPr>
        <w:pStyle w:val="3"/>
        <w:spacing w:before="56"/>
        <w:ind w:left="526"/>
        <w:rPr>
          <w:rFonts w:ascii="宋体" w:cs="宋体"/>
          <w:sz w:val="16"/>
          <w:szCs w:val="16"/>
          <w:lang w:eastAsia="zh-CN"/>
        </w:rPr>
      </w:pPr>
      <w:r>
        <w:rPr>
          <w:rFonts w:ascii="Times New Roman" w:hAnsi="Times New Roman"/>
          <w:spacing w:val="-1"/>
          <w:lang w:eastAsia="zh-CN"/>
        </w:rPr>
        <w:t>2.</w:t>
      </w:r>
      <w:r>
        <w:rPr>
          <w:rFonts w:hint="eastAsia"/>
          <w:spacing w:val="-1"/>
          <w:lang w:eastAsia="zh-CN"/>
        </w:rPr>
        <w:t>考试结束后，请将</w:t>
      </w:r>
      <w:r>
        <w:rPr>
          <w:rFonts w:hint="eastAsia" w:ascii="黑体" w:hAnsi="黑体" w:eastAsia="黑体" w:cs="黑体"/>
          <w:spacing w:val="-1"/>
          <w:lang w:eastAsia="zh-CN"/>
        </w:rPr>
        <w:t>试题卷</w:t>
      </w:r>
      <w:r>
        <w:rPr>
          <w:rFonts w:hint="eastAsia"/>
          <w:spacing w:val="-1"/>
          <w:lang w:eastAsia="zh-CN"/>
        </w:rPr>
        <w:t>和</w:t>
      </w:r>
      <w:r>
        <w:rPr>
          <w:rFonts w:hint="eastAsia" w:ascii="黑体" w:hAnsi="黑体" w:eastAsia="黑体" w:cs="黑体"/>
          <w:spacing w:val="-1"/>
          <w:lang w:eastAsia="zh-CN"/>
        </w:rPr>
        <w:t>答题卡</w:t>
      </w:r>
      <w:r>
        <w:rPr>
          <w:rFonts w:hint="eastAsia"/>
          <w:spacing w:val="-1"/>
          <w:lang w:eastAsia="zh-CN"/>
        </w:rPr>
        <w:t>一并交回。</w:t>
      </w:r>
    </w:p>
    <w:p>
      <w:pPr>
        <w:spacing w:line="220" w:lineRule="atLeast"/>
        <w:rPr>
          <w:rFonts w:ascii="宋体" w:cs="宋体"/>
          <w:sz w:val="16"/>
          <w:szCs w:val="16"/>
          <w:lang w:eastAsia="zh-CN"/>
        </w:rPr>
      </w:pPr>
    </w:p>
    <w:p>
      <w:pPr>
        <w:pStyle w:val="2"/>
        <w:tabs>
          <w:tab w:val="left" w:pos="3766"/>
        </w:tabs>
        <w:ind w:left="2806"/>
        <w:rPr>
          <w:lang w:eastAsia="zh-CN"/>
        </w:rPr>
      </w:pPr>
      <w:r>
        <w:rPr>
          <w:rFonts w:hint="eastAsia"/>
          <w:lang w:eastAsia="zh-CN"/>
        </w:rPr>
        <w:t>冲刺试题</w:t>
      </w:r>
      <w:bookmarkStart w:id="0" w:name="_GoBack"/>
      <w:bookmarkEnd w:id="0"/>
      <w:r>
        <w:rPr>
          <w:rFonts w:hint="eastAsia"/>
          <w:lang w:eastAsia="zh-CN"/>
        </w:rPr>
        <w:t>第Ⅰ卷（选择题，共</w:t>
      </w:r>
      <w:r>
        <w:rPr>
          <w:spacing w:val="-60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60 </w:t>
      </w:r>
      <w:r>
        <w:rPr>
          <w:rFonts w:hint="eastAsia"/>
          <w:lang w:eastAsia="zh-CN"/>
        </w:rPr>
        <w:t>分）</w:t>
      </w:r>
    </w:p>
    <w:p>
      <w:pPr>
        <w:pStyle w:val="3"/>
        <w:tabs>
          <w:tab w:val="left" w:pos="7772"/>
          <w:tab w:val="left" w:pos="8296"/>
        </w:tabs>
        <w:spacing w:before="127" w:line="371" w:lineRule="auto"/>
        <w:ind w:left="106"/>
        <w:rPr>
          <w:rFonts w:cs="宋体"/>
          <w:lang w:eastAsia="zh-CN"/>
        </w:rPr>
      </w:pPr>
      <w:r>
        <w:rPr>
          <w:rFonts w:hint="eastAsia" w:cs="宋体"/>
          <w:b/>
          <w:bCs/>
          <w:lang w:eastAsia="zh-CN"/>
        </w:rPr>
        <w:t>一、选择题</w:t>
      </w:r>
      <w:r>
        <w:rPr>
          <w:rFonts w:hint="eastAsia" w:cs="宋体"/>
          <w:lang w:eastAsia="zh-CN"/>
        </w:rPr>
        <w:t>（本大题共</w:t>
      </w:r>
      <w:r>
        <w:rPr>
          <w:rFonts w:cs="宋体"/>
          <w:spacing w:val="-46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40</w:t>
      </w:r>
      <w:r>
        <w:rPr>
          <w:rFonts w:ascii="Times New Roman" w:hAnsi="Times New Roman"/>
          <w:spacing w:val="6"/>
          <w:lang w:eastAsia="zh-CN"/>
        </w:rPr>
        <w:t xml:space="preserve"> </w:t>
      </w:r>
      <w:r>
        <w:rPr>
          <w:rFonts w:hint="eastAsia" w:cs="宋体"/>
          <w:lang w:eastAsia="zh-CN"/>
        </w:rPr>
        <w:t>小题，每小题</w:t>
      </w:r>
      <w:r>
        <w:rPr>
          <w:rFonts w:cs="宋体"/>
          <w:spacing w:val="-46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1.5</w:t>
      </w:r>
      <w:r>
        <w:rPr>
          <w:rFonts w:ascii="Times New Roman" w:hAnsi="Times New Roman"/>
          <w:spacing w:val="4"/>
          <w:lang w:eastAsia="zh-CN"/>
        </w:rPr>
        <w:t xml:space="preserve"> </w:t>
      </w:r>
      <w:r>
        <w:rPr>
          <w:rFonts w:hint="eastAsia" w:cs="宋体"/>
          <w:lang w:eastAsia="zh-CN"/>
        </w:rPr>
        <w:t>分，共</w:t>
      </w:r>
      <w:r>
        <w:rPr>
          <w:rFonts w:cs="宋体"/>
          <w:spacing w:val="-45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60</w:t>
      </w:r>
      <w:r>
        <w:rPr>
          <w:rFonts w:ascii="Times New Roman" w:hAnsi="Times New Roman"/>
          <w:spacing w:val="4"/>
          <w:lang w:eastAsia="zh-CN"/>
        </w:rPr>
        <w:t xml:space="preserve"> </w:t>
      </w:r>
      <w:r>
        <w:rPr>
          <w:rFonts w:hint="eastAsia" w:cs="宋体"/>
          <w:lang w:eastAsia="zh-CN"/>
        </w:rPr>
        <w:t>分。在每小题给出的四个选项中，只</w:t>
      </w:r>
      <w:r>
        <w:rPr>
          <w:rFonts w:cs="宋体"/>
          <w:spacing w:val="23"/>
          <w:lang w:eastAsia="zh-CN"/>
        </w:rPr>
        <w:t xml:space="preserve"> </w:t>
      </w:r>
      <w:r>
        <w:rPr>
          <w:rFonts w:hint="eastAsia" w:cs="宋体"/>
          <w:lang w:eastAsia="zh-CN"/>
        </w:rPr>
        <w:t>有一项是最符合题目要求的。</w:t>
      </w:r>
      <w:r>
        <w:rPr>
          <w:rFonts w:hint="eastAsia" w:cs="宋体"/>
        </w:rPr>
        <w:t>）</w:t>
      </w:r>
      <w:r>
        <w:rPr>
          <w:rFonts w:cs="宋体"/>
        </w:rPr>
        <w:t xml:space="preserve"> </w:t>
      </w:r>
    </w:p>
    <w:p>
      <w:pPr>
        <w:pStyle w:val="3"/>
        <w:tabs>
          <w:tab w:val="left" w:pos="7772"/>
          <w:tab w:val="left" w:pos="8296"/>
        </w:tabs>
        <w:spacing w:before="127" w:line="371" w:lineRule="auto"/>
        <w:ind w:left="106"/>
        <w:rPr>
          <w:lang w:eastAsia="zh-CN"/>
        </w:rPr>
      </w:pPr>
      <w:r>
        <w:rPr>
          <w:rFonts w:ascii="Times New Roman" w:hAnsi="Times New Roman"/>
          <w:spacing w:val="-1"/>
          <w:w w:val="95"/>
          <w:lang w:eastAsia="zh-CN"/>
        </w:rPr>
        <w:t>1.</w:t>
      </w:r>
      <w:r>
        <w:rPr>
          <w:rFonts w:hint="eastAsia"/>
          <w:spacing w:val="-1"/>
          <w:w w:val="95"/>
          <w:lang w:eastAsia="zh-CN"/>
        </w:rPr>
        <w:t>乌贼遇到敌害时，会释放墨汁以便逃逸，这反映的生物特征是</w:t>
      </w:r>
      <w:r>
        <w:rPr>
          <w:rFonts w:hint="eastAsia"/>
          <w:lang w:eastAsia="zh-CN"/>
        </w:rPr>
        <w:t>（）</w:t>
      </w:r>
    </w:p>
    <w:p>
      <w:pPr>
        <w:pStyle w:val="3"/>
        <w:tabs>
          <w:tab w:val="left" w:pos="3886"/>
        </w:tabs>
        <w:spacing w:before="19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A.</w:t>
      </w:r>
      <w:r>
        <w:rPr>
          <w:rFonts w:hint="eastAsia"/>
          <w:spacing w:val="-1"/>
          <w:lang w:eastAsia="zh-CN"/>
        </w:rPr>
        <w:t>能够由小长大</w:t>
      </w:r>
      <w:r>
        <w:rPr>
          <w:rFonts w:ascii="Times New Roman" w:hAnsi="Times New Roman"/>
          <w:spacing w:val="-1"/>
          <w:lang w:eastAsia="zh-CN"/>
        </w:rPr>
        <w:t>B.</w:t>
      </w:r>
      <w:r>
        <w:rPr>
          <w:rFonts w:hint="eastAsia"/>
          <w:spacing w:val="-1"/>
          <w:lang w:eastAsia="zh-CN"/>
        </w:rPr>
        <w:t>能排出体内产生的废物</w:t>
      </w:r>
    </w:p>
    <w:p>
      <w:pPr>
        <w:pStyle w:val="3"/>
        <w:tabs>
          <w:tab w:val="left" w:pos="3886"/>
          <w:tab w:val="left" w:pos="7772"/>
          <w:tab w:val="left" w:pos="8296"/>
        </w:tabs>
        <w:spacing w:before="6" w:line="430" w:lineRule="atLeast"/>
        <w:ind w:left="106" w:firstLine="315"/>
        <w:rPr>
          <w:spacing w:val="35"/>
          <w:lang w:eastAsia="zh-CN"/>
        </w:rPr>
      </w:pPr>
      <w:r>
        <w:rPr>
          <w:rFonts w:ascii="Times New Roman" w:hAnsi="Times New Roman"/>
          <w:spacing w:val="-1"/>
          <w:lang w:eastAsia="zh-CN"/>
        </w:rPr>
        <w:t>C.</w:t>
      </w:r>
      <w:r>
        <w:rPr>
          <w:rFonts w:hint="eastAsia"/>
          <w:spacing w:val="-1"/>
          <w:lang w:eastAsia="zh-CN"/>
        </w:rPr>
        <w:t>能够繁殖后代</w:t>
      </w:r>
      <w:r>
        <w:rPr>
          <w:rFonts w:ascii="Times New Roman" w:hAnsi="Times New Roman"/>
          <w:spacing w:val="-1"/>
          <w:lang w:eastAsia="zh-CN"/>
        </w:rPr>
        <w:t>D.</w:t>
      </w:r>
      <w:r>
        <w:rPr>
          <w:rFonts w:hint="eastAsia"/>
          <w:spacing w:val="-1"/>
          <w:lang w:eastAsia="zh-CN"/>
        </w:rPr>
        <w:t>能对外界刺激作出反应</w:t>
      </w:r>
      <w:r>
        <w:rPr>
          <w:spacing w:val="35"/>
          <w:lang w:eastAsia="zh-CN"/>
        </w:rPr>
        <w:t xml:space="preserve"> </w:t>
      </w:r>
    </w:p>
    <w:p>
      <w:pPr>
        <w:pStyle w:val="3"/>
        <w:tabs>
          <w:tab w:val="left" w:pos="3886"/>
          <w:tab w:val="left" w:pos="7772"/>
          <w:tab w:val="left" w:pos="8296"/>
        </w:tabs>
        <w:spacing w:before="6" w:line="430" w:lineRule="atLeast"/>
        <w:ind w:left="0"/>
        <w:rPr>
          <w:lang w:eastAsia="zh-CN"/>
        </w:rPr>
      </w:pPr>
      <w:r>
        <w:rPr>
          <w:rFonts w:ascii="Times New Roman" w:hAnsi="Times New Roman"/>
          <w:spacing w:val="-1"/>
          <w:w w:val="95"/>
          <w:lang w:eastAsia="zh-CN"/>
        </w:rPr>
        <w:t>2.</w:t>
      </w:r>
      <w:r>
        <w:rPr>
          <w:rFonts w:hint="eastAsia"/>
          <w:spacing w:val="-1"/>
          <w:w w:val="95"/>
          <w:lang w:eastAsia="zh-CN"/>
        </w:rPr>
        <w:t>以下是使用显微镜的步骤，其正确的操作顺序是</w:t>
      </w:r>
      <w:r>
        <w:rPr>
          <w:rFonts w:hint="eastAsia"/>
          <w:lang w:eastAsia="zh-CN"/>
        </w:rPr>
        <w:t>（）</w:t>
      </w:r>
    </w:p>
    <w:p>
      <w:pPr>
        <w:pStyle w:val="3"/>
        <w:tabs>
          <w:tab w:val="left" w:pos="7772"/>
          <w:tab w:val="left" w:pos="8297"/>
        </w:tabs>
        <w:spacing w:before="21"/>
        <w:ind w:left="106"/>
        <w:rPr>
          <w:lang w:eastAsia="zh-CN"/>
        </w:rPr>
      </w:pPr>
      <w:r>
        <w:rPr>
          <w:w w:val="95"/>
          <w:lang w:eastAsia="zh-CN"/>
        </w:rPr>
        <w:br w:type="column"/>
      </w:r>
      <w:r>
        <w:rPr>
          <w:rFonts w:ascii="Times New Roman" w:hAnsi="Times New Roman"/>
          <w:spacing w:val="-1"/>
          <w:w w:val="95"/>
          <w:lang w:eastAsia="zh-CN"/>
        </w:rPr>
        <w:t>6.</w:t>
      </w:r>
      <w:r>
        <w:rPr>
          <w:rFonts w:hint="eastAsia"/>
          <w:spacing w:val="-1"/>
          <w:w w:val="95"/>
          <w:lang w:eastAsia="zh-CN"/>
        </w:rPr>
        <w:t>人手臂被划伤会流血，皮肤和血液分别属于哪种组织？</w:t>
      </w:r>
      <w:r>
        <w:rPr>
          <w:rFonts w:hint="eastAsia"/>
          <w:lang w:eastAsia="zh-CN"/>
        </w:rPr>
        <w:t>（）</w:t>
      </w:r>
    </w:p>
    <w:p>
      <w:pPr>
        <w:pStyle w:val="3"/>
        <w:tabs>
          <w:tab w:val="left" w:pos="3886"/>
        </w:tabs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A.</w:t>
      </w:r>
      <w:r>
        <w:rPr>
          <w:rFonts w:hint="eastAsia"/>
          <w:spacing w:val="-1"/>
          <w:lang w:eastAsia="zh-CN"/>
        </w:rPr>
        <w:t>上皮组织、肌肉组织</w:t>
      </w:r>
      <w:r>
        <w:rPr>
          <w:rFonts w:ascii="Times New Roman" w:hAnsi="Times New Roman"/>
          <w:spacing w:val="-1"/>
          <w:lang w:eastAsia="zh-CN"/>
        </w:rPr>
        <w:t>B.</w:t>
      </w:r>
      <w:r>
        <w:rPr>
          <w:rFonts w:hint="eastAsia"/>
          <w:spacing w:val="-1"/>
          <w:lang w:eastAsia="zh-CN"/>
        </w:rPr>
        <w:t>上皮组织、结缔组织</w:t>
      </w:r>
    </w:p>
    <w:p>
      <w:pPr>
        <w:pStyle w:val="3"/>
        <w:tabs>
          <w:tab w:val="left" w:pos="3886"/>
          <w:tab w:val="left" w:pos="7772"/>
          <w:tab w:val="left" w:pos="8297"/>
        </w:tabs>
        <w:spacing w:line="360" w:lineRule="auto"/>
        <w:ind w:left="106" w:right="109" w:firstLine="315"/>
        <w:rPr>
          <w:spacing w:val="39"/>
          <w:lang w:eastAsia="zh-CN"/>
        </w:rPr>
      </w:pPr>
      <w:r>
        <w:rPr>
          <w:rFonts w:ascii="Times New Roman" w:hAnsi="Times New Roman"/>
          <w:spacing w:val="-1"/>
          <w:lang w:eastAsia="zh-CN"/>
        </w:rPr>
        <w:t>C.</w:t>
      </w:r>
      <w:r>
        <w:rPr>
          <w:rFonts w:hint="eastAsia"/>
          <w:spacing w:val="-1"/>
          <w:lang w:eastAsia="zh-CN"/>
        </w:rPr>
        <w:t>神经组织、结缔组织</w:t>
      </w:r>
      <w:r>
        <w:rPr>
          <w:rFonts w:ascii="Times New Roman" w:hAnsi="Times New Roman"/>
          <w:spacing w:val="-1"/>
          <w:lang w:eastAsia="zh-CN"/>
        </w:rPr>
        <w:t>D.</w:t>
      </w:r>
      <w:r>
        <w:rPr>
          <w:rFonts w:hint="eastAsia"/>
          <w:spacing w:val="-1"/>
          <w:lang w:eastAsia="zh-CN"/>
        </w:rPr>
        <w:t>神经组织、肌肉组织</w:t>
      </w:r>
      <w:r>
        <w:rPr>
          <w:spacing w:val="39"/>
          <w:lang w:eastAsia="zh-CN"/>
        </w:rPr>
        <w:t xml:space="preserve"> </w:t>
      </w:r>
    </w:p>
    <w:p>
      <w:pPr>
        <w:pStyle w:val="3"/>
        <w:tabs>
          <w:tab w:val="left" w:pos="3886"/>
          <w:tab w:val="left" w:pos="7772"/>
          <w:tab w:val="left" w:pos="8297"/>
        </w:tabs>
        <w:spacing w:line="360" w:lineRule="auto"/>
        <w:ind w:left="106" w:right="109"/>
        <w:rPr>
          <w:lang w:eastAsia="zh-CN"/>
        </w:rPr>
      </w:pPr>
      <w:r>
        <w:rPr>
          <w:rFonts w:ascii="Times New Roman" w:hAnsi="Times New Roman"/>
          <w:spacing w:val="-1"/>
          <w:w w:val="95"/>
          <w:lang w:eastAsia="zh-CN"/>
        </w:rPr>
        <w:t>7.</w:t>
      </w:r>
      <w:r>
        <w:rPr>
          <w:rFonts w:hint="eastAsia"/>
          <w:spacing w:val="-1"/>
          <w:w w:val="95"/>
          <w:lang w:eastAsia="zh-CN"/>
        </w:rPr>
        <w:t>以下生物与其生活环境的对应，错误的是</w:t>
      </w:r>
      <w:r>
        <w:rPr>
          <w:rFonts w:hint="eastAsia"/>
          <w:lang w:eastAsia="zh-CN"/>
        </w:rPr>
        <w:t>（）</w:t>
      </w:r>
    </w:p>
    <w:p>
      <w:pPr>
        <w:pStyle w:val="3"/>
        <w:tabs>
          <w:tab w:val="left" w:pos="3886"/>
        </w:tabs>
        <w:spacing w:before="29" w:line="360" w:lineRule="auto"/>
        <w:ind w:right="2217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A.</w:t>
      </w:r>
      <w:r>
        <w:rPr>
          <w:rFonts w:hint="eastAsia"/>
          <w:spacing w:val="-1"/>
          <w:lang w:eastAsia="zh-CN"/>
        </w:rPr>
        <w:t>仙人掌</w:t>
      </w:r>
      <w:r>
        <w:rPr>
          <w:rFonts w:ascii="Times New Roman" w:hAnsi="Times New Roman"/>
          <w:spacing w:val="-1"/>
          <w:lang w:eastAsia="zh-CN"/>
        </w:rPr>
        <w:t>——</w:t>
      </w:r>
      <w:r>
        <w:rPr>
          <w:rFonts w:hint="eastAsia"/>
          <w:spacing w:val="-1"/>
          <w:lang w:eastAsia="zh-CN"/>
        </w:rPr>
        <w:t>干旱的沙漠</w:t>
      </w:r>
      <w:r>
        <w:rPr>
          <w:rFonts w:ascii="Times New Roman" w:hAnsi="Times New Roman"/>
          <w:spacing w:val="-1"/>
          <w:lang w:eastAsia="zh-CN"/>
        </w:rPr>
        <w:t>B.</w:t>
      </w:r>
      <w:r>
        <w:rPr>
          <w:rFonts w:hint="eastAsia"/>
          <w:spacing w:val="-1"/>
          <w:lang w:eastAsia="zh-CN"/>
        </w:rPr>
        <w:t>蘑菇</w:t>
      </w:r>
      <w:r>
        <w:rPr>
          <w:rFonts w:ascii="Times New Roman" w:hAnsi="Times New Roman"/>
          <w:spacing w:val="-1"/>
          <w:lang w:eastAsia="zh-CN"/>
        </w:rPr>
        <w:t>——</w:t>
      </w:r>
      <w:r>
        <w:rPr>
          <w:rFonts w:hint="eastAsia"/>
          <w:spacing w:val="-1"/>
          <w:lang w:eastAsia="zh-CN"/>
        </w:rPr>
        <w:t>雨后潮湿的树林</w:t>
      </w:r>
      <w:r>
        <w:rPr>
          <w:spacing w:val="45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C.</w:t>
      </w:r>
      <w:r>
        <w:rPr>
          <w:rFonts w:hint="eastAsia"/>
          <w:spacing w:val="-1"/>
          <w:lang w:eastAsia="zh-CN"/>
        </w:rPr>
        <w:t>海马</w:t>
      </w:r>
      <w:r>
        <w:rPr>
          <w:rFonts w:ascii="Times New Roman" w:hAnsi="Times New Roman"/>
          <w:spacing w:val="-1"/>
          <w:lang w:eastAsia="zh-CN"/>
        </w:rPr>
        <w:t>——</w:t>
      </w:r>
      <w:r>
        <w:rPr>
          <w:rFonts w:hint="eastAsia"/>
          <w:spacing w:val="-1"/>
          <w:lang w:eastAsia="zh-CN"/>
        </w:rPr>
        <w:t>水草丰美的池塘</w:t>
      </w:r>
      <w:r>
        <w:rPr>
          <w:rFonts w:ascii="Times New Roman" w:hAnsi="Times New Roman"/>
          <w:spacing w:val="-1"/>
          <w:lang w:eastAsia="zh-CN"/>
        </w:rPr>
        <w:t>D.</w:t>
      </w:r>
      <w:r>
        <w:rPr>
          <w:rFonts w:hint="eastAsia"/>
          <w:spacing w:val="-1"/>
          <w:lang w:eastAsia="zh-CN"/>
        </w:rPr>
        <w:t>青蛙</w:t>
      </w:r>
      <w:r>
        <w:rPr>
          <w:rFonts w:ascii="Times New Roman" w:hAnsi="Times New Roman"/>
          <w:spacing w:val="-1"/>
          <w:lang w:eastAsia="zh-CN"/>
        </w:rPr>
        <w:t>——</w:t>
      </w:r>
      <w:r>
        <w:rPr>
          <w:rFonts w:hint="eastAsia"/>
          <w:spacing w:val="-1"/>
          <w:lang w:eastAsia="zh-CN"/>
        </w:rPr>
        <w:t>水边的潮湿地带</w:t>
      </w:r>
    </w:p>
    <w:p>
      <w:pPr>
        <w:pStyle w:val="3"/>
        <w:tabs>
          <w:tab w:val="left" w:pos="7772"/>
          <w:tab w:val="left" w:pos="8297"/>
        </w:tabs>
        <w:spacing w:before="29"/>
        <w:ind w:left="106"/>
        <w:rPr>
          <w:lang w:eastAsia="zh-CN"/>
        </w:rPr>
      </w:pPr>
      <w:r>
        <w:rPr>
          <w:rFonts w:ascii="Times New Roman" w:hAnsi="Times New Roman"/>
          <w:spacing w:val="-1"/>
          <w:w w:val="95"/>
          <w:lang w:eastAsia="zh-CN"/>
        </w:rPr>
        <w:t>8.</w:t>
      </w:r>
      <w:r>
        <w:rPr>
          <w:rFonts w:hint="eastAsia"/>
          <w:spacing w:val="-1"/>
          <w:w w:val="95"/>
          <w:lang w:eastAsia="zh-CN"/>
        </w:rPr>
        <w:t>以下生态系统中，自动调节能力最强的是</w:t>
      </w:r>
      <w:r>
        <w:rPr>
          <w:rFonts w:hint="eastAsia"/>
          <w:lang w:eastAsia="zh-CN"/>
        </w:rPr>
        <w:t>（）</w:t>
      </w:r>
    </w:p>
    <w:p>
      <w:pPr>
        <w:pStyle w:val="3"/>
        <w:tabs>
          <w:tab w:val="left" w:pos="3886"/>
        </w:tabs>
        <w:rPr>
          <w:lang w:eastAsia="zh-CN"/>
        </w:rPr>
      </w:pPr>
      <w:r>
        <w:rPr>
          <w:rFonts w:ascii="Times New Roman" w:hAnsi="Times New Roman"/>
          <w:spacing w:val="-1"/>
          <w:w w:val="95"/>
          <w:lang w:eastAsia="zh-CN"/>
        </w:rPr>
        <w:t>A.</w:t>
      </w:r>
      <w:r>
        <w:rPr>
          <w:rFonts w:hint="eastAsia"/>
          <w:spacing w:val="-1"/>
          <w:w w:val="95"/>
          <w:lang w:eastAsia="zh-CN"/>
        </w:rPr>
        <w:t>生物圈</w:t>
      </w:r>
      <w:r>
        <w:rPr>
          <w:rFonts w:ascii="Times New Roman" w:hAnsi="Times New Roman"/>
          <w:spacing w:val="-1"/>
          <w:lang w:eastAsia="zh-CN"/>
        </w:rPr>
        <w:t>B.</w:t>
      </w:r>
      <w:r>
        <w:rPr>
          <w:rFonts w:hint="eastAsia"/>
          <w:spacing w:val="-1"/>
          <w:lang w:eastAsia="zh-CN"/>
        </w:rPr>
        <w:t>草原生态系统</w:t>
      </w:r>
    </w:p>
    <w:p>
      <w:pPr>
        <w:pStyle w:val="3"/>
        <w:tabs>
          <w:tab w:val="left" w:pos="3886"/>
          <w:tab w:val="left" w:pos="7772"/>
          <w:tab w:val="left" w:pos="8297"/>
        </w:tabs>
        <w:spacing w:line="360" w:lineRule="auto"/>
        <w:ind w:left="106" w:right="110" w:firstLine="315"/>
        <w:rPr>
          <w:spacing w:val="27"/>
          <w:lang w:eastAsia="zh-CN"/>
        </w:rPr>
      </w:pPr>
      <w:r>
        <w:rPr>
          <w:rFonts w:ascii="Times New Roman" w:hAnsi="Times New Roman"/>
          <w:spacing w:val="-1"/>
          <w:lang w:eastAsia="zh-CN"/>
        </w:rPr>
        <w:t>C.</w:t>
      </w:r>
      <w:r>
        <w:rPr>
          <w:rFonts w:hint="eastAsia"/>
          <w:spacing w:val="-1"/>
          <w:lang w:eastAsia="zh-CN"/>
        </w:rPr>
        <w:t>湿地生态系统</w:t>
      </w:r>
      <w:r>
        <w:rPr>
          <w:rFonts w:ascii="Times New Roman" w:hAnsi="Times New Roman"/>
          <w:spacing w:val="-1"/>
          <w:lang w:eastAsia="zh-CN"/>
        </w:rPr>
        <w:t>D.</w:t>
      </w:r>
      <w:r>
        <w:rPr>
          <w:rFonts w:hint="eastAsia"/>
          <w:spacing w:val="-1"/>
          <w:lang w:eastAsia="zh-CN"/>
        </w:rPr>
        <w:t>湖泊生态系统</w:t>
      </w:r>
      <w:r>
        <w:rPr>
          <w:spacing w:val="27"/>
          <w:lang w:eastAsia="zh-CN"/>
        </w:rPr>
        <w:t xml:space="preserve"> </w:t>
      </w:r>
    </w:p>
    <w:p>
      <w:pPr>
        <w:pStyle w:val="3"/>
        <w:tabs>
          <w:tab w:val="left" w:pos="3886"/>
          <w:tab w:val="left" w:pos="7772"/>
          <w:tab w:val="left" w:pos="8297"/>
        </w:tabs>
        <w:spacing w:line="360" w:lineRule="auto"/>
        <w:ind w:left="106" w:right="110"/>
        <w:rPr>
          <w:lang w:eastAsia="zh-CN"/>
        </w:rPr>
      </w:pPr>
      <w:r>
        <w:rPr>
          <w:rFonts w:ascii="Times New Roman" w:hAnsi="Times New Roman"/>
          <w:spacing w:val="-1"/>
          <w:w w:val="95"/>
          <w:lang w:eastAsia="zh-CN"/>
        </w:rPr>
        <w:t>9.</w:t>
      </w:r>
      <w:r>
        <w:rPr>
          <w:rFonts w:hint="eastAsia"/>
          <w:spacing w:val="-1"/>
          <w:w w:val="95"/>
          <w:lang w:eastAsia="zh-CN"/>
        </w:rPr>
        <w:t>冬季播种玉米，种子不会萌发，主要原因是</w:t>
      </w:r>
      <w:r>
        <w:rPr>
          <w:rFonts w:hint="eastAsia"/>
          <w:lang w:eastAsia="zh-CN"/>
        </w:rPr>
        <w:t>（）</w:t>
      </w:r>
    </w:p>
    <w:p>
      <w:pPr>
        <w:pStyle w:val="3"/>
        <w:tabs>
          <w:tab w:val="left" w:pos="2266"/>
          <w:tab w:val="left" w:pos="3886"/>
          <w:tab w:val="left" w:pos="5566"/>
        </w:tabs>
        <w:spacing w:before="29"/>
        <w:rPr>
          <w:lang w:eastAsia="zh-CN"/>
        </w:rPr>
      </w:pPr>
      <w:r>
        <w:rPr>
          <w:rFonts w:ascii="Times New Roman" w:hAnsi="Times New Roman"/>
          <w:spacing w:val="-1"/>
          <w:w w:val="95"/>
          <w:lang w:eastAsia="zh-CN"/>
        </w:rPr>
        <w:t>A.</w:t>
      </w:r>
      <w:r>
        <w:rPr>
          <w:rFonts w:hint="eastAsia"/>
          <w:spacing w:val="-1"/>
          <w:w w:val="95"/>
          <w:lang w:eastAsia="zh-CN"/>
        </w:rPr>
        <w:t>胚不完整</w:t>
      </w:r>
      <w:r>
        <w:rPr>
          <w:rFonts w:ascii="Times New Roman" w:hAnsi="Times New Roman"/>
          <w:lang w:eastAsia="zh-CN"/>
        </w:rPr>
        <w:t>B.</w:t>
      </w:r>
      <w:r>
        <w:rPr>
          <w:rFonts w:hint="eastAsia"/>
          <w:lang w:eastAsia="zh-CN"/>
        </w:rPr>
        <w:t>水分过少</w:t>
      </w:r>
      <w:r>
        <w:rPr>
          <w:rFonts w:ascii="Times New Roman" w:hAnsi="Times New Roman"/>
          <w:lang w:eastAsia="zh-CN"/>
        </w:rPr>
        <w:t>C.</w:t>
      </w:r>
      <w:r>
        <w:rPr>
          <w:rFonts w:hint="eastAsia"/>
          <w:lang w:eastAsia="zh-CN"/>
        </w:rPr>
        <w:t>空气不足</w:t>
      </w:r>
      <w:r>
        <w:rPr>
          <w:rFonts w:ascii="Times New Roman" w:hAnsi="Times New Roman"/>
          <w:spacing w:val="-1"/>
          <w:lang w:eastAsia="zh-CN"/>
        </w:rPr>
        <w:t>D.</w:t>
      </w:r>
      <w:r>
        <w:rPr>
          <w:rFonts w:hint="eastAsia"/>
          <w:spacing w:val="-1"/>
          <w:lang w:eastAsia="zh-CN"/>
        </w:rPr>
        <w:t>温度太低</w:t>
      </w:r>
    </w:p>
    <w:p>
      <w:pPr>
        <w:pStyle w:val="3"/>
        <w:tabs>
          <w:tab w:val="left" w:pos="8268"/>
        </w:tabs>
        <w:ind w:left="106"/>
        <w:rPr>
          <w:lang w:eastAsia="zh-CN"/>
        </w:rPr>
      </w:pPr>
      <w:r>
        <w:rPr>
          <w:rFonts w:ascii="Times New Roman" w:hAnsi="Times New Roman"/>
          <w:lang w:eastAsia="zh-CN"/>
        </w:rPr>
        <w:t>10.</w:t>
      </w:r>
      <w:r>
        <w:rPr>
          <w:rFonts w:hint="eastAsia"/>
          <w:lang w:eastAsia="zh-CN"/>
        </w:rPr>
        <w:t>图</w:t>
      </w:r>
      <w:r>
        <w:rPr>
          <w:spacing w:val="-44"/>
          <w:lang w:eastAsia="zh-CN"/>
        </w:rPr>
        <w:t xml:space="preserve"> </w:t>
      </w:r>
      <w:r>
        <w:rPr>
          <w:rFonts w:ascii="Times New Roman" w:hAnsi="Times New Roman"/>
          <w:spacing w:val="2"/>
          <w:lang w:eastAsia="zh-CN"/>
        </w:rPr>
        <w:t>5-2</w:t>
      </w:r>
      <w:r>
        <w:rPr>
          <w:rFonts w:ascii="Times New Roman" w:hAnsi="Times New Roman"/>
          <w:spacing w:val="5"/>
          <w:lang w:eastAsia="zh-CN"/>
        </w:rPr>
        <w:t xml:space="preserve"> </w:t>
      </w:r>
      <w:r>
        <w:rPr>
          <w:rFonts w:hint="eastAsia"/>
          <w:spacing w:val="7"/>
          <w:lang w:eastAsia="zh-CN"/>
        </w:rPr>
        <w:t>为蚕豆根尖，其中，根生长最快的部位和根吸收水分的主要部位分别是（</w:t>
      </w:r>
      <w:r>
        <w:rPr>
          <w:rFonts w:hint="eastAsia"/>
          <w:lang w:eastAsia="zh-CN"/>
        </w:rPr>
        <w:t>）</w:t>
      </w:r>
    </w:p>
    <w:p>
      <w:pPr>
        <w:pStyle w:val="3"/>
        <w:spacing w:before="7" w:line="430" w:lineRule="atLeast"/>
        <w:ind w:right="7361"/>
        <w:jc w:val="both"/>
      </w:pPr>
      <w:r>
        <w:rPr>
          <w:lang w:eastAsia="zh-CN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9838055</wp:posOffset>
            </wp:positionH>
            <wp:positionV relativeFrom="paragraph">
              <wp:posOffset>78105</wp:posOffset>
            </wp:positionV>
            <wp:extent cx="814070" cy="1078230"/>
            <wp:effectExtent l="0" t="0" r="8890" b="381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1"/>
        </w:rPr>
        <w:t>A.</w:t>
      </w:r>
      <w:r>
        <w:rPr>
          <w:rFonts w:hint="eastAsia"/>
          <w:spacing w:val="-1"/>
        </w:rPr>
        <w:t>①、②</w:t>
      </w:r>
      <w:r>
        <w:rPr>
          <w:spacing w:val="24"/>
        </w:rPr>
        <w:t xml:space="preserve"> </w:t>
      </w:r>
      <w:r>
        <w:rPr>
          <w:rFonts w:ascii="Times New Roman" w:hAnsi="Times New Roman"/>
        </w:rPr>
        <w:t>B.</w:t>
      </w:r>
      <w:r>
        <w:rPr>
          <w:rFonts w:hint="eastAsia"/>
        </w:rPr>
        <w:t>③、④</w:t>
      </w:r>
      <w:r>
        <w:t xml:space="preserve"> </w:t>
      </w:r>
      <w:r>
        <w:rPr>
          <w:rFonts w:ascii="Times New Roman" w:hAnsi="Times New Roman"/>
        </w:rPr>
        <w:t>C.</w:t>
      </w:r>
      <w:r>
        <w:rPr>
          <w:rFonts w:hint="eastAsia"/>
        </w:rPr>
        <w:t>②、①</w:t>
      </w:r>
      <w:r>
        <w:t xml:space="preserve"> </w:t>
      </w:r>
      <w:r>
        <w:rPr>
          <w:rFonts w:ascii="Times New Roman" w:hAnsi="Times New Roman"/>
          <w:spacing w:val="-1"/>
        </w:rPr>
        <w:t>D.</w:t>
      </w:r>
      <w:r>
        <w:rPr>
          <w:rFonts w:hint="eastAsia"/>
          <w:spacing w:val="-1"/>
        </w:rPr>
        <w:t>④、③</w:t>
      </w:r>
    </w:p>
    <w:p>
      <w:pPr>
        <w:spacing w:line="430" w:lineRule="atLeast"/>
        <w:jc w:val="both"/>
        <w:sectPr>
          <w:type w:val="continuous"/>
          <w:pgSz w:w="20640" w:h="14580" w:orient="landscape"/>
          <w:pgMar w:top="1160" w:right="1220" w:bottom="280" w:left="1140" w:header="720" w:footer="720" w:gutter="0"/>
          <w:cols w:equalWidth="0" w:num="2">
            <w:col w:w="8510" w:space="1150"/>
            <w:col w:w="8620"/>
          </w:cols>
        </w:sectPr>
      </w:pPr>
    </w:p>
    <w:p>
      <w:pPr>
        <w:pStyle w:val="3"/>
        <w:tabs>
          <w:tab w:val="left" w:pos="1367"/>
          <w:tab w:val="left" w:pos="2312"/>
          <w:tab w:val="left" w:pos="3256"/>
          <w:tab w:val="left" w:pos="4830"/>
        </w:tabs>
        <w:spacing w:before="83"/>
        <w:rPr>
          <w:lang w:eastAsia="zh-CN"/>
        </w:rPr>
      </w:pPr>
      <w:r>
        <w:rPr>
          <w:rFonts w:hint="eastAsia"/>
          <w:lang w:eastAsia="zh-CN"/>
        </w:rPr>
        <w:t>①收镜</w:t>
      </w:r>
      <w:r>
        <w:rPr>
          <w:rFonts w:hint="eastAsia"/>
          <w:spacing w:val="-1"/>
          <w:lang w:eastAsia="zh-CN"/>
        </w:rPr>
        <w:t>②对光</w:t>
      </w:r>
      <w:r>
        <w:rPr>
          <w:rFonts w:hint="eastAsia"/>
          <w:spacing w:val="-1"/>
          <w:w w:val="95"/>
          <w:lang w:eastAsia="zh-CN"/>
        </w:rPr>
        <w:t>③观察</w:t>
      </w:r>
      <w:r>
        <w:rPr>
          <w:rFonts w:hint="eastAsia"/>
          <w:spacing w:val="-1"/>
          <w:lang w:eastAsia="zh-CN"/>
        </w:rPr>
        <w:t>④取镜和安放⑤放置玻片标本</w:t>
      </w:r>
    </w:p>
    <w:p>
      <w:pPr>
        <w:pStyle w:val="3"/>
        <w:tabs>
          <w:tab w:val="left" w:pos="2266"/>
          <w:tab w:val="left" w:pos="3886"/>
          <w:tab w:val="left" w:pos="5566"/>
        </w:tabs>
        <w:spacing w:before="162"/>
      </w:pPr>
      <w:r>
        <w:rPr>
          <w:rFonts w:ascii="Times New Roman" w:hAnsi="Times New Roman"/>
          <w:spacing w:val="-1"/>
          <w:w w:val="95"/>
        </w:rPr>
        <w:t>A.</w:t>
      </w:r>
      <w:r>
        <w:rPr>
          <w:rFonts w:hint="eastAsia"/>
          <w:spacing w:val="-1"/>
          <w:w w:val="95"/>
        </w:rPr>
        <w:t>①②③④⑤</w:t>
      </w:r>
      <w:r>
        <w:rPr>
          <w:rFonts w:ascii="Times New Roman" w:hAnsi="Times New Roman"/>
          <w:spacing w:val="-1"/>
        </w:rPr>
        <w:t>B.</w:t>
      </w:r>
      <w:r>
        <w:rPr>
          <w:rFonts w:hint="eastAsia"/>
          <w:spacing w:val="-1"/>
        </w:rPr>
        <w:t>④②⑤③①</w:t>
      </w:r>
      <w:r>
        <w:rPr>
          <w:rFonts w:ascii="Times New Roman" w:hAnsi="Times New Roman"/>
          <w:spacing w:val="-1"/>
        </w:rPr>
        <w:t>C.</w:t>
      </w:r>
      <w:r>
        <w:rPr>
          <w:rFonts w:hint="eastAsia"/>
          <w:spacing w:val="-1"/>
        </w:rPr>
        <w:t>①②⑤④③</w:t>
      </w:r>
      <w:r>
        <w:rPr>
          <w:rFonts w:ascii="Times New Roman" w:hAnsi="Times New Roman"/>
          <w:spacing w:val="-1"/>
        </w:rPr>
        <w:t>D.</w:t>
      </w:r>
      <w:r>
        <w:rPr>
          <w:rFonts w:hint="eastAsia"/>
          <w:spacing w:val="-1"/>
        </w:rPr>
        <w:t>④③⑤①②</w:t>
      </w:r>
    </w:p>
    <w:p>
      <w:pPr>
        <w:pStyle w:val="3"/>
        <w:tabs>
          <w:tab w:val="left" w:pos="7773"/>
          <w:tab w:val="left" w:pos="8298"/>
        </w:tabs>
        <w:ind w:left="106"/>
        <w:rPr>
          <w:lang w:eastAsia="zh-CN"/>
        </w:rPr>
      </w:pPr>
      <w:r>
        <w:rPr>
          <w:lang w:eastAsia="zh-CN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page">
              <wp:posOffset>791845</wp:posOffset>
            </wp:positionH>
            <wp:positionV relativeFrom="paragraph">
              <wp:posOffset>365760</wp:posOffset>
            </wp:positionV>
            <wp:extent cx="2627630" cy="542290"/>
            <wp:effectExtent l="0" t="0" r="8890" b="6350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763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3485515</wp:posOffset>
            </wp:positionH>
            <wp:positionV relativeFrom="paragraph">
              <wp:posOffset>365125</wp:posOffset>
            </wp:positionV>
            <wp:extent cx="2580640" cy="543560"/>
            <wp:effectExtent l="0" t="0" r="10160" b="5080"/>
            <wp:wrapNone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064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lang w:eastAsia="zh-CN"/>
        </w:rPr>
        <w:t>3.</w:t>
      </w:r>
      <w:r>
        <w:rPr>
          <w:rFonts w:hint="eastAsia"/>
          <w:lang w:eastAsia="zh-CN"/>
        </w:rPr>
        <w:t>图</w:t>
      </w:r>
      <w:r>
        <w:rPr>
          <w:spacing w:val="-54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5-1 </w:t>
      </w:r>
      <w:r>
        <w:rPr>
          <w:rFonts w:hint="eastAsia"/>
          <w:spacing w:val="-1"/>
          <w:lang w:eastAsia="zh-CN"/>
        </w:rPr>
        <w:t>是几名同学制作临时玻片标本时盖盖玻片的方法，其中正确的是</w:t>
      </w:r>
      <w:r>
        <w:rPr>
          <w:rFonts w:hint="eastAsia"/>
          <w:lang w:eastAsia="zh-CN"/>
        </w:rPr>
        <w:t>（）</w:t>
      </w:r>
    </w:p>
    <w:p>
      <w:pPr>
        <w:pStyle w:val="3"/>
        <w:spacing w:before="0" w:line="100" w:lineRule="exact"/>
        <w:ind w:left="0" w:right="2117"/>
        <w:jc w:val="right"/>
        <w:rPr>
          <w:rFonts w:ascii="Times New Roman" w:hAnsi="Times New Roman"/>
          <w:lang w:eastAsia="zh-CN"/>
        </w:rPr>
      </w:pPr>
      <w:r>
        <w:rPr>
          <w:lang w:eastAsia="zh-CN"/>
        </w:rPr>
        <w:br w:type="column"/>
      </w:r>
      <w:r>
        <w:rPr>
          <w:rFonts w:hint="eastAsia" w:cs="宋体"/>
          <w:lang w:eastAsia="zh-CN"/>
        </w:rPr>
        <w:t>图</w:t>
      </w:r>
      <w:r>
        <w:rPr>
          <w:rFonts w:cs="宋体"/>
          <w:spacing w:val="-73"/>
          <w:lang w:eastAsia="zh-CN"/>
        </w:rPr>
        <w:t xml:space="preserve"> </w:t>
      </w:r>
      <w:r>
        <w:rPr>
          <w:rFonts w:cs="宋体"/>
          <w:spacing w:val="-1"/>
          <w:lang w:eastAsia="zh-CN"/>
        </w:rPr>
        <w:t>5</w:t>
      </w:r>
      <w:r>
        <w:rPr>
          <w:rFonts w:ascii="Times New Roman" w:hAnsi="Times New Roman"/>
          <w:spacing w:val="-1"/>
          <w:lang w:eastAsia="zh-CN"/>
        </w:rPr>
        <w:t>-2</w:t>
      </w:r>
    </w:p>
    <w:p>
      <w:pPr>
        <w:pStyle w:val="3"/>
        <w:tabs>
          <w:tab w:val="left" w:pos="3886"/>
          <w:tab w:val="left" w:pos="7772"/>
          <w:tab w:val="left" w:pos="8297"/>
        </w:tabs>
        <w:spacing w:before="46" w:line="360" w:lineRule="auto"/>
        <w:ind w:right="109" w:hanging="316"/>
        <w:rPr>
          <w:spacing w:val="53"/>
          <w:lang w:eastAsia="zh-CN"/>
        </w:rPr>
      </w:pPr>
      <w:r>
        <w:rPr>
          <w:rFonts w:ascii="Times New Roman" w:hAnsi="Times New Roman"/>
          <w:spacing w:val="-1"/>
          <w:w w:val="95"/>
          <w:lang w:eastAsia="zh-CN"/>
        </w:rPr>
        <w:t>11.</w:t>
      </w:r>
      <w:r>
        <w:rPr>
          <w:rFonts w:hint="eastAsia"/>
          <w:spacing w:val="-1"/>
          <w:w w:val="95"/>
          <w:lang w:eastAsia="zh-CN"/>
        </w:rPr>
        <w:t>下列有关实验“绿叶在光下制造有机物”的叙述，不正确的是</w:t>
      </w:r>
      <w:r>
        <w:rPr>
          <w:rFonts w:hint="eastAsia"/>
          <w:lang w:eastAsia="zh-CN"/>
        </w:rPr>
        <w:t>（）</w:t>
      </w:r>
      <w:r>
        <w:rPr>
          <w:spacing w:val="41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A.</w:t>
      </w:r>
      <w:r>
        <w:rPr>
          <w:rFonts w:hint="eastAsia"/>
          <w:spacing w:val="-1"/>
          <w:lang w:eastAsia="zh-CN"/>
        </w:rPr>
        <w:t>实验前必须对植物进行暗处理</w:t>
      </w:r>
      <w:r>
        <w:rPr>
          <w:rFonts w:ascii="Times New Roman" w:hAnsi="Times New Roman"/>
          <w:spacing w:val="-1"/>
          <w:lang w:eastAsia="zh-CN"/>
        </w:rPr>
        <w:t>B.</w:t>
      </w:r>
      <w:r>
        <w:rPr>
          <w:rFonts w:hint="eastAsia"/>
          <w:spacing w:val="-1"/>
          <w:lang w:eastAsia="zh-CN"/>
        </w:rPr>
        <w:t>叶片部分遮光是为了作对照</w:t>
      </w:r>
      <w:r>
        <w:rPr>
          <w:spacing w:val="53"/>
          <w:lang w:eastAsia="zh-CN"/>
        </w:rPr>
        <w:t xml:space="preserve"> </w:t>
      </w:r>
    </w:p>
    <w:p>
      <w:pPr>
        <w:pStyle w:val="3"/>
        <w:tabs>
          <w:tab w:val="left" w:pos="3886"/>
          <w:tab w:val="left" w:pos="7772"/>
          <w:tab w:val="left" w:pos="8297"/>
        </w:tabs>
        <w:spacing w:before="46" w:line="360" w:lineRule="auto"/>
        <w:ind w:left="411" w:leftChars="168" w:right="109" w:hanging="41" w:hangingChars="20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C.</w:t>
      </w:r>
      <w:r>
        <w:rPr>
          <w:rFonts w:hint="eastAsia"/>
          <w:spacing w:val="-1"/>
          <w:lang w:eastAsia="zh-CN"/>
        </w:rPr>
        <w:t>脱色时用的试剂是酒精</w:t>
      </w:r>
      <w:r>
        <w:rPr>
          <w:rFonts w:ascii="Times New Roman" w:hAnsi="Times New Roman"/>
          <w:spacing w:val="-1"/>
          <w:lang w:eastAsia="zh-CN"/>
        </w:rPr>
        <w:t>D.</w:t>
      </w:r>
      <w:r>
        <w:rPr>
          <w:rFonts w:hint="eastAsia"/>
          <w:spacing w:val="-1"/>
          <w:lang w:eastAsia="zh-CN"/>
        </w:rPr>
        <w:t>叶片遮光部分滴加碘液变蓝</w:t>
      </w:r>
    </w:p>
    <w:p>
      <w:pPr>
        <w:pStyle w:val="3"/>
        <w:tabs>
          <w:tab w:val="left" w:pos="7772"/>
          <w:tab w:val="left" w:pos="8297"/>
        </w:tabs>
        <w:spacing w:before="29"/>
        <w:ind w:hanging="316"/>
        <w:rPr>
          <w:lang w:eastAsia="zh-CN"/>
        </w:rPr>
      </w:pPr>
      <w:r>
        <w:rPr>
          <w:rFonts w:ascii="Times New Roman" w:hAnsi="Times New Roman"/>
          <w:spacing w:val="-1"/>
          <w:w w:val="95"/>
          <w:lang w:eastAsia="zh-CN"/>
        </w:rPr>
        <w:t>12.</w:t>
      </w:r>
      <w:r>
        <w:rPr>
          <w:rFonts w:hint="eastAsia"/>
          <w:spacing w:val="-1"/>
          <w:w w:val="95"/>
          <w:lang w:eastAsia="zh-CN"/>
        </w:rPr>
        <w:t>下列农业生产措施中，应用了呼吸作用原理的是</w:t>
      </w:r>
      <w:r>
        <w:rPr>
          <w:rFonts w:hint="eastAsia"/>
          <w:lang w:eastAsia="zh-CN"/>
        </w:rPr>
        <w:t>（）</w:t>
      </w:r>
    </w:p>
    <w:p>
      <w:pPr>
        <w:pStyle w:val="3"/>
        <w:tabs>
          <w:tab w:val="left" w:pos="3886"/>
        </w:tabs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A.</w:t>
      </w:r>
      <w:r>
        <w:rPr>
          <w:rFonts w:hint="eastAsia"/>
          <w:spacing w:val="-1"/>
          <w:lang w:eastAsia="zh-CN"/>
        </w:rPr>
        <w:t>移栽作物剪掉部分叶片</w:t>
      </w:r>
      <w:r>
        <w:rPr>
          <w:rFonts w:ascii="Times New Roman" w:hAnsi="Times New Roman"/>
          <w:spacing w:val="-1"/>
          <w:lang w:eastAsia="zh-CN"/>
        </w:rPr>
        <w:t>B.</w:t>
      </w:r>
      <w:r>
        <w:rPr>
          <w:rFonts w:hint="eastAsia"/>
          <w:spacing w:val="-1"/>
          <w:lang w:eastAsia="zh-CN"/>
        </w:rPr>
        <w:t>适当降低大棚夜间温度</w:t>
      </w:r>
    </w:p>
    <w:p>
      <w:pPr>
        <w:rPr>
          <w:lang w:eastAsia="zh-CN"/>
        </w:rPr>
        <w:sectPr>
          <w:type w:val="continuous"/>
          <w:pgSz w:w="20640" w:h="14580" w:orient="landscape"/>
          <w:pgMar w:top="1160" w:right="1220" w:bottom="280" w:left="1140" w:header="720" w:footer="720" w:gutter="0"/>
          <w:cols w:equalWidth="0" w:num="2">
            <w:col w:w="8509" w:space="1151"/>
            <w:col w:w="8620"/>
          </w:cols>
        </w:sectPr>
      </w:pPr>
    </w:p>
    <w:p>
      <w:pPr>
        <w:pStyle w:val="3"/>
        <w:tabs>
          <w:tab w:val="left" w:pos="3046"/>
          <w:tab w:val="left" w:pos="4118"/>
          <w:tab w:val="left" w:pos="5252"/>
          <w:tab w:val="left" w:pos="7246"/>
        </w:tabs>
        <w:spacing w:before="31"/>
        <w:ind w:left="946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position w:val="-11"/>
          <w:lang w:eastAsia="zh-CN"/>
        </w:rPr>
        <w:t>AB</w:t>
      </w:r>
      <w:r>
        <w:rPr>
          <w:rFonts w:hint="eastAsia" w:cs="宋体"/>
          <w:lang w:eastAsia="zh-CN"/>
        </w:rPr>
        <w:t>图</w:t>
      </w:r>
      <w:r>
        <w:rPr>
          <w:rFonts w:cs="宋体"/>
          <w:spacing w:val="-73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5-1</w:t>
      </w:r>
      <w:r>
        <w:rPr>
          <w:rFonts w:ascii="Times New Roman" w:hAnsi="Times New Roman"/>
          <w:position w:val="-11"/>
          <w:lang w:eastAsia="zh-CN"/>
        </w:rPr>
        <w:t>CD</w:t>
      </w:r>
    </w:p>
    <w:p>
      <w:pPr>
        <w:pStyle w:val="3"/>
        <w:tabs>
          <w:tab w:val="left" w:pos="7772"/>
          <w:tab w:val="left" w:pos="8297"/>
        </w:tabs>
        <w:spacing w:before="73"/>
        <w:ind w:left="106"/>
        <w:rPr>
          <w:lang w:eastAsia="zh-CN"/>
        </w:rPr>
      </w:pPr>
      <w:r>
        <w:rPr>
          <w:rFonts w:ascii="Times New Roman" w:hAnsi="Times New Roman"/>
          <w:lang w:eastAsia="zh-CN"/>
        </w:rPr>
        <w:t>4.</w:t>
      </w:r>
      <w:r>
        <w:rPr>
          <w:rFonts w:hint="eastAsia"/>
          <w:lang w:eastAsia="zh-CN"/>
        </w:rPr>
        <w:t>以下有关</w:t>
      </w:r>
      <w:r>
        <w:rPr>
          <w:rFonts w:hint="eastAsia"/>
          <w:spacing w:val="-148"/>
          <w:lang w:eastAsia="zh-CN"/>
        </w:rPr>
        <w:t>动</w:t>
      </w:r>
      <w:r>
        <w:rPr>
          <w:rFonts w:hint="eastAsia"/>
          <w:spacing w:val="-64"/>
          <w:position w:val="-7"/>
          <w:lang w:eastAsia="zh-CN"/>
        </w:rPr>
        <w:t>．</w:t>
      </w:r>
      <w:r>
        <w:rPr>
          <w:rFonts w:hint="eastAsia"/>
          <w:spacing w:val="-148"/>
          <w:lang w:eastAsia="zh-CN"/>
        </w:rPr>
        <w:t>物</w:t>
      </w:r>
      <w:r>
        <w:rPr>
          <w:rFonts w:hint="eastAsia"/>
          <w:spacing w:val="-63"/>
          <w:position w:val="-7"/>
          <w:lang w:eastAsia="zh-CN"/>
        </w:rPr>
        <w:t>．</w:t>
      </w:r>
      <w:r>
        <w:rPr>
          <w:rFonts w:hint="eastAsia"/>
          <w:lang w:eastAsia="zh-CN"/>
        </w:rPr>
        <w:t>细胞结构和功能的叙述中，错误的是（）</w:t>
      </w:r>
    </w:p>
    <w:p>
      <w:pPr>
        <w:pStyle w:val="3"/>
        <w:tabs>
          <w:tab w:val="left" w:pos="3886"/>
        </w:tabs>
        <w:spacing w:before="150" w:line="360" w:lineRule="auto"/>
        <w:ind w:right="2327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A.</w:t>
      </w:r>
      <w:r>
        <w:rPr>
          <w:rFonts w:hint="eastAsia"/>
          <w:spacing w:val="-1"/>
          <w:lang w:eastAsia="zh-CN"/>
        </w:rPr>
        <w:t>细胞壁起保护和支持作用</w:t>
      </w:r>
      <w:r>
        <w:rPr>
          <w:rFonts w:ascii="Times New Roman" w:hAnsi="Times New Roman"/>
          <w:spacing w:val="-1"/>
          <w:lang w:eastAsia="zh-CN"/>
        </w:rPr>
        <w:t>B.</w:t>
      </w:r>
      <w:r>
        <w:rPr>
          <w:rFonts w:hint="eastAsia"/>
          <w:spacing w:val="-1"/>
          <w:lang w:eastAsia="zh-CN"/>
        </w:rPr>
        <w:t>细胞膜能控制物质进出</w:t>
      </w:r>
      <w:r>
        <w:rPr>
          <w:spacing w:val="45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C.</w:t>
      </w:r>
      <w:r>
        <w:rPr>
          <w:rFonts w:hint="eastAsia"/>
          <w:spacing w:val="-1"/>
          <w:lang w:eastAsia="zh-CN"/>
        </w:rPr>
        <w:t>细胞质内含多种细胞器</w:t>
      </w:r>
      <w:r>
        <w:rPr>
          <w:rFonts w:ascii="Times New Roman" w:hAnsi="Times New Roman"/>
          <w:spacing w:val="-1"/>
          <w:lang w:eastAsia="zh-CN"/>
        </w:rPr>
        <w:t>D.</w:t>
      </w:r>
      <w:r>
        <w:rPr>
          <w:rFonts w:hint="eastAsia"/>
          <w:spacing w:val="-1"/>
          <w:lang w:eastAsia="zh-CN"/>
        </w:rPr>
        <w:t>细胞核是遗传信息库</w:t>
      </w:r>
    </w:p>
    <w:p>
      <w:pPr>
        <w:pStyle w:val="3"/>
        <w:tabs>
          <w:tab w:val="left" w:pos="7772"/>
          <w:tab w:val="left" w:pos="8297"/>
        </w:tabs>
        <w:spacing w:before="29"/>
        <w:ind w:hanging="316"/>
        <w:rPr>
          <w:lang w:eastAsia="zh-CN"/>
        </w:rPr>
      </w:pPr>
      <w:r>
        <w:rPr>
          <w:rFonts w:ascii="Times New Roman" w:hAnsi="Times New Roman"/>
          <w:spacing w:val="-1"/>
          <w:w w:val="95"/>
          <w:lang w:eastAsia="zh-CN"/>
        </w:rPr>
        <w:t>5.</w:t>
      </w:r>
      <w:r>
        <w:rPr>
          <w:rFonts w:hint="eastAsia"/>
          <w:spacing w:val="-1"/>
          <w:w w:val="95"/>
          <w:lang w:eastAsia="zh-CN"/>
        </w:rPr>
        <w:t>植物细胞中，与吸水和失水有关的结构是</w:t>
      </w:r>
      <w:r>
        <w:rPr>
          <w:rFonts w:hint="eastAsia"/>
          <w:lang w:eastAsia="zh-CN"/>
        </w:rPr>
        <w:t>（）</w:t>
      </w:r>
    </w:p>
    <w:p>
      <w:pPr>
        <w:pStyle w:val="3"/>
        <w:tabs>
          <w:tab w:val="left" w:pos="2206"/>
          <w:tab w:val="left" w:pos="3887"/>
          <w:tab w:val="left" w:pos="5566"/>
        </w:tabs>
        <w:rPr>
          <w:lang w:eastAsia="zh-CN"/>
        </w:rPr>
      </w:pPr>
      <w:r>
        <w:rPr>
          <w:rFonts w:ascii="Times New Roman" w:hAnsi="Times New Roman"/>
          <w:spacing w:val="-1"/>
          <w:w w:val="95"/>
          <w:lang w:eastAsia="zh-CN"/>
        </w:rPr>
        <w:t>A.</w:t>
      </w:r>
      <w:r>
        <w:rPr>
          <w:rFonts w:hint="eastAsia"/>
          <w:spacing w:val="-1"/>
          <w:w w:val="95"/>
          <w:lang w:eastAsia="zh-CN"/>
        </w:rPr>
        <w:t>细胞壁</w:t>
      </w:r>
      <w:r>
        <w:rPr>
          <w:rFonts w:ascii="Times New Roman" w:hAnsi="Times New Roman"/>
          <w:lang w:eastAsia="zh-CN"/>
        </w:rPr>
        <w:t>B.</w:t>
      </w:r>
      <w:r>
        <w:rPr>
          <w:rFonts w:hint="eastAsia"/>
          <w:lang w:eastAsia="zh-CN"/>
        </w:rPr>
        <w:t>细胞膜</w:t>
      </w:r>
      <w:r>
        <w:rPr>
          <w:rFonts w:ascii="Times New Roman" w:hAnsi="Times New Roman"/>
          <w:spacing w:val="-1"/>
          <w:w w:val="95"/>
          <w:lang w:eastAsia="zh-CN"/>
        </w:rPr>
        <w:t>C.</w:t>
      </w:r>
      <w:r>
        <w:rPr>
          <w:rFonts w:hint="eastAsia"/>
          <w:spacing w:val="-1"/>
          <w:w w:val="95"/>
          <w:lang w:eastAsia="zh-CN"/>
        </w:rPr>
        <w:t>液泡</w:t>
      </w:r>
      <w:r>
        <w:rPr>
          <w:rFonts w:ascii="Times New Roman" w:hAnsi="Times New Roman"/>
          <w:spacing w:val="-1"/>
          <w:lang w:eastAsia="zh-CN"/>
        </w:rPr>
        <w:t>D.</w:t>
      </w:r>
      <w:r>
        <w:rPr>
          <w:rFonts w:hint="eastAsia"/>
          <w:spacing w:val="-1"/>
          <w:lang w:eastAsia="zh-CN"/>
        </w:rPr>
        <w:t>叶绿体</w:t>
      </w:r>
    </w:p>
    <w:p>
      <w:pPr>
        <w:pStyle w:val="3"/>
        <w:tabs>
          <w:tab w:val="left" w:pos="3886"/>
          <w:tab w:val="left" w:pos="7772"/>
          <w:tab w:val="left" w:pos="8297"/>
        </w:tabs>
        <w:spacing w:line="360" w:lineRule="auto"/>
        <w:ind w:left="106" w:right="109" w:firstLine="315"/>
        <w:rPr>
          <w:spacing w:val="49"/>
          <w:lang w:eastAsia="zh-CN"/>
        </w:rPr>
      </w:pPr>
      <w:r>
        <w:rPr>
          <w:lang w:eastAsia="zh-CN"/>
        </w:rPr>
        <w:br w:type="column"/>
      </w:r>
      <w:r>
        <w:rPr>
          <w:rFonts w:ascii="Times New Roman" w:hAnsi="Times New Roman"/>
          <w:spacing w:val="-1"/>
          <w:lang w:eastAsia="zh-CN"/>
        </w:rPr>
        <w:t>C.</w:t>
      </w:r>
      <w:r>
        <w:rPr>
          <w:rFonts w:hint="eastAsia"/>
          <w:spacing w:val="-1"/>
          <w:lang w:eastAsia="zh-CN"/>
        </w:rPr>
        <w:t>适时、适量浇灌作物</w:t>
      </w:r>
      <w:r>
        <w:rPr>
          <w:rFonts w:ascii="Times New Roman" w:hAnsi="Times New Roman"/>
          <w:spacing w:val="-1"/>
          <w:lang w:eastAsia="zh-CN"/>
        </w:rPr>
        <w:t>D.</w:t>
      </w:r>
      <w:r>
        <w:rPr>
          <w:rFonts w:hint="eastAsia"/>
          <w:spacing w:val="-1"/>
          <w:lang w:eastAsia="zh-CN"/>
        </w:rPr>
        <w:t>调节光照强度、延长光照时间</w:t>
      </w:r>
      <w:r>
        <w:rPr>
          <w:spacing w:val="49"/>
          <w:lang w:eastAsia="zh-CN"/>
        </w:rPr>
        <w:t xml:space="preserve"> </w:t>
      </w:r>
    </w:p>
    <w:p>
      <w:pPr>
        <w:pStyle w:val="3"/>
        <w:tabs>
          <w:tab w:val="left" w:pos="3886"/>
          <w:tab w:val="left" w:pos="7772"/>
          <w:tab w:val="left" w:pos="8297"/>
        </w:tabs>
        <w:spacing w:line="360" w:lineRule="auto"/>
        <w:ind w:left="106" w:right="109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13.</w:t>
      </w:r>
      <w:r>
        <w:rPr>
          <w:rFonts w:hint="eastAsia"/>
          <w:spacing w:val="-1"/>
          <w:lang w:eastAsia="zh-CN"/>
        </w:rPr>
        <w:t>下列物质能为人体提供能量的是</w:t>
      </w:r>
      <w:r>
        <w:rPr>
          <w:rFonts w:hint="eastAsia"/>
          <w:lang w:eastAsia="zh-CN"/>
        </w:rPr>
        <w:t>（）</w:t>
      </w:r>
    </w:p>
    <w:p>
      <w:pPr>
        <w:pStyle w:val="3"/>
        <w:tabs>
          <w:tab w:val="left" w:pos="2206"/>
          <w:tab w:val="left" w:pos="3886"/>
          <w:tab w:val="left" w:pos="5566"/>
          <w:tab w:val="left" w:pos="7772"/>
          <w:tab w:val="left" w:pos="8297"/>
        </w:tabs>
        <w:spacing w:before="29" w:line="360" w:lineRule="auto"/>
        <w:ind w:left="106" w:right="111" w:firstLine="315"/>
        <w:rPr>
          <w:spacing w:val="27"/>
          <w:lang w:eastAsia="zh-CN"/>
        </w:rPr>
      </w:pPr>
      <w:r>
        <w:rPr>
          <w:rFonts w:ascii="Times New Roman" w:hAnsi="Times New Roman"/>
          <w:spacing w:val="-1"/>
          <w:lang w:eastAsia="zh-CN"/>
        </w:rPr>
        <w:t>A.</w:t>
      </w:r>
      <w:r>
        <w:rPr>
          <w:rFonts w:hint="eastAsia"/>
          <w:spacing w:val="-1"/>
          <w:lang w:eastAsia="zh-CN"/>
        </w:rPr>
        <w:t>脂肪</w:t>
      </w:r>
      <w:r>
        <w:rPr>
          <w:rFonts w:ascii="Times New Roman" w:hAnsi="Times New Roman"/>
          <w:lang w:eastAsia="zh-CN"/>
        </w:rPr>
        <w:t>B.</w:t>
      </w:r>
      <w:r>
        <w:rPr>
          <w:rFonts w:hint="eastAsia"/>
          <w:lang w:eastAsia="zh-CN"/>
        </w:rPr>
        <w:t>水</w:t>
      </w:r>
      <w:r>
        <w:rPr>
          <w:rFonts w:ascii="Times New Roman" w:hAnsi="Times New Roman"/>
          <w:lang w:eastAsia="zh-CN"/>
        </w:rPr>
        <w:t>C.</w:t>
      </w:r>
      <w:r>
        <w:rPr>
          <w:rFonts w:hint="eastAsia"/>
          <w:lang w:eastAsia="zh-CN"/>
        </w:rPr>
        <w:t>维生素</w:t>
      </w:r>
      <w:r>
        <w:rPr>
          <w:rFonts w:ascii="Times New Roman" w:hAnsi="Times New Roman"/>
          <w:spacing w:val="-1"/>
          <w:lang w:eastAsia="zh-CN"/>
        </w:rPr>
        <w:t>D.</w:t>
      </w:r>
      <w:r>
        <w:rPr>
          <w:rFonts w:hint="eastAsia"/>
          <w:spacing w:val="-1"/>
          <w:lang w:eastAsia="zh-CN"/>
        </w:rPr>
        <w:t>无机盐</w:t>
      </w:r>
      <w:r>
        <w:rPr>
          <w:spacing w:val="27"/>
          <w:lang w:eastAsia="zh-CN"/>
        </w:rPr>
        <w:t xml:space="preserve"> </w:t>
      </w:r>
    </w:p>
    <w:p>
      <w:pPr>
        <w:pStyle w:val="3"/>
        <w:tabs>
          <w:tab w:val="left" w:pos="2206"/>
          <w:tab w:val="left" w:pos="3886"/>
          <w:tab w:val="left" w:pos="5566"/>
          <w:tab w:val="left" w:pos="7772"/>
          <w:tab w:val="left" w:pos="8297"/>
        </w:tabs>
        <w:spacing w:before="29" w:line="360" w:lineRule="auto"/>
        <w:ind w:left="106" w:right="111"/>
        <w:rPr>
          <w:lang w:eastAsia="zh-CN"/>
        </w:rPr>
      </w:pPr>
      <w:r>
        <w:rPr>
          <w:rFonts w:ascii="Times New Roman" w:hAnsi="Times New Roman"/>
          <w:spacing w:val="-1"/>
          <w:w w:val="95"/>
          <w:lang w:eastAsia="zh-CN"/>
        </w:rPr>
        <w:t>14.</w:t>
      </w:r>
      <w:r>
        <w:rPr>
          <w:rFonts w:hint="eastAsia"/>
          <w:spacing w:val="-1"/>
          <w:w w:val="95"/>
          <w:lang w:eastAsia="zh-CN"/>
        </w:rPr>
        <w:t>蛋白质是牛奶和鸡蛋的主要成分，参与蛋白质消化的消化液有</w:t>
      </w:r>
      <w:r>
        <w:rPr>
          <w:rFonts w:hint="eastAsia"/>
          <w:lang w:eastAsia="zh-CN"/>
        </w:rPr>
        <w:t>（）</w:t>
      </w:r>
    </w:p>
    <w:p>
      <w:pPr>
        <w:pStyle w:val="3"/>
        <w:tabs>
          <w:tab w:val="left" w:pos="3886"/>
        </w:tabs>
        <w:spacing w:before="29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A.</w:t>
      </w:r>
      <w:r>
        <w:rPr>
          <w:rFonts w:hint="eastAsia"/>
          <w:spacing w:val="-1"/>
          <w:lang w:eastAsia="zh-CN"/>
        </w:rPr>
        <w:t>唾液、胃液、肠液</w:t>
      </w:r>
      <w:r>
        <w:rPr>
          <w:rFonts w:ascii="Times New Roman" w:hAnsi="Times New Roman"/>
          <w:spacing w:val="-1"/>
          <w:lang w:eastAsia="zh-CN"/>
        </w:rPr>
        <w:t>B.</w:t>
      </w:r>
      <w:r>
        <w:rPr>
          <w:rFonts w:hint="eastAsia"/>
          <w:spacing w:val="-1"/>
          <w:lang w:eastAsia="zh-CN"/>
        </w:rPr>
        <w:t>唾液、肠液、胆汁</w:t>
      </w:r>
    </w:p>
    <w:p>
      <w:pPr>
        <w:pStyle w:val="3"/>
        <w:tabs>
          <w:tab w:val="left" w:pos="3886"/>
        </w:tabs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C.</w:t>
      </w:r>
      <w:r>
        <w:rPr>
          <w:rFonts w:hint="eastAsia"/>
          <w:spacing w:val="-1"/>
          <w:lang w:eastAsia="zh-CN"/>
        </w:rPr>
        <w:t>胃液、胰液、肠液</w:t>
      </w:r>
      <w:r>
        <w:rPr>
          <w:rFonts w:ascii="Times New Roman" w:hAnsi="Times New Roman"/>
          <w:spacing w:val="-1"/>
          <w:lang w:eastAsia="zh-CN"/>
        </w:rPr>
        <w:t>D.</w:t>
      </w:r>
      <w:r>
        <w:rPr>
          <w:rFonts w:hint="eastAsia"/>
          <w:spacing w:val="-1"/>
          <w:lang w:eastAsia="zh-CN"/>
        </w:rPr>
        <w:t>胃液、胰液、胆汁</w:t>
      </w:r>
    </w:p>
    <w:p>
      <w:pPr>
        <w:rPr>
          <w:lang w:eastAsia="zh-CN"/>
        </w:rPr>
        <w:sectPr>
          <w:type w:val="continuous"/>
          <w:pgSz w:w="20640" w:h="14580" w:orient="landscape"/>
          <w:pgMar w:top="1160" w:right="1220" w:bottom="280" w:left="1140" w:header="720" w:footer="720" w:gutter="0"/>
          <w:cols w:equalWidth="0" w:num="2">
            <w:col w:w="8509" w:space="1151"/>
            <w:col w:w="8620"/>
          </w:cols>
        </w:sectPr>
      </w:pPr>
    </w:p>
    <w:p>
      <w:pPr>
        <w:tabs>
          <w:tab w:val="left" w:pos="12373"/>
        </w:tabs>
        <w:spacing w:before="46"/>
        <w:ind w:left="3284"/>
        <w:rPr>
          <w:rFonts w:ascii="宋体" w:cs="宋体"/>
          <w:sz w:val="18"/>
          <w:szCs w:val="18"/>
          <w:lang w:eastAsia="zh-CN"/>
        </w:rPr>
      </w:pPr>
      <w:r>
        <w:rPr>
          <w:rFonts w:hint="eastAsia" w:ascii="宋体" w:hAnsi="宋体" w:cs="宋体"/>
          <w:sz w:val="18"/>
          <w:szCs w:val="18"/>
          <w:lang w:eastAsia="zh-CN"/>
        </w:rPr>
        <w:t>生物</w:t>
      </w:r>
      <w:r>
        <w:rPr>
          <w:rFonts w:hint="eastAsia" w:ascii="宋体" w:cs="宋体"/>
          <w:sz w:val="18"/>
          <w:szCs w:val="18"/>
          <w:lang w:eastAsia="zh-CN"/>
        </w:rPr>
        <w:t>·</w:t>
      </w:r>
      <w:r>
        <w:rPr>
          <w:rFonts w:hint="eastAsia" w:ascii="宋体" w:hAnsi="宋体" w:cs="宋体"/>
          <w:sz w:val="18"/>
          <w:szCs w:val="18"/>
          <w:lang w:eastAsia="zh-CN"/>
        </w:rPr>
        <w:t>冲刺卷</w:t>
      </w:r>
      <w:r>
        <w:rPr>
          <w:rFonts w:hint="eastAsia" w:ascii="宋体" w:cs="宋体"/>
          <w:sz w:val="18"/>
          <w:szCs w:val="18"/>
          <w:lang w:eastAsia="zh-CN"/>
        </w:rPr>
        <w:t>·</w:t>
      </w:r>
      <w:r>
        <w:rPr>
          <w:rFonts w:hint="eastAsia" w:ascii="宋体" w:hAnsi="宋体" w:cs="宋体"/>
          <w:sz w:val="18"/>
          <w:szCs w:val="18"/>
          <w:lang w:eastAsia="zh-CN"/>
        </w:rPr>
        <w:t>第</w:t>
      </w:r>
      <w:r>
        <w:rPr>
          <w:rFonts w:ascii="宋体" w:hAnsi="宋体" w:cs="宋体"/>
          <w:spacing w:val="-46"/>
          <w:sz w:val="18"/>
          <w:szCs w:val="18"/>
          <w:lang w:eastAsia="zh-CN"/>
        </w:rPr>
        <w:t xml:space="preserve"> </w:t>
      </w:r>
      <w:r>
        <w:rPr>
          <w:rFonts w:ascii="宋体" w:hAnsi="宋体" w:cs="宋体"/>
          <w:sz w:val="18"/>
          <w:szCs w:val="18"/>
          <w:lang w:eastAsia="zh-CN"/>
        </w:rPr>
        <w:t>1</w:t>
      </w:r>
      <w:r>
        <w:rPr>
          <w:rFonts w:ascii="宋体" w:hAnsi="宋体" w:cs="宋体"/>
          <w:spacing w:val="-46"/>
          <w:sz w:val="18"/>
          <w:szCs w:val="18"/>
          <w:lang w:eastAsia="zh-CN"/>
        </w:rPr>
        <w:t xml:space="preserve"> </w:t>
      </w:r>
      <w:r>
        <w:rPr>
          <w:rFonts w:hint="eastAsia" w:ascii="宋体" w:hAnsi="宋体" w:cs="宋体"/>
          <w:sz w:val="18"/>
          <w:szCs w:val="18"/>
          <w:lang w:eastAsia="zh-CN"/>
        </w:rPr>
        <w:t>页（共</w:t>
      </w:r>
      <w:r>
        <w:rPr>
          <w:rFonts w:ascii="宋体" w:hAnsi="宋体" w:cs="宋体"/>
          <w:spacing w:val="-45"/>
          <w:sz w:val="18"/>
          <w:szCs w:val="18"/>
          <w:lang w:eastAsia="zh-CN"/>
        </w:rPr>
        <w:t xml:space="preserve"> </w:t>
      </w:r>
      <w:r>
        <w:rPr>
          <w:rFonts w:ascii="宋体" w:hAnsi="宋体" w:cs="宋体"/>
          <w:sz w:val="18"/>
          <w:szCs w:val="18"/>
          <w:lang w:eastAsia="zh-CN"/>
        </w:rPr>
        <w:t>8</w:t>
      </w:r>
      <w:r>
        <w:rPr>
          <w:rFonts w:ascii="宋体" w:hAnsi="宋体" w:cs="宋体"/>
          <w:spacing w:val="-46"/>
          <w:sz w:val="18"/>
          <w:szCs w:val="18"/>
          <w:lang w:eastAsia="zh-CN"/>
        </w:rPr>
        <w:t xml:space="preserve"> </w:t>
      </w:r>
      <w:r>
        <w:rPr>
          <w:rFonts w:hint="eastAsia" w:ascii="宋体" w:hAnsi="宋体" w:cs="宋体"/>
          <w:sz w:val="18"/>
          <w:szCs w:val="18"/>
          <w:lang w:eastAsia="zh-CN"/>
        </w:rPr>
        <w:t>页）生物</w:t>
      </w:r>
      <w:r>
        <w:rPr>
          <w:rFonts w:hint="eastAsia" w:ascii="宋体" w:cs="宋体"/>
          <w:sz w:val="18"/>
          <w:szCs w:val="18"/>
          <w:lang w:eastAsia="zh-CN"/>
        </w:rPr>
        <w:t>·</w:t>
      </w:r>
      <w:r>
        <w:rPr>
          <w:rFonts w:hint="eastAsia" w:ascii="宋体" w:hAnsi="宋体" w:cs="宋体"/>
          <w:sz w:val="18"/>
          <w:szCs w:val="18"/>
          <w:lang w:eastAsia="zh-CN"/>
        </w:rPr>
        <w:t>冲刺卷</w:t>
      </w:r>
      <w:r>
        <w:rPr>
          <w:rFonts w:hint="eastAsia" w:ascii="宋体" w:cs="宋体"/>
          <w:sz w:val="18"/>
          <w:szCs w:val="18"/>
          <w:lang w:eastAsia="zh-CN"/>
        </w:rPr>
        <w:t>·</w:t>
      </w:r>
      <w:r>
        <w:rPr>
          <w:rFonts w:hint="eastAsia" w:ascii="宋体" w:hAnsi="宋体" w:cs="宋体"/>
          <w:sz w:val="18"/>
          <w:szCs w:val="18"/>
          <w:lang w:eastAsia="zh-CN"/>
        </w:rPr>
        <w:t>第</w:t>
      </w:r>
      <w:r>
        <w:rPr>
          <w:rFonts w:ascii="宋体" w:hAnsi="宋体" w:cs="宋体"/>
          <w:spacing w:val="-46"/>
          <w:sz w:val="18"/>
          <w:szCs w:val="18"/>
          <w:lang w:eastAsia="zh-CN"/>
        </w:rPr>
        <w:t xml:space="preserve"> </w:t>
      </w:r>
      <w:r>
        <w:rPr>
          <w:rFonts w:ascii="宋体" w:hAnsi="宋体" w:cs="宋体"/>
          <w:sz w:val="18"/>
          <w:szCs w:val="18"/>
          <w:lang w:eastAsia="zh-CN"/>
        </w:rPr>
        <w:t>2</w:t>
      </w:r>
      <w:r>
        <w:rPr>
          <w:rFonts w:ascii="宋体" w:hAnsi="宋体" w:cs="宋体"/>
          <w:spacing w:val="-46"/>
          <w:sz w:val="18"/>
          <w:szCs w:val="18"/>
          <w:lang w:eastAsia="zh-CN"/>
        </w:rPr>
        <w:t xml:space="preserve"> </w:t>
      </w:r>
      <w:r>
        <w:rPr>
          <w:rFonts w:hint="eastAsia" w:ascii="宋体" w:hAnsi="宋体" w:cs="宋体"/>
          <w:sz w:val="18"/>
          <w:szCs w:val="18"/>
          <w:lang w:eastAsia="zh-CN"/>
        </w:rPr>
        <w:t>页（共</w:t>
      </w:r>
      <w:r>
        <w:rPr>
          <w:rFonts w:ascii="宋体" w:hAnsi="宋体" w:cs="宋体"/>
          <w:spacing w:val="-45"/>
          <w:sz w:val="18"/>
          <w:szCs w:val="18"/>
          <w:lang w:eastAsia="zh-CN"/>
        </w:rPr>
        <w:t xml:space="preserve"> </w:t>
      </w:r>
      <w:r>
        <w:rPr>
          <w:rFonts w:ascii="宋体" w:hAnsi="宋体" w:cs="宋体"/>
          <w:sz w:val="18"/>
          <w:szCs w:val="18"/>
          <w:lang w:eastAsia="zh-CN"/>
        </w:rPr>
        <w:t>8</w:t>
      </w:r>
      <w:r>
        <w:rPr>
          <w:rFonts w:ascii="宋体" w:hAnsi="宋体" w:cs="宋体"/>
          <w:spacing w:val="-45"/>
          <w:sz w:val="18"/>
          <w:szCs w:val="18"/>
          <w:lang w:eastAsia="zh-CN"/>
        </w:rPr>
        <w:t xml:space="preserve"> </w:t>
      </w:r>
      <w:r>
        <w:rPr>
          <w:rFonts w:hint="eastAsia" w:ascii="宋体" w:hAnsi="宋体" w:cs="宋体"/>
          <w:sz w:val="18"/>
          <w:szCs w:val="18"/>
          <w:lang w:eastAsia="zh-CN"/>
        </w:rPr>
        <w:t>页）</w:t>
      </w:r>
    </w:p>
    <w:p>
      <w:pPr>
        <w:rPr>
          <w:rFonts w:ascii="宋体" w:cs="宋体"/>
          <w:sz w:val="18"/>
          <w:szCs w:val="18"/>
          <w:lang w:eastAsia="zh-CN"/>
        </w:rPr>
        <w:sectPr>
          <w:type w:val="continuous"/>
          <w:pgSz w:w="20640" w:h="14580" w:orient="landscape"/>
          <w:pgMar w:top="1160" w:right="1220" w:bottom="280" w:left="1140" w:header="720" w:footer="720" w:gutter="0"/>
          <w:cols w:space="720" w:num="1"/>
        </w:sectPr>
      </w:pPr>
    </w:p>
    <w:p>
      <w:pPr>
        <w:pStyle w:val="3"/>
        <w:tabs>
          <w:tab w:val="left" w:pos="3886"/>
          <w:tab w:val="left" w:pos="7772"/>
          <w:tab w:val="left" w:pos="8297"/>
        </w:tabs>
        <w:spacing w:before="21" w:line="360" w:lineRule="auto"/>
        <w:ind w:hanging="316"/>
        <w:rPr>
          <w:spacing w:val="47"/>
          <w:lang w:eastAsia="zh-CN"/>
        </w:rPr>
      </w:pPr>
      <w:r>
        <w:rPr>
          <w:rFonts w:ascii="Times New Roman" w:hAnsi="Times New Roman"/>
          <w:spacing w:val="-1"/>
          <w:w w:val="95"/>
          <w:lang w:eastAsia="zh-CN"/>
        </w:rPr>
        <w:t>15.</w:t>
      </w:r>
      <w:r>
        <w:rPr>
          <w:rFonts w:hint="eastAsia"/>
          <w:spacing w:val="-1"/>
          <w:w w:val="95"/>
          <w:lang w:eastAsia="zh-CN"/>
        </w:rPr>
        <w:t>下列有关血液和血型的叙述，错误的一项是</w:t>
      </w:r>
      <w:r>
        <w:rPr>
          <w:rFonts w:hint="eastAsia"/>
          <w:lang w:eastAsia="zh-CN"/>
        </w:rPr>
        <w:t>（）</w:t>
      </w:r>
      <w:r>
        <w:rPr>
          <w:spacing w:val="40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A.</w:t>
      </w:r>
      <w:r>
        <w:rPr>
          <w:rFonts w:hint="eastAsia"/>
          <w:spacing w:val="-1"/>
          <w:lang w:eastAsia="zh-CN"/>
        </w:rPr>
        <w:t>血浆能够运输养料和废物</w:t>
      </w:r>
      <w:r>
        <w:rPr>
          <w:rFonts w:ascii="Times New Roman" w:hAnsi="Times New Roman"/>
          <w:spacing w:val="-1"/>
          <w:lang w:eastAsia="zh-CN"/>
        </w:rPr>
        <w:t>B.</w:t>
      </w:r>
      <w:r>
        <w:rPr>
          <w:rFonts w:hint="eastAsia"/>
          <w:spacing w:val="-1"/>
          <w:lang w:eastAsia="zh-CN"/>
        </w:rPr>
        <w:t>白细胞起防御和保护作用</w:t>
      </w:r>
      <w:r>
        <w:rPr>
          <w:spacing w:val="47"/>
          <w:lang w:eastAsia="zh-CN"/>
        </w:rPr>
        <w:t xml:space="preserve"> </w:t>
      </w:r>
    </w:p>
    <w:p>
      <w:pPr>
        <w:pStyle w:val="3"/>
        <w:tabs>
          <w:tab w:val="left" w:pos="3886"/>
          <w:tab w:val="left" w:pos="7772"/>
          <w:tab w:val="left" w:pos="8297"/>
        </w:tabs>
        <w:spacing w:before="21" w:line="360" w:lineRule="auto"/>
        <w:ind w:left="408" w:leftChars="164" w:hanging="47" w:hangingChars="23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C.</w:t>
      </w:r>
      <w:r>
        <w:rPr>
          <w:rFonts w:hint="eastAsia"/>
          <w:spacing w:val="-1"/>
          <w:lang w:eastAsia="zh-CN"/>
        </w:rPr>
        <w:t>贫血患者的血小板低于正常值</w:t>
      </w:r>
      <w:r>
        <w:rPr>
          <w:rFonts w:ascii="Times New Roman" w:hAnsi="Times New Roman"/>
          <w:spacing w:val="-1"/>
          <w:lang w:eastAsia="zh-CN"/>
        </w:rPr>
        <w:t>D.</w:t>
      </w:r>
      <w:r>
        <w:rPr>
          <w:rFonts w:hint="eastAsia"/>
          <w:spacing w:val="-1"/>
          <w:lang w:eastAsia="zh-CN"/>
        </w:rPr>
        <w:t>大量输血时，必须输入同型血</w:t>
      </w:r>
    </w:p>
    <w:p>
      <w:pPr>
        <w:pStyle w:val="3"/>
        <w:tabs>
          <w:tab w:val="left" w:pos="8202"/>
        </w:tabs>
        <w:spacing w:before="29"/>
        <w:ind w:hanging="316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16.</w:t>
      </w:r>
      <w:r>
        <w:rPr>
          <w:rFonts w:hint="eastAsia"/>
          <w:spacing w:val="-1"/>
          <w:lang w:eastAsia="zh-CN"/>
        </w:rPr>
        <w:t>图</w:t>
      </w:r>
      <w:r>
        <w:rPr>
          <w:spacing w:val="-53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5-3</w:t>
      </w:r>
      <w:r>
        <w:rPr>
          <w:rFonts w:ascii="Times New Roman" w:hAnsi="Times New Roman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中，</w:t>
      </w:r>
      <w:r>
        <w:rPr>
          <w:rFonts w:ascii="Times New Roman" w:hAnsi="Times New Roman"/>
          <w:spacing w:val="-1"/>
          <w:lang w:eastAsia="zh-CN"/>
        </w:rPr>
        <w:t xml:space="preserve">A </w:t>
      </w:r>
      <w:r>
        <w:rPr>
          <w:rFonts w:hint="eastAsia"/>
          <w:lang w:eastAsia="zh-CN"/>
        </w:rPr>
        <w:t>代表某器官，①、②代表血管，箭头表示血流方向，以下错误的是（）</w:t>
      </w:r>
    </w:p>
    <w:p>
      <w:pPr>
        <w:pStyle w:val="3"/>
        <w:spacing w:line="271" w:lineRule="exact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A.</w:t>
      </w:r>
      <w:r>
        <w:rPr>
          <w:rFonts w:hint="eastAsia"/>
          <w:spacing w:val="-1"/>
          <w:lang w:eastAsia="zh-CN"/>
        </w:rPr>
        <w:t>由血流方向可知：①为动脉、②为静脉</w:t>
      </w:r>
    </w:p>
    <w:p>
      <w:pPr>
        <w:pStyle w:val="3"/>
        <w:tabs>
          <w:tab w:val="left" w:pos="5504"/>
        </w:tabs>
        <w:spacing w:before="47" w:line="202" w:lineRule="auto"/>
        <w:ind w:right="960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B.</w:t>
      </w:r>
      <w:r>
        <w:rPr>
          <w:rFonts w:hint="eastAsia"/>
          <w:spacing w:val="-1"/>
          <w:lang w:eastAsia="zh-CN"/>
        </w:rPr>
        <w:t>血管②内流动的一定是静脉血</w:t>
      </w:r>
      <w:r>
        <w:rPr>
          <w:position w:val="-30"/>
        </w:rPr>
        <w:drawing>
          <wp:inline distT="0" distB="0" distL="114300" distR="114300">
            <wp:extent cx="1276350" cy="457200"/>
            <wp:effectExtent l="0" t="0" r="3810" b="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6"/>
          <w:position w:val="-30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C.</w:t>
      </w:r>
      <w:r>
        <w:rPr>
          <w:rFonts w:hint="eastAsia"/>
          <w:lang w:eastAsia="zh-CN"/>
        </w:rPr>
        <w:t>若</w:t>
      </w:r>
      <w:r>
        <w:rPr>
          <w:spacing w:val="-53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/>
          <w:spacing w:val="-1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为下肢肌肉，则此时在进行体循环</w:t>
      </w:r>
    </w:p>
    <w:p>
      <w:pPr>
        <w:pStyle w:val="3"/>
        <w:spacing w:before="0" w:line="165" w:lineRule="exact"/>
        <w:ind w:left="0" w:right="1749"/>
        <w:jc w:val="right"/>
        <w:rPr>
          <w:rFonts w:ascii="Times New Roman" w:hAnsi="Times New Roman"/>
          <w:lang w:eastAsia="zh-CN"/>
        </w:rPr>
      </w:pPr>
      <w:r>
        <w:rPr>
          <w:rFonts w:hint="eastAsia" w:cs="宋体"/>
          <w:lang w:eastAsia="zh-CN"/>
        </w:rPr>
        <w:t>图</w:t>
      </w:r>
      <w:r>
        <w:rPr>
          <w:rFonts w:cs="宋体"/>
          <w:spacing w:val="-73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5-3</w:t>
      </w:r>
    </w:p>
    <w:p>
      <w:pPr>
        <w:pStyle w:val="3"/>
        <w:spacing w:before="0" w:line="279" w:lineRule="exact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D.</w:t>
      </w:r>
      <w:r>
        <w:rPr>
          <w:rFonts w:hint="eastAsia"/>
          <w:spacing w:val="-1"/>
          <w:lang w:eastAsia="zh-CN"/>
        </w:rPr>
        <w:t>若</w:t>
      </w:r>
      <w:r>
        <w:rPr>
          <w:spacing w:val="-53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/>
          <w:spacing w:val="-1"/>
          <w:lang w:eastAsia="zh-CN"/>
        </w:rPr>
        <w:t xml:space="preserve"> </w:t>
      </w:r>
      <w:r>
        <w:rPr>
          <w:rFonts w:hint="eastAsia"/>
          <w:lang w:eastAsia="zh-CN"/>
        </w:rPr>
        <w:t>为肾脏，则尿素含量①</w:t>
      </w:r>
      <w:r>
        <w:rPr>
          <w:rFonts w:ascii="Times New Roman" w:hAnsi="Times New Roman"/>
          <w:lang w:eastAsia="zh-CN"/>
        </w:rPr>
        <w:t>&gt;</w:t>
      </w:r>
      <w:r>
        <w:rPr>
          <w:rFonts w:hint="eastAsia"/>
          <w:lang w:eastAsia="zh-CN"/>
        </w:rPr>
        <w:t>②</w:t>
      </w:r>
    </w:p>
    <w:p>
      <w:pPr>
        <w:pStyle w:val="3"/>
        <w:tabs>
          <w:tab w:val="left" w:pos="7772"/>
          <w:tab w:val="left" w:pos="8297"/>
        </w:tabs>
        <w:ind w:left="106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17.</w:t>
      </w:r>
      <w:r>
        <w:rPr>
          <w:rFonts w:hint="eastAsia"/>
          <w:spacing w:val="-1"/>
          <w:lang w:eastAsia="zh-CN"/>
        </w:rPr>
        <w:t>肺适于气体交换的特点不包含</w:t>
      </w:r>
      <w:r>
        <w:rPr>
          <w:rFonts w:hint="eastAsia"/>
          <w:lang w:eastAsia="zh-CN"/>
        </w:rPr>
        <w:t>（）</w:t>
      </w:r>
    </w:p>
    <w:p>
      <w:pPr>
        <w:pStyle w:val="3"/>
        <w:tabs>
          <w:tab w:val="left" w:pos="3886"/>
        </w:tabs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A.</w:t>
      </w:r>
      <w:r>
        <w:rPr>
          <w:rFonts w:hint="eastAsia"/>
          <w:spacing w:val="-1"/>
          <w:lang w:eastAsia="zh-CN"/>
        </w:rPr>
        <w:t>肺泡数量众多</w:t>
      </w:r>
      <w:r>
        <w:rPr>
          <w:rFonts w:ascii="Times New Roman" w:hAnsi="Times New Roman"/>
          <w:spacing w:val="-1"/>
          <w:lang w:eastAsia="zh-CN"/>
        </w:rPr>
        <w:t>B.</w:t>
      </w:r>
      <w:r>
        <w:rPr>
          <w:rFonts w:hint="eastAsia"/>
          <w:spacing w:val="-1"/>
          <w:lang w:eastAsia="zh-CN"/>
        </w:rPr>
        <w:t>肺泡外包绕着丰富的毛细血管</w:t>
      </w:r>
    </w:p>
    <w:p>
      <w:pPr>
        <w:pStyle w:val="3"/>
        <w:tabs>
          <w:tab w:val="left" w:pos="3886"/>
          <w:tab w:val="left" w:pos="7772"/>
          <w:tab w:val="left" w:pos="8298"/>
        </w:tabs>
        <w:spacing w:line="360" w:lineRule="auto"/>
        <w:ind w:left="106" w:firstLine="315"/>
        <w:rPr>
          <w:spacing w:val="43"/>
          <w:lang w:eastAsia="zh-CN"/>
        </w:rPr>
      </w:pPr>
      <w:r>
        <w:rPr>
          <w:rFonts w:ascii="Times New Roman" w:hAnsi="Times New Roman"/>
          <w:spacing w:val="-1"/>
          <w:lang w:eastAsia="zh-CN"/>
        </w:rPr>
        <w:t>C.</w:t>
      </w:r>
      <w:r>
        <w:rPr>
          <w:rFonts w:hint="eastAsia"/>
          <w:spacing w:val="-1"/>
          <w:lang w:eastAsia="zh-CN"/>
        </w:rPr>
        <w:t>肺能扩大和缩小</w:t>
      </w:r>
      <w:r>
        <w:rPr>
          <w:rFonts w:ascii="Times New Roman" w:hAnsi="Times New Roman"/>
          <w:spacing w:val="-1"/>
          <w:lang w:eastAsia="zh-CN"/>
        </w:rPr>
        <w:t>D.</w:t>
      </w:r>
      <w:r>
        <w:rPr>
          <w:rFonts w:hint="eastAsia"/>
          <w:spacing w:val="-1"/>
          <w:lang w:eastAsia="zh-CN"/>
        </w:rPr>
        <w:t>肺泡壁只由一层上皮细胞构成</w:t>
      </w:r>
      <w:r>
        <w:rPr>
          <w:spacing w:val="43"/>
          <w:lang w:eastAsia="zh-CN"/>
        </w:rPr>
        <w:t xml:space="preserve"> </w:t>
      </w:r>
    </w:p>
    <w:p>
      <w:pPr>
        <w:pStyle w:val="3"/>
        <w:tabs>
          <w:tab w:val="left" w:pos="3886"/>
          <w:tab w:val="left" w:pos="7772"/>
          <w:tab w:val="left" w:pos="8298"/>
        </w:tabs>
        <w:spacing w:line="360" w:lineRule="auto"/>
        <w:ind w:left="0" w:firstLine="96" w:firstLineChars="49"/>
        <w:rPr>
          <w:lang w:eastAsia="zh-CN"/>
        </w:rPr>
      </w:pPr>
      <w:r>
        <w:rPr>
          <w:rFonts w:ascii="Times New Roman" w:hAnsi="Times New Roman"/>
          <w:spacing w:val="-1"/>
          <w:w w:val="95"/>
          <w:lang w:eastAsia="zh-CN"/>
        </w:rPr>
        <w:t>18.</w:t>
      </w:r>
      <w:r>
        <w:rPr>
          <w:rFonts w:hint="eastAsia"/>
          <w:spacing w:val="-1"/>
          <w:w w:val="95"/>
          <w:lang w:eastAsia="zh-CN"/>
        </w:rPr>
        <w:t>以下有关肾单位结构和功能的叙述，错误的是</w:t>
      </w:r>
      <w:r>
        <w:rPr>
          <w:rFonts w:hint="eastAsia"/>
          <w:lang w:eastAsia="zh-CN"/>
        </w:rPr>
        <w:t>（）</w:t>
      </w:r>
    </w:p>
    <w:p>
      <w:pPr>
        <w:pStyle w:val="3"/>
        <w:spacing w:before="29" w:line="360" w:lineRule="auto"/>
        <w:ind w:right="2327"/>
        <w:rPr>
          <w:spacing w:val="36"/>
          <w:lang w:eastAsia="zh-CN"/>
        </w:rPr>
      </w:pPr>
      <w:r>
        <w:rPr>
          <w:rFonts w:ascii="Times New Roman" w:hAnsi="Times New Roman"/>
          <w:spacing w:val="-1"/>
          <w:lang w:eastAsia="zh-CN"/>
        </w:rPr>
        <w:t>A.</w:t>
      </w:r>
      <w:r>
        <w:rPr>
          <w:rFonts w:hint="eastAsia"/>
          <w:spacing w:val="-1"/>
          <w:lang w:eastAsia="zh-CN"/>
        </w:rPr>
        <w:t>肾单位由肾小球、肾小囊和肾小管构成</w:t>
      </w:r>
      <w:r>
        <w:rPr>
          <w:spacing w:val="36"/>
          <w:lang w:eastAsia="zh-CN"/>
        </w:rPr>
        <w:t xml:space="preserve"> </w:t>
      </w:r>
    </w:p>
    <w:p>
      <w:pPr>
        <w:pStyle w:val="3"/>
        <w:spacing w:before="29" w:line="360" w:lineRule="auto"/>
        <w:ind w:right="2327"/>
        <w:rPr>
          <w:spacing w:val="34"/>
          <w:lang w:eastAsia="zh-CN"/>
        </w:rPr>
      </w:pPr>
      <w:r>
        <w:rPr>
          <w:rFonts w:ascii="Times New Roman" w:hAnsi="Times New Roman"/>
          <w:spacing w:val="-1"/>
          <w:lang w:eastAsia="zh-CN"/>
        </w:rPr>
        <w:t>B.</w:t>
      </w:r>
      <w:r>
        <w:rPr>
          <w:rFonts w:hint="eastAsia"/>
          <w:spacing w:val="-1"/>
          <w:lang w:eastAsia="zh-CN"/>
        </w:rPr>
        <w:t>肾小球和肾小囊壁能够过滤流经的血液</w:t>
      </w:r>
      <w:r>
        <w:rPr>
          <w:spacing w:val="34"/>
          <w:lang w:eastAsia="zh-CN"/>
        </w:rPr>
        <w:t xml:space="preserve"> </w:t>
      </w:r>
    </w:p>
    <w:p>
      <w:pPr>
        <w:pStyle w:val="3"/>
        <w:spacing w:before="29" w:line="360" w:lineRule="auto"/>
        <w:ind w:right="2327"/>
        <w:rPr>
          <w:spacing w:val="38"/>
          <w:lang w:eastAsia="zh-CN"/>
        </w:rPr>
      </w:pPr>
      <w:r>
        <w:rPr>
          <w:rFonts w:ascii="Times New Roman" w:hAnsi="Times New Roman"/>
          <w:spacing w:val="-1"/>
          <w:lang w:eastAsia="zh-CN"/>
        </w:rPr>
        <w:t>C.</w:t>
      </w:r>
      <w:r>
        <w:rPr>
          <w:rFonts w:hint="eastAsia"/>
          <w:spacing w:val="-1"/>
          <w:lang w:eastAsia="zh-CN"/>
        </w:rPr>
        <w:t>正常人肾小囊中的液体不含血细胞和无机盐</w:t>
      </w:r>
      <w:r>
        <w:rPr>
          <w:spacing w:val="38"/>
          <w:lang w:eastAsia="zh-CN"/>
        </w:rPr>
        <w:t xml:space="preserve"> </w:t>
      </w:r>
    </w:p>
    <w:p>
      <w:pPr>
        <w:pStyle w:val="3"/>
        <w:spacing w:before="29" w:line="360" w:lineRule="auto"/>
        <w:ind w:right="2327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D.</w:t>
      </w:r>
      <w:r>
        <w:rPr>
          <w:rFonts w:hint="eastAsia"/>
          <w:spacing w:val="-1"/>
          <w:lang w:eastAsia="zh-CN"/>
        </w:rPr>
        <w:t>尿液中尿素含量升高是因为水被重吸收</w:t>
      </w:r>
    </w:p>
    <w:p>
      <w:pPr>
        <w:pStyle w:val="3"/>
        <w:tabs>
          <w:tab w:val="left" w:pos="7772"/>
          <w:tab w:val="left" w:pos="8298"/>
        </w:tabs>
        <w:spacing w:before="29" w:line="360" w:lineRule="auto"/>
        <w:ind w:left="106"/>
        <w:rPr>
          <w:lang w:eastAsia="zh-CN"/>
        </w:rPr>
      </w:pPr>
      <w:r>
        <w:rPr>
          <w:rFonts w:ascii="Times New Roman" w:hAnsi="Times New Roman"/>
          <w:spacing w:val="-2"/>
          <w:lang w:eastAsia="zh-CN"/>
        </w:rPr>
        <w:t>19.</w:t>
      </w:r>
      <w:r>
        <w:rPr>
          <w:rFonts w:hint="eastAsia"/>
          <w:spacing w:val="-2"/>
          <w:lang w:eastAsia="zh-CN"/>
        </w:rPr>
        <w:t>中国人的“眼睛”是黑色的，而欧洲人的“眼睛”是蓝色的，人眼球中决定“眼睛”颜色</w:t>
      </w:r>
      <w:r>
        <w:rPr>
          <w:spacing w:val="37"/>
          <w:lang w:eastAsia="zh-CN"/>
        </w:rPr>
        <w:t xml:space="preserve"> </w:t>
      </w:r>
      <w:r>
        <w:rPr>
          <w:rFonts w:hint="eastAsia"/>
          <w:lang w:eastAsia="zh-CN"/>
        </w:rPr>
        <w:t>的结构是（）</w:t>
      </w:r>
    </w:p>
    <w:p>
      <w:pPr>
        <w:pStyle w:val="3"/>
        <w:tabs>
          <w:tab w:val="left" w:pos="2206"/>
          <w:tab w:val="left" w:pos="3886"/>
          <w:tab w:val="left" w:pos="5566"/>
          <w:tab w:val="left" w:pos="7772"/>
          <w:tab w:val="left" w:pos="8298"/>
        </w:tabs>
        <w:spacing w:before="56" w:line="360" w:lineRule="auto"/>
        <w:ind w:left="106" w:firstLine="315"/>
        <w:rPr>
          <w:spacing w:val="27"/>
          <w:lang w:eastAsia="zh-CN"/>
        </w:rPr>
      </w:pPr>
      <w:r>
        <w:rPr>
          <w:rFonts w:ascii="Times New Roman" w:hAnsi="Times New Roman"/>
          <w:spacing w:val="-1"/>
          <w:lang w:eastAsia="zh-CN"/>
        </w:rPr>
        <w:t>A.</w:t>
      </w:r>
      <w:r>
        <w:rPr>
          <w:rFonts w:hint="eastAsia"/>
          <w:spacing w:val="-1"/>
          <w:lang w:eastAsia="zh-CN"/>
        </w:rPr>
        <w:t>角膜</w:t>
      </w:r>
      <w:r>
        <w:rPr>
          <w:rFonts w:ascii="Times New Roman" w:hAnsi="Times New Roman"/>
          <w:lang w:eastAsia="zh-CN"/>
        </w:rPr>
        <w:t>B.</w:t>
      </w:r>
      <w:r>
        <w:rPr>
          <w:rFonts w:hint="eastAsia"/>
          <w:lang w:eastAsia="zh-CN"/>
        </w:rPr>
        <w:t>虹膜</w:t>
      </w:r>
      <w:r>
        <w:rPr>
          <w:rFonts w:ascii="Times New Roman" w:hAnsi="Times New Roman"/>
          <w:lang w:eastAsia="zh-CN"/>
        </w:rPr>
        <w:t>C.</w:t>
      </w:r>
      <w:r>
        <w:rPr>
          <w:rFonts w:hint="eastAsia"/>
          <w:lang w:eastAsia="zh-CN"/>
        </w:rPr>
        <w:t>晶状体</w:t>
      </w:r>
      <w:r>
        <w:rPr>
          <w:rFonts w:ascii="Times New Roman" w:hAnsi="Times New Roman"/>
          <w:spacing w:val="-1"/>
          <w:lang w:eastAsia="zh-CN"/>
        </w:rPr>
        <w:t>D.</w:t>
      </w:r>
      <w:r>
        <w:rPr>
          <w:rFonts w:hint="eastAsia"/>
          <w:spacing w:val="-1"/>
          <w:lang w:eastAsia="zh-CN"/>
        </w:rPr>
        <w:t>视网膜</w:t>
      </w:r>
      <w:r>
        <w:rPr>
          <w:spacing w:val="27"/>
          <w:lang w:eastAsia="zh-CN"/>
        </w:rPr>
        <w:t xml:space="preserve"> </w:t>
      </w:r>
    </w:p>
    <w:p>
      <w:pPr>
        <w:pStyle w:val="3"/>
        <w:tabs>
          <w:tab w:val="left" w:pos="2206"/>
          <w:tab w:val="left" w:pos="3886"/>
          <w:tab w:val="left" w:pos="5566"/>
          <w:tab w:val="left" w:pos="7772"/>
          <w:tab w:val="left" w:pos="8298"/>
        </w:tabs>
        <w:spacing w:before="56" w:line="360" w:lineRule="auto"/>
        <w:ind w:left="0"/>
        <w:rPr>
          <w:lang w:eastAsia="zh-CN"/>
        </w:rPr>
      </w:pPr>
      <w:r>
        <w:rPr>
          <w:rFonts w:ascii="Times New Roman" w:hAnsi="Times New Roman"/>
          <w:spacing w:val="-1"/>
          <w:w w:val="95"/>
          <w:lang w:eastAsia="zh-CN"/>
        </w:rPr>
        <w:t>20.</w:t>
      </w:r>
      <w:r>
        <w:rPr>
          <w:rFonts w:hint="eastAsia"/>
          <w:spacing w:val="-1"/>
          <w:w w:val="95"/>
          <w:lang w:eastAsia="zh-CN"/>
        </w:rPr>
        <w:t>人体神经系统结构和功能的基本单位是</w:t>
      </w:r>
      <w:r>
        <w:rPr>
          <w:rFonts w:hint="eastAsia"/>
          <w:lang w:eastAsia="zh-CN"/>
        </w:rPr>
        <w:t>（）</w:t>
      </w:r>
    </w:p>
    <w:p>
      <w:pPr>
        <w:pStyle w:val="3"/>
        <w:tabs>
          <w:tab w:val="left" w:pos="2206"/>
          <w:tab w:val="left" w:pos="3886"/>
          <w:tab w:val="left" w:pos="5566"/>
          <w:tab w:val="left" w:pos="7772"/>
          <w:tab w:val="left" w:pos="8297"/>
        </w:tabs>
        <w:spacing w:before="29" w:line="360" w:lineRule="auto"/>
        <w:ind w:left="106" w:firstLine="315"/>
        <w:rPr>
          <w:spacing w:val="27"/>
          <w:lang w:eastAsia="zh-CN"/>
        </w:rPr>
      </w:pPr>
      <w:r>
        <w:rPr>
          <w:rFonts w:ascii="Times New Roman" w:hAnsi="Times New Roman"/>
          <w:spacing w:val="-1"/>
          <w:w w:val="95"/>
          <w:lang w:eastAsia="zh-CN"/>
        </w:rPr>
        <w:t>A.</w:t>
      </w:r>
      <w:r>
        <w:rPr>
          <w:rFonts w:hint="eastAsia"/>
          <w:spacing w:val="-1"/>
          <w:w w:val="95"/>
          <w:lang w:eastAsia="zh-CN"/>
        </w:rPr>
        <w:t>神经元</w:t>
      </w:r>
      <w:r>
        <w:rPr>
          <w:rFonts w:ascii="Times New Roman" w:hAnsi="Times New Roman"/>
          <w:lang w:eastAsia="zh-CN"/>
        </w:rPr>
        <w:t>B.</w:t>
      </w:r>
      <w:r>
        <w:rPr>
          <w:rFonts w:hint="eastAsia"/>
          <w:lang w:eastAsia="zh-CN"/>
        </w:rPr>
        <w:t>神经</w:t>
      </w:r>
      <w:r>
        <w:rPr>
          <w:rFonts w:ascii="Times New Roman" w:hAnsi="Times New Roman"/>
          <w:lang w:eastAsia="zh-CN"/>
        </w:rPr>
        <w:t>C.</w:t>
      </w:r>
      <w:r>
        <w:rPr>
          <w:rFonts w:hint="eastAsia"/>
          <w:lang w:eastAsia="zh-CN"/>
        </w:rPr>
        <w:t>脑</w:t>
      </w:r>
      <w:r>
        <w:rPr>
          <w:rFonts w:ascii="Times New Roman" w:hAnsi="Times New Roman"/>
          <w:spacing w:val="-1"/>
          <w:lang w:eastAsia="zh-CN"/>
        </w:rPr>
        <w:t>D.</w:t>
      </w:r>
      <w:r>
        <w:rPr>
          <w:rFonts w:hint="eastAsia"/>
          <w:spacing w:val="-1"/>
          <w:lang w:eastAsia="zh-CN"/>
        </w:rPr>
        <w:t>脊髓</w:t>
      </w:r>
      <w:r>
        <w:rPr>
          <w:spacing w:val="27"/>
          <w:lang w:eastAsia="zh-CN"/>
        </w:rPr>
        <w:t xml:space="preserve"> </w:t>
      </w:r>
    </w:p>
    <w:p>
      <w:pPr>
        <w:pStyle w:val="3"/>
        <w:tabs>
          <w:tab w:val="left" w:pos="2206"/>
          <w:tab w:val="left" w:pos="3886"/>
          <w:tab w:val="left" w:pos="5566"/>
          <w:tab w:val="left" w:pos="7772"/>
          <w:tab w:val="left" w:pos="8297"/>
        </w:tabs>
        <w:spacing w:before="29" w:line="360" w:lineRule="auto"/>
        <w:ind w:left="0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21.</w:t>
      </w:r>
      <w:r>
        <w:rPr>
          <w:rFonts w:hint="eastAsia"/>
          <w:spacing w:val="-1"/>
          <w:lang w:eastAsia="zh-CN"/>
        </w:rPr>
        <w:t>下列属于人类特有的条件反射是</w:t>
      </w:r>
      <w:r>
        <w:rPr>
          <w:rFonts w:hint="eastAsia"/>
          <w:lang w:eastAsia="zh-CN"/>
        </w:rPr>
        <w:t>（）</w:t>
      </w:r>
    </w:p>
    <w:p>
      <w:pPr>
        <w:pStyle w:val="3"/>
        <w:tabs>
          <w:tab w:val="left" w:pos="3886"/>
        </w:tabs>
        <w:spacing w:before="29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A.</w:t>
      </w:r>
      <w:r>
        <w:rPr>
          <w:rFonts w:hint="eastAsia"/>
          <w:spacing w:val="-1"/>
          <w:lang w:eastAsia="zh-CN"/>
        </w:rPr>
        <w:t>针刺手后立即缩手</w:t>
      </w:r>
      <w:r>
        <w:rPr>
          <w:rFonts w:ascii="Times New Roman" w:hAnsi="Times New Roman"/>
          <w:spacing w:val="-1"/>
          <w:lang w:eastAsia="zh-CN"/>
        </w:rPr>
        <w:t>B.</w:t>
      </w:r>
      <w:r>
        <w:rPr>
          <w:rFonts w:hint="eastAsia"/>
          <w:spacing w:val="-1"/>
          <w:lang w:eastAsia="zh-CN"/>
        </w:rPr>
        <w:t>强光照射立即闭眼</w:t>
      </w:r>
    </w:p>
    <w:p>
      <w:pPr>
        <w:pStyle w:val="3"/>
        <w:tabs>
          <w:tab w:val="left" w:pos="1576"/>
          <w:tab w:val="left" w:pos="2731"/>
          <w:tab w:val="left" w:pos="3885"/>
          <w:tab w:val="left" w:pos="5251"/>
        </w:tabs>
        <w:spacing w:before="21"/>
        <w:rPr>
          <w:lang w:eastAsia="zh-CN"/>
        </w:rPr>
      </w:pPr>
      <w:r>
        <w:rPr>
          <w:lang w:eastAsia="zh-CN"/>
        </w:rPr>
        <w:br w:type="column"/>
      </w:r>
      <w:r>
        <w:rPr>
          <w:rFonts w:hint="eastAsia"/>
          <w:lang w:eastAsia="zh-CN"/>
        </w:rPr>
        <w:t>①关节头</w:t>
      </w:r>
      <w:r>
        <w:rPr>
          <w:rFonts w:hint="eastAsia"/>
          <w:w w:val="95"/>
          <w:lang w:eastAsia="zh-CN"/>
        </w:rPr>
        <w:t>②关节窝</w:t>
      </w:r>
      <w:r>
        <w:rPr>
          <w:rFonts w:hint="eastAsia"/>
          <w:lang w:eastAsia="zh-CN"/>
        </w:rPr>
        <w:t>③关节囊④关节软骨</w:t>
      </w:r>
      <w:r>
        <w:rPr>
          <w:rFonts w:hint="eastAsia"/>
          <w:spacing w:val="-1"/>
          <w:lang w:eastAsia="zh-CN"/>
        </w:rPr>
        <w:t>⑤关节腔中的滑液</w:t>
      </w:r>
    </w:p>
    <w:p>
      <w:pPr>
        <w:pStyle w:val="3"/>
        <w:tabs>
          <w:tab w:val="left" w:pos="2266"/>
          <w:tab w:val="left" w:pos="3886"/>
          <w:tab w:val="left" w:pos="5566"/>
          <w:tab w:val="left" w:pos="7772"/>
          <w:tab w:val="left" w:pos="8298"/>
        </w:tabs>
        <w:spacing w:before="162" w:line="360" w:lineRule="auto"/>
        <w:ind w:left="106" w:right="106" w:firstLine="315"/>
        <w:rPr>
          <w:spacing w:val="27"/>
          <w:lang w:eastAsia="zh-CN"/>
        </w:rPr>
      </w:pPr>
      <w:r>
        <w:rPr>
          <w:rFonts w:ascii="Times New Roman" w:hAnsi="Times New Roman"/>
          <w:spacing w:val="-1"/>
          <w:w w:val="95"/>
          <w:lang w:eastAsia="zh-CN"/>
        </w:rPr>
        <w:t>A.</w:t>
      </w:r>
      <w:r>
        <w:rPr>
          <w:rFonts w:hint="eastAsia"/>
          <w:spacing w:val="-1"/>
          <w:w w:val="95"/>
          <w:lang w:eastAsia="zh-CN"/>
        </w:rPr>
        <w:t>①②③</w:t>
      </w:r>
      <w:r>
        <w:rPr>
          <w:rFonts w:ascii="Times New Roman" w:hAnsi="Times New Roman"/>
          <w:lang w:eastAsia="zh-CN"/>
        </w:rPr>
        <w:t>B.</w:t>
      </w:r>
      <w:r>
        <w:rPr>
          <w:rFonts w:hint="eastAsia"/>
          <w:lang w:eastAsia="zh-CN"/>
        </w:rPr>
        <w:t>④⑤</w:t>
      </w:r>
      <w:r>
        <w:rPr>
          <w:rFonts w:ascii="Times New Roman" w:hAnsi="Times New Roman"/>
          <w:lang w:eastAsia="zh-CN"/>
        </w:rPr>
        <w:t>C.</w:t>
      </w:r>
      <w:r>
        <w:rPr>
          <w:rFonts w:hint="eastAsia"/>
          <w:lang w:eastAsia="zh-CN"/>
        </w:rPr>
        <w:t>①②④</w:t>
      </w:r>
      <w:r>
        <w:rPr>
          <w:rFonts w:ascii="Times New Roman" w:hAnsi="Times New Roman"/>
          <w:spacing w:val="-1"/>
          <w:lang w:eastAsia="zh-CN"/>
        </w:rPr>
        <w:t>D.</w:t>
      </w:r>
      <w:r>
        <w:rPr>
          <w:rFonts w:hint="eastAsia"/>
          <w:spacing w:val="-1"/>
          <w:lang w:eastAsia="zh-CN"/>
        </w:rPr>
        <w:t>③⑤</w:t>
      </w:r>
      <w:r>
        <w:rPr>
          <w:spacing w:val="27"/>
          <w:lang w:eastAsia="zh-CN"/>
        </w:rPr>
        <w:t xml:space="preserve"> </w:t>
      </w:r>
    </w:p>
    <w:p>
      <w:pPr>
        <w:pStyle w:val="3"/>
        <w:tabs>
          <w:tab w:val="left" w:pos="2266"/>
          <w:tab w:val="left" w:pos="3886"/>
          <w:tab w:val="left" w:pos="5566"/>
          <w:tab w:val="left" w:pos="7772"/>
          <w:tab w:val="left" w:pos="8298"/>
        </w:tabs>
        <w:spacing w:before="162" w:line="360" w:lineRule="auto"/>
        <w:ind w:left="106" w:right="106"/>
        <w:rPr>
          <w:lang w:eastAsia="zh-CN"/>
        </w:rPr>
      </w:pPr>
      <w:r>
        <w:rPr>
          <w:rFonts w:ascii="Times New Roman" w:hAnsi="Times New Roman"/>
          <w:lang w:eastAsia="zh-CN"/>
        </w:rPr>
        <w:t>24.</w:t>
      </w:r>
      <w:r>
        <w:rPr>
          <w:rFonts w:hint="eastAsia"/>
          <w:lang w:eastAsia="zh-CN"/>
        </w:rPr>
        <w:t>一只工蜂在几千米外发现蜜源后飞回蜂巢，会用特殊的舞蹈告诉同伴蜜源的位置，使其它</w:t>
      </w:r>
      <w:r>
        <w:rPr>
          <w:spacing w:val="24"/>
          <w:lang w:eastAsia="zh-CN"/>
        </w:rPr>
        <w:t xml:space="preserve"> </w:t>
      </w:r>
      <w:r>
        <w:rPr>
          <w:rFonts w:hint="eastAsia"/>
          <w:lang w:eastAsia="zh-CN"/>
        </w:rPr>
        <w:t>工蜂能顺利找到食物。工蜂间进行信息交流是通过（）</w:t>
      </w:r>
    </w:p>
    <w:p>
      <w:pPr>
        <w:pStyle w:val="3"/>
        <w:tabs>
          <w:tab w:val="left" w:pos="2207"/>
          <w:tab w:val="left" w:pos="3887"/>
          <w:tab w:val="left" w:pos="5567"/>
          <w:tab w:val="left" w:pos="7772"/>
          <w:tab w:val="left" w:pos="8298"/>
        </w:tabs>
        <w:spacing w:before="56" w:line="360" w:lineRule="auto"/>
        <w:ind w:left="106" w:right="189" w:firstLine="314"/>
        <w:rPr>
          <w:spacing w:val="22"/>
          <w:lang w:eastAsia="zh-CN"/>
        </w:rPr>
      </w:pPr>
      <w:r>
        <w:rPr>
          <w:rFonts w:ascii="Times New Roman" w:hAnsi="Times New Roman"/>
          <w:spacing w:val="-1"/>
          <w:w w:val="95"/>
          <w:lang w:eastAsia="zh-CN"/>
        </w:rPr>
        <w:t>A.</w:t>
      </w:r>
      <w:r>
        <w:rPr>
          <w:rFonts w:hint="eastAsia"/>
          <w:spacing w:val="-1"/>
          <w:w w:val="95"/>
          <w:lang w:eastAsia="zh-CN"/>
        </w:rPr>
        <w:t>动作</w:t>
      </w:r>
      <w:r>
        <w:rPr>
          <w:rFonts w:ascii="Times New Roman" w:hAnsi="Times New Roman"/>
          <w:w w:val="95"/>
          <w:lang w:eastAsia="zh-CN"/>
        </w:rPr>
        <w:t>B.</w:t>
      </w:r>
      <w:r>
        <w:rPr>
          <w:rFonts w:hint="eastAsia"/>
          <w:w w:val="95"/>
          <w:lang w:eastAsia="zh-CN"/>
        </w:rPr>
        <w:t>声音</w:t>
      </w:r>
      <w:r>
        <w:rPr>
          <w:rFonts w:ascii="Times New Roman" w:hAnsi="Times New Roman"/>
          <w:lang w:eastAsia="zh-CN"/>
        </w:rPr>
        <w:t>C.</w:t>
      </w:r>
      <w:r>
        <w:rPr>
          <w:rFonts w:hint="eastAsia"/>
          <w:lang w:eastAsia="zh-CN"/>
        </w:rPr>
        <w:t>气味</w:t>
      </w:r>
      <w:r>
        <w:rPr>
          <w:rFonts w:ascii="Times New Roman" w:hAnsi="Times New Roman"/>
          <w:spacing w:val="-1"/>
          <w:lang w:eastAsia="zh-CN"/>
        </w:rPr>
        <w:t>D.</w:t>
      </w:r>
      <w:r>
        <w:rPr>
          <w:rFonts w:hint="eastAsia"/>
          <w:spacing w:val="-1"/>
          <w:lang w:eastAsia="zh-CN"/>
        </w:rPr>
        <w:t>分泌物（激素）</w:t>
      </w:r>
      <w:r>
        <w:rPr>
          <w:spacing w:val="22"/>
          <w:lang w:eastAsia="zh-CN"/>
        </w:rPr>
        <w:t xml:space="preserve"> </w:t>
      </w:r>
    </w:p>
    <w:p>
      <w:pPr>
        <w:pStyle w:val="3"/>
        <w:tabs>
          <w:tab w:val="left" w:pos="2207"/>
          <w:tab w:val="left" w:pos="3887"/>
          <w:tab w:val="left" w:pos="5567"/>
          <w:tab w:val="left" w:pos="7772"/>
          <w:tab w:val="left" w:pos="8298"/>
        </w:tabs>
        <w:spacing w:before="56" w:line="360" w:lineRule="auto"/>
        <w:ind w:left="106" w:right="189"/>
        <w:rPr>
          <w:lang w:eastAsia="zh-CN"/>
        </w:rPr>
      </w:pPr>
      <w:r>
        <w:rPr>
          <w:rFonts w:ascii="Times New Roman" w:hAnsi="Times New Roman"/>
          <w:spacing w:val="-1"/>
          <w:w w:val="95"/>
          <w:lang w:eastAsia="zh-CN"/>
        </w:rPr>
        <w:t>25.</w:t>
      </w:r>
      <w:r>
        <w:rPr>
          <w:rFonts w:hint="eastAsia"/>
          <w:spacing w:val="-1"/>
          <w:w w:val="95"/>
          <w:lang w:eastAsia="zh-CN"/>
        </w:rPr>
        <w:t>下列有关人的生殖和发育，叙述错误的是</w:t>
      </w:r>
      <w:r>
        <w:rPr>
          <w:rFonts w:hint="eastAsia"/>
          <w:lang w:eastAsia="zh-CN"/>
        </w:rPr>
        <w:t>（）</w:t>
      </w:r>
    </w:p>
    <w:p>
      <w:pPr>
        <w:pStyle w:val="3"/>
        <w:tabs>
          <w:tab w:val="left" w:pos="3886"/>
        </w:tabs>
        <w:spacing w:before="29" w:line="360" w:lineRule="auto"/>
        <w:ind w:right="827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A.</w:t>
      </w:r>
      <w:r>
        <w:rPr>
          <w:rFonts w:hint="eastAsia"/>
          <w:spacing w:val="-1"/>
          <w:lang w:eastAsia="zh-CN"/>
        </w:rPr>
        <w:t>受精卵是人生命的起点</w:t>
      </w:r>
      <w:r>
        <w:rPr>
          <w:rFonts w:ascii="Times New Roman" w:hAnsi="Times New Roman"/>
          <w:spacing w:val="-1"/>
          <w:lang w:eastAsia="zh-CN"/>
        </w:rPr>
        <w:t>B.</w:t>
      </w:r>
      <w:r>
        <w:rPr>
          <w:rFonts w:hint="eastAsia"/>
          <w:spacing w:val="-1"/>
          <w:lang w:eastAsia="zh-CN"/>
        </w:rPr>
        <w:t>受精卵是在输精管中形成的</w:t>
      </w:r>
      <w:r>
        <w:rPr>
          <w:spacing w:val="47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C.</w:t>
      </w:r>
      <w:r>
        <w:rPr>
          <w:rFonts w:hint="eastAsia"/>
          <w:spacing w:val="-1"/>
          <w:lang w:eastAsia="zh-CN"/>
        </w:rPr>
        <w:t>胎儿在母体子宫中发育至成熟</w:t>
      </w:r>
      <w:r>
        <w:rPr>
          <w:rFonts w:ascii="Times New Roman" w:hAnsi="Times New Roman"/>
          <w:spacing w:val="-1"/>
          <w:lang w:eastAsia="zh-CN"/>
        </w:rPr>
        <w:t>D.</w:t>
      </w:r>
      <w:r>
        <w:rPr>
          <w:rFonts w:hint="eastAsia"/>
          <w:spacing w:val="-1"/>
          <w:lang w:eastAsia="zh-CN"/>
        </w:rPr>
        <w:t>胎儿通过胎盘和脐带与母体进行物质交换</w:t>
      </w:r>
    </w:p>
    <w:p>
      <w:pPr>
        <w:pStyle w:val="3"/>
        <w:tabs>
          <w:tab w:val="left" w:pos="7772"/>
          <w:tab w:val="left" w:pos="8298"/>
        </w:tabs>
        <w:spacing w:before="29"/>
        <w:ind w:left="106"/>
        <w:rPr>
          <w:lang w:eastAsia="zh-CN"/>
        </w:rPr>
      </w:pPr>
      <w:r>
        <w:rPr>
          <w:rFonts w:ascii="Times New Roman" w:hAnsi="Times New Roman"/>
          <w:spacing w:val="-1"/>
          <w:w w:val="95"/>
          <w:lang w:eastAsia="zh-CN"/>
        </w:rPr>
        <w:t>26.</w:t>
      </w:r>
      <w:r>
        <w:rPr>
          <w:rFonts w:hint="eastAsia"/>
          <w:spacing w:val="-1"/>
          <w:w w:val="95"/>
          <w:lang w:eastAsia="zh-CN"/>
        </w:rPr>
        <w:t>下列动物中，与蝗虫的发育过程都相同的一组是</w:t>
      </w:r>
      <w:r>
        <w:rPr>
          <w:rFonts w:hint="eastAsia"/>
          <w:lang w:eastAsia="zh-CN"/>
        </w:rPr>
        <w:t>（）</w:t>
      </w:r>
    </w:p>
    <w:p>
      <w:pPr>
        <w:pStyle w:val="3"/>
        <w:tabs>
          <w:tab w:val="left" w:pos="3886"/>
        </w:tabs>
      </w:pPr>
      <w:r>
        <w:rPr>
          <w:rFonts w:ascii="Times New Roman" w:hAnsi="Times New Roman"/>
          <w:spacing w:val="-1"/>
        </w:rPr>
        <w:t>A.</w:t>
      </w:r>
      <w:r>
        <w:rPr>
          <w:rFonts w:hint="eastAsia"/>
          <w:spacing w:val="-1"/>
        </w:rPr>
        <w:t>菜粉蝶、家蚕</w:t>
      </w:r>
      <w:r>
        <w:rPr>
          <w:rFonts w:ascii="Times New Roman" w:hAnsi="Times New Roman"/>
          <w:spacing w:val="-1"/>
        </w:rPr>
        <w:t>B.</w:t>
      </w:r>
      <w:r>
        <w:rPr>
          <w:rFonts w:hint="eastAsia"/>
          <w:spacing w:val="-1"/>
        </w:rPr>
        <w:t>蜜蜂、螳螂</w:t>
      </w:r>
    </w:p>
    <w:p>
      <w:pPr>
        <w:pStyle w:val="3"/>
        <w:tabs>
          <w:tab w:val="left" w:pos="3886"/>
        </w:tabs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C.</w:t>
      </w:r>
      <w:r>
        <w:rPr>
          <w:rFonts w:hint="eastAsia"/>
          <w:spacing w:val="-1"/>
          <w:lang w:eastAsia="zh-CN"/>
        </w:rPr>
        <w:t>蟋蟀、蝼蛄</w:t>
      </w:r>
      <w:r>
        <w:rPr>
          <w:rFonts w:ascii="Times New Roman" w:hAnsi="Times New Roman"/>
          <w:spacing w:val="-1"/>
          <w:lang w:eastAsia="zh-CN"/>
        </w:rPr>
        <w:t>D.</w:t>
      </w:r>
      <w:r>
        <w:rPr>
          <w:rFonts w:hint="eastAsia"/>
          <w:spacing w:val="-1"/>
          <w:lang w:eastAsia="zh-CN"/>
        </w:rPr>
        <w:t>蚊子、苍蝇</w:t>
      </w:r>
    </w:p>
    <w:p>
      <w:pPr>
        <w:pStyle w:val="3"/>
        <w:tabs>
          <w:tab w:val="left" w:pos="7772"/>
          <w:tab w:val="left" w:pos="8298"/>
        </w:tabs>
        <w:ind w:left="106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27.</w:t>
      </w:r>
      <w:r>
        <w:rPr>
          <w:rFonts w:hint="eastAsia"/>
          <w:spacing w:val="-1"/>
          <w:lang w:eastAsia="zh-CN"/>
        </w:rPr>
        <w:t>嫁接能否成功的关键是</w:t>
      </w:r>
      <w:r>
        <w:rPr>
          <w:rFonts w:hint="eastAsia"/>
          <w:lang w:eastAsia="zh-CN"/>
        </w:rPr>
        <w:t>（）</w:t>
      </w:r>
    </w:p>
    <w:p>
      <w:pPr>
        <w:pStyle w:val="3"/>
        <w:tabs>
          <w:tab w:val="left" w:pos="3886"/>
        </w:tabs>
        <w:spacing w:line="360" w:lineRule="auto"/>
        <w:ind w:right="1667"/>
        <w:rPr>
          <w:spacing w:val="39"/>
          <w:lang w:eastAsia="zh-CN"/>
        </w:rPr>
      </w:pPr>
      <w:r>
        <w:rPr>
          <w:rFonts w:ascii="Times New Roman" w:hAnsi="Times New Roman"/>
          <w:spacing w:val="-1"/>
          <w:lang w:eastAsia="zh-CN"/>
        </w:rPr>
        <w:t>A.</w:t>
      </w:r>
      <w:r>
        <w:rPr>
          <w:rFonts w:hint="eastAsia"/>
          <w:spacing w:val="-1"/>
          <w:lang w:eastAsia="zh-CN"/>
        </w:rPr>
        <w:t>选健康的植株做砧木</w:t>
      </w:r>
      <w:r>
        <w:rPr>
          <w:rFonts w:ascii="Times New Roman" w:hAnsi="Times New Roman"/>
          <w:spacing w:val="-1"/>
          <w:lang w:eastAsia="zh-CN"/>
        </w:rPr>
        <w:t>B.</w:t>
      </w:r>
      <w:r>
        <w:rPr>
          <w:rFonts w:hint="eastAsia"/>
          <w:spacing w:val="-1"/>
          <w:lang w:eastAsia="zh-CN"/>
        </w:rPr>
        <w:t>选带芽的枝条做接穗</w:t>
      </w:r>
      <w:r>
        <w:rPr>
          <w:spacing w:val="39"/>
          <w:lang w:eastAsia="zh-CN"/>
        </w:rPr>
        <w:t xml:space="preserve"> </w:t>
      </w:r>
    </w:p>
    <w:p>
      <w:pPr>
        <w:pStyle w:val="3"/>
        <w:tabs>
          <w:tab w:val="left" w:pos="3886"/>
        </w:tabs>
        <w:spacing w:line="360" w:lineRule="auto"/>
        <w:ind w:right="1667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C.</w:t>
      </w:r>
      <w:r>
        <w:rPr>
          <w:rFonts w:hint="eastAsia"/>
          <w:spacing w:val="-1"/>
          <w:lang w:eastAsia="zh-CN"/>
        </w:rPr>
        <w:t>使砧木和接穗的树皮连在一起</w:t>
      </w:r>
      <w:r>
        <w:rPr>
          <w:rFonts w:ascii="Times New Roman" w:hAnsi="Times New Roman"/>
          <w:spacing w:val="-1"/>
          <w:lang w:eastAsia="zh-CN"/>
        </w:rPr>
        <w:t>D.</w:t>
      </w:r>
      <w:r>
        <w:rPr>
          <w:rFonts w:hint="eastAsia"/>
          <w:spacing w:val="-1"/>
          <w:lang w:eastAsia="zh-CN"/>
        </w:rPr>
        <w:t>使砧木和接穗的形成层紧密结合</w:t>
      </w:r>
    </w:p>
    <w:p>
      <w:pPr>
        <w:pStyle w:val="3"/>
        <w:tabs>
          <w:tab w:val="left" w:pos="7772"/>
          <w:tab w:val="left" w:pos="8298"/>
        </w:tabs>
        <w:spacing w:before="29"/>
        <w:ind w:left="106"/>
        <w:rPr>
          <w:lang w:eastAsia="zh-CN"/>
        </w:rPr>
      </w:pPr>
      <w:r>
        <w:rPr>
          <w:rFonts w:ascii="Times New Roman" w:hAnsi="Times New Roman"/>
          <w:spacing w:val="-1"/>
          <w:w w:val="95"/>
          <w:lang w:eastAsia="zh-CN"/>
        </w:rPr>
        <w:t>28.</w:t>
      </w:r>
      <w:r>
        <w:rPr>
          <w:rFonts w:hint="eastAsia"/>
          <w:spacing w:val="-1"/>
          <w:w w:val="95"/>
          <w:lang w:eastAsia="zh-CN"/>
        </w:rPr>
        <w:t>有关遗传物质，下列叙述正确的是</w:t>
      </w:r>
      <w:r>
        <w:rPr>
          <w:rFonts w:hint="eastAsia"/>
          <w:lang w:eastAsia="zh-CN"/>
        </w:rPr>
        <w:t>（）</w:t>
      </w:r>
    </w:p>
    <w:p>
      <w:pPr>
        <w:pStyle w:val="3"/>
        <w:tabs>
          <w:tab w:val="left" w:pos="3886"/>
        </w:tabs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A.</w:t>
      </w:r>
      <w:r>
        <w:rPr>
          <w:rFonts w:hint="eastAsia"/>
          <w:spacing w:val="-1"/>
          <w:lang w:eastAsia="zh-CN"/>
        </w:rPr>
        <w:t>染色体是遗传物质</w:t>
      </w:r>
      <w:r>
        <w:rPr>
          <w:rFonts w:ascii="Times New Roman" w:hAnsi="Times New Roman"/>
          <w:spacing w:val="-1"/>
          <w:lang w:eastAsia="zh-CN"/>
        </w:rPr>
        <w:t xml:space="preserve">B.DNA </w:t>
      </w:r>
      <w:r>
        <w:rPr>
          <w:rFonts w:hint="eastAsia"/>
          <w:lang w:eastAsia="zh-CN"/>
        </w:rPr>
        <w:t>和蛋白质是遗传物质</w:t>
      </w:r>
    </w:p>
    <w:p>
      <w:pPr>
        <w:pStyle w:val="3"/>
        <w:tabs>
          <w:tab w:val="left" w:pos="3886"/>
          <w:tab w:val="left" w:pos="7772"/>
          <w:tab w:val="left" w:pos="8297"/>
        </w:tabs>
        <w:spacing w:line="360" w:lineRule="auto"/>
        <w:ind w:left="106" w:right="106" w:firstLine="315"/>
        <w:rPr>
          <w:spacing w:val="33"/>
          <w:lang w:eastAsia="zh-CN"/>
        </w:rPr>
      </w:pPr>
      <w:r>
        <w:rPr>
          <w:lang w:eastAsia="zh-C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10085705</wp:posOffset>
            </wp:positionH>
            <wp:positionV relativeFrom="paragraph">
              <wp:posOffset>901700</wp:posOffset>
            </wp:positionV>
            <wp:extent cx="1362710" cy="1075690"/>
            <wp:effectExtent l="0" t="0" r="8890" b="6350"/>
            <wp:wrapNone/>
            <wp:docPr id="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1075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1"/>
          <w:lang w:eastAsia="zh-CN"/>
        </w:rPr>
        <w:t>C.DNA</w:t>
      </w:r>
      <w:r>
        <w:rPr>
          <w:rFonts w:ascii="Times New Roman" w:hAnsi="Times New Roman"/>
          <w:lang w:eastAsia="zh-CN"/>
        </w:rPr>
        <w:t xml:space="preserve"> </w:t>
      </w:r>
      <w:r>
        <w:rPr>
          <w:rFonts w:hint="eastAsia"/>
          <w:lang w:eastAsia="zh-CN"/>
        </w:rPr>
        <w:t>是主要的遗传物质</w:t>
      </w:r>
      <w:r>
        <w:rPr>
          <w:rFonts w:ascii="Times New Roman" w:hAnsi="Times New Roman"/>
          <w:spacing w:val="-1"/>
          <w:lang w:eastAsia="zh-CN"/>
        </w:rPr>
        <w:t>D.</w:t>
      </w:r>
      <w:r>
        <w:rPr>
          <w:rFonts w:hint="eastAsia"/>
          <w:spacing w:val="-1"/>
          <w:lang w:eastAsia="zh-CN"/>
        </w:rPr>
        <w:t>基因是有遗传效应的染色体片段</w:t>
      </w:r>
      <w:r>
        <w:rPr>
          <w:spacing w:val="33"/>
          <w:lang w:eastAsia="zh-CN"/>
        </w:rPr>
        <w:t xml:space="preserve"> </w:t>
      </w:r>
    </w:p>
    <w:p>
      <w:pPr>
        <w:pStyle w:val="3"/>
        <w:tabs>
          <w:tab w:val="left" w:pos="3886"/>
          <w:tab w:val="left" w:pos="7772"/>
          <w:tab w:val="left" w:pos="8297"/>
        </w:tabs>
        <w:spacing w:line="360" w:lineRule="auto"/>
        <w:ind w:left="106" w:right="106"/>
        <w:rPr>
          <w:lang w:eastAsia="zh-CN"/>
        </w:rPr>
      </w:pPr>
      <w:r>
        <w:rPr>
          <w:rFonts w:ascii="Times New Roman" w:hAnsi="Times New Roman"/>
          <w:spacing w:val="-2"/>
          <w:lang w:eastAsia="zh-CN"/>
        </w:rPr>
        <w:t>29.</w:t>
      </w:r>
      <w:r>
        <w:rPr>
          <w:rFonts w:hint="eastAsia"/>
          <w:spacing w:val="-2"/>
          <w:lang w:eastAsia="zh-CN"/>
        </w:rPr>
        <w:t>已知白化病是由一对基因（</w:t>
      </w:r>
      <w:r>
        <w:rPr>
          <w:rFonts w:ascii="Times New Roman" w:hAnsi="Times New Roman"/>
          <w:spacing w:val="-2"/>
          <w:lang w:eastAsia="zh-CN"/>
        </w:rPr>
        <w:t>A</w:t>
      </w:r>
      <w:r>
        <w:rPr>
          <w:rFonts w:ascii="Times New Roman" w:hAnsi="Times New Roman"/>
          <w:lang w:eastAsia="zh-CN"/>
        </w:rPr>
        <w:t xml:space="preserve"> </w:t>
      </w:r>
      <w:r>
        <w:rPr>
          <w:rFonts w:hint="eastAsia"/>
          <w:lang w:eastAsia="zh-CN"/>
        </w:rPr>
        <w:t>和</w:t>
      </w:r>
      <w:r>
        <w:rPr>
          <w:spacing w:val="-53"/>
          <w:lang w:eastAsia="zh-CN"/>
        </w:rPr>
        <w:t xml:space="preserve"> </w:t>
      </w:r>
      <w:r>
        <w:rPr>
          <w:rFonts w:ascii="Times New Roman" w:hAnsi="Times New Roman"/>
          <w:spacing w:val="-4"/>
          <w:lang w:eastAsia="zh-CN"/>
        </w:rPr>
        <w:t>a</w:t>
      </w:r>
      <w:r>
        <w:rPr>
          <w:rFonts w:hint="eastAsia"/>
          <w:spacing w:val="-4"/>
          <w:lang w:eastAsia="zh-CN"/>
        </w:rPr>
        <w:t>）控制的遗传病。图</w:t>
      </w:r>
      <w:r>
        <w:rPr>
          <w:spacing w:val="-53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5-4</w:t>
      </w:r>
      <w:r>
        <w:rPr>
          <w:rFonts w:ascii="Times New Roman" w:hAnsi="Times New Roman"/>
          <w:spacing w:val="-1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为某家族白化病遗传图谱，下列</w:t>
      </w:r>
      <w:r>
        <w:rPr>
          <w:spacing w:val="43"/>
          <w:lang w:eastAsia="zh-CN"/>
        </w:rPr>
        <w:t xml:space="preserve"> </w:t>
      </w:r>
      <w:r>
        <w:rPr>
          <w:rFonts w:hint="eastAsia"/>
          <w:lang w:eastAsia="zh-CN"/>
        </w:rPr>
        <w:t>根据图谱得出的信息不正确的是（）</w:t>
      </w:r>
    </w:p>
    <w:p>
      <w:pPr>
        <w:pStyle w:val="3"/>
        <w:spacing w:before="56" w:line="360" w:lineRule="auto"/>
        <w:ind w:right="4141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A.</w:t>
      </w:r>
      <w:r>
        <w:rPr>
          <w:rFonts w:hint="eastAsia"/>
          <w:spacing w:val="-1"/>
          <w:lang w:eastAsia="zh-CN"/>
        </w:rPr>
        <w:t>白化病由隐性基因控制</w:t>
      </w:r>
      <w:r>
        <w:rPr>
          <w:spacing w:val="22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B.</w:t>
      </w:r>
      <w:r>
        <w:rPr>
          <w:rFonts w:hint="eastAsia"/>
          <w:spacing w:val="-1"/>
          <w:lang w:eastAsia="zh-CN"/>
        </w:rPr>
        <w:t>父亲的基因组成为</w:t>
      </w:r>
      <w:r>
        <w:rPr>
          <w:spacing w:val="-53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 xml:space="preserve">AA </w:t>
      </w:r>
      <w:r>
        <w:rPr>
          <w:rFonts w:hint="eastAsia"/>
          <w:lang w:eastAsia="zh-CN"/>
        </w:rPr>
        <w:t>或</w:t>
      </w:r>
      <w:r>
        <w:rPr>
          <w:spacing w:val="-53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Aa</w:t>
      </w:r>
      <w:r>
        <w:rPr>
          <w:rFonts w:ascii="Times New Roman" w:hAnsi="Times New Roman"/>
          <w:spacing w:val="29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C.</w:t>
      </w:r>
      <w:r>
        <w:rPr>
          <w:rFonts w:hint="eastAsia"/>
          <w:spacing w:val="-1"/>
          <w:lang w:eastAsia="zh-CN"/>
        </w:rPr>
        <w:t>女儿患白化病的可能性为</w:t>
      </w:r>
      <w:r>
        <w:rPr>
          <w:spacing w:val="-53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25%</w:t>
      </w:r>
      <w:r>
        <w:rPr>
          <w:rFonts w:ascii="Times New Roman" w:hAnsi="Times New Roman"/>
          <w:spacing w:val="27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D.</w:t>
      </w:r>
      <w:r>
        <w:rPr>
          <w:rFonts w:hint="eastAsia"/>
          <w:spacing w:val="-1"/>
          <w:lang w:eastAsia="zh-CN"/>
        </w:rPr>
        <w:t>母亲产生的生殖细胞基因组成不同</w:t>
      </w:r>
    </w:p>
    <w:p>
      <w:pPr>
        <w:spacing w:line="360" w:lineRule="auto"/>
        <w:rPr>
          <w:lang w:eastAsia="zh-CN"/>
        </w:rPr>
        <w:sectPr>
          <w:footerReference r:id="rId3" w:type="default"/>
          <w:pgSz w:w="20640" w:h="14580" w:orient="landscape"/>
          <w:pgMar w:top="1160" w:right="1140" w:bottom="1200" w:left="1140" w:header="0" w:footer="1008" w:gutter="0"/>
          <w:cols w:equalWidth="0" w:num="2">
            <w:col w:w="8509" w:space="1151"/>
            <w:col w:w="8700"/>
          </w:cols>
        </w:sectPr>
      </w:pPr>
    </w:p>
    <w:p>
      <w:pPr>
        <w:pStyle w:val="3"/>
        <w:tabs>
          <w:tab w:val="left" w:pos="3886"/>
        </w:tabs>
        <w:spacing w:before="29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C.</w:t>
      </w:r>
      <w:r>
        <w:rPr>
          <w:rFonts w:hint="eastAsia"/>
          <w:spacing w:val="-1"/>
          <w:lang w:eastAsia="zh-CN"/>
        </w:rPr>
        <w:t>吃薯片时分泌唾液</w:t>
      </w:r>
      <w:r>
        <w:rPr>
          <w:rFonts w:ascii="Times New Roman" w:hAnsi="Times New Roman"/>
          <w:spacing w:val="-1"/>
          <w:lang w:eastAsia="zh-CN"/>
        </w:rPr>
        <w:t>D.</w:t>
      </w:r>
      <w:r>
        <w:rPr>
          <w:rFonts w:hint="eastAsia"/>
          <w:spacing w:val="-1"/>
          <w:lang w:eastAsia="zh-CN"/>
        </w:rPr>
        <w:t>看见“车辆禁行”的路牌掉头</w:t>
      </w:r>
    </w:p>
    <w:p>
      <w:pPr>
        <w:pStyle w:val="3"/>
        <w:spacing w:before="0" w:line="315" w:lineRule="exact"/>
        <w:rPr>
          <w:lang w:eastAsia="zh-CN"/>
        </w:rPr>
      </w:pPr>
      <w:r>
        <w:rPr>
          <w:lang w:eastAsia="zh-CN"/>
        </w:rPr>
        <w:br w:type="column"/>
      </w:r>
      <w:r>
        <w:rPr>
          <w:rFonts w:ascii="Times New Roman" w:hAnsi="Times New Roman"/>
          <w:lang w:eastAsia="zh-CN"/>
        </w:rPr>
        <w:t>30.</w:t>
      </w:r>
      <w:r>
        <w:rPr>
          <w:rFonts w:hint="eastAsia"/>
          <w:lang w:eastAsia="zh-CN"/>
        </w:rPr>
        <w:t>生物分</w:t>
      </w:r>
      <w:r>
        <w:rPr>
          <w:rFonts w:hint="eastAsia"/>
          <w:spacing w:val="-2"/>
          <w:lang w:eastAsia="zh-CN"/>
        </w:rPr>
        <w:t>类</w:t>
      </w:r>
      <w:r>
        <w:rPr>
          <w:rFonts w:hint="eastAsia"/>
          <w:lang w:eastAsia="zh-CN"/>
        </w:rPr>
        <w:t>单位</w:t>
      </w:r>
      <w:r>
        <w:rPr>
          <w:rFonts w:hint="eastAsia"/>
          <w:spacing w:val="-148"/>
          <w:lang w:eastAsia="zh-CN"/>
        </w:rPr>
        <w:t>由</w:t>
      </w:r>
      <w:r>
        <w:rPr>
          <w:rFonts w:hint="eastAsia"/>
          <w:spacing w:val="-63"/>
          <w:position w:val="-7"/>
          <w:lang w:eastAsia="zh-CN"/>
        </w:rPr>
        <w:t>．</w:t>
      </w:r>
      <w:r>
        <w:rPr>
          <w:rFonts w:hint="eastAsia"/>
          <w:spacing w:val="-148"/>
          <w:lang w:eastAsia="zh-CN"/>
        </w:rPr>
        <w:t>小</w:t>
      </w:r>
      <w:r>
        <w:rPr>
          <w:rFonts w:hint="eastAsia"/>
          <w:spacing w:val="-63"/>
          <w:position w:val="-7"/>
          <w:lang w:eastAsia="zh-CN"/>
        </w:rPr>
        <w:t>．</w:t>
      </w:r>
      <w:r>
        <w:rPr>
          <w:rFonts w:hint="eastAsia"/>
          <w:spacing w:val="-148"/>
          <w:lang w:eastAsia="zh-CN"/>
        </w:rPr>
        <w:t>到</w:t>
      </w:r>
      <w:r>
        <w:rPr>
          <w:rFonts w:hint="eastAsia"/>
          <w:spacing w:val="-63"/>
          <w:position w:val="-7"/>
          <w:lang w:eastAsia="zh-CN"/>
        </w:rPr>
        <w:t>．</w:t>
      </w:r>
      <w:r>
        <w:rPr>
          <w:rFonts w:hint="eastAsia"/>
          <w:spacing w:val="-148"/>
          <w:lang w:eastAsia="zh-CN"/>
        </w:rPr>
        <w:t>大</w:t>
      </w:r>
      <w:r>
        <w:rPr>
          <w:rFonts w:hint="eastAsia"/>
          <w:spacing w:val="-63"/>
          <w:position w:val="-7"/>
          <w:lang w:eastAsia="zh-CN"/>
        </w:rPr>
        <w:t>．</w:t>
      </w:r>
      <w:r>
        <w:rPr>
          <w:rFonts w:hint="eastAsia"/>
          <w:lang w:eastAsia="zh-CN"/>
        </w:rPr>
        <w:t>依次为</w:t>
      </w:r>
    </w:p>
    <w:p>
      <w:pPr>
        <w:pStyle w:val="3"/>
        <w:tabs>
          <w:tab w:val="left" w:pos="3111"/>
          <w:tab w:val="left" w:pos="3636"/>
        </w:tabs>
        <w:spacing w:before="0" w:line="235" w:lineRule="exact"/>
        <w:ind w:left="1071"/>
        <w:rPr>
          <w:lang w:eastAsia="zh-CN"/>
        </w:rPr>
      </w:pPr>
      <w:r>
        <w:rPr>
          <w:lang w:eastAsia="zh-CN"/>
        </w:rPr>
        <w:br w:type="column"/>
      </w:r>
      <w:r>
        <w:rPr>
          <w:rFonts w:hint="eastAsia" w:cs="宋体"/>
          <w:position w:val="2"/>
          <w:lang w:eastAsia="zh-CN"/>
        </w:rPr>
        <w:t>图</w:t>
      </w:r>
      <w:r>
        <w:rPr>
          <w:rFonts w:cs="宋体"/>
          <w:spacing w:val="-53"/>
          <w:position w:val="2"/>
          <w:lang w:eastAsia="zh-CN"/>
        </w:rPr>
        <w:t xml:space="preserve"> </w:t>
      </w:r>
      <w:r>
        <w:rPr>
          <w:rFonts w:ascii="Times New Roman" w:hAnsi="Times New Roman"/>
          <w:position w:val="2"/>
          <w:lang w:eastAsia="zh-CN"/>
        </w:rPr>
        <w:t>5-4</w:t>
      </w:r>
      <w:r>
        <w:rPr>
          <w:rFonts w:hint="eastAsia"/>
          <w:lang w:eastAsia="zh-CN"/>
        </w:rPr>
        <w:t>（）</w:t>
      </w:r>
    </w:p>
    <w:p>
      <w:pPr>
        <w:spacing w:line="235" w:lineRule="exact"/>
        <w:rPr>
          <w:lang w:eastAsia="zh-CN"/>
        </w:rPr>
        <w:sectPr>
          <w:type w:val="continuous"/>
          <w:pgSz w:w="20640" w:h="14580" w:orient="landscape"/>
          <w:pgMar w:top="1160" w:right="1140" w:bottom="280" w:left="1140" w:header="720" w:footer="720" w:gutter="0"/>
          <w:cols w:equalWidth="0" w:num="3">
            <w:col w:w="6821" w:space="2523"/>
            <w:col w:w="3416" w:space="1561"/>
            <w:col w:w="4039"/>
          </w:cols>
        </w:sectPr>
      </w:pPr>
    </w:p>
    <w:p>
      <w:pPr>
        <w:spacing w:before="11" w:line="100" w:lineRule="atLeast"/>
        <w:rPr>
          <w:rFonts w:ascii="宋体" w:cs="宋体"/>
          <w:sz w:val="7"/>
          <w:szCs w:val="7"/>
          <w:lang w:eastAsia="zh-CN"/>
        </w:rPr>
      </w:pPr>
    </w:p>
    <w:p>
      <w:pPr>
        <w:spacing w:line="100" w:lineRule="atLeast"/>
        <w:rPr>
          <w:rFonts w:ascii="宋体" w:cs="宋体"/>
          <w:sz w:val="7"/>
          <w:szCs w:val="7"/>
          <w:lang w:eastAsia="zh-CN"/>
        </w:rPr>
        <w:sectPr>
          <w:type w:val="continuous"/>
          <w:pgSz w:w="20640" w:h="14580" w:orient="landscape"/>
          <w:pgMar w:top="1160" w:right="1140" w:bottom="280" w:left="1140" w:header="720" w:footer="720" w:gutter="0"/>
          <w:cols w:space="720" w:num="1"/>
        </w:sectPr>
      </w:pPr>
    </w:p>
    <w:p>
      <w:pPr>
        <w:pStyle w:val="3"/>
        <w:tabs>
          <w:tab w:val="left" w:pos="3886"/>
          <w:tab w:val="left" w:pos="7772"/>
          <w:tab w:val="left" w:pos="8298"/>
        </w:tabs>
        <w:spacing w:before="35" w:line="360" w:lineRule="auto"/>
        <w:ind w:hanging="316"/>
        <w:rPr>
          <w:spacing w:val="53"/>
          <w:lang w:eastAsia="zh-CN"/>
        </w:rPr>
      </w:pPr>
      <w:r>
        <w:rPr>
          <w:rFonts w:ascii="Times New Roman" w:hAnsi="Times New Roman"/>
          <w:spacing w:val="-1"/>
          <w:w w:val="95"/>
          <w:lang w:eastAsia="zh-CN"/>
        </w:rPr>
        <w:t>22.</w:t>
      </w:r>
      <w:r>
        <w:rPr>
          <w:rFonts w:hint="eastAsia"/>
          <w:spacing w:val="-1"/>
          <w:w w:val="95"/>
          <w:lang w:eastAsia="zh-CN"/>
        </w:rPr>
        <w:t>下列关于人类起源和进化的说法，错误的是</w:t>
      </w:r>
      <w:r>
        <w:rPr>
          <w:rFonts w:hint="eastAsia"/>
          <w:lang w:eastAsia="zh-CN"/>
        </w:rPr>
        <w:t>（）</w:t>
      </w:r>
      <w:r>
        <w:rPr>
          <w:spacing w:val="40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A.</w:t>
      </w:r>
      <w:r>
        <w:rPr>
          <w:rFonts w:hint="eastAsia"/>
          <w:spacing w:val="-1"/>
          <w:lang w:eastAsia="zh-CN"/>
        </w:rPr>
        <w:t>现代人类起源于森林古猿</w:t>
      </w:r>
      <w:r>
        <w:rPr>
          <w:rFonts w:ascii="Times New Roman" w:hAnsi="Times New Roman"/>
          <w:spacing w:val="-1"/>
          <w:lang w:eastAsia="zh-CN"/>
        </w:rPr>
        <w:t>B.</w:t>
      </w:r>
      <w:r>
        <w:rPr>
          <w:rFonts w:hint="eastAsia"/>
          <w:spacing w:val="-1"/>
          <w:lang w:eastAsia="zh-CN"/>
        </w:rPr>
        <w:t>环境改变促使树栖古猿下地生活</w:t>
      </w:r>
      <w:r>
        <w:rPr>
          <w:spacing w:val="53"/>
          <w:lang w:eastAsia="zh-CN"/>
        </w:rPr>
        <w:t xml:space="preserve"> </w:t>
      </w:r>
    </w:p>
    <w:p>
      <w:pPr>
        <w:pStyle w:val="3"/>
        <w:tabs>
          <w:tab w:val="left" w:pos="3886"/>
          <w:tab w:val="left" w:pos="7772"/>
          <w:tab w:val="left" w:pos="8298"/>
        </w:tabs>
        <w:spacing w:before="35" w:line="360" w:lineRule="auto"/>
        <w:ind w:left="411" w:leftChars="168" w:hanging="41" w:hangingChars="20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C.</w:t>
      </w:r>
      <w:r>
        <w:rPr>
          <w:rFonts w:hint="eastAsia"/>
          <w:spacing w:val="-1"/>
          <w:lang w:eastAsia="zh-CN"/>
        </w:rPr>
        <w:t>森林古猿通过语言进行交流</w:t>
      </w:r>
      <w:r>
        <w:rPr>
          <w:rFonts w:ascii="Times New Roman" w:hAnsi="Times New Roman"/>
          <w:spacing w:val="-1"/>
          <w:lang w:eastAsia="zh-CN"/>
        </w:rPr>
        <w:t>D.</w:t>
      </w:r>
      <w:r>
        <w:rPr>
          <w:rFonts w:hint="eastAsia"/>
          <w:spacing w:val="-1"/>
          <w:lang w:eastAsia="zh-CN"/>
        </w:rPr>
        <w:t>森林古猿到人的进化是自然选择的结果</w:t>
      </w:r>
    </w:p>
    <w:p>
      <w:pPr>
        <w:pStyle w:val="3"/>
        <w:tabs>
          <w:tab w:val="left" w:pos="7772"/>
          <w:tab w:val="left" w:pos="8298"/>
        </w:tabs>
        <w:spacing w:before="29"/>
        <w:ind w:left="106"/>
        <w:rPr>
          <w:lang w:eastAsia="zh-CN"/>
        </w:rPr>
      </w:pPr>
      <w:r>
        <w:rPr>
          <w:rFonts w:ascii="Times New Roman" w:hAnsi="Times New Roman"/>
          <w:spacing w:val="-1"/>
          <w:w w:val="95"/>
          <w:lang w:eastAsia="zh-CN"/>
        </w:rPr>
        <w:t>23.</w:t>
      </w:r>
      <w:r>
        <w:rPr>
          <w:rFonts w:hint="eastAsia"/>
          <w:spacing w:val="-1"/>
          <w:w w:val="95"/>
          <w:lang w:eastAsia="zh-CN"/>
        </w:rPr>
        <w:t>以下结构中，能使关节更加灵活的有</w:t>
      </w:r>
      <w:r>
        <w:rPr>
          <w:rFonts w:hint="eastAsia"/>
          <w:lang w:eastAsia="zh-CN"/>
        </w:rPr>
        <w:t>（）</w:t>
      </w:r>
    </w:p>
    <w:p>
      <w:pPr>
        <w:pStyle w:val="3"/>
        <w:tabs>
          <w:tab w:val="left" w:pos="3886"/>
        </w:tabs>
        <w:spacing w:before="35" w:line="360" w:lineRule="auto"/>
        <w:ind w:right="1877"/>
        <w:rPr>
          <w:lang w:eastAsia="zh-CN"/>
        </w:rPr>
      </w:pPr>
      <w:r>
        <w:rPr>
          <w:lang w:eastAsia="zh-CN"/>
        </w:rPr>
        <w:br w:type="column"/>
      </w:r>
      <w:r>
        <w:rPr>
          <w:rFonts w:ascii="Times New Roman" w:hAnsi="Times New Roman"/>
          <w:spacing w:val="-1"/>
          <w:lang w:eastAsia="zh-CN"/>
        </w:rPr>
        <w:t>A.</w:t>
      </w:r>
      <w:r>
        <w:rPr>
          <w:rFonts w:hint="eastAsia"/>
          <w:spacing w:val="-1"/>
          <w:lang w:eastAsia="zh-CN"/>
        </w:rPr>
        <w:t>界、门、纲、目、科、属、种</w:t>
      </w:r>
      <w:r>
        <w:rPr>
          <w:rFonts w:ascii="Times New Roman" w:hAnsi="Times New Roman"/>
          <w:spacing w:val="-1"/>
          <w:lang w:eastAsia="zh-CN"/>
        </w:rPr>
        <w:t>B.</w:t>
      </w:r>
      <w:r>
        <w:rPr>
          <w:rFonts w:hint="eastAsia"/>
          <w:spacing w:val="-1"/>
          <w:lang w:eastAsia="zh-CN"/>
        </w:rPr>
        <w:t>种、属、科、目、纲、门、界</w:t>
      </w:r>
      <w:r>
        <w:rPr>
          <w:spacing w:val="57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C.</w:t>
      </w:r>
      <w:r>
        <w:rPr>
          <w:rFonts w:hint="eastAsia"/>
          <w:spacing w:val="-1"/>
          <w:lang w:eastAsia="zh-CN"/>
        </w:rPr>
        <w:t>界、纲、门、科、目、属、种</w:t>
      </w:r>
      <w:r>
        <w:rPr>
          <w:rFonts w:ascii="Times New Roman" w:hAnsi="Times New Roman"/>
          <w:spacing w:val="-1"/>
          <w:lang w:eastAsia="zh-CN"/>
        </w:rPr>
        <w:t>D.</w:t>
      </w:r>
      <w:r>
        <w:rPr>
          <w:rFonts w:hint="eastAsia"/>
          <w:spacing w:val="-1"/>
          <w:lang w:eastAsia="zh-CN"/>
        </w:rPr>
        <w:t>种、科、属、纲、门、目、界</w:t>
      </w:r>
    </w:p>
    <w:p>
      <w:pPr>
        <w:pStyle w:val="3"/>
        <w:tabs>
          <w:tab w:val="left" w:pos="7666"/>
          <w:tab w:val="left" w:pos="8192"/>
        </w:tabs>
        <w:spacing w:before="29"/>
        <w:ind w:hanging="317"/>
        <w:rPr>
          <w:lang w:eastAsia="zh-CN"/>
        </w:rPr>
      </w:pPr>
      <w:r>
        <w:rPr>
          <w:rFonts w:ascii="Times New Roman" w:hAnsi="Times New Roman"/>
          <w:spacing w:val="-1"/>
          <w:w w:val="95"/>
          <w:lang w:eastAsia="zh-CN"/>
        </w:rPr>
        <w:t>31.</w:t>
      </w:r>
      <w:r>
        <w:rPr>
          <w:rFonts w:hint="eastAsia"/>
          <w:spacing w:val="-1"/>
          <w:w w:val="95"/>
          <w:lang w:eastAsia="zh-CN"/>
        </w:rPr>
        <w:t>以下生物中，我国特有的、具有植物界的“活化石”之称的是</w:t>
      </w:r>
      <w:r>
        <w:rPr>
          <w:rFonts w:hint="eastAsia"/>
          <w:lang w:eastAsia="zh-CN"/>
        </w:rPr>
        <w:t>（）</w:t>
      </w:r>
    </w:p>
    <w:p>
      <w:pPr>
        <w:pStyle w:val="3"/>
        <w:tabs>
          <w:tab w:val="left" w:pos="2207"/>
          <w:tab w:val="left" w:pos="3887"/>
          <w:tab w:val="left" w:pos="5566"/>
        </w:tabs>
        <w:rPr>
          <w:lang w:eastAsia="zh-CN"/>
        </w:rPr>
      </w:pPr>
      <w:r>
        <w:rPr>
          <w:rFonts w:ascii="Times New Roman" w:hAnsi="Times New Roman"/>
          <w:spacing w:val="-1"/>
          <w:w w:val="95"/>
          <w:lang w:eastAsia="zh-CN"/>
        </w:rPr>
        <w:t>A.</w:t>
      </w:r>
      <w:r>
        <w:rPr>
          <w:rFonts w:hint="eastAsia"/>
          <w:spacing w:val="-1"/>
          <w:w w:val="95"/>
          <w:lang w:eastAsia="zh-CN"/>
        </w:rPr>
        <w:t>大熊猫</w:t>
      </w:r>
      <w:r>
        <w:rPr>
          <w:rFonts w:ascii="Times New Roman" w:hAnsi="Times New Roman"/>
          <w:lang w:eastAsia="zh-CN"/>
        </w:rPr>
        <w:t>B.</w:t>
      </w:r>
      <w:r>
        <w:rPr>
          <w:rFonts w:hint="eastAsia"/>
          <w:lang w:eastAsia="zh-CN"/>
        </w:rPr>
        <w:t>扬子鳄</w:t>
      </w:r>
      <w:r>
        <w:rPr>
          <w:rFonts w:ascii="Times New Roman" w:hAnsi="Times New Roman"/>
          <w:lang w:eastAsia="zh-CN"/>
        </w:rPr>
        <w:t>C.</w:t>
      </w:r>
      <w:r>
        <w:rPr>
          <w:rFonts w:hint="eastAsia"/>
          <w:lang w:eastAsia="zh-CN"/>
        </w:rPr>
        <w:t>珙桐</w:t>
      </w:r>
      <w:r>
        <w:rPr>
          <w:rFonts w:ascii="Times New Roman" w:hAnsi="Times New Roman"/>
          <w:spacing w:val="-1"/>
          <w:lang w:eastAsia="zh-CN"/>
        </w:rPr>
        <w:t>D.</w:t>
      </w:r>
      <w:r>
        <w:rPr>
          <w:rFonts w:hint="eastAsia"/>
          <w:spacing w:val="-1"/>
          <w:lang w:eastAsia="zh-CN"/>
        </w:rPr>
        <w:t>金花茶</w:t>
      </w:r>
    </w:p>
    <w:p>
      <w:pPr>
        <w:rPr>
          <w:lang w:eastAsia="zh-CN"/>
        </w:rPr>
        <w:sectPr>
          <w:type w:val="continuous"/>
          <w:pgSz w:w="20640" w:h="14580" w:orient="landscape"/>
          <w:pgMar w:top="1160" w:right="1140" w:bottom="280" w:left="1140" w:header="720" w:footer="720" w:gutter="0"/>
          <w:cols w:equalWidth="0" w:num="2">
            <w:col w:w="8509" w:space="1151"/>
            <w:col w:w="8700"/>
          </w:cols>
        </w:sectPr>
      </w:pPr>
    </w:p>
    <w:p>
      <w:pPr>
        <w:pStyle w:val="3"/>
        <w:spacing w:before="88"/>
        <w:ind w:left="106"/>
        <w:rPr>
          <w:rFonts w:ascii="Times New Roman" w:hAnsi="Times New Roman"/>
          <w:lang w:eastAsia="zh-CN"/>
        </w:rPr>
      </w:pPr>
      <w:r>
        <w:rPr>
          <w:rFonts w:ascii="Times New Roman"/>
          <w:lang w:eastAsia="zh-CN"/>
        </w:rPr>
        <w:t>32.</w:t>
      </w:r>
    </w:p>
    <w:p>
      <w:pPr>
        <w:pStyle w:val="3"/>
        <w:tabs>
          <w:tab w:val="left" w:pos="7361"/>
          <w:tab w:val="left" w:pos="7886"/>
        </w:tabs>
        <w:spacing w:before="39"/>
        <w:ind w:left="64"/>
        <w:rPr>
          <w:lang w:eastAsia="zh-CN"/>
        </w:rPr>
      </w:pPr>
      <w:r>
        <w:rPr>
          <w:w w:val="95"/>
          <w:lang w:eastAsia="zh-CN"/>
        </w:rPr>
        <w:br w:type="column"/>
      </w:r>
      <w:r>
        <w:rPr>
          <w:rFonts w:hint="eastAsia"/>
          <w:spacing w:val="-1"/>
          <w:w w:val="95"/>
          <w:lang w:eastAsia="zh-CN"/>
        </w:rPr>
        <w:t>下列关于细菌、真菌和病毒的描述，有误的是</w:t>
      </w:r>
      <w:r>
        <w:rPr>
          <w:rFonts w:hint="eastAsia"/>
          <w:lang w:eastAsia="zh-CN"/>
        </w:rPr>
        <w:t>（）</w:t>
      </w:r>
    </w:p>
    <w:p>
      <w:pPr>
        <w:pStyle w:val="3"/>
        <w:tabs>
          <w:tab w:val="left" w:pos="3475"/>
        </w:tabs>
        <w:spacing w:before="156" w:line="354" w:lineRule="auto"/>
        <w:ind w:left="11" w:right="1487"/>
        <w:rPr>
          <w:lang w:eastAsia="zh-CN"/>
        </w:rPr>
      </w:pPr>
      <w:r>
        <w:rPr>
          <w:rFonts w:ascii="Times New Roman" w:hAnsi="Times New Roman"/>
          <w:spacing w:val="-1"/>
          <w:w w:val="95"/>
          <w:lang w:eastAsia="zh-CN"/>
        </w:rPr>
        <w:t>A.</w:t>
      </w:r>
      <w:r>
        <w:rPr>
          <w:rFonts w:hint="eastAsia"/>
          <w:spacing w:val="-1"/>
          <w:w w:val="95"/>
          <w:lang w:eastAsia="zh-CN"/>
        </w:rPr>
        <w:t>大肠杆菌细胞没有成形的细胞核</w:t>
      </w:r>
      <w:r>
        <w:rPr>
          <w:rFonts w:ascii="Times New Roman" w:hAnsi="Times New Roman"/>
          <w:spacing w:val="-1"/>
          <w:lang w:eastAsia="zh-CN"/>
        </w:rPr>
        <w:t>B.</w:t>
      </w:r>
      <w:r>
        <w:rPr>
          <w:rFonts w:hint="eastAsia"/>
          <w:spacing w:val="-1"/>
          <w:lang w:eastAsia="zh-CN"/>
        </w:rPr>
        <w:t>青霉由直立菌丝和营养菌丝构成</w:t>
      </w:r>
      <w:r>
        <w:rPr>
          <w:spacing w:val="59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C.H5N1</w:t>
      </w:r>
      <w:r>
        <w:rPr>
          <w:rFonts w:ascii="Times New Roman" w:hAnsi="Times New Roman"/>
          <w:spacing w:val="1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病毒不具有细胞结构</w:t>
      </w:r>
      <w:r>
        <w:rPr>
          <w:rFonts w:ascii="Times New Roman" w:hAnsi="Times New Roman"/>
          <w:spacing w:val="-1"/>
          <w:lang w:eastAsia="zh-CN"/>
        </w:rPr>
        <w:t>D.</w:t>
      </w:r>
      <w:r>
        <w:rPr>
          <w:rFonts w:hint="eastAsia"/>
          <w:spacing w:val="-1"/>
          <w:lang w:eastAsia="zh-CN"/>
        </w:rPr>
        <w:t>三者都是生态系统中的分解者</w:t>
      </w:r>
    </w:p>
    <w:p>
      <w:pPr>
        <w:pStyle w:val="2"/>
        <w:tabs>
          <w:tab w:val="left" w:pos="3689"/>
        </w:tabs>
        <w:spacing w:before="15"/>
        <w:rPr>
          <w:lang w:eastAsia="zh-CN"/>
        </w:rPr>
      </w:pPr>
      <w:r>
        <w:rPr>
          <w:lang w:eastAsia="zh-CN"/>
        </w:rPr>
        <w:br w:type="column"/>
      </w:r>
      <w:r>
        <w:rPr>
          <w:rFonts w:hint="eastAsia"/>
          <w:lang w:eastAsia="zh-CN"/>
        </w:rPr>
        <w:t>第Ⅱ卷（非选择题，共</w:t>
      </w:r>
      <w:r>
        <w:rPr>
          <w:spacing w:val="-60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40 </w:t>
      </w:r>
      <w:r>
        <w:rPr>
          <w:rFonts w:hint="eastAsia"/>
          <w:lang w:eastAsia="zh-CN"/>
        </w:rPr>
        <w:t>分）</w:t>
      </w:r>
    </w:p>
    <w:p>
      <w:pPr>
        <w:pStyle w:val="3"/>
        <w:spacing w:before="123"/>
        <w:ind w:left="106"/>
        <w:rPr>
          <w:rFonts w:cs="宋体"/>
          <w:lang w:eastAsia="zh-CN"/>
        </w:rPr>
      </w:pPr>
      <w:r>
        <w:rPr>
          <w:rFonts w:hint="eastAsia" w:cs="宋体"/>
          <w:b/>
          <w:bCs/>
          <w:lang w:eastAsia="zh-CN"/>
        </w:rPr>
        <w:t>二、简答题</w:t>
      </w:r>
      <w:r>
        <w:rPr>
          <w:rFonts w:hint="eastAsia" w:cs="宋体"/>
          <w:lang w:eastAsia="zh-CN"/>
        </w:rPr>
        <w:t>（本大题共</w:t>
      </w:r>
      <w:r>
        <w:rPr>
          <w:rFonts w:cs="宋体"/>
          <w:spacing w:val="-55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7</w:t>
      </w:r>
      <w:r>
        <w:rPr>
          <w:rFonts w:ascii="Times New Roman" w:hAnsi="Times New Roman"/>
          <w:spacing w:val="-3"/>
          <w:lang w:eastAsia="zh-CN"/>
        </w:rPr>
        <w:t xml:space="preserve"> </w:t>
      </w:r>
      <w:r>
        <w:rPr>
          <w:rFonts w:hint="eastAsia" w:cs="宋体"/>
          <w:lang w:eastAsia="zh-CN"/>
        </w:rPr>
        <w:t>小题，每空</w:t>
      </w:r>
      <w:r>
        <w:rPr>
          <w:rFonts w:cs="宋体"/>
          <w:spacing w:val="-55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1</w:t>
      </w:r>
      <w:r>
        <w:rPr>
          <w:rFonts w:ascii="Times New Roman" w:hAnsi="Times New Roman"/>
          <w:spacing w:val="-3"/>
          <w:lang w:eastAsia="zh-CN"/>
        </w:rPr>
        <w:t xml:space="preserve"> </w:t>
      </w:r>
      <w:r>
        <w:rPr>
          <w:rFonts w:hint="eastAsia" w:cs="宋体"/>
          <w:lang w:eastAsia="zh-CN"/>
        </w:rPr>
        <w:t>分，共</w:t>
      </w:r>
      <w:r>
        <w:rPr>
          <w:rFonts w:cs="宋体"/>
          <w:spacing w:val="-54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40</w:t>
      </w:r>
      <w:r>
        <w:rPr>
          <w:rFonts w:ascii="Times New Roman" w:hAnsi="Times New Roman"/>
          <w:spacing w:val="-3"/>
          <w:lang w:eastAsia="zh-CN"/>
        </w:rPr>
        <w:t xml:space="preserve"> </w:t>
      </w:r>
      <w:r>
        <w:rPr>
          <w:rFonts w:hint="eastAsia" w:cs="宋体"/>
          <w:lang w:eastAsia="zh-CN"/>
        </w:rPr>
        <w:t>分）</w:t>
      </w:r>
    </w:p>
    <w:p>
      <w:pPr>
        <w:pStyle w:val="3"/>
        <w:spacing w:before="138"/>
        <w:ind w:left="107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41.</w:t>
      </w:r>
      <w:r>
        <w:rPr>
          <w:rFonts w:hint="eastAsia"/>
          <w:spacing w:val="-1"/>
          <w:lang w:eastAsia="zh-CN"/>
        </w:rPr>
        <w:t>（</w:t>
      </w:r>
      <w:r>
        <w:rPr>
          <w:rFonts w:ascii="Times New Roman" w:hAnsi="Times New Roman"/>
          <w:spacing w:val="-1"/>
          <w:lang w:eastAsia="zh-CN"/>
        </w:rPr>
        <w:t>6</w:t>
      </w:r>
      <w:r>
        <w:rPr>
          <w:rFonts w:ascii="Times New Roman" w:hAnsi="Times New Roman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分）图</w:t>
      </w:r>
      <w:r>
        <w:rPr>
          <w:spacing w:val="-53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5-5 </w:t>
      </w:r>
      <w:r>
        <w:rPr>
          <w:rFonts w:hint="eastAsia"/>
          <w:spacing w:val="-1"/>
          <w:lang w:eastAsia="zh-CN"/>
        </w:rPr>
        <w:t>是大气中物质</w:t>
      </w:r>
      <w:r>
        <w:rPr>
          <w:spacing w:val="-53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/>
          <w:spacing w:val="-1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的循环示意图，请分析回答问题。</w:t>
      </w:r>
    </w:p>
    <w:p>
      <w:pPr>
        <w:rPr>
          <w:lang w:eastAsia="zh-CN"/>
        </w:rPr>
        <w:sectPr>
          <w:footerReference r:id="rId4" w:type="default"/>
          <w:pgSz w:w="20640" w:h="14580" w:orient="landscape"/>
          <w:pgMar w:top="1140" w:right="1140" w:bottom="1200" w:left="1140" w:header="0" w:footer="1008" w:gutter="0"/>
          <w:cols w:equalWidth="0" w:num="3">
            <w:col w:w="372" w:space="40"/>
            <w:col w:w="8097" w:space="1151"/>
            <w:col w:w="8700"/>
          </w:cols>
        </w:sectPr>
      </w:pPr>
    </w:p>
    <w:p>
      <w:pPr>
        <w:pStyle w:val="3"/>
        <w:tabs>
          <w:tab w:val="left" w:pos="3886"/>
          <w:tab w:val="left" w:pos="7772"/>
          <w:tab w:val="left" w:pos="8297"/>
        </w:tabs>
        <w:spacing w:before="29" w:line="355" w:lineRule="auto"/>
        <w:ind w:hanging="316"/>
        <w:rPr>
          <w:spacing w:val="49"/>
          <w:lang w:eastAsia="zh-CN"/>
        </w:rPr>
      </w:pPr>
      <w:r>
        <w:rPr>
          <w:rFonts w:ascii="Times New Roman" w:hAnsi="Times New Roman"/>
          <w:spacing w:val="-1"/>
          <w:w w:val="95"/>
          <w:lang w:eastAsia="zh-CN"/>
        </w:rPr>
        <w:t>33.</w:t>
      </w:r>
      <w:r>
        <w:rPr>
          <w:rFonts w:hint="eastAsia"/>
          <w:spacing w:val="-1"/>
          <w:w w:val="95"/>
          <w:lang w:eastAsia="zh-CN"/>
        </w:rPr>
        <w:t>下列分类特征中，描述蕨类植物的是</w:t>
      </w:r>
      <w:r>
        <w:rPr>
          <w:rFonts w:hint="eastAsia"/>
          <w:lang w:eastAsia="zh-CN"/>
        </w:rPr>
        <w:t>（）</w:t>
      </w:r>
      <w:r>
        <w:rPr>
          <w:spacing w:val="34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A.</w:t>
      </w:r>
      <w:r>
        <w:rPr>
          <w:rFonts w:hint="eastAsia"/>
          <w:spacing w:val="-1"/>
          <w:lang w:eastAsia="zh-CN"/>
        </w:rPr>
        <w:t>孢子生殖，有茎叶、无根</w:t>
      </w:r>
      <w:r>
        <w:rPr>
          <w:rFonts w:ascii="Times New Roman" w:hAnsi="Times New Roman"/>
          <w:spacing w:val="-1"/>
          <w:lang w:eastAsia="zh-CN"/>
        </w:rPr>
        <w:t>B.</w:t>
      </w:r>
      <w:r>
        <w:rPr>
          <w:rFonts w:hint="eastAsia"/>
          <w:spacing w:val="-1"/>
          <w:lang w:eastAsia="zh-CN"/>
        </w:rPr>
        <w:t>孢子生殖，有根和输导组织</w:t>
      </w:r>
      <w:r>
        <w:rPr>
          <w:spacing w:val="49"/>
          <w:lang w:eastAsia="zh-CN"/>
        </w:rPr>
        <w:t xml:space="preserve"> </w:t>
      </w:r>
    </w:p>
    <w:p>
      <w:pPr>
        <w:pStyle w:val="3"/>
        <w:tabs>
          <w:tab w:val="left" w:pos="3886"/>
          <w:tab w:val="left" w:pos="7772"/>
          <w:tab w:val="left" w:pos="8297"/>
        </w:tabs>
        <w:spacing w:before="29" w:line="355" w:lineRule="auto"/>
        <w:ind w:left="408" w:leftChars="165" w:hanging="45" w:hangingChars="22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C.</w:t>
      </w:r>
      <w:r>
        <w:rPr>
          <w:rFonts w:hint="eastAsia"/>
          <w:spacing w:val="-1"/>
          <w:lang w:eastAsia="zh-CN"/>
        </w:rPr>
        <w:t>种子生殖，种子外无果皮</w:t>
      </w:r>
      <w:r>
        <w:rPr>
          <w:rFonts w:ascii="Times New Roman" w:hAnsi="Times New Roman"/>
          <w:spacing w:val="-1"/>
          <w:lang w:eastAsia="zh-CN"/>
        </w:rPr>
        <w:t>D.</w:t>
      </w:r>
      <w:r>
        <w:rPr>
          <w:rFonts w:hint="eastAsia"/>
          <w:spacing w:val="-1"/>
          <w:lang w:eastAsia="zh-CN"/>
        </w:rPr>
        <w:t>种子生殖，种子外有果皮</w:t>
      </w:r>
    </w:p>
    <w:p>
      <w:pPr>
        <w:pStyle w:val="3"/>
        <w:tabs>
          <w:tab w:val="left" w:pos="7772"/>
          <w:tab w:val="left" w:pos="8297"/>
        </w:tabs>
        <w:spacing w:before="27"/>
        <w:ind w:left="106"/>
        <w:rPr>
          <w:lang w:eastAsia="zh-CN"/>
        </w:rPr>
      </w:pPr>
      <w:r>
        <w:rPr>
          <w:rFonts w:ascii="Times New Roman" w:hAnsi="Times New Roman"/>
          <w:spacing w:val="-1"/>
          <w:w w:val="95"/>
          <w:lang w:eastAsia="zh-CN"/>
        </w:rPr>
        <w:t>34.</w:t>
      </w:r>
      <w:r>
        <w:rPr>
          <w:rFonts w:hint="eastAsia"/>
          <w:spacing w:val="-1"/>
          <w:w w:val="95"/>
          <w:lang w:eastAsia="zh-CN"/>
        </w:rPr>
        <w:t>下列动物与其气体交换结构的对应，错误的是</w:t>
      </w:r>
      <w:r>
        <w:rPr>
          <w:rFonts w:hint="eastAsia"/>
          <w:lang w:eastAsia="zh-CN"/>
        </w:rPr>
        <w:t>（）</w:t>
      </w:r>
    </w:p>
    <w:p>
      <w:pPr>
        <w:pStyle w:val="3"/>
        <w:tabs>
          <w:tab w:val="left" w:pos="3886"/>
        </w:tabs>
        <w:spacing w:before="140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A.</w:t>
      </w:r>
      <w:r>
        <w:rPr>
          <w:rFonts w:hint="eastAsia"/>
          <w:spacing w:val="-1"/>
          <w:lang w:eastAsia="zh-CN"/>
        </w:rPr>
        <w:t>蚯蚓</w:t>
      </w:r>
      <w:r>
        <w:rPr>
          <w:rFonts w:ascii="Times New Roman" w:hAnsi="Times New Roman"/>
          <w:spacing w:val="-1"/>
          <w:lang w:eastAsia="zh-CN"/>
        </w:rPr>
        <w:t>——</w:t>
      </w:r>
      <w:r>
        <w:rPr>
          <w:rFonts w:hint="eastAsia"/>
          <w:spacing w:val="-1"/>
          <w:lang w:eastAsia="zh-CN"/>
        </w:rPr>
        <w:t>湿润的体壁</w:t>
      </w:r>
      <w:r>
        <w:rPr>
          <w:rFonts w:ascii="Times New Roman" w:hAnsi="Times New Roman"/>
          <w:spacing w:val="-1"/>
          <w:lang w:eastAsia="zh-CN"/>
        </w:rPr>
        <w:t>B.</w:t>
      </w:r>
      <w:r>
        <w:rPr>
          <w:rFonts w:hint="eastAsia"/>
          <w:spacing w:val="-1"/>
          <w:lang w:eastAsia="zh-CN"/>
        </w:rPr>
        <w:t>青蛙（成蛙）</w:t>
      </w:r>
      <w:r>
        <w:rPr>
          <w:rFonts w:ascii="Times New Roman" w:hAnsi="Times New Roman"/>
          <w:spacing w:val="-1"/>
          <w:lang w:eastAsia="zh-CN"/>
        </w:rPr>
        <w:t>——</w:t>
      </w:r>
      <w:r>
        <w:rPr>
          <w:rFonts w:hint="eastAsia"/>
          <w:spacing w:val="-1"/>
          <w:lang w:eastAsia="zh-CN"/>
        </w:rPr>
        <w:t>肺和皮肤</w:t>
      </w:r>
    </w:p>
    <w:p>
      <w:pPr>
        <w:pStyle w:val="3"/>
        <w:tabs>
          <w:tab w:val="left" w:pos="3886"/>
        </w:tabs>
        <w:spacing w:before="140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C.</w:t>
      </w:r>
      <w:r>
        <w:rPr>
          <w:rFonts w:hint="eastAsia"/>
          <w:spacing w:val="-1"/>
          <w:lang w:eastAsia="zh-CN"/>
        </w:rPr>
        <w:t>家鸽</w:t>
      </w:r>
      <w:r>
        <w:rPr>
          <w:rFonts w:ascii="Times New Roman" w:hAnsi="Times New Roman"/>
          <w:spacing w:val="-1"/>
          <w:lang w:eastAsia="zh-CN"/>
        </w:rPr>
        <w:t>——</w:t>
      </w:r>
      <w:r>
        <w:rPr>
          <w:rFonts w:hint="eastAsia"/>
          <w:spacing w:val="-1"/>
          <w:lang w:eastAsia="zh-CN"/>
        </w:rPr>
        <w:t>肺和气囊</w:t>
      </w:r>
      <w:r>
        <w:rPr>
          <w:rFonts w:ascii="Times New Roman" w:hAnsi="Times New Roman"/>
          <w:spacing w:val="-1"/>
          <w:lang w:eastAsia="zh-CN"/>
        </w:rPr>
        <w:t>D.</w:t>
      </w:r>
      <w:r>
        <w:rPr>
          <w:rFonts w:hint="eastAsia"/>
          <w:spacing w:val="-1"/>
          <w:lang w:eastAsia="zh-CN"/>
        </w:rPr>
        <w:t>导盲犬</w:t>
      </w:r>
      <w:r>
        <w:rPr>
          <w:rFonts w:ascii="Times New Roman" w:hAnsi="Times New Roman"/>
          <w:spacing w:val="-1"/>
          <w:lang w:eastAsia="zh-CN"/>
        </w:rPr>
        <w:t>——</w:t>
      </w:r>
      <w:r>
        <w:rPr>
          <w:rFonts w:hint="eastAsia"/>
          <w:spacing w:val="-1"/>
          <w:lang w:eastAsia="zh-CN"/>
        </w:rPr>
        <w:t>肺</w:t>
      </w:r>
    </w:p>
    <w:p>
      <w:pPr>
        <w:pStyle w:val="3"/>
        <w:tabs>
          <w:tab w:val="left" w:pos="3046"/>
          <w:tab w:val="left" w:pos="5057"/>
          <w:tab w:val="left" w:pos="6404"/>
        </w:tabs>
        <w:spacing w:before="29" w:line="354" w:lineRule="auto"/>
        <w:ind w:left="632" w:right="107" w:hanging="526"/>
        <w:rPr>
          <w:lang w:eastAsia="zh-CN"/>
        </w:rPr>
      </w:pPr>
      <w:r>
        <w:rPr>
          <w:lang w:eastAsia="zh-CN"/>
        </w:rPr>
        <w:br w:type="column"/>
      </w:r>
      <w:r>
        <w:rPr>
          <w:rFonts w:hint="eastAsia"/>
          <w:spacing w:val="-2"/>
          <w:lang w:eastAsia="zh-CN"/>
        </w:rPr>
        <w:t>（</w:t>
      </w:r>
      <w:r>
        <w:rPr>
          <w:rFonts w:ascii="Times New Roman" w:hAnsi="Times New Roman"/>
          <w:spacing w:val="-2"/>
          <w:lang w:eastAsia="zh-CN"/>
        </w:rPr>
        <w:t>1</w:t>
      </w:r>
      <w:r>
        <w:rPr>
          <w:rFonts w:hint="eastAsia"/>
          <w:spacing w:val="-2"/>
          <w:lang w:eastAsia="zh-CN"/>
        </w:rPr>
        <w:t>）根据循环过程示意图，可知物质</w:t>
      </w:r>
      <w:r>
        <w:rPr>
          <w:spacing w:val="-53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/>
          <w:spacing w:val="-1"/>
          <w:lang w:eastAsia="zh-CN"/>
        </w:rPr>
        <w:t xml:space="preserve"> </w:t>
      </w:r>
      <w:r>
        <w:rPr>
          <w:rFonts w:hint="eastAsia"/>
          <w:lang w:eastAsia="zh-CN"/>
        </w:rPr>
        <w:t>是</w:t>
      </w:r>
      <w:r>
        <w:rPr>
          <w:rFonts w:hint="eastAsia"/>
          <w:spacing w:val="-8"/>
          <w:lang w:eastAsia="zh-CN"/>
        </w:rPr>
        <w:t>；</w:t>
      </w:r>
      <w:r>
        <w:rPr>
          <w:rFonts w:ascii="Times New Roman" w:hAnsi="Times New Roman"/>
          <w:spacing w:val="-8"/>
          <w:lang w:eastAsia="zh-CN"/>
        </w:rPr>
        <w:t>A</w:t>
      </w:r>
      <w:r>
        <w:rPr>
          <w:rFonts w:ascii="Times New Roman" w:hAnsi="Times New Roman"/>
          <w:spacing w:val="-1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是生理活动②的产物之一，则生理</w:t>
      </w:r>
      <w:r>
        <w:rPr>
          <w:spacing w:val="37"/>
          <w:lang w:eastAsia="zh-CN"/>
        </w:rPr>
        <w:t xml:space="preserve"> </w:t>
      </w:r>
      <w:r>
        <w:rPr>
          <w:rFonts w:hint="eastAsia"/>
          <w:lang w:eastAsia="zh-CN"/>
        </w:rPr>
        <w:t>活动②为</w:t>
      </w:r>
      <w:r>
        <w:rPr>
          <w:rFonts w:hint="eastAsia"/>
          <w:spacing w:val="-1"/>
          <w:lang w:eastAsia="zh-CN"/>
        </w:rPr>
        <w:t>，其作用场所主要是</w:t>
      </w:r>
      <w:r>
        <w:rPr>
          <w:rFonts w:hint="eastAsia"/>
          <w:lang w:eastAsia="zh-CN"/>
        </w:rPr>
        <w:t>。</w:t>
      </w:r>
    </w:p>
    <w:p>
      <w:pPr>
        <w:pStyle w:val="3"/>
        <w:tabs>
          <w:tab w:val="left" w:pos="3675"/>
        </w:tabs>
        <w:spacing w:before="55"/>
        <w:ind w:left="106"/>
        <w:rPr>
          <w:lang w:eastAsia="zh-CN"/>
        </w:rPr>
      </w:pPr>
      <w:r>
        <w:rPr>
          <w:rFonts w:hint="eastAsia"/>
          <w:spacing w:val="-1"/>
          <w:lang w:eastAsia="zh-CN"/>
        </w:rPr>
        <w:t>（</w:t>
      </w:r>
      <w:r>
        <w:rPr>
          <w:rFonts w:ascii="Times New Roman" w:hAnsi="Times New Roman"/>
          <w:spacing w:val="-1"/>
          <w:lang w:eastAsia="zh-CN"/>
        </w:rPr>
        <w:t>2</w:t>
      </w:r>
      <w:r>
        <w:rPr>
          <w:rFonts w:hint="eastAsia"/>
          <w:spacing w:val="-1"/>
          <w:lang w:eastAsia="zh-CN"/>
        </w:rPr>
        <w:t>）丙代表的生物是，它们能将动、植物的遗体分解为</w:t>
      </w:r>
      <w:r>
        <w:rPr>
          <w:spacing w:val="-53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A</w:t>
      </w:r>
      <w:r>
        <w:rPr>
          <w:rFonts w:hint="eastAsia"/>
          <w:spacing w:val="-1"/>
          <w:lang w:eastAsia="zh-CN"/>
        </w:rPr>
        <w:t>、水和无机盐。</w:t>
      </w:r>
    </w:p>
    <w:p>
      <w:pPr>
        <w:pStyle w:val="3"/>
        <w:tabs>
          <w:tab w:val="left" w:pos="3991"/>
          <w:tab w:val="left" w:pos="6478"/>
        </w:tabs>
        <w:spacing w:before="139" w:line="355" w:lineRule="auto"/>
        <w:ind w:left="632" w:right="104" w:hanging="526"/>
        <w:rPr>
          <w:lang w:eastAsia="zh-CN"/>
        </w:rPr>
      </w:pPr>
      <w:r>
        <w:rPr>
          <w:rFonts w:hint="eastAsia"/>
          <w:spacing w:val="1"/>
          <w:lang w:eastAsia="zh-CN"/>
        </w:rPr>
        <w:t>（</w:t>
      </w:r>
      <w:r>
        <w:rPr>
          <w:rFonts w:ascii="Times New Roman" w:hAnsi="Times New Roman"/>
          <w:spacing w:val="1"/>
          <w:lang w:eastAsia="zh-CN"/>
        </w:rPr>
        <w:t>3</w:t>
      </w:r>
      <w:r>
        <w:rPr>
          <w:rFonts w:hint="eastAsia"/>
          <w:spacing w:val="1"/>
          <w:lang w:eastAsia="zh-CN"/>
        </w:rPr>
        <w:t>）请你写出图中体现出的一条食物链：；此食物链中，箭头前</w:t>
      </w:r>
      <w:r>
        <w:rPr>
          <w:spacing w:val="28"/>
          <w:lang w:eastAsia="zh-CN"/>
        </w:rPr>
        <w:t xml:space="preserve"> </w:t>
      </w:r>
      <w:r>
        <w:rPr>
          <w:rFonts w:hint="eastAsia"/>
          <w:lang w:eastAsia="zh-CN"/>
        </w:rPr>
        <w:t>后生物之间的关系是。</w:t>
      </w:r>
    </w:p>
    <w:p>
      <w:pPr>
        <w:spacing w:line="355" w:lineRule="auto"/>
        <w:rPr>
          <w:lang w:eastAsia="zh-CN"/>
        </w:rPr>
        <w:sectPr>
          <w:type w:val="continuous"/>
          <w:pgSz w:w="20640" w:h="14580" w:orient="landscape"/>
          <w:pgMar w:top="1160" w:right="1140" w:bottom="280" w:left="1140" w:header="720" w:footer="720" w:gutter="0"/>
          <w:cols w:equalWidth="0" w:num="2">
            <w:col w:w="8509" w:space="1151"/>
            <w:col w:w="8700"/>
          </w:cols>
        </w:sectPr>
      </w:pPr>
    </w:p>
    <w:p>
      <w:pPr>
        <w:spacing w:before="4" w:line="100" w:lineRule="atLeast"/>
        <w:rPr>
          <w:rFonts w:ascii="宋体" w:cs="宋体"/>
          <w:sz w:val="7"/>
          <w:szCs w:val="7"/>
          <w:lang w:eastAsia="zh-CN"/>
        </w:rPr>
      </w:pPr>
    </w:p>
    <w:p>
      <w:pPr>
        <w:pStyle w:val="3"/>
        <w:tabs>
          <w:tab w:val="left" w:pos="7772"/>
          <w:tab w:val="left" w:pos="8298"/>
        </w:tabs>
        <w:spacing w:before="35"/>
        <w:ind w:left="106"/>
        <w:rPr>
          <w:lang w:eastAsia="zh-CN"/>
        </w:rPr>
      </w:pPr>
      <w:r>
        <w:rPr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7459345</wp:posOffset>
            </wp:positionH>
            <wp:positionV relativeFrom="paragraph">
              <wp:posOffset>-225425</wp:posOffset>
            </wp:positionV>
            <wp:extent cx="1951990" cy="1277620"/>
            <wp:effectExtent l="0" t="0" r="13970" b="2540"/>
            <wp:wrapNone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1277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10058400</wp:posOffset>
            </wp:positionH>
            <wp:positionV relativeFrom="paragraph">
              <wp:posOffset>-245745</wp:posOffset>
            </wp:positionV>
            <wp:extent cx="1352550" cy="1314450"/>
            <wp:effectExtent l="0" t="0" r="3810" b="11430"/>
            <wp:wrapNone/>
            <wp:docPr id="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1"/>
          <w:lang w:eastAsia="zh-CN"/>
        </w:rPr>
        <w:t>35.</w:t>
      </w:r>
      <w:r>
        <w:rPr>
          <w:rFonts w:hint="eastAsia"/>
          <w:spacing w:val="-1"/>
          <w:lang w:eastAsia="zh-CN"/>
        </w:rPr>
        <w:t>生物进化的总体趋势不包含</w:t>
      </w:r>
      <w:r>
        <w:rPr>
          <w:rFonts w:hint="eastAsia"/>
          <w:lang w:eastAsia="zh-CN"/>
        </w:rPr>
        <w:t>（）</w:t>
      </w:r>
    </w:p>
    <w:p>
      <w:pPr>
        <w:pStyle w:val="3"/>
        <w:tabs>
          <w:tab w:val="left" w:pos="3886"/>
        </w:tabs>
        <w:spacing w:before="140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A.</w:t>
      </w:r>
      <w:r>
        <w:rPr>
          <w:rFonts w:hint="eastAsia"/>
          <w:spacing w:val="-1"/>
          <w:lang w:eastAsia="zh-CN"/>
        </w:rPr>
        <w:t>由简单到复杂</w:t>
      </w:r>
      <w:r>
        <w:rPr>
          <w:rFonts w:ascii="Times New Roman" w:hAnsi="Times New Roman"/>
          <w:spacing w:val="-1"/>
          <w:lang w:eastAsia="zh-CN"/>
        </w:rPr>
        <w:t>B.</w:t>
      </w:r>
      <w:r>
        <w:rPr>
          <w:rFonts w:hint="eastAsia"/>
          <w:spacing w:val="-1"/>
          <w:lang w:eastAsia="zh-CN"/>
        </w:rPr>
        <w:t>由低等到高等</w:t>
      </w:r>
    </w:p>
    <w:p>
      <w:pPr>
        <w:pStyle w:val="3"/>
        <w:tabs>
          <w:tab w:val="left" w:pos="3886"/>
        </w:tabs>
        <w:spacing w:before="139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B.</w:t>
      </w:r>
      <w:r>
        <w:rPr>
          <w:rFonts w:hint="eastAsia"/>
          <w:spacing w:val="-1"/>
          <w:lang w:eastAsia="zh-CN"/>
        </w:rPr>
        <w:t>由水生到陆生</w:t>
      </w:r>
      <w:r>
        <w:rPr>
          <w:rFonts w:ascii="Times New Roman" w:hAnsi="Times New Roman"/>
          <w:spacing w:val="-1"/>
          <w:lang w:eastAsia="zh-CN"/>
        </w:rPr>
        <w:t>C.</w:t>
      </w:r>
      <w:r>
        <w:rPr>
          <w:rFonts w:hint="eastAsia"/>
          <w:spacing w:val="-1"/>
          <w:lang w:eastAsia="zh-CN"/>
        </w:rPr>
        <w:t>由异养到自养</w:t>
      </w:r>
    </w:p>
    <w:p>
      <w:pPr>
        <w:spacing w:before="5" w:line="100" w:lineRule="atLeast"/>
        <w:rPr>
          <w:rFonts w:ascii="宋体" w:cs="宋体"/>
          <w:sz w:val="7"/>
          <w:szCs w:val="7"/>
          <w:lang w:eastAsia="zh-CN"/>
        </w:rPr>
      </w:pPr>
    </w:p>
    <w:p>
      <w:pPr>
        <w:spacing w:line="100" w:lineRule="atLeast"/>
        <w:rPr>
          <w:rFonts w:ascii="宋体" w:cs="宋体"/>
          <w:sz w:val="7"/>
          <w:szCs w:val="7"/>
          <w:lang w:eastAsia="zh-CN"/>
        </w:rPr>
        <w:sectPr>
          <w:type w:val="continuous"/>
          <w:pgSz w:w="20640" w:h="14580" w:orient="landscape"/>
          <w:pgMar w:top="1160" w:right="1140" w:bottom="280" w:left="1140" w:header="720" w:footer="720" w:gutter="0"/>
          <w:cols w:space="720" w:num="1"/>
        </w:sectPr>
      </w:pPr>
    </w:p>
    <w:p>
      <w:pPr>
        <w:pStyle w:val="3"/>
        <w:tabs>
          <w:tab w:val="left" w:pos="3886"/>
        </w:tabs>
        <w:spacing w:before="35" w:line="355" w:lineRule="auto"/>
        <w:ind w:right="220" w:hanging="316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36.</w:t>
      </w:r>
      <w:r>
        <w:rPr>
          <w:rFonts w:hint="eastAsia"/>
          <w:spacing w:val="-1"/>
          <w:lang w:eastAsia="zh-CN"/>
        </w:rPr>
        <w:t>从传染病流行环节角度看，流感病毒和流感患者分别属于</w:t>
      </w:r>
      <w:r>
        <w:rPr>
          <w:spacing w:val="52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A.</w:t>
      </w:r>
      <w:r>
        <w:rPr>
          <w:rFonts w:hint="eastAsia"/>
          <w:spacing w:val="-1"/>
          <w:lang w:eastAsia="zh-CN"/>
        </w:rPr>
        <w:t>病原体、传染源</w:t>
      </w:r>
      <w:r>
        <w:rPr>
          <w:rFonts w:ascii="Times New Roman" w:hAnsi="Times New Roman"/>
          <w:spacing w:val="-1"/>
          <w:lang w:eastAsia="zh-CN"/>
        </w:rPr>
        <w:t>B.</w:t>
      </w:r>
      <w:r>
        <w:rPr>
          <w:rFonts w:hint="eastAsia"/>
          <w:spacing w:val="-1"/>
          <w:lang w:eastAsia="zh-CN"/>
        </w:rPr>
        <w:t>传染源、易感人群</w:t>
      </w:r>
    </w:p>
    <w:p>
      <w:pPr>
        <w:pStyle w:val="3"/>
        <w:tabs>
          <w:tab w:val="left" w:pos="3886"/>
        </w:tabs>
        <w:spacing w:before="27" w:line="355" w:lineRule="auto"/>
        <w:ind w:left="106" w:firstLine="315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C.</w:t>
      </w:r>
      <w:r>
        <w:rPr>
          <w:rFonts w:hint="eastAsia"/>
          <w:spacing w:val="-1"/>
          <w:lang w:eastAsia="zh-CN"/>
        </w:rPr>
        <w:t>病原体、传播途径</w:t>
      </w:r>
      <w:r>
        <w:rPr>
          <w:rFonts w:ascii="Times New Roman" w:hAnsi="Times New Roman"/>
          <w:spacing w:val="-1"/>
          <w:lang w:eastAsia="zh-CN"/>
        </w:rPr>
        <w:t>D.</w:t>
      </w:r>
      <w:r>
        <w:rPr>
          <w:rFonts w:hint="eastAsia"/>
          <w:spacing w:val="-1"/>
          <w:lang w:eastAsia="zh-CN"/>
        </w:rPr>
        <w:t>传播途径、易感人群</w:t>
      </w:r>
      <w:r>
        <w:rPr>
          <w:spacing w:val="37"/>
          <w:lang w:eastAsia="zh-CN"/>
        </w:rPr>
        <w:t xml:space="preserve"> </w:t>
      </w:r>
      <w:r>
        <w:rPr>
          <w:rFonts w:ascii="Times New Roman" w:hAnsi="Times New Roman"/>
          <w:spacing w:val="-4"/>
          <w:lang w:eastAsia="zh-CN"/>
        </w:rPr>
        <w:t>37.</w:t>
      </w:r>
      <w:r>
        <w:rPr>
          <w:rFonts w:hint="eastAsia"/>
          <w:spacing w:val="-4"/>
          <w:lang w:eastAsia="zh-CN"/>
        </w:rPr>
        <w:t>关于吸烟，下列说法正确的是</w:t>
      </w:r>
    </w:p>
    <w:p>
      <w:pPr>
        <w:pStyle w:val="3"/>
        <w:spacing w:before="26" w:line="355" w:lineRule="auto"/>
        <w:ind w:right="377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A.</w:t>
      </w:r>
      <w:r>
        <w:rPr>
          <w:rFonts w:hint="eastAsia"/>
          <w:spacing w:val="-1"/>
          <w:lang w:eastAsia="zh-CN"/>
        </w:rPr>
        <w:t>吸烟会诱发肺炎等多种呼吸系统疾病</w:t>
      </w:r>
      <w:r>
        <w:rPr>
          <w:spacing w:val="34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B.</w:t>
      </w:r>
      <w:r>
        <w:rPr>
          <w:rFonts w:hint="eastAsia"/>
          <w:spacing w:val="-1"/>
          <w:lang w:eastAsia="zh-CN"/>
        </w:rPr>
        <w:t>吸烟产生的烟雾中含有尼古丁等致癌物质</w:t>
      </w:r>
      <w:r>
        <w:rPr>
          <w:spacing w:val="36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C.</w:t>
      </w:r>
      <w:r>
        <w:rPr>
          <w:rFonts w:hint="eastAsia"/>
          <w:spacing w:val="-1"/>
          <w:lang w:eastAsia="zh-CN"/>
        </w:rPr>
        <w:t>适当吸烟不会损害身体健康</w:t>
      </w:r>
      <w:r>
        <w:rPr>
          <w:spacing w:val="24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D.</w:t>
      </w:r>
      <w:r>
        <w:rPr>
          <w:rFonts w:hint="eastAsia"/>
          <w:spacing w:val="-1"/>
          <w:lang w:eastAsia="zh-CN"/>
        </w:rPr>
        <w:t>孕妇吸烟易诱发胎儿畸形</w:t>
      </w:r>
    </w:p>
    <w:p>
      <w:pPr>
        <w:tabs>
          <w:tab w:val="left" w:pos="737"/>
        </w:tabs>
        <w:spacing w:before="35"/>
        <w:ind w:left="212"/>
        <w:rPr>
          <w:rFonts w:ascii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hint="eastAsia" w:ascii="宋体" w:hAnsi="宋体" w:cs="宋体"/>
          <w:sz w:val="21"/>
          <w:szCs w:val="21"/>
          <w:lang w:eastAsia="zh-CN"/>
        </w:rPr>
        <w:t>（）</w:t>
      </w:r>
    </w:p>
    <w:p>
      <w:pPr>
        <w:pStyle w:val="3"/>
        <w:tabs>
          <w:tab w:val="left" w:pos="5705"/>
        </w:tabs>
        <w:spacing w:before="133"/>
        <w:ind w:left="2030"/>
        <w:jc w:val="center"/>
        <w:rPr>
          <w:rFonts w:ascii="Times New Roman" w:hAnsi="Times New Roman"/>
          <w:lang w:eastAsia="zh-CN"/>
        </w:rPr>
      </w:pPr>
      <w:r>
        <w:rPr>
          <w:rFonts w:hint="eastAsia" w:ascii="PMingLiU" w:hAnsi="PMingLiU" w:eastAsia="PMingLiU" w:cs="PMingLiU"/>
          <w:lang w:eastAsia="zh-CN"/>
        </w:rPr>
        <w:t>图</w:t>
      </w:r>
      <w:r>
        <w:rPr>
          <w:rFonts w:ascii="PMingLiU" w:hAnsi="PMingLiU" w:eastAsia="PMingLiU" w:cs="PMingLiU"/>
          <w:spacing w:val="-2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5-5</w:t>
      </w:r>
      <w:r>
        <w:rPr>
          <w:rFonts w:hint="eastAsia" w:ascii="PMingLiU" w:hAnsi="PMingLiU" w:eastAsia="PMingLiU" w:cs="PMingLiU"/>
          <w:lang w:eastAsia="zh-CN"/>
        </w:rPr>
        <w:t>图</w:t>
      </w:r>
      <w:r>
        <w:rPr>
          <w:rFonts w:ascii="PMingLiU" w:hAnsi="PMingLiU" w:eastAsia="PMingLiU" w:cs="PMingLiU"/>
          <w:spacing w:val="-1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5-6</w:t>
      </w:r>
    </w:p>
    <w:p>
      <w:pPr>
        <w:pStyle w:val="3"/>
        <w:spacing w:before="80"/>
        <w:ind w:left="2206"/>
        <w:rPr>
          <w:rFonts w:ascii="PMingLiU" w:hAnsi="PMingLiU" w:eastAsia="PMingLiU" w:cs="PMingLiU"/>
          <w:lang w:eastAsia="zh-CN"/>
        </w:rPr>
      </w:pPr>
      <w:r>
        <w:rPr>
          <w:rFonts w:ascii="Times New Roman" w:hAnsi="Times New Roman"/>
          <w:spacing w:val="-2"/>
          <w:lang w:eastAsia="zh-CN"/>
        </w:rPr>
        <w:t>42.</w:t>
      </w:r>
      <w:r>
        <w:rPr>
          <w:rFonts w:hint="eastAsia"/>
          <w:spacing w:val="-2"/>
          <w:lang w:eastAsia="zh-CN"/>
        </w:rPr>
        <w:t>（</w:t>
      </w:r>
      <w:r>
        <w:rPr>
          <w:rFonts w:ascii="Times New Roman" w:hAnsi="Times New Roman"/>
          <w:spacing w:val="-2"/>
          <w:lang w:eastAsia="zh-CN"/>
        </w:rPr>
        <w:t>6</w:t>
      </w:r>
      <w:r>
        <w:rPr>
          <w:rFonts w:ascii="Times New Roman" w:hAnsi="Times New Roman"/>
          <w:lang w:eastAsia="zh-CN"/>
        </w:rPr>
        <w:t xml:space="preserve"> </w:t>
      </w:r>
      <w:r>
        <w:rPr>
          <w:rFonts w:hint="eastAsia"/>
          <w:spacing w:val="-3"/>
          <w:lang w:eastAsia="zh-CN"/>
        </w:rPr>
        <w:t>分）</w:t>
      </w:r>
      <w:r>
        <w:rPr>
          <w:rFonts w:hint="eastAsia" w:ascii="PMingLiU" w:hAnsi="PMingLiU" w:eastAsia="PMingLiU" w:cs="PMingLiU"/>
          <w:spacing w:val="-3"/>
          <w:lang w:eastAsia="zh-CN"/>
        </w:rPr>
        <w:t>大豆（如图</w:t>
      </w:r>
      <w:r>
        <w:rPr>
          <w:rFonts w:ascii="PMingLiU" w:hAnsi="PMingLiU" w:eastAsia="PMingLiU" w:cs="PMingLiU"/>
          <w:spacing w:val="-2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5-6</w:t>
      </w:r>
      <w:r>
        <w:rPr>
          <w:rFonts w:hint="eastAsia" w:ascii="PMingLiU" w:hAnsi="PMingLiU" w:eastAsia="PMingLiU" w:cs="PMingLiU"/>
          <w:spacing w:val="-1"/>
          <w:lang w:eastAsia="zh-CN"/>
        </w:rPr>
        <w:t>）又名黄豆，是一种种子中含有丰富植物蛋白质的草本作物，常用</w:t>
      </w:r>
    </w:p>
    <w:p>
      <w:pPr>
        <w:pStyle w:val="3"/>
        <w:tabs>
          <w:tab w:val="left" w:pos="632"/>
          <w:tab w:val="left" w:pos="2206"/>
        </w:tabs>
        <w:spacing w:before="139"/>
        <w:ind w:left="106"/>
        <w:rPr>
          <w:lang w:eastAsia="zh-CN"/>
        </w:rPr>
      </w:pPr>
      <w:r>
        <w:rPr>
          <w:rFonts w:hint="eastAsia"/>
          <w:position w:val="-8"/>
          <w:lang w:eastAsia="zh-CN"/>
        </w:rPr>
        <w:t>（</w:t>
      </w:r>
      <w:r>
        <w:rPr>
          <w:rFonts w:hint="eastAsia"/>
          <w:w w:val="95"/>
          <w:position w:val="-8"/>
          <w:lang w:eastAsia="zh-CN"/>
        </w:rPr>
        <w:t>）</w:t>
      </w:r>
      <w:r>
        <w:fldChar w:fldCharType="begin"/>
      </w:r>
      <w:r>
        <w:instrText xml:space="preserve"> HYPERLINK "http://baike.baidu.com/view/40644.htm" \h </w:instrText>
      </w:r>
      <w:r>
        <w:fldChar w:fldCharType="separate"/>
      </w:r>
      <w:r>
        <w:rPr>
          <w:rFonts w:hint="eastAsia" w:ascii="PMingLiU" w:hAnsi="PMingLiU" w:eastAsia="PMingLiU" w:cs="PMingLiU"/>
          <w:lang w:eastAsia="zh-CN"/>
        </w:rPr>
        <w:t>来做各种</w:t>
      </w:r>
      <w:r>
        <w:rPr>
          <w:rFonts w:hint="eastAsia" w:ascii="PMingLiU" w:hAnsi="PMingLiU" w:eastAsia="PMingLiU" w:cs="PMingLiU"/>
          <w:lang w:eastAsia="zh-CN"/>
        </w:rPr>
        <w:fldChar w:fldCharType="end"/>
      </w:r>
      <w:r>
        <w:fldChar w:fldCharType="begin"/>
      </w:r>
      <w:r>
        <w:instrText xml:space="preserve"> HYPERLINK "http://baike.baidu.com/view/15472.htm" \h </w:instrText>
      </w:r>
      <w:r>
        <w:fldChar w:fldCharType="separate"/>
      </w:r>
      <w:r>
        <w:rPr>
          <w:rFonts w:hint="eastAsia" w:ascii="PMingLiU" w:hAnsi="PMingLiU" w:eastAsia="PMingLiU" w:cs="PMingLiU"/>
          <w:lang w:eastAsia="zh-CN"/>
        </w:rPr>
        <w:t>豆制品</w:t>
      </w:r>
      <w:r>
        <w:rPr>
          <w:rFonts w:hint="eastAsia" w:ascii="PMingLiU" w:hAnsi="PMingLiU" w:eastAsia="PMingLiU" w:cs="PMingLiU"/>
          <w:lang w:eastAsia="zh-CN"/>
        </w:rPr>
        <w:fldChar w:fldCharType="end"/>
      </w:r>
      <w:r>
        <w:rPr>
          <w:rFonts w:hint="eastAsia" w:ascii="PMingLiU" w:hAnsi="PMingLiU" w:eastAsia="PMingLiU" w:cs="PMingLiU"/>
          <w:lang w:eastAsia="zh-CN"/>
        </w:rPr>
        <w:t>、榨取</w:t>
      </w:r>
      <w:r>
        <w:fldChar w:fldCharType="begin"/>
      </w:r>
      <w:r>
        <w:instrText xml:space="preserve"> HYPERLINK "http://baike.baidu.com/view/10938.htm" \h </w:instrText>
      </w:r>
      <w:r>
        <w:fldChar w:fldCharType="separate"/>
      </w:r>
      <w:r>
        <w:rPr>
          <w:rFonts w:hint="eastAsia" w:ascii="PMingLiU" w:hAnsi="PMingLiU" w:eastAsia="PMingLiU" w:cs="PMingLiU"/>
          <w:lang w:eastAsia="zh-CN"/>
        </w:rPr>
        <w:t>豆油</w:t>
      </w:r>
      <w:r>
        <w:rPr>
          <w:rFonts w:hint="eastAsia" w:ascii="PMingLiU" w:hAnsi="PMingLiU" w:eastAsia="PMingLiU" w:cs="PMingLiU"/>
          <w:lang w:eastAsia="zh-CN"/>
        </w:rPr>
        <w:fldChar w:fldCharType="end"/>
      </w:r>
      <w:r>
        <w:rPr>
          <w:rFonts w:hint="eastAsia" w:ascii="PMingLiU" w:hAnsi="PMingLiU" w:eastAsia="PMingLiU" w:cs="PMingLiU"/>
          <w:lang w:eastAsia="zh-CN"/>
        </w:rPr>
        <w:t>、</w:t>
      </w:r>
      <w:r>
        <w:rPr>
          <w:rFonts w:ascii="PMingLiU" w:hAnsi="PMingLiU" w:eastAsia="PMingLiU" w:cs="PMingLiU"/>
          <w:spacing w:val="49"/>
          <w:lang w:eastAsia="zh-CN"/>
        </w:rPr>
        <w:t xml:space="preserve"> </w:t>
      </w:r>
      <w:r>
        <w:rPr>
          <w:rFonts w:hint="eastAsia" w:ascii="PMingLiU" w:hAnsi="PMingLiU" w:eastAsia="PMingLiU" w:cs="PMingLiU"/>
          <w:spacing w:val="-1"/>
          <w:lang w:eastAsia="zh-CN"/>
        </w:rPr>
        <w:t>酿造</w:t>
      </w:r>
      <w:r>
        <w:fldChar w:fldCharType="begin"/>
      </w:r>
      <w:r>
        <w:instrText xml:space="preserve"> HYPERLINK "http://baike.baidu.com/view/819322.htm" \h </w:instrText>
      </w:r>
      <w:r>
        <w:fldChar w:fldCharType="separate"/>
      </w:r>
      <w:r>
        <w:rPr>
          <w:rFonts w:hint="eastAsia" w:ascii="PMingLiU" w:hAnsi="PMingLiU" w:eastAsia="PMingLiU" w:cs="PMingLiU"/>
          <w:spacing w:val="-1"/>
          <w:lang w:eastAsia="zh-CN"/>
        </w:rPr>
        <w:t>酱油</w:t>
      </w:r>
      <w:r>
        <w:rPr>
          <w:rFonts w:hint="eastAsia" w:ascii="PMingLiU" w:hAnsi="PMingLiU" w:eastAsia="PMingLiU" w:cs="PMingLiU"/>
          <w:spacing w:val="-1"/>
          <w:lang w:eastAsia="zh-CN"/>
        </w:rPr>
        <w:fldChar w:fldCharType="end"/>
      </w:r>
      <w:r>
        <w:rPr>
          <w:rFonts w:hint="eastAsia" w:ascii="PMingLiU" w:hAnsi="PMingLiU" w:eastAsia="PMingLiU" w:cs="PMingLiU"/>
          <w:spacing w:val="-1"/>
          <w:lang w:eastAsia="zh-CN"/>
        </w:rPr>
        <w:t>等。</w:t>
      </w:r>
      <w:r>
        <w:rPr>
          <w:rFonts w:hint="eastAsia"/>
          <w:spacing w:val="-1"/>
          <w:lang w:eastAsia="zh-CN"/>
        </w:rPr>
        <w:t>请结合所学知识回答以下有关大豆的问题。</w:t>
      </w:r>
    </w:p>
    <w:p>
      <w:pPr>
        <w:pStyle w:val="3"/>
        <w:tabs>
          <w:tab w:val="left" w:pos="6827"/>
        </w:tabs>
        <w:spacing w:before="74" w:line="354" w:lineRule="auto"/>
        <w:ind w:left="2732" w:right="1241" w:hanging="526"/>
        <w:rPr>
          <w:lang w:eastAsia="zh-CN"/>
        </w:rPr>
      </w:pPr>
      <w:r>
        <w:rPr>
          <w:rFonts w:hint="eastAsia"/>
          <w:spacing w:val="-1"/>
          <w:lang w:eastAsia="zh-CN"/>
        </w:rPr>
        <w:t>（</w:t>
      </w:r>
      <w:r>
        <w:rPr>
          <w:rFonts w:ascii="Times New Roman" w:hAnsi="Times New Roman"/>
          <w:spacing w:val="-1"/>
          <w:lang w:eastAsia="zh-CN"/>
        </w:rPr>
        <w:t>1</w:t>
      </w:r>
      <w:r>
        <w:rPr>
          <w:rFonts w:hint="eastAsia"/>
          <w:spacing w:val="-1"/>
          <w:lang w:eastAsia="zh-CN"/>
        </w:rPr>
        <w:t>）植物的生殖方式有有性生殖和无性生殖两种，能形成种子的生殖方式属于</w:t>
      </w:r>
      <w:r>
        <w:rPr>
          <w:spacing w:val="-1"/>
          <w:u w:val="single"/>
          <w:lang w:eastAsia="zh-CN"/>
        </w:rPr>
        <w:t xml:space="preserve">      </w:t>
      </w:r>
      <w:r>
        <w:rPr>
          <w:u w:val="single"/>
          <w:lang w:eastAsia="zh-CN"/>
        </w:rPr>
        <w:t xml:space="preserve"> </w:t>
      </w:r>
      <w:r>
        <w:rPr>
          <w:u w:val="single" w:color="000000"/>
          <w:lang w:eastAsia="zh-CN"/>
        </w:rPr>
        <w:t xml:space="preserve">   </w:t>
      </w:r>
      <w:r>
        <w:rPr>
          <w:spacing w:val="66"/>
          <w:lang w:eastAsia="zh-CN"/>
        </w:rPr>
        <w:t xml:space="preserve"> </w:t>
      </w:r>
      <w:r>
        <w:rPr>
          <w:rFonts w:hint="eastAsia"/>
          <w:lang w:eastAsia="zh-CN"/>
        </w:rPr>
        <w:t>生殖；大豆种子是由大豆花中的</w:t>
      </w:r>
      <w:r>
        <w:rPr>
          <w:rFonts w:hint="eastAsia"/>
          <w:spacing w:val="-1"/>
          <w:lang w:eastAsia="zh-CN"/>
        </w:rPr>
        <w:t>发育而成。</w:t>
      </w:r>
    </w:p>
    <w:p>
      <w:pPr>
        <w:pStyle w:val="3"/>
        <w:tabs>
          <w:tab w:val="left" w:pos="6722"/>
          <w:tab w:val="left" w:pos="9211"/>
        </w:tabs>
        <w:spacing w:before="55" w:line="354" w:lineRule="auto"/>
        <w:ind w:left="2732" w:right="101" w:hanging="526"/>
        <w:rPr>
          <w:lang w:eastAsia="zh-CN"/>
        </w:rPr>
      </w:pPr>
      <w:r>
        <w:rPr>
          <w:rFonts w:hint="eastAsia"/>
          <w:spacing w:val="1"/>
          <w:lang w:eastAsia="zh-CN"/>
        </w:rPr>
        <w:t>（</w:t>
      </w:r>
      <w:r>
        <w:rPr>
          <w:rFonts w:ascii="Times New Roman" w:hAnsi="Times New Roman"/>
          <w:spacing w:val="1"/>
          <w:lang w:eastAsia="zh-CN"/>
        </w:rPr>
        <w:t>2</w:t>
      </w:r>
      <w:r>
        <w:rPr>
          <w:rFonts w:hint="eastAsia"/>
          <w:spacing w:val="1"/>
          <w:lang w:eastAsia="zh-CN"/>
        </w:rPr>
        <w:t>）大豆属于草本作物，茎秆不能持续长粗，是因为茎中没有；大豆植株在结</w:t>
      </w:r>
      <w:r>
        <w:rPr>
          <w:spacing w:val="50"/>
          <w:lang w:eastAsia="zh-CN"/>
        </w:rPr>
        <w:t xml:space="preserve"> </w:t>
      </w:r>
      <w:r>
        <w:rPr>
          <w:rFonts w:hint="eastAsia"/>
          <w:lang w:eastAsia="zh-CN"/>
        </w:rPr>
        <w:t>实时期，吸收的水分主要用于</w:t>
      </w:r>
      <w:r>
        <w:rPr>
          <w:rFonts w:hint="eastAsia"/>
          <w:spacing w:val="-1"/>
          <w:lang w:eastAsia="zh-CN"/>
        </w:rPr>
        <w:t>作用。</w:t>
      </w:r>
    </w:p>
    <w:p>
      <w:pPr>
        <w:spacing w:line="354" w:lineRule="auto"/>
        <w:rPr>
          <w:lang w:eastAsia="zh-CN"/>
        </w:rPr>
        <w:sectPr>
          <w:type w:val="continuous"/>
          <w:pgSz w:w="20640" w:h="14580" w:orient="landscape"/>
          <w:pgMar w:top="1160" w:right="1140" w:bottom="280" w:left="1140" w:header="720" w:footer="720" w:gutter="0"/>
          <w:cols w:equalWidth="0" w:num="2">
            <w:col w:w="5981" w:space="1579"/>
            <w:col w:w="10800"/>
          </w:cols>
        </w:sectPr>
      </w:pPr>
    </w:p>
    <w:p>
      <w:pPr>
        <w:pStyle w:val="3"/>
        <w:tabs>
          <w:tab w:val="left" w:pos="7771"/>
          <w:tab w:val="left" w:pos="8297"/>
        </w:tabs>
        <w:spacing w:before="28"/>
        <w:ind w:left="106"/>
      </w:pPr>
      <w:r>
        <w:rPr>
          <w:rFonts w:ascii="Times New Roman" w:hAnsi="Times New Roman"/>
          <w:spacing w:val="-1"/>
          <w:w w:val="95"/>
          <w:lang w:eastAsia="zh-CN"/>
        </w:rPr>
        <w:t>38.</w:t>
      </w:r>
      <w:r>
        <w:rPr>
          <w:rFonts w:hint="eastAsia"/>
          <w:spacing w:val="-1"/>
          <w:w w:val="95"/>
          <w:lang w:eastAsia="zh-CN"/>
        </w:rPr>
        <w:t>下列哪项不属于现代生物技术的应用实例？</w:t>
      </w:r>
      <w:r>
        <w:rPr>
          <w:rFonts w:hint="eastAsia"/>
        </w:rPr>
        <w:t>（）</w:t>
      </w:r>
    </w:p>
    <w:p>
      <w:pPr>
        <w:pStyle w:val="3"/>
        <w:tabs>
          <w:tab w:val="left" w:pos="3886"/>
        </w:tabs>
        <w:spacing w:before="138"/>
      </w:pPr>
      <w:r>
        <w:rPr>
          <w:rFonts w:ascii="Times New Roman" w:hAnsi="Times New Roman"/>
          <w:spacing w:val="-1"/>
          <w:w w:val="95"/>
        </w:rPr>
        <w:t>A.</w:t>
      </w:r>
      <w:r>
        <w:rPr>
          <w:rFonts w:hint="eastAsia"/>
          <w:spacing w:val="-1"/>
          <w:w w:val="95"/>
        </w:rPr>
        <w:t>培育抗虫棉</w:t>
      </w:r>
      <w:r>
        <w:rPr>
          <w:rFonts w:ascii="Times New Roman" w:hAnsi="Times New Roman"/>
          <w:spacing w:val="-1"/>
        </w:rPr>
        <w:t>B.</w:t>
      </w:r>
      <w:r>
        <w:rPr>
          <w:rFonts w:hint="eastAsia"/>
          <w:spacing w:val="-1"/>
        </w:rPr>
        <w:t>培育克隆羊“多莉”</w:t>
      </w:r>
    </w:p>
    <w:p>
      <w:pPr>
        <w:pStyle w:val="3"/>
        <w:tabs>
          <w:tab w:val="left" w:pos="3886"/>
          <w:tab w:val="left" w:pos="7772"/>
          <w:tab w:val="left" w:pos="8297"/>
        </w:tabs>
        <w:spacing w:before="140" w:line="354" w:lineRule="auto"/>
        <w:ind w:left="106" w:firstLine="316"/>
        <w:rPr>
          <w:spacing w:val="34"/>
          <w:lang w:eastAsia="zh-CN"/>
        </w:rPr>
      </w:pPr>
      <w:r>
        <w:rPr>
          <w:rFonts w:ascii="Times New Roman" w:hAnsi="Times New Roman"/>
          <w:spacing w:val="-1"/>
          <w:lang w:eastAsia="zh-CN"/>
        </w:rPr>
        <w:t>D.</w:t>
      </w:r>
      <w:r>
        <w:rPr>
          <w:rFonts w:hint="eastAsia"/>
          <w:spacing w:val="-1"/>
          <w:lang w:eastAsia="zh-CN"/>
        </w:rPr>
        <w:t>组织培养兰花苗</w:t>
      </w:r>
      <w:r>
        <w:rPr>
          <w:rFonts w:ascii="Times New Roman" w:hAnsi="Times New Roman"/>
          <w:spacing w:val="-1"/>
          <w:lang w:eastAsia="zh-CN"/>
        </w:rPr>
        <w:t>D.</w:t>
      </w:r>
      <w:r>
        <w:rPr>
          <w:rFonts w:hint="eastAsia"/>
          <w:spacing w:val="-1"/>
          <w:lang w:eastAsia="zh-CN"/>
        </w:rPr>
        <w:t>制作大型网络游戏</w:t>
      </w:r>
      <w:r>
        <w:rPr>
          <w:spacing w:val="34"/>
          <w:lang w:eastAsia="zh-CN"/>
        </w:rPr>
        <w:t xml:space="preserve"> </w:t>
      </w:r>
    </w:p>
    <w:p>
      <w:pPr>
        <w:pStyle w:val="3"/>
        <w:tabs>
          <w:tab w:val="left" w:pos="3886"/>
          <w:tab w:val="left" w:pos="7772"/>
          <w:tab w:val="left" w:pos="8297"/>
        </w:tabs>
        <w:spacing w:before="140" w:line="354" w:lineRule="auto"/>
        <w:ind w:left="0"/>
        <w:rPr>
          <w:lang w:eastAsia="zh-CN"/>
        </w:rPr>
      </w:pPr>
      <w:r>
        <w:rPr>
          <w:rFonts w:ascii="Times New Roman" w:hAnsi="Times New Roman"/>
          <w:spacing w:val="-1"/>
          <w:w w:val="95"/>
          <w:lang w:eastAsia="zh-CN"/>
        </w:rPr>
        <w:t>39.</w:t>
      </w:r>
      <w:r>
        <w:rPr>
          <w:rFonts w:hint="eastAsia"/>
          <w:spacing w:val="-1"/>
          <w:w w:val="95"/>
          <w:lang w:eastAsia="zh-CN"/>
        </w:rPr>
        <w:t>观察发酵现象的实验中，使气球胀大的发酵产物是</w:t>
      </w:r>
      <w:r>
        <w:rPr>
          <w:rFonts w:hint="eastAsia"/>
          <w:lang w:eastAsia="zh-CN"/>
        </w:rPr>
        <w:t>（）</w:t>
      </w:r>
    </w:p>
    <w:p>
      <w:pPr>
        <w:pStyle w:val="3"/>
        <w:tabs>
          <w:tab w:val="left" w:pos="2206"/>
          <w:tab w:val="left" w:pos="3886"/>
          <w:tab w:val="left" w:pos="5566"/>
        </w:tabs>
        <w:spacing w:before="28" w:line="354" w:lineRule="auto"/>
        <w:ind w:left="106" w:right="2105" w:firstLine="316"/>
        <w:rPr>
          <w:lang w:eastAsia="zh-CN"/>
        </w:rPr>
      </w:pPr>
      <w:r>
        <w:rPr>
          <w:rFonts w:ascii="Times New Roman" w:hAnsi="Times New Roman"/>
          <w:spacing w:val="-1"/>
          <w:w w:val="95"/>
          <w:lang w:eastAsia="zh-CN"/>
        </w:rPr>
        <w:t>A.</w:t>
      </w:r>
      <w:r>
        <w:rPr>
          <w:rFonts w:hint="eastAsia"/>
          <w:spacing w:val="-1"/>
          <w:w w:val="95"/>
          <w:lang w:eastAsia="zh-CN"/>
        </w:rPr>
        <w:t>乳酸</w:t>
      </w:r>
      <w:r>
        <w:rPr>
          <w:rFonts w:ascii="Times New Roman" w:hAnsi="Times New Roman"/>
          <w:lang w:eastAsia="zh-CN"/>
        </w:rPr>
        <w:t>B.</w:t>
      </w:r>
      <w:r>
        <w:rPr>
          <w:rFonts w:hint="eastAsia"/>
          <w:lang w:eastAsia="zh-CN"/>
        </w:rPr>
        <w:t>酒精</w:t>
      </w:r>
      <w:r>
        <w:rPr>
          <w:rFonts w:ascii="Times New Roman" w:hAnsi="Times New Roman"/>
          <w:lang w:eastAsia="zh-CN"/>
        </w:rPr>
        <w:t>C.</w:t>
      </w:r>
      <w:r>
        <w:rPr>
          <w:rFonts w:hint="eastAsia"/>
          <w:lang w:eastAsia="zh-CN"/>
        </w:rPr>
        <w:t>二氧化碳</w:t>
      </w:r>
      <w:r>
        <w:rPr>
          <w:rFonts w:ascii="Times New Roman" w:hAnsi="Times New Roman"/>
          <w:spacing w:val="-1"/>
          <w:lang w:eastAsia="zh-CN"/>
        </w:rPr>
        <w:t>D.</w:t>
      </w:r>
      <w:r>
        <w:rPr>
          <w:rFonts w:hint="eastAsia"/>
          <w:spacing w:val="-1"/>
          <w:lang w:eastAsia="zh-CN"/>
        </w:rPr>
        <w:t>水蒸气</w:t>
      </w:r>
      <w:r>
        <w:rPr>
          <w:spacing w:val="27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40.</w:t>
      </w:r>
      <w:r>
        <w:rPr>
          <w:rFonts w:hint="eastAsia"/>
          <w:spacing w:val="-1"/>
          <w:lang w:eastAsia="zh-CN"/>
        </w:rPr>
        <w:t>下列有关用药和急救的做法中，错误的是（</w:t>
      </w:r>
      <w:r>
        <w:rPr>
          <w:spacing w:val="-1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B </w:t>
      </w:r>
      <w:r>
        <w:rPr>
          <w:rFonts w:ascii="Times New Roman" w:hAnsi="Times New Roman"/>
          <w:spacing w:val="1"/>
          <w:lang w:eastAsia="zh-CN"/>
        </w:rPr>
        <w:t xml:space="preserve"> </w:t>
      </w:r>
      <w:r>
        <w:rPr>
          <w:rFonts w:hint="eastAsia"/>
          <w:lang w:eastAsia="zh-CN"/>
        </w:rPr>
        <w:t>）</w:t>
      </w:r>
    </w:p>
    <w:p>
      <w:pPr>
        <w:pStyle w:val="3"/>
        <w:tabs>
          <w:tab w:val="left" w:pos="3886"/>
        </w:tabs>
        <w:spacing w:before="28" w:line="355" w:lineRule="auto"/>
        <w:ind w:right="1487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A.</w:t>
      </w:r>
      <w:r>
        <w:rPr>
          <w:rFonts w:hint="eastAsia"/>
          <w:spacing w:val="-1"/>
          <w:lang w:eastAsia="zh-CN"/>
        </w:rPr>
        <w:t>凭借医生处方购买处方药</w:t>
      </w:r>
      <w:r>
        <w:rPr>
          <w:rFonts w:ascii="Times New Roman" w:hAnsi="Times New Roman"/>
          <w:spacing w:val="-1"/>
          <w:lang w:eastAsia="zh-CN"/>
        </w:rPr>
        <w:t>B.</w:t>
      </w:r>
      <w:r>
        <w:rPr>
          <w:rFonts w:hint="eastAsia"/>
          <w:spacing w:val="-1"/>
          <w:lang w:eastAsia="zh-CN"/>
        </w:rPr>
        <w:t>服用未标明厂址、厂商的感冒药</w:t>
      </w:r>
      <w:r>
        <w:rPr>
          <w:spacing w:val="53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C.</w:t>
      </w:r>
      <w:r>
        <w:rPr>
          <w:rFonts w:hint="eastAsia"/>
          <w:spacing w:val="-1"/>
          <w:lang w:eastAsia="zh-CN"/>
        </w:rPr>
        <w:t>对呼吸骤停者进行人工呼吸</w:t>
      </w:r>
      <w:r>
        <w:rPr>
          <w:rFonts w:ascii="Times New Roman" w:hAnsi="Times New Roman"/>
          <w:spacing w:val="-1"/>
          <w:lang w:eastAsia="zh-CN"/>
        </w:rPr>
        <w:t>D.</w:t>
      </w:r>
      <w:r>
        <w:rPr>
          <w:rFonts w:hint="eastAsia"/>
          <w:spacing w:val="-1"/>
          <w:lang w:eastAsia="zh-CN"/>
        </w:rPr>
        <w:t>将煤气中毒者转移到通风处</w:t>
      </w:r>
    </w:p>
    <w:p>
      <w:pPr>
        <w:pStyle w:val="3"/>
        <w:tabs>
          <w:tab w:val="left" w:pos="7956"/>
        </w:tabs>
        <w:spacing w:before="0" w:line="233" w:lineRule="exact"/>
        <w:ind w:left="632" w:hanging="526"/>
        <w:rPr>
          <w:lang w:eastAsia="zh-CN"/>
        </w:rPr>
      </w:pPr>
      <w:r>
        <w:rPr>
          <w:lang w:eastAsia="zh-CN"/>
        </w:rPr>
        <w:br w:type="column"/>
      </w:r>
      <w:r>
        <w:rPr>
          <w:rFonts w:hint="eastAsia"/>
          <w:spacing w:val="1"/>
          <w:lang w:eastAsia="zh-CN"/>
        </w:rPr>
        <w:t>（</w:t>
      </w:r>
      <w:r>
        <w:rPr>
          <w:rFonts w:ascii="Times New Roman" w:hAnsi="Times New Roman"/>
          <w:spacing w:val="1"/>
          <w:lang w:eastAsia="zh-CN"/>
        </w:rPr>
        <w:t>3</w:t>
      </w:r>
      <w:r>
        <w:rPr>
          <w:rFonts w:hint="eastAsia"/>
          <w:spacing w:val="1"/>
          <w:lang w:eastAsia="zh-CN"/>
        </w:rPr>
        <w:t>）大豆种子中含有丰富植物蛋白质，这些蛋白质是由亲本植株进行作用合</w:t>
      </w:r>
    </w:p>
    <w:p>
      <w:pPr>
        <w:pStyle w:val="3"/>
        <w:tabs>
          <w:tab w:val="left" w:pos="3781"/>
        </w:tabs>
        <w:spacing w:before="140"/>
        <w:ind w:left="632"/>
        <w:rPr>
          <w:lang w:eastAsia="zh-CN"/>
        </w:rPr>
      </w:pPr>
      <w:r>
        <w:rPr>
          <w:rFonts w:hint="eastAsia"/>
          <w:spacing w:val="-1"/>
          <w:lang w:eastAsia="zh-CN"/>
        </w:rPr>
        <w:t>成、通过植株茎中的运输到种子内的。</w:t>
      </w:r>
    </w:p>
    <w:p>
      <w:pPr>
        <w:pStyle w:val="3"/>
        <w:spacing w:before="154"/>
        <w:ind w:left="106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43.</w:t>
      </w:r>
      <w:r>
        <w:rPr>
          <w:rFonts w:hint="eastAsia"/>
          <w:spacing w:val="-1"/>
          <w:lang w:eastAsia="zh-CN"/>
        </w:rPr>
        <w:t>（</w:t>
      </w:r>
      <w:r>
        <w:rPr>
          <w:rFonts w:ascii="Times New Roman" w:hAnsi="Times New Roman"/>
          <w:spacing w:val="-1"/>
          <w:lang w:eastAsia="zh-CN"/>
        </w:rPr>
        <w:t>6</w:t>
      </w:r>
      <w:r>
        <w:rPr>
          <w:rFonts w:ascii="Times New Roman" w:hAnsi="Times New Roman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分）图</w:t>
      </w:r>
      <w:r>
        <w:rPr>
          <w:spacing w:val="-53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5-7 </w:t>
      </w:r>
      <w:r>
        <w:rPr>
          <w:rFonts w:hint="eastAsia"/>
          <w:spacing w:val="-1"/>
          <w:lang w:eastAsia="zh-CN"/>
        </w:rPr>
        <w:t>为二氧化碳和葡萄糖在人体内的含量变化曲线，请分析回答问题。</w:t>
      </w:r>
    </w:p>
    <w:p>
      <w:pPr>
        <w:spacing w:before="15" w:line="80" w:lineRule="atLeast"/>
        <w:rPr>
          <w:rFonts w:ascii="宋体" w:cs="宋体"/>
          <w:sz w:val="6"/>
          <w:szCs w:val="6"/>
          <w:lang w:eastAsia="zh-CN"/>
        </w:rPr>
      </w:pPr>
    </w:p>
    <w:p>
      <w:pPr>
        <w:spacing w:line="200" w:lineRule="atLeast"/>
        <w:ind w:left="946"/>
        <w:rPr>
          <w:rFonts w:ascii="宋体" w:cs="宋体"/>
          <w:sz w:val="20"/>
          <w:szCs w:val="20"/>
        </w:rPr>
      </w:pPr>
      <w:r>
        <w:rPr>
          <w:rFonts w:ascii="宋体" w:cs="宋体"/>
          <w:sz w:val="20"/>
          <w:szCs w:val="20"/>
        </w:rPr>
        <mc:AlternateContent>
          <mc:Choice Requires="wpg">
            <w:drawing>
              <wp:inline distT="0" distB="0" distL="114300" distR="114300">
                <wp:extent cx="4309110" cy="1214120"/>
                <wp:effectExtent l="0" t="0" r="3810" b="0"/>
                <wp:docPr id="11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9110" cy="1214120"/>
                          <a:chOff x="0" y="0"/>
                          <a:chExt cx="6786" cy="1912"/>
                        </a:xfrm>
                      </wpg:grpSpPr>
                      <pic:pic xmlns:pic="http://schemas.openxmlformats.org/drawingml/2006/picture">
                        <pic:nvPicPr>
                          <pic:cNvPr id="7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6" cy="1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8" name="文本框 14"/>
                        <wps:cNvSpPr txBox="1"/>
                        <wps:spPr>
                          <a:xfrm>
                            <a:off x="1352" y="1563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9" w:lineRule="exact"/>
                                <w:ind w:left="20"/>
                                <w:rPr>
                                  <w:rFonts w:ascii="PMingLiU" w:hAnsi="PMingLiU" w:eastAsia="PMingLiU" w:cs="PMingLiU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PMingLiU" w:hAnsi="PMingLiU" w:eastAsia="PMingLiU" w:cs="PMingLiU"/>
                                  <w:sz w:val="21"/>
                                  <w:szCs w:val="21"/>
                                </w:rPr>
                                <w:t>甲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" name="文本框 15"/>
                        <wps:cNvSpPr txBox="1"/>
                        <wps:spPr>
                          <a:xfrm>
                            <a:off x="5551" y="1563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9" w:lineRule="exact"/>
                                <w:ind w:left="20"/>
                                <w:rPr>
                                  <w:rFonts w:ascii="PMingLiU" w:hAnsi="PMingLiU" w:eastAsia="PMingLiU" w:cs="PMingLiU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PMingLiU" w:hAnsi="PMingLiU" w:eastAsia="PMingLiU" w:cs="PMingLiU"/>
                                  <w:sz w:val="21"/>
                                  <w:szCs w:val="21"/>
                                </w:rPr>
                                <w:t>乙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" name="文本框 16"/>
                        <wps:cNvSpPr txBox="1"/>
                        <wps:spPr>
                          <a:xfrm>
                            <a:off x="3130" y="1650"/>
                            <a:ext cx="584" cy="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6" w:lineRule="exact"/>
                                <w:ind w:left="20"/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1"/>
                                  <w:szCs w:val="21"/>
                                </w:rPr>
                                <w:t>图</w:t>
                              </w:r>
                              <w:r>
                                <w:rPr>
                                  <w:rFonts w:ascii="宋体" w:hAnsi="宋体" w:cs="宋体"/>
                                  <w:spacing w:val="-5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cs="宋体"/>
                                  <w:sz w:val="21"/>
                                  <w:szCs w:val="21"/>
                                </w:rPr>
                                <w:t>5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</w:rPr>
                                <w:t>-7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2" o:spid="_x0000_s1026" o:spt="203" style="height:95.6pt;width:339.3pt;" coordsize="6786,1912" o:gfxdata="UEsDBAoAAAAAAIdO4kAAAAAAAAAAAAAAAAAEAAAAZHJzL1BLAwQUAAAACACHTuJApwJT5tYAAAAF&#10;AQAADwAAAGRycy9kb3ducmV2LnhtbE2PQUvDQBCF74L/YRnBm91sxVhjNkWKeiqCrSDepsk0Cc3O&#10;huw2af+9oxe9PBje471v8uXJdWqkIbSeLZhZAoq49FXLtYWP7cvNAlSIyBV2nsnCmQIsi8uLHLPK&#10;T/xO4ybWSko4ZGihibHPtA5lQw7DzPfE4u394DDKOdS6GnCSctfpeZKk2mHLstBgT6uGysPm6Cy8&#10;Tjg93ZrncX3Yr85f27u3z7Uha6+vTPIIKtIp/oXhB1/QoRCmnT9yFVRnQR6Jvypeer9IQe0k9GDm&#10;oItc/6cvvgFQSwMEFAAAAAgAh07iQPEheZwLAwAAwQkAAA4AAABkcnMvZTJvRG9jLnhtbO1WzW4T&#10;MRC+I/EO1t7pZjfZtFk1qYDSqlIFEYUHcLzeH7FrW7bTpHdE4caJC1y48wZIvE3b12DGu5ukTREQ&#10;tZw4ZDP+G3/zfTO2d/fmVUlOuTaFFEMv2Op4hAsmk0JkQ+/1q4NHOx4xloqEllLwoXfGjbc3evhg&#10;d6ZiHspclgnXBJwIE8/U0MutVbHvG5bzipotqbiAwVTqilpo6sxPNJ2B96r0w06n78+kTpSWjBsD&#10;vfv1oDdy/tOUM/siTQ23pBx6gM26r3bfCX790S6NM01VXrAGBt0ARUULAZsuXO1TS8lUF2uuqoJp&#10;aWRqt5isfJmmBeMuBogm6NyI5lDLqXKxZPEsUwuagNobPG3slj0/HWtSJKBd4BFBK9Do6vvbi4/v&#10;SRAiOzOVxTDpUKsTNdZNR1a3MOB5qiv8h1DI3PF6tuCVzy1h0NnrdgZBAPQzGAvCoBeEDfMsB3nW&#10;1rH8WbOyv73Tb5YNajx+u6WPyBZAVMFi+DUUgbVG0e9TCVbZqeZAOHoTp+OCjXXdWNK03bJ08fnH&#10;1YdzEnSRJVyAc+oVFKEcS/bGECGf5lRk/LFRkIsQPc72r093zWvbTcpCHRRlicSi3YQFeXtD91uC&#10;qnNqX7JpxYWti0TzklqoUJMXynhEx7yacNBcHyUOEI2N1dyyHDdMYeOXABaBrgw4lEtgGIKBjPjT&#10;HFhRMooGjoVWSaBLG3vIZUXQAFiwO6hAY3p6bBoc7RTsFhLJAXw0LgWZDb1BFEZuwWIEkJeiYbqG&#10;6fADakxpOGtMSyq01mj9q3I6yanCpEG3yzyBc6+upstP55dfvl1+fUeCHobdTMNqInb+REJ9OA2w&#10;/xeEBt0o9AjWTtR36UbjtrTCqCkrNGrF2opsGbt7UpdQ0bLzybyJayKTMwirPBLAKR63raFbY9Ia&#10;U6WLLF9UBDoCTf6ROINbxIk2FCeKIjg5/4tTX9h3UDl4UayVTn9DdbpBF9yhOv26QJalE+306qsl&#10;7LubbnGz3Od5dJ+l425EeCe4c7t50+BDZLUN9urLa/QTUEsDBAoAAAAAAIdO4kAAAAAAAAAAAAAA&#10;AAAKAAAAZHJzL21lZGlhL1BLAwQUAAAACACHTuJA9TclLUbLAQCK1AEAFAAAAGRycy9tZWRpYS9p&#10;bWFnZTEucG5nNH0FVFXb9zXd3SndSHd3Sisl3d3dKN0t3YhISQlId7dcBOkOCUG6vs37/b/xhuMN&#10;7/DG2Wfvteaac651otVV5dFRSFCgoKDQFRVkNKGg4LOhoKCVkBDAK2kbh5PgfwhmyvIyUM8v/xV2&#10;lKeCV5BdFPTcoaAw+l/+QKezYJBCQVFCKcpIvvXJ/bPinWS457t3e0qq2nLtJTcZSokEY4JhRqCo&#10;QUuXnGazmGExliH6Su1bh5aRv32ll72X3derrpXXasc/4X5vfalwTfmT/kUhBq4H6gOUJHUSHnLI&#10;cAX2D1JyJ4GNwLXHLY+PlLIxhRJIoVPlh/Wkga7OBU6b+f6TpyKnF4x7ButbbA9pxqGajPB6DH0y&#10;nINEuZh4lqouGI2SRdFxn1fscD9Qx5vHYdhUI63iqtvY0xfU+qkSdiNiwuGhVPPe7f1tQKEKw5JC&#10;ouqP3IYONyteGbRTxnkPs24IRfhNWyONjopRv5oeTk2zsqRJklTFUxtPgdq/Mxjv5T25NOdswXJ4&#10;PcJLE66zfrCW1FXxf792t4Z8Jynj1bBQVzKN7xVW0xNohJj8vH2C/u9LwrA2q4jxqEJQUSorN7N6&#10;001Y+RJCJVZ4kMQK04r+YUhRYiU1UIPP3pyll7yIxJIqZESp+vo1FZWQQ5+bk2+wJ/D+4OjU8mS5&#10;Na2Mhh2FB9oeHaJQXf/y88F7NnnxcXRiJSsvqMthehA/nMOt729Ikwn7pS1e7M6u/EZVf8d9H+KN&#10;4bjTrgD+fUvaiPAjMRcEp3x+trZqrrc1RSDmG+R8Obv8Jlb8ll3k8gY3V8D1g1d5PAs5X4z6IGWH&#10;4v9dAiE3PJ6lxjsGtdX69tKzV6QDHkuOnfe/mm8rxe+1+JyXZBoWe1slztQJBHvUaq7wXtaWTpk5&#10;eyrk+tUpLF89YzXTORpUGd4QBoXZyo89382KciJi8q2vRzXm84eVnCHxaKv+HzDFsQ8qR3LCpv+7&#10;NKmoWEmwkLNfhos95tmmdWMvQo+d23u21EQmc5zbJdcabVnbNpXu7hCHG8iM02htP/DuBjwjvbxV&#10;IHI75Zx49CJ3XdrTpIwXRdbeLI5wQXRImd1xvbvoY/vdnX17uy2uuTlD9BySI0/hKvcbbS3Fhv+t&#10;qJQBXJo2YzVnKn8ZPuPA35KPIg1e6LXPN0NkAh6Z6KR836yvnXIv4E6jNqNoVdSVVEPAAkUpZ8FN&#10;WFP6yOsRhGGdrW6EFpqcnZnyOS0P5wfeD8d8gEXErD8oQycjJyvN22tcIqZykVPu305SfrmDUkiu&#10;VNxLUF/t8qDTxNal16eLPjr8agktGUpI3SGu7fqL8P67g5WFT2Yx698eLQL42+1R9Zd3GWTT2ojB&#10;KtkfxiNMCg7KyXMumTRuxC8Ym28NoucSkdCraAn5Do7Vtvcqk/JziPHJ6eHhyUYIfVyrh5v4v9VF&#10;1bNAX8UX2BsREoSQnKtGfuJ32o7nX6PMQUtRQ0Ov2x2h+HuYofMNklLKpG9/MMP68qWb23lPaC2z&#10;pnGStrJIr6p55TFOrOcG0f+stn1SzdDCo/M1ctmfpjLSvRa5vzoZ6ufctxvlmmWW/r/rxM75kxbq&#10;TbcqPJ29YLwy+MNzyn17eN3i0o1yDNWrsymV0Fh36G+JfN1gId6s0MubWvoVpwMQGiECe5yD0/uH&#10;PfpjCfxB4xmvc2yb9IkqmUZhqnlxjwl+GwWmL3x3LFqxMytBIr5leFlT8F68MCwOfewhzuNo1+9O&#10;QVn8zV2hFxiOPJP+MKFFG+Dm+CQ3ezkMCcq7vDp9uF0NeFnUXGkcngLoPTLLA3Ul3CHOSMw/e+F7&#10;BVsT5MJZNk3qqWWj0IwxKSv+XhfLDVPfrBecJIrWRA0F3/Y0FN9RFO70dv5vB21SYxlEz5I4ojt3&#10;PpGQGhlMbfTJn4mZNPbox3JmW1VOkDo77aV/4nfd/MXZyJvpXUCI/HKQU6glL4g5BpNoOaFWhY3W&#10;vod/MloarsOVxrNURIKu5jHlknhVkLnetGC001T9nkhU8LzzcjxmZMdavIDi/9aXKsiqBzGuyaaa&#10;mJR8J12Fvc7zSFtOfmi4PreecWawME2OaWB4X5HPcbmbtLZDqW3x65Ljy43ZTKED33y2qmFBro+7&#10;hUYhPvle2Mvl377Goa2STkdCEzZjuHsCj+KXhaO4hPi6o+o8MnEvtD2p+fE/hrQmBP/bTAas+hP0&#10;q/6js67/pqmuThYnZBpkSypRzdEnhT9cM5btH9phDXEiYryyuK4x5BkaQjbSt3756k9c/p3862br&#10;uQVk++VRm5kDyp/c1gILBv2nojdMIdXBybCRGNyBSzxO7QdWVhPZ4fMxOzo1tNX8LqvYHSxzOgp7&#10;VuBDwC/oH+hDVLMw58hefYKu+bEr9BavJM70+Smw/Wz5Ii4hod5nxKym60rI78cPhZIoeFTC5J92&#10;p3oBNOC9UcpDvpjZsNaELcyTgZbf4rfsKE3KpTUrXbdeNzc8jL6TSba8rlkhIxEZXa/bGjf+FhLZ&#10;dcbIv+yDW8NItH9a3lYZyq4cVeJNpvvOkY/W7v9WI9efwuPKlX7vnUZuoWdTivvdeNby48F969/v&#10;v+tce39YL5xDJvMa9VVq9APxux7SjU1nemXXlawmcsGakdId2Ya//K4lQczsWJHamgB57EFdKSSf&#10;07+TG7l9volcGYyqZzWlrMqNkF+M9D6J7nST/kihtNXY7dYO/2j9vbsGzqaxVgWp7RXtmdx3J81n&#10;Zsc49HHby+dscRmQ9QtWppHt0cLd90cqAuc+q5jvVunBnTIpqwUbU2BF0Ywtt7rr/fjjhgetEsIl&#10;z+JpB7K93SGH86G9m6Xxyw2TikpswHqoyGI/DRQvxJPL0drTWiKqZ/2IFTWHBy9wWgfBCviirb0U&#10;JeGJETH75k3cDDi0/vJZe7S28arlsqLVuD/bukybDLUKSM3VJTZQ4prG80URE3vDJYKN2euqv1eX&#10;t8XKohLWPYymr6PwmFRLMjE1YYP7y2Yp/inGKlxK5YqDLYas9zfuWUxxN35C4Z/tR3hXstQmfTJB&#10;l5Ai3CFkiXxLWkUlo+0/vxtyXqJJzUrbcEOuQD3av2vXOZWC9QZM0f5zfB2zrUwsmMM3UssVSlsV&#10;sG3XerPppbxxnD6n0yhuOjh6KmSyWDDMcI1fER5s8Zh93uC9k3S/RA8JyX7Yl77EL/sg838hNCAu&#10;XB39t7/4pP95u8U5GgypXhVfGNRq+NcQRBW9H8zj6El78Pdep/Rjbhm1BoqQg6QdeEWkNFloaJEY&#10;1jEkMfXKeXV9Hcenzx+sTk3rm+shCOask/6Nmoz4SIwBejik7/L2fCKvXql4XvSUNMnZX2p99Hi5&#10;BQYPk77TDlWyTO+a8hmV29239Qb7bwT6+vo86skczWFiZgUbNW3QIzFebQ94Hv1qdUcctBHKw1An&#10;3ycTDsp9RMTkEuH6AHPn50e0f0xfnzEAYEbwhtSPkiiBiqJ4wQvYbMwZ7j+PT1+z29U08Nm6hPfF&#10;Hl3L7bKlk4r/77CJDaZpFq51NYd9FrIcvsBppFc1O1dFpBCx7Ui47kSJQ06tlMGfmNHovK5+TjT0&#10;vzq/ZQ9KDg21ZTVuQtkjq/bKyT8RkwqhrU71FiptuhZ+nZXNwe1ZWxtjGRAyUpw1996Z8XMnPTzv&#10;y6keGgFn4PGnxQYWx2DSZ15VDMyL2TtPkfs/DXFxCdgLhxZ6CTBVTR5CjgiIiIIe+1gl5uZE5sOx&#10;MNV4I2/L6jXHszk/LnJbn3U/Xps3Wq22+7K2mcHzxTAqR15j2E/VOEb8L1xL5dorvauUWEuEkMxF&#10;TfPRHHlwLCW18uWx0lS/Y2FPH51JxR8R88n1/rN0SfD873jIx34Po6ZjA+Fpvus28PNUriG6MAOA&#10;PRp4744R5v3fkrO8u9TGwCFGBfdqs1z4Gn9icHP0g2pbeDT1pkCPHLaehsufX5x8zr8Hz4YZoaO2&#10;iOAtfFVLZkwGzsf0XHeU7j6rlA+7QxULIJy6TmLLYqPuTu2hJgaFioxFb2auPgVJIQHg1erH9l/c&#10;C2ux8DklEnPNPXZ+yMxqsOK0nzRwIEvdEZQjdXh7ae5lyXv/uby2YLFhj0NIbPLuE18KvqDx3WEt&#10;p/ukQfFwcVMRo1uANlTM8KGW6UXFoUVZ5ajFQe1Loo/CdJn8aMUv+K+WFUVpD3qgu/Fg+XbEf//0&#10;aO+Ooqtno6dEQKc4rff+a+Tff8TcLXeH9i13S0eZfP4YVHCNmr8Yv2Lkfv5gba/BnAQ5Yiz7u1rS&#10;1GsTzqc58fLZL7n5LFC9rSukmFEZ48/vIfHHvrW5E4tlly0VA8+VJgPXHeZNgaJh9xR9/Tz/dDrb&#10;aju6L02Dv6LesejU2RxYQsWh5VHOEuBt6yHa00hFQYUL8SrLKXm/fLLrLjgaVXi/GHuJpPWEcisj&#10;JMcNvyXpue+57ZVT9Pu71HQL6pCbhEvgDdE2CZ1dSX667iTRh5Zx/QBB+VA+51QEZc7jildSHFWq&#10;XetHOdb9kpdf9iE8W5g6+qp/7T2eAAWjklpHG2mi2TFAAFeL1j43RZE3K2vPsLuvDWTEFhH6iKRp&#10;YohEAjJX2ry32vfOby9ajyeFZ/TdTdZe5fvf2W622GVxOpqEkDq1Exsrf70Veps+flaT8UrcUrfo&#10;v++aorLRLvdjZrD9AMleF11tHRkZfZVGrahJGaIpsCcpeYZhjsaoghRazDrcgIEiizfEaK8uUbLa&#10;rc+th20YPq/Ffxp4SfayxC+rEYrSs2Vw23m95yvZpvXNZAbn1eMmITEZmcXKHaGAoJBSSqmFnlzb&#10;/Ob86xwAGUog8wOrzV715nuqs7RytioM7D6b92uWF8qkNyfeXUN1W0O2P49YDdujjJ8va/8OEwYn&#10;N2pXdhbhcf+306WFrqu5R1PaGSnhNmmpYqjTIFgwvhnvxlqolY3wUt+NIFT3RJ4l7OgrMc3SUnGR&#10;lKEPaue8MlCcOSh8F1O3+1a2UVOr58JfBz7Ax1lNT1uLO52hi1CT9/X/9osAKfQHzLjEeLftM+zB&#10;waFppZKmfLI/eyPnOLgDaIm5tCq4Ukho6JgNgfdeQscE740X+3ETxSc7YREVNolCANhL44SDD34k&#10;DE5oQjBHc9U3/1s8QKsopSGUH3Cu+MrnBtvuUiimQCxT/WXdNjtyLwoFY7bsQtZspZBsqisWGH6/&#10;h2q6rhYKEu5/p1+kJqpz6WmJ1iRnfu5b8ZnuwmssLvFrtuDbAQiUTQkDZjuMmA9xzP82TpgACzTj&#10;WAo5qFqMnwcKGoK25Bo1+13fMEzVDeJ8WcKB2PHSZ6vAhFa/bz4Pfrp//jisH1NsUjxPXb1QN8gl&#10;Jia3Idq87AL7/ND8LHv5i4cqBteuKY2xPq1syA5AspOTV3Hxn0ftVH8LCG69ZMl+ROE9yQvEe0YM&#10;/W27tpfdBK5m892lNcZPEvQ7RIQvZUwTVqmzvvRC5I2QUleptW6oBeNgWNvs848UARTVPJjLweIA&#10;MZSUl3/yKpe2eK1v//R0+hRxDNDg1Mr1WQWiuHRJeTPJTyMhJR0s23BIhECMulLJTqPSyxdZb7Qj&#10;TsSEiMV+8613ui1ZIvu/JbhpbdCQwRsyaLXj7bqz7xq8XDBWO1BCUk+j07ev750RD0TgX/VCLGGQ&#10;/9VqLkyf4PtPuas3ZeyTDlW9u02Zjcqbb55jLD9JPMUu160VDw199phiPgzrVylGV9GtM6JGuhM3&#10;6Qst0v/vxvUJn0q67zh8zd6ReKl1X06A69hFLhaMYnb9+dKRrufKZZolSMOFjRvrobAP+5GJDYVt&#10;kY0Zs04DrMZB8BrZHI5XZKP1tFOoxQKDJPEsKE6tl3xOHVtsBKx6o50d/oo0sbPQJfiBc1bv0qdG&#10;i2mkV7NDeHzbjAv/O7iRHvkfd8/ECoKJ3Chp/7dtW1roFD+wKI/Wdw9yriKeF/enJ4g419luyT1d&#10;BN+qjReIF0RS+IZNiTzAv3osYzetLtOo5OTkk6ueWR8ODfynlqN6Qraw5kWo3/eZcKFu43aP0idF&#10;P17/teUl74LrHIMTQ3UZY5mNNTH6wcB/MbvBZfWjlSdENFv0f9XTywJwultGu2NghhXTJlD/aPvB&#10;mBom6ny8Hb/w3dXCJSlaO5Y0kaxHjvNTdUsKOK75WhHd+XnCN6vma9TR5tkTyI11Pqe3k96vzO8T&#10;yPHKaGLQ6poMgo89l71PRZf/Rau5jBlec3E4kugfXTza/7cIsn9okLOnPhMIunznHbGmeKfmGPvy&#10;OliOXExLvaSm3zKKUngLyKtafkPD01j2CyIDS01qWmpaVm8K5FYPznqXym2afvMw0Nt4eCbvCR7l&#10;Byd8RMQ0iytK3QlbPzg6Litvy3nv1BktEENETm7ZN5ajd7HsTibolln9+zun/2pAhmEdjiALDkhf&#10;8pBd1L+q1uQ8kViq4QOS70popJDKw4ffYVW9vbz0VicJFz8+Kpefsj6vI6HZD6auEXu89VkwFzju&#10;PJy6a3Qk/N9vjkpcbZuSXb19R0oXMuivpiEENaiaUOd4QQCpCYzg9z4pDjYJwVrPsi7YOmiyt/UU&#10;SrOMhlk65gvs6HiYZX/kMr5dcuby7qGOSHgFbWICcTCAFM05/R1VZj8/fV7pMr/4ruNrvseWXU3w&#10;m6+rtz08dv/wUGoTE9AX3Fp6EDWV2jS/+6lyS0uttH8DhJ8yGzCy5dXyZd4rd6xKZH0NlzXS1pmq&#10;jp/m8K0q/tuzMQpzKjpI9AYPOoODGB+R4mw1VNOmWkMJFpoCpuf2sIQdSja3VIDQpnlQcZaEL0Zj&#10;X0t5CGpTAAHPt1wxV1vnNjKB3HQw11cXV4OA2O78dISa83/Ht79Vqwm9ygzhssb/62aWV/4W7D8I&#10;KSjgfA8GLh9ug+9xV5frPhrfzhtvYT5fB8fGm2XjmqONZ470j5iSrHSQCbYUOAdvUdw0iD9zP92o&#10;PWW2z+1iPjUHK681HhDZR1dvnNWljmcK5uQ4tcYH//3dNdF12ycOzl8NiBbeKxdMVR0Su/2oVP2y&#10;xR4JqhnmVXT1CDoZN/USesp4DAJ70Y79b8nyPtFhSdhSlyBPjnTqGLhNHho3Ivrd3/8tErJwq5Gx&#10;j2/ChqLyyc7jQ5FNoX3n40CtjoGIl0dWxrtE0u5dfpdS9BYfLOnqyLCQ44/7OyqJ8lStNPgKLRmN&#10;sOgjRnPb70tx6AXdrSm0inUQDv00j3oMJaZGYqurdvjx7C6kPRT9Cc4UP8I87VjGmJ3ejv9t9c12&#10;jaUkCAlPzmuERLT6raHavxPOAR9B3e/8tOvsev2ImeItVBXs9fr5WO2ZRVbjfFo68Wx+7c6R7X3n&#10;B+Pb+LVijcoLHeNnFki18VQHu/MmRPjUdLuf84f/fSa/M3S+xJINh/UkmRUGGgefWE9jKPQPv/vo&#10;ze2AZxQQ7Yuxocxfo5NuMCinOTowNg1+grfML2k09bnprxi1ruYdJNrkgTfXkLto4F/D2uz1gHxS&#10;bcd8Z4z2NeV5VgVh0DLUO4G2uqipeI6MYUzoBupSjlAxBcsFC8YEybQ+MBzypSKRsZhRjkk6a6+R&#10;fhBQIQKK3fYGxEg97uvdRpCHfdd8/11iDDIRBQ0AwaRYXCZTPzN1iK6IPITL354vBKGaUwe8dXSG&#10;ZBe25VPDwoMq9yUy7ClD7GbsvCWYVn99T3d+WnmmVDV7Kn++Dd6I+O3UtxRVPDyiNPQXl2HfQwgg&#10;ABAflXCG/l1eX4x1/Z36sqD5dELxlL92nxes4uyNuWDgjm98PxE8OHrk1D/I6ZoLjh9MCm3Pd/03&#10;pERQ3b6JM26qIDZbjwoDpg7unaX+qnA7C+egWTFcGd5Kx+O7+7h15FXcD/KkWtW/MKHNSw81DPQn&#10;hWyceBmmITgMTEpMBhohmqVNCEpM7dc+xmZVZa88zUuIzNEKGYXJ271/FuOZ4w0+bO+ikVNsHwx1&#10;TQG+0eK0M9Bnry4ZnuJruLUSt5jYZI90pICHD9YeuZIkiawP5RQqzLvwf79+CfgybGlhig0vhytD&#10;TQ/mo4z+3/JsBigc8iqdLra5I35EvHZ/Cf074M+xCr/kGRq5+Ogk/5rFcWLQ8Nk0B4O8/O0g/1O+&#10;51G+MC8/Ax/2sVcqYB5nTzwEXM6g/DH/lMzYnHUZBcE3dQYFnByQZkY0ZYiM7Z8cFjOiUmJlZf9D&#10;xZeK4i6Np4IQqM0HL/rHx5g1+t4X50HelWiXoeV6cbLDJbrDZ97sdSxK5WqB2LrQ9gPpLXTDBQap&#10;LJG5q2XPr31G1xRNex7173ZqG7lbZ0+BDkG2sOzOS/3goodjccroL4zKBAJZjRvmLdY6A8kEfKKi&#10;rWJpEzgGpw89AEMWRwWnppERhqVQPaCvrJfReE4m8u+nfVyzcPs3UxoI0Wf0f9zeT1JpdR6X/4Z7&#10;0v7/adNUqruY4L9Nff5HsfjvnGU8mzeVkL9d4argmcY3f26EKyIycrE5WFy6r4+HxJPgtX5/PP+y&#10;Qkp/v0YceyUMhePrSzlYexoDiOnMbJnH9fVWO4Nqytd5E7yNAMrq+agSpOqyJzkkKjG0U3JLjfXA&#10;d3kivJfsYRIa23CY9AlnkxsdkVjTS1h0nHwxlXw1UgZmYLuwjeHsicpm4JYzDeoKVSPzVQeHWi+I&#10;TUxPq+Nv28la0OC5uP2jbfM+3a029BcQFEuAzJ+Jl+DL2aZ9NSqgktDIYHRsMVvUZDP2EmywnoCB&#10;P1aVO8sf1re7JFlFXH77G+N0Wgm3HNkVj9vLjYiUDq2AzPTkj2BVixud/nv9CWTqaqqU3aP/y18X&#10;9oNVesteQwA3CYr4hIlMZYk5kjDGY+bvjGW4Xs7rXDz82CMW9E0hdf6RtXb7KE7LrkxdXclBAyB8&#10;EbeYnL79m3yW28NcVp/RWdOqHhvRxatpjYwEnmqECoD5BbhrPEAt6vG2iY6rnDkL1lUfNtMhRyN8&#10;qmbctUzaVvoslEvAgfZ1bH/ZTglytuF8jVTl1y638hVAZkeVfJT3uU2fIBNwy/TKMG+k50I4Fc0T&#10;GRIcsowldB3Y+aSGMEFSPWER7uopq0DaV7XoftP/utnl0pN/euW3Tvh06gqkw9tCL8evow3li3R3&#10;pESWdeq72RhVo9n5+XCWSiPBjsCOzJF14egdlJT/2yYPOWLuBJhBTxfLQdcdPDkqm7RlleWop9JN&#10;KG9ZElQQpkn5nSinhP74HL97Ya9xcc2/FCqkZMKjErhcODZzO29Q14uUOzRXXpEMJu0R57EO6StD&#10;oehopsFrRE1eJ7KHYRHik8p6eF5rCsi38UrqZdhURxcT2aOvpsclJqb2MzXJ5QmoIru+u/rTUc6q&#10;nFSo999GUU3FIxSRzZixSzB3kOmozBEWv4SqrO1KZuh8NuTruKE2x93C89W4dMDIH5b7d3XlNmTo&#10;7XrPcFpjFKXxgOvI2u5ugw6iVnkNBp2iVG4pwLYaFjIz44cSTD6j1LU1v+y5BW2+kbD+IhNWPG20&#10;JSLVSIOf+Mv5Bo+TT0jK2LigChdUTf9BM37fjK28ktpgKHtWc5q+9qu7o1wiIdUDpZ8W8OfJfZGL&#10;Hdb8Q2q5JkeQapuyX01H1V+Falhf+BZzXJWTp23Dh1GdoPQjp468mhOnmCrpWZv1xs+ircyNgBzl&#10;jOBRUdz893/JqTiteN6p3n7Iy+t0uWemR1Ioj4/RsHpfB+WUfM563GRk1pK188HNajxbC/+dncoZ&#10;HeVA4uasG0SyYRblGJ1PdSaVnbYaveMRWTQw8GHzU9foY0EgEf9iKn0YVKr0A7U9UMlKmmsxq3mV&#10;Dgp0q/EDKOESNUlOVyoIS6lN4gf34aontt2l8GTDsFaJdVlkddQwIUtfRwXrZeRKwAYkqU5jxfn/&#10;CyJe9DX1oFGYbLk5kSLgWjjgqG6I0aDnQdC9Qq5IOsOSTCggU5WBZso9w+h7nP/pMxr33rjpn23G&#10;o4L3Y8E3JeKbiOIBuXpz5dzeM9QErw0j6uZHNcq69ZW9dQjl3oWLypGOtkvn0ircowGKSzF5b1tP&#10;Lpe2X1FKL2M+aEY/1z1sZPUqzytnt1/g0g/WEe138IPQ+2YH04CA3E/Gq/0bfZEz81z+6jGgWKyH&#10;o5xyR/issvW1stbq8rAyk9McwZ2Q1WK1VzYODXNuYU1NLwPs9bv7e2iBILMoW1hYTVwmNiEKRfdN&#10;CV5Fd7vsXbwyPFjwQzkC7+7FtKFP/X4Jny6gfGHOagra29U2PT8YQ/t5j3EVq2afbJomdKkS3zj5&#10;v/MklWsNra6kVUn385AXVOQCXn8Ym1eDELse2Z95L2vYlE4FPEzE1x7aujbKVHJangZJb/9JF5QD&#10;+K7aNjA7xkZjz1+xoEmv7/h5KnMkLstdXSn50yvU1HBxlBLeVR1HRFhJbR8UKjGv0WIJJln9Wq0M&#10;+IloVwc8bFlO34wNA8UUiLoS9gB2j7/R4hn10UJXN8TxN/gJRBpkWrXzLRc1am4LotdmW2Gz6f0a&#10;MpyLXFc7hAsNJ7fWvocjDHoXP7XQ0NBcJuZ13O8NC7Yn1VYn+vcVUxrldEokVw+mmVB+tLUJuLmI&#10;N+xOCldfN2ARdqJaoeSTQf5XUlKJ1VTxMpKr68/M/ZZ/7uYhuUQYy3htvvNOx/XfGVVMMWVLCmNM&#10;pUvrvNljg73vY9MCEbnoSNdd3prl4B/Bf1eXM5Nch5dCth0oirM81a8oHmzXmphLMMRMqJm6saUC&#10;2i30IuJZm2iLWN3qWWHLorYy61ldyqRzUsBmiLw+Np9IFd9c3Ms3d/BIS2fROZ+mKbC+q1rUtc/s&#10;MoG+IHwNSDOgw4DgV8ijV97X3nrR8njiD7QyMlKR3gjPqb+zg/Ei1w8X7T88Ub3XAjF1DL3JqeD0&#10;9RCrear/cgIldVp/lsvVVfBUskHomP5/NSwWhfwSkYELnm9oHbZoR2C/q4y72QcdfgRpnfX/7wXo&#10;6sXseja8Ovk99OsX0f31qbmNT1h5vlFfArnwrwZrzA7RjuWAPvSqzg36Oz9/2+bfYBWwP9TqE+G4&#10;lPXphn//rL8Zn11Vqm2j1USDBwSGWIHov5Mzts0zg7PzK+jQBgcKKXiaA2d/zasCDxXzfR5cE8jJ&#10;LW53xlr/ohqbXDYt1PkccBXTFs3bFavblEUXR+mXhEIIyngVs7m8N6QI2DrQyvDyvGLfVepcjA4S&#10;+r5AhVXzxDrze6/Of2XsDefZ9vsHx2VzTlrOPNP0UuD668D1cw+PgaT/sgJ//xLAMPLoI7ZflAvp&#10;/WI0O/kQvuwyN8Fq0B6WnGx6zivIEBGh67XIJXY9vFcxT0oLqf9XP6Zg79moSavY23jAzbE0TUIh&#10;P+Q6fzJts9mSXf1RE+5UUqWJLq1QD3w22NB08JZ6OKCgkT3NfO11sw7d+fzLHMSctSJW5ZOu56BX&#10;D8vS4zldUJbo1VaprKcmxZm0FUWN1D77jdke+q9n9eNn/X8cep6roqr/Ytw9Z9Hh8j8xcCJ/9bm2&#10;PLI83y/mee/5qevm/FPXeGDBLesj7FxUatjfOo03JUeB7/tRXKmEwL1uN/r/t9p7VVAKyvxrUeDN&#10;V2c3pNDOziCn9h2+RgjZr7ZI2Psr1+1h04zX7wfLxR6h5j5PUZ42ztCDiA4zbdc03BAHdAdIv8Yb&#10;9XfoDZwZUNuykhp4KeyoVGIZ5yLSTIbo0Kwo7e4yrm8gB9+CT1/l32xg6l5sp3p4e7uvPV5fHCC+&#10;sriLI543eWfuumreKCs/Y9HklsMYE52ahgUzqO/yKq33NsSdro5PRkNJbQ1qSbfz3N7YfLLdNwBE&#10;nJTa4MejRmHHV7fhxhaD4DyQKg6zsgnt8dpoaz0jE3Ynx7f7/P9qQ5FSPYNuULdR2+eUMfaD+ceP&#10;Ve/v8dquT8ryLMkEA6IAkTDj0PTruyNp8P3ac3YxawUdMot21fY5PovCXCNKFfQpuevrMkZ3wHGG&#10;SSBB6/jVF1OOcdVXqehXjjAlY22alw27V8UrpISJjJ2tbuWaT70X9j2UV/t2crt3cHq6lzwVnP/+&#10;9IE2EBaWoxUFruwL/w/GmPO3RH8CJUilUyA2TfRIqyVAIhJbtNfDDVBM9pzmo44x/zyVP9FnfAOP&#10;gIBwMyf+VPtw/HxDusm4OcMeCE/KsHd5TdM/tVn1YXeOUEcl8CmIYu3irxslUDc/JVTERtS7v7AZ&#10;Yjz2aLIZqfjkBnrTDqocM7mFK7km1wnHD+vRQ4KcIv1/shoYY3KtKgdufhEB2XtIUK1D2/xp2VfX&#10;/u9q6ie6QZuqJrw8DDoUXPjGD8WsTAbRF6GqALjwHRweDhJpdSSqdaaPCf/A2tS0qhqIlMgn1CWF&#10;dtm84eTreuCaEmnIeHqCDrpVNt79al9b7mwSUs8YtQlX9lXyw6huGl/je0eAByYTjYPjo61QZQs1&#10;ahvc5u2AYqZSeNiXqOmzd2Chstkol02bWqmBdr18bWuQfEEYfKsTcJHzHPUd2/hmh12L969PzrgA&#10;LuEPwJJAN94tfti187ESOL5qcApvHwd1cQlXk3zQWoc9knggnRJS4aXgIh843ZubZfRTPkHnK++g&#10;feTPMOAtjglKaGhsyjJ57Qn4VwO4Lc/IiMksBtJZfj2cs7x58+YsWi3gw5T4HaOGZp/dQCMxN6dr&#10;3EWCyBSxM9/M4PSIUKmh6LYv4l4RWNoAsw9YMHr5WgiyRtv9PyKylj5XTLRjaRegUPULYg0h+2qk&#10;EMJr4M1lE1n33V1W6TVEnOSLvQr6F7scMJQXQj3llgax0ENAab9+E5dY/xjP/0KOHgEHiz0Q7isX&#10;pWz3j47NB2Lwl732GLJ47el1DANfc1tN9Np8pFHfFVQkw82t1CfDbrlYVTNNSXu+TnyKqn2+NK4z&#10;27HTNvaGFfOp106V88Yc3PfOLR95pW9gM/nDM8KMmSPonuLuPjCgdkhKoqLgsQz7q720+MUWODnt&#10;zRXfbhlOb0JA0ALrdrrRwb6RL2StCTBIGuRNXLybwxlHE63VybLgcsBRNauxKzzD0KD6oNvNuuSd&#10;34/WzZid5YDf5HBl0UAE6J48doZJ6s+wapPNJ8SzlNSxYBLCIMSr1o79a5Uq1yF3QKaYremjJtNd&#10;wvEmgpBKQTEROBTwQoo9oGzMkZXq/K/ZICKXtEMJ5FsbU+KjE83Lcpr207ZNjLk0FQM3s9gf9oY3&#10;aEQu/s0BmVCffnBIUNAvRb9D1dmZgsonbfbPYkOkofNxsbZy6/Xqvc86d8HO6LwO7vu+X8OMg4Db&#10;6P0V1T5XOjM3xCDuKX60UL2FKP5A9XwT32W9VLX4Joc3x6pBsXpGBYnOR41M1qaaAZEQxXXjRsGP&#10;p2ClJzKFhQMwrtB+XYH+6odvp1kZCsDB65cHkpB+JYJCnohgb+fjPRKKn/+Pg5ODzxAbjvfECIiJ&#10;JvGS9irZn2UUewEjKoz5xxrgPOBzmlyfkdwU+JzxuZAyhkbq7BdjD+NEXU8JWmKcSTXdmHsaChFp&#10;0XaeIdJfTuwQEXaOQZxy7C1zcwffHfxVv6PXNW0bCIC5Vp31Iy/joY9BxvPpHkSWx6TYRlzzjRui&#10;eKbqeIRdfhppyxIPFtMgM3+L/2RXLej6h3GqRq/v4sjYZO3pY1xc3Fl6LUmGgRexJFPaLG0TiaWG&#10;hMI3SLFj/8cC/6hHRIyzn3P2up7z70T+xRpLyXMyyubvpelFHB/USFmVWZgUthTmLpiG4NsGgh1D&#10;mMK9yFLwiq9rzf1lA22Oq6AfoFJxADpk/5fApX7eU6dYmiajI+NoCpaIBl7yZ2RFoOq/JxP7lkgR&#10;dP/eYa31Iywihtv6tGlN+yYKwIyhMEvVBP7XfySzotoZF+ttaRhU0d4dc8KErXMuBUzTg1NGRxdD&#10;HVNcyopydeIXS7jQFcIb8d657eMOi85GIGXY4SlTGRIVh5dbWHnBA7b4zer1/sHR1qfOf5ZOnY8Y&#10;n1UKNI5LOmqvFrv3zzgu9tgp2ZUhVYHZzqJXjiDjsgdf2o/niRdot0m/GAUU9YciJdpWNpZyxHrK&#10;vToGjsSfOMVvnq5bjuYwk2h50zR17V31EEPqPYjsaW0ICNNQKW2AT8RVQxNlyuILmZTnu6DDr3e+&#10;qzwv62K2ZaioJySF1K/R3y7oHpWSeYtKsJlXCYN5OqM/tzJvYmIS4ledoJ3t1yH53Ah9F/m5LnAI&#10;w+9Hm16rG90FASvlqYeP76MfkLXkGxvioq1Std1h9siSZ16kBtqKZEJ4CJEvJqFUgAOt4puMvTdx&#10;ameHkNd/Fjti1ZbdSFl0aunD7IKPAruJwmdjuNh/NVsTivs93AOt/TwcZJ8XJeSuHH3atpkxNgWA&#10;LM4ILJEV0Q6D4DHHN294Ftu8Md8b++fx2udvLh3VWvfM0sVhoM+szIdfwTedvALyHVqByW7u7bLv&#10;VKCDble+J3t7d6hom17nObPUGa0rmqxBU928knZxFGrCfw41scazk6l0oUsNDE+ATqIwp/wTvTHK&#10;eFEJ2La1rlcir/PxK7VVtIfgZ/XzaJ2AwUezhoLUeiaF7ifpCquhF7xhPNtJHpG1X7A4Iib55tP9&#10;qfXJA/y7xF0Rcx+LMHRSfpebYY1ZHujCtspYFm0DgG3XGXJIRoVbsTa3aBRxMCgEuu0BEvjC33KQ&#10;8T6L0x7DN8O8BOlUtOZfIZ5sRt19dfOvuovXjZzjmWJ5PAmVFaY1h3kO5Xf09xyCP9+4A3KuLuAW&#10;38H38t33rqZUHT7HzYT7V0AEWmIM0DC0+KkU6i6gw2XdIyXmOyUqcv/g7uC/Y5lh3Ar8ET1EaTMC&#10;e98go2zvDVwm/acfNP5ZZyykA/3Ef8OQ4rHttDYmS61pNSnwxa34dwP4FAdf7Bsnz3/2bBISub17&#10;pEbr+z8Ry7bF82W/UAm3/7lp3vnoQIUKXhCq48EXBG5j16sO1rNoh3BJ9KwUBIW0ohLOXQOs8wIX&#10;Re8xsIYybi/2GlxmzNrdf86GVSy1aDVj2qTTgUPMvScK0b86XpwIDfRvNRtIZ9X7gfflKnhSEC9U&#10;ZArYE6inBN32KWloGIAWIvK3f2s8lzensrYt/+TE6YOmjfmZ2Dp+Kb2sJXGTX15np5id7ej+LzgA&#10;vUyLF812/0FTw8vqrbfL20s7B4uv+vN8M9thzmAz6t2dqD3rlk4E/g8Yk6oBQjrd93khyK7QLyA9&#10;N/AXKzsLVdjNLVIqv/jlra3wGdZnVSVJmvsXq8pmX6af2mVPSaPVRvGAha+cBh5j2bR+6g75LE+Z&#10;9wjO7kQB5lKK95LAnsJsGq2iXuchcxofzyG6nLz8jA/Jysqyz9hx6eUL03E1EVwKEsbObo5ewOIO&#10;I766ks7pxuEx6pDEJSJyTjjWJ0r+xfr97tBHC99JUNua38VlFXYTxc7GrItC5Gwcv2nIlLTl0EYL&#10;utxwTIk+i3x6bdS77HuhkAqHKaMYN0tQzeurgVOO7PSPNk+V1PG1QCQfAqkekJGY623MNZQ2Ovpk&#10;sJfeil5Yj2cNHb6r9AFIUkDIJyyrYQ+qsFHSloHBYPPDP3fU7Dz3cowkE7tf4UOCmEpaQkPryX1x&#10;CXEc/pMGdwgIZ6vJtCPCtdNhdnrEHLcBh4Zr5bkiCprlnVM/r4FX929PuztUKqLwq9NHi/D538oN&#10;ue48ObhorwR7p6exBuVY9dvDiLmtKOVFXhLalESF3a80zDRZRc3KZBLp5D0ZDRmyoV+MNUvvfBNL&#10;AInGaKzpzPPVRFqSZKjl8OBLGbI+fHY13yXbGGApdkKngjJm/VNoN2bYn6hByCr2oJtMl6FP2RQA&#10;ZEgEZ0RdciqZsJBCNv2bAs6Pjdp9kSHsqIdNJEQfIdlYhTMrEzss2m7zh/N4sj3tiw167RbIc+Vq&#10;DDE0+tV8ozYpuqmfapaCcbm5ePrBDwd2oH+XV1z2EIeqOiAdmLWR9GuEzWSzTjEqy+PoCG/W5IsR&#10;sOv1igcevY/LFxG8fbXxNYFMqYSe9BWyK5XgnqQ7EkD7wF+ur5zyWQJfs6Wekl1JPWJmJjXgnqJr&#10;hNse4rIGi+m2BltQ1tYWS9xgLb3+9jmrnlEg6I/AUMKrElZUkss0+Iu9mf2TQX1piJO5w5sUep9T&#10;5NXQlwDnOjhKzeCjhseA56uqsQ2cfP3TdnzEJCSbw8k0f9aaI8sLAlI+8XXIAIoh6BnzKeRe7IIj&#10;G4qr1Qjkzxv1TQGxS1/9ysf+x9CvS0RQJRXzRw/ba5s/bwlcvhK6Ay5wUkNoCBYzOB9R7EJQCim1&#10;mpNM0eDdUcfpwKbWQYMMCfAXRs5EVM29kEpyJbGL7rualQtMMTiy6dahQvPU6vZ9lp/Y9yq7nkgN&#10;WoHH+v6+9b5TTatyAVrBnmmJ6Ly4G/4LP0lcfML50u4nYhE/vBJe1L0p68v5hUKkn21+X7znp0Mw&#10;oUkHfqq8gTKAsn/d8fioaz+y9PoDpkUeBkRORq4GJQZ17j+DY8mwe+afdyVpxazKMcW0cNN8g7AA&#10;g5OJuSTpfHfa6D/jeAwMXH5ulbfhzUF7Jda/P6IBaoFKwUkgiV9s4ya6Axlb0H33zL/rus3Av09l&#10;PJMXVSejkOcLnv1rqsyRvI8gd3Brkb+xrY6ew8OVhSIT9EjS4XMyOZ6z9zXt88ueIOhjUHNz80gL&#10;R3WPUM0tnLMNvZYR7dD89aKoP4h03Oda10v5HYrZf72gxofRlT6DLsNf2rfbSUHTxZIKQGvSVxE6&#10;5gOIpRR5MFOrcjt9Fk9WMcOSqBqs08XuVAko4LWrDMJnOMwhrDH1pYzKaXVprTTsqA54W7lbv+pK&#10;2r85kTs7rUmqqWHyrz0g13Se3NnRoZxJEp7NNkZc5Jt/lB++wIjXr9ZfcS5uRmWxZIppCQH2lMV7&#10;OyHrlFIZjbevL9wwTslXfaexl/QjIiIWm/wxASsrNzQEHMKj6+uUL+Th2vNks4DPGeWEFWo1fp7q&#10;4EidBsqe4lxaah/Ntm+CJoo9Ta53y2xoshKImjffPswyVqrrl0hLyGfMJGMbrdVnnQaftjks/ojH&#10;7esjE/TKbWfk0DdvrGE7z4oKGUJMiv3zH8rd++i23m37GqECATXfjkFg0VqwnoAQRsjmwUK2AbL7&#10;c13c94hAKmCZZ4jBRpWnYl5zkzG/ykibSKtpTF2/6F3TqNiUctV8v+v4BzpldYkDUZv4JoJTWLjI&#10;eOqqGbQ8gZ5siqACQiPdSMzQ904toZGvbmE+GdZ9WIexZFTcLHg1Nk/qqaTjtj1NBQT66fl5+Bo4&#10;GGCUn6vIn5QyQAKeMLIBJmxobl/4jmFugwNgh12MmkWUU0v4ZnlhBZx4MRf5XpV94o9z4uc3W+Lr&#10;/dNY95ivaMdQU2hNZx58lz0uJqoMWmNAyorTZjX8HmfLbVWYVgyZB3j3hUQga6QXdCTOBhutgC3h&#10;61PcZDqeb8L3DL+S2LEM455j7+WBh3BUQa8HATWRW1r/awrAaG4Y8DYJxkRpCk6/+HYmY9XhJ6Ap&#10;27n5IF8Pd/TCR8FyGcFrojOE3eiiSJTPfV5x0sqpwruafMdyzuCPr1cS/YPE53QkNkW7QVYP6P0K&#10;v4eB6AaMaeUrwJaf/TkuPn97B5393Dv4nh/tlfAg+oLR2ELnVc7y/br1DMp5fZh6sTilDRAf9shK&#10;Skoa9SfsnLIuTGBrWDn57gQfPocJuO+J2ED08/S9kjyFtvW0VWRU5772+BmdA7AYsFfnrJFBd70S&#10;yB5LyF4ToQZdqWOsUr0qYauSQjueJZxYWdORYKlTUzjsPhgRkclXXeDXEeGeAMCvuYusZJb1L9rH&#10;bseXjMNXVhlDfwo7KQiDVc6bYeRKh/rpdbkg52CD/UK97wVBAhkxLctohTzMvKZBY+63l3advbnn&#10;qdVAxAPPPO/853yX00Bz60JSwT0JLDSogTdQ1LIaZhkWGrMCiTpL57+MEu2t/1Sf+0hP+DmeLuVf&#10;Ovh6OY64ZTAqvTGDwSWS+ICnuJ2rBZt3r8Kf636V+BtKUfH7jhmei9i7Lwg/SH3uj6UKrlf3RPau&#10;t/sW1sRSXpcF6Og03hRNicrfFDfs+RKi7k2uXZTaKmWXWdA7x3mopmShhUrYx2N9YERDaqQfQ1uX&#10;UCKDgQVO5Mr50rcVHCIiw6hqztsUTyfOi23OFCw6Veuxxg/UzctXemlQ1mi/4tzKPII+nhWY5clS&#10;qitRDfRXPEYPLNcurA7NIBrZ8NlmW3MrK6bQSogtzukrkw2RLXuHDL3yzZRGxKx7+uz58Lv2kXlM&#10;2xCFuotjdDZOuyS8gQCRsSwaBRpC0sthcZ7GFKZvEmdqYYPFhO9ITg4lQBYu1WPN45+/98iia84x&#10;SO3CyKS4SeCasl4qh0g1YId4bCiKxHRehK+vwYiHpYQ9hJzlAYfbFykydSEy5V/wgHrNA5Ok1BV4&#10;ys2Z9miQGwHdS/kwc7IT/aGxabfgT9yFt1b+nuGXXkZqJCC90zsNICXLYwpOVsf7PtizJZLOhspB&#10;DQrGeZbaRmCc9wTS9Ek7rP4TWXsYXPA9vlxo9dihCzi5KNg7mXpGC9dMtqqM7sVGyC6g/dO06FDc&#10;VNxWHjnaT5YrwkyTmIDf2TN0n+lbgDKxxyYa9E/cZxV9D0t1t9XENGoW+nKJCPH6eCv0NCDyk5Ff&#10;qLJO7W5C26np5AM8bTURA2vfR2mH4C1EMtGAJI64b5PFnt1pFXO6LR6Cc1bjMvYc2pThEiyyVq8h&#10;Qr1S0Hvs0eDSn+arRlwGi3uxKizE0NSZsVBQiaxnhBKHFObQjshcWUC/TbfpLMGNFNge+XuB+5OW&#10;r4X3znsbmwQuvOoWmeKT9oQ26c9zqvN+WUyq619snRwsJwbW7vmuqvEjprHgK+3gXOrH86gw/PhE&#10;JxDVG8XD26j/uv7fcasJl9YtzhGrKjMWzGs6WOs734cixNtV2LWN7RFcg+93XCdtp2JOBl2hdu/T&#10;tcm2ZuMKsVLKmOSYG5/2xibi/cireeY+q5VXd8DmWA5He4ogSRtfnot5rboXLQpGdrs9zW4t4w/3&#10;P18FeMtShklFYksxVbkDbaTOfAgDg0yge3NA+aasNih+8YLwm/nv97nAaDwzo+F1vNSjpSY6sEEj&#10;z0iA0riZeXXFB1nzwRW/Ru0aXvZtUEwNE6hLG5NdEhK25cve8855i4UzhGy6z20PljEIJyHg+OdG&#10;f6nf3jlJAxYR4oTcR/1quWyrW6fOSfb60XSuAQ4pRcW6XyfOcqJgw50G7q4uRv9ZTmyH5B9ZEEiF&#10;YOlSDVfR8EbIdeTz7+6HUCKZFBMF1jA6VvcI7bGMgp3nEbPDNaAZXTeTLMK8tWxFfvvja2PpWzYq&#10;GWQ6Ca7kY7IhHvNYFBh91979Myx2sYbkrvvfzvWe96p8VW3Rz3/FnzDG2PTgQ0bQyqRC3VypV+d1&#10;9asJ9J8vXGt9TxpKy5sxy3hsSXDhqOhVZnCPWvcCc9v3pNzzkS/MEcRVHowxS6KsShSXvmixZkQV&#10;J03k5FvPzZFmiQaLPf9+/ivfeP0GgUpxNgy/kt38MrsSqQTKHq0r5/M62YBZfs+yDQ8RucDYjDTi&#10;rXPwlXHL8/vn7gn+lf4f6KT7WTzR39QtAAXl+0cuY+ZLPLaXZ9dC+YFvvvcMh0Buk4IEMjJkwyC/&#10;1ZgNL0kzuR8ZQ7Lu7aCgfAcEtGQWS8x84eUQWPqKD1XlTltBhcYDEdSvzpTrUNWxZijK+Bkh3wN8&#10;Dx7cQiIx/ZpO9mPCNQ/hqWATeycDqYBWEamPg8LqBOxw52LkYpj9pI1kbIzjFeUKXYvRuKxfrGUd&#10;JbCppcDTirU9Q6zJxAUnSeT68BOq62lMfCx1Smxse1L1pGPvVeeVfVdPFTyqYvbregF6JJqYMjej&#10;wsHZr81JUuqMEQpMyZDQ4S1+sD/Y8PQyOC2X0HZf6/bb13aOxubw1ZnMmPmVq4KyvH4cO4JKQCEF&#10;zeBViUbtPHJTqb8m/73XyXbi0/Xz+AVgFEbxWW6Ng0+DTY+bFmYdGrGQ6uVitRtUW6tH99cZJwQ+&#10;19Z+0hpKvMAMvvQMumx+ZpjMFeopreCGspmXR4rFT7Eir6ZVC3jW0GY1euP/nlQK6S0W1UdwyabM&#10;6Sgz/ZTeU/ctN93c2dAxZTgQ/cEj9Fysqk439AsCNjiqmXAc22wcOexwxjBGkefrsLQwUxlHhzRR&#10;4WbchaPcY/EJGkzx/s+ERqX4zUSkpJZD348DLpyfIjyPFv5edP0ba/S+NmmIs/MXdiTPoxjU+icy&#10;1WYjQDWjIUMkG5e40C34WSVPLrsUDRNDqyZjRsrF5fRVCm1RQxviHqv0R1g8lndANJeuSKq9tM3W&#10;PLCRT5350sz4idnm9epK0w6IR76E0HRwRdo2dFPedIT0fB5z4xw8At2frQs2np9SxT/P2LgsGHpf&#10;cF8HZiVMqubyenh938otWXzzhT8Hj4XuW6FBDNat1V/djnwK6KlzxnipIoU5SSv0SUGEyfyytzWb&#10;cXSquFW8+xJzdjwKc2F274U1trfqwAVwwIXSK77mth4vbWvLoYnEmA0+p029+7zdMBBn6eETxjNm&#10;rx2Koa4/x90ayarie3Cr8nBA8Qgt7HW8uWRfs6PTefcuw/hHNu3IcD1aEdyOGXIFi669hqmMBjxY&#10;zr7m5yfnxeB9ypIt3q+GogJ7oJGCGM9lksNnF608gXzj198tgyYrdK3yCQn7PAoR7A+MMfT12aKn&#10;Wzuw7DxDrh80Y9zKPtjx2fKSwGnIWHtjSimRTGT6cdMrm20KPNM1DZJIZ5T9WemI7bq5eI4EXv4C&#10;8VVeMTHVEo0h6HiBopm4kRBGpKwuE6pwqf7pboH5K6/6cawIccV+0Nqaf41bR1AlixLahBDaLRhb&#10;l/BFvVSX0eXKQ3ztLsf5/M/FlOuPrgIBxf3jY8u+O/SAg73g5Cu79KsatlK0JJgU7ZiUmBY96eam&#10;W/M2cOdWZeURoSUznftJzBXm8KholZjSUjw8vLjsT0SY55nZu+6YpWlowvQvdgqeZZeY8btnbHhs&#10;msxKscJM07xX4xeISSkYmjLwlTNcgIrA6b8BA+psFBgDEEQWGD8peXh4FqdJwVy6xibB0NFpvO0m&#10;2TLOF51qKxRApR/T/e4Gr/zp9V7T69p6/z1VAvb3CXUJAk7Y+DFve/nSUpDgkIhIBMa4QTvu49qd&#10;PAaF6Khjc2CE8EnrJ9lPRhHJMbS2pmXUaDSTaGh5we2U4zmeRv5P7/KDN+D9/Bmo8soW7UxV5Ore&#10;UqnMXRw9uas5W7i4JPEWtGSfjAT+tDfHU8IHcVcDzzRvzLr4dn7xnui2G3UCxgYyKKlQbJZsVqcA&#10;DtfSMFb6FcZbdROHxgIQa0Hra/kvgK8GLaB4SNBJLoWUlGp+HDKL+Y6VZ3I5CpkWDQ9PUz6f8a9t&#10;RzMUFBqwno94HrU81rQx6nzV3QPMEHEqhfvZ332w6Kc57qnxU+hjgO3+GFJzorrZ0tPcefsp4B7E&#10;5NCPiAcURN1EH7E+aJWrut+cUb0K3nQV8z7tCLhr8OayfgrIrs50KwqB6f0WU4dR9LCT8hJMXUdm&#10;w3hUOSap4OCEJBB9vRvqMkCikL+26PyXXmDpYRHWcX/lDnoueyllELP9RPOjSD143r8+NDfPFQyM&#10;OXZ+Cukpoqqqq9L9Hier/Kk4zey5xlDkcr+v/WY2NkyyW/Q6IAEwffUeO0rFHKBnXqIoTcpe5S2S&#10;69P30Yt21IQS70MeIKiNZOgYb8RTtE/i29cWlzcThhbqsiZZRuhXh0Ji/s6Y5vv9M33ldyapr9jL&#10;/jyq0xq04ge6kYaoo96/fov1QQFbXytQPq0S64Nf9WAse8cw6e9m99PeNgmk/R6Pzf/vBVAaoG76&#10;S/KBJN4v3qzpYwv+xSxLLZfvLG2GYX3MN/XCeTtKBtUgFCrsXvbR1aEpgG4zlEzJw4rokWBWA47f&#10;dd4fOzc43ntlu6JpYpczSX/8mCvqn2FW1E3Hwm46OJ4F/hYhVTRcLn6h9/KBSu9JJ+RS7fwRzWmk&#10;PTy9ikstgBNu2fda1MBvB1TDkRqaWBFUk0JhvcZYIAh2JIYlKTBdUBFLUYbLKE9ElwwJ+O073w4u&#10;PH/ouL82nU1Tty92i6ZV+cKfDTAQ4H5vJh+v56r4bx4CjU2vlgVx5cOolNFdKxUrNKEP1Ep8XsIq&#10;JgMtMxoTHLRtyhQ3loriW0ZAUVoQi6b6ZTaYYGuVv9n4NVPy88hzEiN3IFs1RTt1KbPQoMJsNowh&#10;3y+3vGB1+CpPWNDtD9HxPMqU41L/QYO1JNIg6NidDeuTT+AwcnbZPzM9eRi3toUcVbX/40rDOP9k&#10;luzMlYMWbL7juwovqyCJhRBiMjCqrPvdQdD/6o/VGAv7xcHvU5lI6KY6zl5G52yR38ExkRQtBadi&#10;Z+TMO1zGN5ufWp4y3kNLmpEX4VioTn/lnw6lduTp3skb15uldmoSAASus+Pv0el9RhbtamreiGmS&#10;JeElYmIB5ffyDFLd5oli/ck08jejn7relFUD88iAGedaFBoehCSXN4iy8LruIpQwuwkSNrB5yxhn&#10;VzZalcUt6HlI+9vrT2FDQw5QGD4vQ+TqdM1mt0eqWrY1QfP69fPj2jfrqVdGwZf4Xx0dWY0DBY+P&#10;j2UGYIYwEl3O+5E/UJpM4H9qMJsvAzSjeUCumz+iJnLVxBd+HKWBTcRHHgAS2agxqOCFpgXsXTHu&#10;pv5drH9ck4Wad4sOfrbvStDEqYZFQEBcPAct/02OpFtNQpqKq0vf41vmizWrz5uMn1Wg5OQHGWWw&#10;w81GjFn/S5XkTHBZTWSiPiEqU2J9uxM5xMSkJTycUfy8CMRwQAupN//NN4mB2QDsiw8nzs+IoFdK&#10;Kcs6xE6FjCFXwPfD01OQah45ZR7RN6c409U/i6y6LVHgtQ8SWswEyB+S8kc6aOOFws2YnHFQYHPd&#10;dVGrtVHNuYo5ZG7fqIMrwZrUy8WlVRwdB9Yd0xU/4KAZbSDl53LukWJ735BxdyPQ9FdDaZ4ZuPQc&#10;1u4IwI2Ss9YhdFQTGdxSE0sm9M/LiRLB8c2od7egp5kmsSeHkEhwcHH17uoY06FIEwBQU6QrhUhC&#10;hc/MjBVGxe4QkHIaeO3/Jkco/b24v7CUkn41goZutxAsJEUoNuUpf+T+5iXoTuoVc4wnGiH3pBFz&#10;t4JGAF3/lcs/S53oRdK77IaSrZqfdZmL0j6rs35zP9JWLTjZq65+Lxh0Trtjl57lTjjN70gySQwI&#10;XAbVPGokGm3QZ7Pzna80DdQ8vYwySN8AbL2TFJedumiPjWkgSP2se4SlSU2Gho7udjOMXaPbkX10&#10;8iPnt1MXbhk+hmSH3h5ubdckLOg0IDTyi95iUDXJM79eDRR5/Jlq8Bhtr9thha5pP0tL71AZ8FNt&#10;BpSrF2IeIGGmEZm/uMNqnXzjHyMx92RR6RTjJ/jN4E3IbVNAEy6H4vh2DZtQ2w/AidGqJClxVpTn&#10;bGyY5gcf0N3d3enW+3DqAFn0kt+x0HmJZ5ZHUiBJU53UmTKvSJd1dnE+3ftGMDTtA0+TrvnI+5xA&#10;jT4QcOU7O1EMCrGKrOYtP9U5g80duGOZ7/fn/i0zvtVklnKROiWKdFyTwPnlXf9Iqsj9snu/bXYB&#10;xHs9Vzpf2PSUTDFFnVEG9A/AweDbpAjQq+JkvDZ6U7lIjSQFTMA7StFuFf2TzavbFM9Pp18W7AOA&#10;scJq8E+rb2oixvCbCAgJsV2KX/w3dRmkYJSf9z4vt1AvO4U4xxjTkglJ0tubn5z8WMa0u7LWaSNa&#10;/pXFYky6wfdd5tF5uyC4P2/ErafyJRVG6umUM0WtMURTGXbaJCA4Q6+BZ81xnlnr85siA2aqMEpW&#10;ALVmbXg0hChjejHvmPxA3fU2DbJPSaloBlXFmxZjWdOyiRK0U/ksekHIWli9pFpEhFNOzBzXcvXZ&#10;00PtRFZh5JrCP9fPMVebrMF+6lW+37mrtoEXvEaRhHuACAXbfsMlONftsW8q5+H2MvnsCZpXghAd&#10;HY//LLem+pUkaKOU0jZQlvZ/RmZQy7cYjDt4+DP1SN2wNw7SSFxd42YaBwoRee3FJrdaneeeao1+&#10;Q0bt467zzOKMZFN13jgRtU7pW9aUMuLjPFEka2y2glQOPqGEtBgpTqGCmSrPfMJjkK+LvllRo6gr&#10;bWrHTtY4OT2OWxO9Av3UhHwziysDjsfHHl7X61Ul1dV59kDekrAHuYYJ70LKuWFRgkml7m2v4IsT&#10;Tkqi1YCeO4JHkREvFk7IxMEBjdxmd8q4exkeFVsKS5aKnjuTZ9f5+fBIpMsWl9/5V/dEcyACA60k&#10;VmHTZ+3KUCw4oe4sNHOu3HP7huu/5yCuXhz0U0/Z8SFU4wshATocOIsvIDnOZ8PmiQ2HKe/wlOnY&#10;nvt5c4WC4kDgks74vOw+1bF83dDVvT2SqoErXZ7rnslaMuNQ79IDYzWeC0giKCY6vWwsOF9CzxRa&#10;XFjolxW/jpRQCMfDSbVEogLdSJtfK2usdsoAB4MVTeM08IWSFkWay1z3hxndC3Wlmi8ycpHDt+GC&#10;hoZxPs49dda0dvO6FI6BTDGjOP2c8M1/4FVWMbwpgyNOtz4AvkPrM4eQUEQaDBUtgqQduWuK292+&#10;6feuv7BWE/kTh006Gq/xvw2mWGXoO+Z+T/A69L92vfvJVPPUz9BynCCcxev9ig/gsRR6pjK3ZLlq&#10;gBzpE8xHy6h1YWEsKpLW+hR9xTDfKoQ2BNH8ejmARsb1SK9nJKO0MhYv9tznItTcrsb1jHyeBEvT&#10;HFp2tF9OIUD9C9X3tPY1nVbUmoyJLPWTOIBPmL49g1jBMuFLYuHwv5cZQGKidc0thJXNsFBgsjnd&#10;pxzT/EBpsf5P8emptqsHXH2dxQhO51kZO7fjLlmYCD8FYvGXELzbqlypirgkFHHJlfuW2/VIaKXw&#10;t8xrvlP1ASFh7nhjlp9VC3pi0j+dnVe+f+nMsL5Tm6taEHQ7g3Jt6HFsXuuxPvkRacttvdfhyCb+&#10;PZ0O+VIfHfrfPw8tW3vh5wbL6h7BSIzzN3WsKlDGNleAknve5s+SQsod2+L+QFla3RFPGeMy+cGl&#10;VFHpbRQSjCxZM+O70Rf+WlnHcJTUuXNkeJ/RNns2+HPB3Q3Rjh18Bc+T3QgIlW26xOY2fO9DygyY&#10;Naq/YxOglGZRuX8YF7LbMv8TdIHosPI9XpvMfb5br3fVKEX7TZ2B1AEUFdyOW7jvxa7ryI6Oy+KS&#10;GlazWan7sPuKs9SMHQ9TOksma5lGc5qSbCneF0qfhcq6M8FCEClCct1L9SIIbrOtc+mQpAAuHThb&#10;p8QM2At61fIcJBcp37Iz11xnMsIFim4YeW9vzAE3YirKaK1ZHmDpQAkP4Wnon8jkia94yyyA6loZ&#10;DT1atilDY5VNmB8L3Wd9f1sbfDckcraCqPvdB1n8Wblr/M8t6nRP22l8Y1BbWLnHWVFwl8gpw19w&#10;nsJTcF2NPnDESIR4YuwVNrRF5jg94TGl0CBiTs+tTJC+52s4WCyP3spUqhifgb0XbAxmJ89bGc/r&#10;CgG4k17Fho+0X/ENVphMODUzEtQnb/WuEtRJTDlwQ+7PkPe6d5ybsATsNZRm+B2Z7WtbI+S7nhlL&#10;trZ092x4cl7OqG/sJxx86tJ/gub/nROF7XKJMk0LRSkrNCWkOM51skmLfUozUBfsFfhnMOQHZa/4&#10;X3P4XzmcPGbdR6FgUzKlKxPZMzW/0/NfQX8rJFTR2KThzBfdm1SXjJ3wSijTm685u4rRIMN7Nbwo&#10;0eRK5LQYdOsLeXeGDupH1mVMnjjVtJqSS75dLzoNihx6dS/GoJa33Vn7QJpRqy/Kmcsup/ogWg1L&#10;TY5ll7VQWjXWUBAvw6LYsVioG+OCAVAsRwxSX0hyMqfR2gMXptg/UT7RazJ364lNVOP2RN4Fg8hZ&#10;37emWDJPpeXXWi/ldrltjHsCI/N2FteWOZlwQBT3o3WSZnEJjJaf/0GVtmDQH6JE0SeiWoegcM2K&#10;/rothiRNnAjoBqup3c+X/O6LS023nH94aBJww/DgNDYe0nYCZt06G2jOAl3BwlHwQSskG78VBKiB&#10;MoxahTumjGuMrSMXSDVX5CIh7gl+HZMHqQyZgt5ikl8umt7vsLQY9/2XWWTzP1YxRGgx9XL0g1Kf&#10;VoDKRUEuAsH3sE7+18OoFVyCZpHE80hqHBrGrHBTol8HwPxmAQ5xJYiYSY1mckNygi3OmGDwCB1n&#10;rcPqeMOUaCRnxHe36PfinizKGbUmE/MLN6bBLzmxdJz/5jxeLLqewByNGe0gWyTa3rk9OuGKr9P/&#10;udnX/kj76WHqKU5t1Q31k8GP7Io5a5xwEhfGMs6sMo1a2A+AaMHbmUiK9/vYMk+LdHmrD/m1L2Ct&#10;VrA+vNH3sGP8EEwm5BZVpvzpfO3xsLYOODaKzZCZ6Cbk8iiR/qa/Pi0fAfUVxgcseq8oMCDq1xMk&#10;x8Hvitjr5JdiyaIMY/xPkrD17RGtPyvNhOZoc+UqW7PzlQwJqGGN71jG8/kTGZlNqmWRpkPlqL8N&#10;mjjma/X1b2+L9NEX3ADacS8wahK9zBuDSgJFEsyvyAIONpBZa2pUJUzyaBS1AEoZLM1klbaL1xo1&#10;Vv0PVOOnWoIX4KFNiVKE5EmGGJk0JIfP9onYxa/R1vzXhXPJiUyO03Xc7q2drcGgs5ddQutkWlWG&#10;P9T+r5eez3n1TbURIhMggpjoSqT7QMJxefgJBgkU4Q/livmmAJNUvfOUUyfwq6kzp4sdOocD3iRy&#10;UD/WE8tGBcumPrrpl6B8ka7FIt0nTWadzKYDwfzAO9unsYIn5LEMduvHH+isBo1JoHsFYMCL1Cs+&#10;KCos3LxZIaTkUcrSUg1nDi4emcrF7fC9/K1blSnXP8PYKaw7NW2nlo+vC8wOYpQlkKpGFN4zKd1d&#10;KZ6Wv9S0kylw5q8BlsEKe5PNkwXmDWGHYRNwQDSceQTdbjjKVfMA/nADnXzfNlKbXW6zmzzUssH4&#10;tGKDCvDrbQaQ4/+a9nIUA4hixRTvh87Ewlitob+XVYTb9td3tfyFXzJ1hSQTf8wRsKRu+owl21/R&#10;YwGQs4xklLuTmbS6Khk+hDL99PP5C5uqBNGPa0Kyt/1p16/4IXvfRSxoG2tK5AKs+ZlkwivRmLSU&#10;0B7J7+3fwx1/N3NPr6nhySLRjdTHwd5faznz6XEEi6ESspXosgHOBzT9IpXAwMJa+241Lfjczuv8&#10;6vTHREx4NZCdJix+LfiSiU43qSQUoxXRB7dVOCWx3qAhe9yGQKSSW2MzOCpqE/Xcd/9um69ZgwlQ&#10;4PZmjnR0/FPJ6p0tG9OtO8fxK38jaauSjQbEpvVpfW4ukf4LUHydrLTZ8pECkYYohGWhxnKjN9yg&#10;2UlUq3yK1pYXtEZ8Ue9HDv13LbuqVoTZjmI/wp0Fr878KavZBRtAjVkHvmlJCStTC4+0lzru6fEe&#10;2Hx47SFuE+j8oAGqVxpzeWr4jKOg5Y4EFEYomthy8MyOjgKIj4+3WBUcKIx28W9RUsssMEo1cTcO&#10;XkJ0pCSUQGTT7sPdUZU0k6SCWPgidNbIJGF2H0eppiMNK8GMvnlcT+L3s5dl5xNCAh0tlsSKKduL&#10;RYPf7K9V+cT+wrE7rsaNcJ20bKn++NHGmUVly1sH4Qp+EpkdLyyVUVA83TbyA+WG+/z8mxzBWMoY&#10;hdkwdaUPHBYWFmGCDRRb41lBXie/I3kjsritipvuvnShv8Q/klAJpnCE3An+h9LxNQaZIBLaMS64&#10;6XnuaM/m5d7cVvfFel9uwM0Vd3UBhoy/wXzIi0/skYecnHyfsls3dqT+4m+NbbabybNYKRbr+7qU&#10;I/6AFKZALd3giwk8VOxQCM/hlq9RJwD248KVjnIhfd68/uIqq5+Y/4jzO7Mz452Hqktk0wsghmtG&#10;f9Ht1vvCmwMmD8a9fm+04xEsPqhv5HdAJzc4KOj1j7HW2Te8c1WMgE23e3OHZVpIYjQgph7vw8YG&#10;9uEliSP58R7FHEnsBFfvlyh1HGvQz2oq5XLS8cTxASz8bzjxRranTPjzoeqcTfKuVKUdreRwSkUc&#10;dZwwKVtFIptNgcmthBAONFt7ZwY06TQsC1uUG1LDF+1IyuNk8kDe2CAcS/cTodAHKZllh/Mllhzf&#10;fxuRL1nHfXfcEnRKNWarAEZRNpaA2/pEpJsKW4GSWcbipd3X9G1pmzdXBWcIpQouiqlCRmMmt/er&#10;xXj+v/s0mA3X65KAT9ExdCcXGo58d+tPA247woQcbOmo2jLqp4UUemrdvDoLvRioXgmaUgmliQfZ&#10;2CyhQITLv64vHMXdUe1M8B0PcLro7rnA/Oz/nPcN4TUsygA1+MDXyhmvt+pZINOQVdUMYvrrK7NZ&#10;ohxaBaZzGz3i4jRaR7r9L0mYZLTGn4JvXve+iMRT929tJrktuOyR06SGRd5zcyO4MFa4QFKIY3kj&#10;nuYYFuscSYFd2trFJ6x5NQC4EbvGs0DvnbDQC30LLJjJSnVmA3QG9Xb4sZ9qaZFgsi8RTIskitQL&#10;SzrytBsGsp6CQOu5CxIcm/g5FBIiEeqkaT0epyutsKrmBwmaRiB89lKyR9xQAPpCJClXuVagmTmG&#10;4iurcC7vbVuYhHK0ZgplJlE/c3cpAh3c4E65Pi1MJI3yayWU7Hj6AcZi4qF/Hl44CNChQArTKHz0&#10;+wOyhWEIWXvl/M6y/wXhIq2KLW8OGB4ZJjsoJ0cs4I7ARKtj5Im+sOyBC7ic4LvIrimAZwueHwhb&#10;Ao4ZkEqSgNe7TBcOWh6DfPOmbuvflUqR+zntpoDkQYg6ooz+DIl9ykEIoJjHc/gTrflE1UBWuMtd&#10;VLiUru3pTJ4ElUMmbtInV3LNbSDZcZ4rQNwvuqomtnhLNQFVPjuzqLj272D8fUsUaKHZ1A4Qw5n+&#10;0V6ymBX3RXcwE61aWuhHWzQKtr59Co80Sqg6jmEFpWtmdKv5elQvFHkEEjRk59omw7vrcoQECPv+&#10;zDzCw8HrULHd+sMuCmSaSHGeFrZxWDBlPJrMLuq1/L+6rNnFb3qO4hYAzFRaS6soHeTyPaeFVHdl&#10;jS3UlOkyYjFObDNpffne7P6vW1IOeC2abbD17e7or+vdr9m8Tlf7ivE/mcTJquJ9d701Cx1pQ3BI&#10;KebBstnUhpEq9lzlXa8tAJHK7XSZuKBlULBLQmiYfye3z5JYNxYPhs4yfyy3tL+aYIAxN2po2Jzr&#10;PJMWVdP0Te/ZOtSlH3mI5luTg82BxneVNsiKLHTM+C5sa7T/dNReomQ4FTtXLAUTTwGLa1TAZFwa&#10;I7kJNlw4zhh7Wwr8mPb0zKLKLhm7g18oLOhLX1xUzKZtbz/wlRuUi94iIofrr6b39z42uz4xrDIK&#10;JPYOfor9p1IQqo1jzdX4M23MkizBrKI/LosbSxOMSJuWPDvpsLxOYDcMwd0kPwWC2f2BDitB3dVx&#10;ugqT75O5pj2XdR2EMkwGKXkKxj2D1X3v2YAN/8v3d9hSu7K2R9/4pBUUM2h/2nnGDFBLEuHAUSmS&#10;pNK9zoWnk9putSKHi2k+7Wtkzn/W/9mvPNjKXbC3eidMd7q1L0qYfXQpJMVc/OWsZtrDHJ1emb5e&#10;iHzys+8k0YeRwLmWoBWhXXb9MEmzPJOFK0eR82FpQP9mTyDQ0NDE6SoDFDGc/PLK1ckS6LQRAOij&#10;HEv2n4fnRpXl7++OAXcJbZwQwMhrclJH41Z5mlygqZd9FOlaDJ0lie0jyjFWf8FS4qvi7/Y9fa/r&#10;cGDo4CAkm9pvsi3SUOCLGUvTS/ejoatBGwDe76Xo95zOTou969NYE9rjD4INrWA+134OV7h2Q7hA&#10;s+L+f6AM71oaPpTC0VNDH5cpXhPaFWcrzGTpTysjEzH5q91whldbbdfPNJd+eWBG3Oza2tQc8LD8&#10;+mvua5D+kXiuPJWkD/T7g56Czf5k6fFsfswyPFWBeloqNBguSpy7B9tSDiSG7Kig8U9Pk+jWL2SO&#10;gtGbDBvyNx48e+5WVdDWE7c11jvD3OkNaHusUhJYBOdTE5pvPmP1UuXKKoX3bVYVLX7Ret0lGvLu&#10;Yfr91L3tv/wS7lxPSjK9jPy18AX9PVkjxDdkvMPcQ+fdtV+wNCq+z8zMq7AoRqfGUaLVDbqc/1Ts&#10;vMi7932oOy0pLa3WB7SVKVAdLcJoVQR9H4hiCVgLvWdpUcJhfns77N3UlXhc/UtajBNQZJDiIauY&#10;mFZ4W4iN5GA1YxrVk5IVJwH3VP4L5BPjESkxRmkkLvMkKZwwaFPg+mPS34PlqWoC4CoNJ8eSbKkL&#10;BBWxkRGtciYZ7LEM1o0fORBQtVv7uISZzTg//bfolQ8Y9GM4m1a48mJDJjbrrOwi9zxTIo+gASYV&#10;ZPbCNLPf36sdfnfmPTXAgo0B8EEAZO2BaXSHyzYFZIRBUM2qK83YDaTFwqfcEQkhRTegGf6klFBS&#10;rDCgjituf/9i0oEdJiUwzJ+PcxcAgotpfZpEJFL6NQFmrmDfTB+ioI+JOBgWyFh2cHBgOvqzgtWg&#10;Pk6zLKYho2VeZj9EqVXKAv2j9d3aO5urdtQefzaeT5X4sz+nHX5+g+DgKyOZWNiA+u2xvxpBCiVt&#10;1NrSSm8wS4vBN3CM4OrPokrJIi0SKtjeCeTiqh2rJiYuIVYN/YB+0qv3EAT9SVIq22LKdBq4qWnv&#10;JxCmOjMpKH7/W24YzxSNtHsPqHmSeTf4MjzXFElGEA3CZPY5MK2aEY7AHS/qc0fEA9GqPVjxVWSp&#10;uv5WGOXIOZW0XoZp9cjvIikVvPCfR+hY06szPWfrWDn5QR/2+ByLITbfzA5walpP/KzG8z9iqbPK&#10;fXHf632Ir/nP25CsZFbfjmXqEHTu5uCTeezc2dNAWmAB9sdU4Ebsv0uVsnk7LiEhpffyiGpil3ii&#10;oqLL12W1Lr/JvUtgwnkjKJGYMpTQcg+sPTxywbxKQKYr2W+Om1SLPguUmSVfJaiWpj2fEx4CHhHb&#10;FZdB8FhmMKIBgwpP0161QKTnSbRtsdmbve2789Z2hRaRubo+VVmpfrXbbbp969UdaWabCZVGUVRT&#10;BKBnkICP4+lLAdCuTl88O0TSZPyKDXFf1GnRaAYjEH0dL2Lbbx4u0OLjkkqBQoMXYaE32N0NBYp5&#10;M+DrBTbFerNVKbsm14RXwkplmruDpE4WI/WWbw5yer8q68zxByLoZWPDZXOgKehzqnYvzj2yBh8y&#10;eR3/nupLFOnfpFNuCeqbEChLKqKnkM3ciyYXC4jiYOZwnFxun9FnxpuOO5KRnFnIAtV0kJQSUzFj&#10;vyAHruDEoAVAgGGgTuayv3I4bKIvcwtLS/mCpUlKsZdOyP+33zzRFWhan9VyRh0LOuPRm5djOBGs&#10;eXfcOJ8f5R/hwIeJnNKYxFONaZa+xYuBBupe3/216/mw6e5k3hBDTVfo0UJgCljfTQE5qMCOVLDv&#10;7OEkhwHOJSYlpUt478sdD4mLjz+HHNWC0TPVS55vTnNk/K0J9e3juNdBbdKEcWQc8vKLZV7BE83a&#10;8YEO9pq3gnPBMQtGK+OoU6Jjk46/vwn4+Ze79P1AB6NJUZno7q+OLU9XO0T+rSD+6jAXJnW6xQO+&#10;lIwRrc9cXDwhUEvCbWKHoCg7bbs2sCGQwAtTYNJQooED/JZnYW+SqP+12/4ZNv3lv28Oi5r0Kvlv&#10;9kpHWLss3gU5+O0w17Tf6Xs5BcbOMahx8BmZ9000u1xYO03FEupFpOBU4yspvbECKE5P2tuboaB9&#10;R6v97FwZsHB5DICvmbOeetFDBahs6ZAnBAaVejJ0+ObA/v/ZerF6YgG5exDAeFlKhlRLYr1sTbZP&#10;FWljPCQqQIa03JojteV9b+Ddh/4CgYB1izVhsAIBJJ8d9qffBQ3212x39Gq7V++ddxq8l0eKy8a+&#10;zB++iDLbeneDlGVnQ95g+YBWw4lgTy6JRx1G7TQAZ9qde4va8vBVbVrYEWFQPwIR0QUy6wAhJn6F&#10;QCaf8Grj6Pm0YI7fkwTHhi9HoYwIzB+cyl9RYFq8uyNw6ri1YuvYRAGFzzfcaxeI4KA9bwTCJEdr&#10;Oem2f6fsiw2GUtd8eBauAq/MLXxmw9TL4fdo7JT4GGltl2ou7Xgef4GydvXmoX2t+dVDuIA9aLy1&#10;d2qPbnh8DDg6fcqmaL8SCn6M7yp9/qko5n69lwkQOL2yDe9hmKMjxeXcv/br+XsXfCp1UCii2aZQ&#10;pltpnuJBVh6Y2Dr+uGWwGg52ivpnCtoTAFCOPmc9IakQngTDmexK8xGrghb0K/KodJO8yU5xdaIM&#10;p0GRfpM9S0TBgAZLSxm2HdOk4zo2wX+RuPZEQFrgm63Z2m8IJHrLSm3zXOlIbIBcax0Xe0FgXHQZ&#10;WkGi+pK4YHP6hxJJem0C4N/r2qQypnm7dPSC9iyzuv4c546BCu7HdjBDgUzMI6r6/ZoJcI3Q2oKI&#10;vVFEZRToiHp/dVpeW5voecTvMpTnXedywBXHCxcqx8zJKQAxdRSj7XsRwtjolZjqecr4hFKGNAUz&#10;RSyZkUZq8oQX/z1cEOWsuQse/WdKunIEdr6/f0nUHAJiNOvGyyq1NRydy9UZpyGLI7P4n4DrGS+c&#10;VhFGCguOyvPoG1vwSjX/IQ+p53JiHgJAFN6uo/XT9GZs/98LkFY6T6uqOZkrNlDJ3jU8WJ4PLB5R&#10;voCO31I5at29O2LKYNnnoFbRqlLsEWJOZybPM3zorQ1IbwWjG+dI+c8f5SnKgAR+Gmhsdje+qKvz&#10;/KWg+H+BUFDRrFRTJhxGijnXHTh/Yuj8ylX23K8DwwWcqMpo41BC+iyI9TJC00zI6VWA1IIA/V29&#10;m0Ta0SEOOBCqq18nHnrgtj1MajpWpoBeJP28/NVXQbtAQ1sDA6Nvzq1eBexLwpAXlsCAW15qUDEb&#10;fEgr7H1qVcWnmlIKZyqxbPfBXh5542gcQLFTk3h4h06mG2nUUvcESjS9RgdBMArE/O/sjkPAoaLX&#10;n1+TRWDak+8hHnvnAxdQawf3fxGVMRZX65e9rXDpQ+evN+1DOGnZu0hjtuRK3bF3KxypGtCL5MYo&#10;CxQrfUlTfysSE91NNr9cgm4WJSUJl3/D2EZBt5ZXx2vyWBHjmZwf8/MVBcgAoWTl4pNZc8JW0/6A&#10;ksGq1wu6YkdT8Fkktzk/aNoCTtS2YXA9emv8/TesLUpldKC6AvUrXCqsi/scFMnm1bJRzWrKnR1F&#10;9N8mN7FCBIzHcD5ET+EjURGTg6ysY2S1havmcrYuCeZi3P4rd94CpjW9bxZMk/oeRMVpwGaYrZTr&#10;PhwtGXpMbrgcdLqXJRwMHfyos7aeLP/KKiAgLvgi9jnjoMHKvLoPFEl4SKGcCJx/+ZA+RN9zdvH5&#10;i4uCzNaqy2xKf86w2gqb/xyyO/Dhi3rAwlDZbBhz8L5AQh1kt45o0qyqSL96dnElPA1n701QMl3h&#10;W2Z1ZjmBPQCGIKsRshzWT1InnXtG2fEI74POYJ/OSY33pjekA64ShPVcD8DElpZE8jbv1FKmj4/l&#10;WVzmCMBZVEUVa17sNoOZD5iynCRLJuCW/hKV5mycJPjJm0wY9OBp1Gi3BD0i1LQc2l39We5hAZs4&#10;Y+G7y2Y/8lLlu7AQWsWsn3N9YJhUt/Xpj5yrmhoReljlQvxQ7dsQdEQpaBT6V1xTc8/Dnahgo+Rf&#10;b9jxkbY/LRG8CrwxzXZ9gydbmiXJouJvzaBTpdf3R9D99p9jgenTh/Cfg0M+tnMXDxsUT9AvzY7e&#10;QdfXmWLu9LbZGk725jY2SbBt3nMx5kDAGkpbfWU1niWN06wQT8WojewhgcNAZK6Q+nNK8Uzk9IN5&#10;PSuFVc0FyVucIYG9aUkFK+7cMXGr6oFMNDr8Qf1BeXnBlmAKUopnMXYwaUiS6FvQox9kzY0FtGTJ&#10;KEhmlOEp468f++lgwe1R3BukqpZob9U36czwezI/L1A8iKmJX/AAw3Lt42CXNWScmMduC0+J7gNl&#10;7vC6NzB2f9VOEv98O3QhNil2DsVWdkGEZo+ul0GV/vltBWV6rx7qHpt30DgnGzSSNXJfyIuCalUN&#10;RpG9Fvf5eN91b4jxR7w7pUxZwP8KLR50sFYOrOYJZ3IFCmm8LeU0KjdguyMDVEO7N5IHlFTJJH5o&#10;NZ0yblwdJQ9jaF/yZyYlZqV0lMqa9pSdTzW7F1tboO9r1u4nuFHo2wO7kzWqwDPnyiKHom6aZBzX&#10;Yf4o2jyaE43ScGoPZBsQIoE78SxL+HT3fKy2+1c7qSrzBBiHAGamKnYE/vt3xVnR/IlHBVsIWPo1&#10;WfH2bU5NQApO+y2kMAuajRgSXu10PY08j0yKtrVa9jHcej/3OWv8ORndW9eN5Y7Y6JHs1mD6ZHt6&#10;KNTVA4K8N9U3CHXpOGKCNYI9Vzbgy/WLNYmBHpuR/HlE5oKGh/R1ArnYMIAkfYMMBRY+HmGggs4l&#10;Xajeq2dZmBW1dQsy6xeqGnlaHApukyxXatCwnk1jegC2LZTgx8uul0lND0/PDyDInT4x/BASVkyB&#10;A08QKATDNBImA84qE/H+BS0FbIdbVZ9D4wnEwn1gLNVlpQYWJTwqupTgO8QxPdTJlxHRJ09Z7Nj4&#10;ymlKdEZ+O+9Wf/1IB09MoEGTGrT3VM0VGtglNF5fyoHMQbTNCrvkqByk76TNwF7fQy5L2qtsx7Cf&#10;6A+hzsH8Q0M5Da1nxZE1YIqNU5ryVliI8V2lgH1UMZI1GoYyJ9pFj2yTa4rAZ+/DtAdj79OT90FD&#10;inwvVUzbl8xx9eP90hJ/HNuUFAvix3LVvz+buwbyV9pu/lk779WwBwmuQU2iaSplXwrFW+Eeke3Y&#10;kWqi9EqY18dN1rCBbigBn32Ol7noqofQAGXTyMil8Ai6X6FNCi4tfX27JDxZoHAJvgYrN7YIqQ8c&#10;63a5ioA8dynqMilbaRan5FJiYGLjN/7dC0xPvcCJs390tAVRWxts4q+27tmko3WN9XOMo2RWB00S&#10;58b63OSQUjjJaLPWuAkuAjbDyUDxe/ezyy4LMGT/YW/tXu0BEvzgaDWRMwU8iGVuWUBdiaNC+xi8&#10;sXbdnliQ2D6N5vukghX2dpQOuOURSJjoGMObToa8uAucPb4TzNkVjdEJCQu3bK1OcQceviVgewCn&#10;9oELMYEMwTxZ0+XrM5qwt4O1xRlrRyBoiQUONK5pXOvGQEuQ+TFXDaEypAC/gRSaRAJnMViU1s0U&#10;mgbDAMUwvIlnjlNsFq3NQuUEAdGDkk4fRagNzA1erxLu2u50D2++UbV6QZFgVBqlhOmbiBHNRgwi&#10;EpGxMfYumecs7mW7ldvAXxL2SmUweaKigJ8BjktA35QurUpWrxbqUTA4NXFANNnSM4UsmfVStoeG&#10;PoZgKWxlAsEBajQdZfJuHQ0cOVa9FCy5GZlkwUSot0JQe1GpcOVgAMhMFTCuklqCvHM2LI2ZYhmR&#10;A6ne+i58YjGTYqlQBppVFHFKPiaZ1cngDNEqxmq23qmJdWLhVPOCZoIvWKZxRfMxep12vMaP3sf7&#10;lCZbWmp/h4L/IT7sBt84fp7IVGxYDGMtmhm3qdUOzBu9r7ioY+T5WPKWmdP8Dq2qIUy/pFRGIJr7&#10;QPyevywJrziqMT3JAjlcwv04IierzYVKp6Y1pg/o779AJbO9jy1nz/s1ndlcWtrje7MWEwHyx8SR&#10;5m6wZua9gvdeVLoKaRDGzGFNL4ssOsXzpkUYKaJcLAUqiYfnPx3emQZDvie3lV9ThVQSMolpYWSo&#10;JZKg3OllOaDhShg1e1JqLBfrIZD019ULC6vptRT3+vWBtR2rbUbGi0o8wFqFYYYniwMHjZMVJZMd&#10;gkyu+nVJXHWKMqqULhlOoj5oStqjpPze4zqkXHX+/dp1J4KjyWl+B1xo4p4vXGdsSsxMMqfIwsDF&#10;TxmBwZ7TsX7O1wSxA2a336jC+gsbHkjosJU0X5HSRJvf+d1ningyP/pfa1a8/ZIQv9nC5u99WqxZ&#10;AWY/qP1NZ390vskH2idjgobS3z9TBeXemvxD5MEirVLRNh5wwyIyskT1zj5E5oVFb80cLDK/7xJ8&#10;c1wiiN2B/UDVYDuvjxNOZYpnrZ86/JBetkUZZjHPUnvWl+O0na5jZArG9T9ArJ9wy/M8+eSU7OZR&#10;NJpgJDp1qYd3pm2VXqY3woU3BwVTwWkKycybfk3njIlX4eEl5JCb4z8menqofYoQeMARv19M/ckc&#10;PGj8fP0s6a7M8vHR/+8HMg28Tb/OJv+m9loBlLeQKrPW1rIsoCBiQb7iKclykEB7FnC4T89h/mCH&#10;S9jbFGSrKfkSRpWf8k81T/W9NX+Tfnqqmmg8b6V2cj92eV4Qgla5CsOZSKMH1ucgBf9VfVYCVCh9&#10;0kbVpPMQSL0fvES2FbV7Lv1NPqacVmU4GsYf89OTPDR0jOkub34WnfawElpDQ0OyrjM4VdGtNzFl&#10;ZL3dq6KPgGp+OL9/dcJuV6fLSjCmIVOtL2kvrc6Y8jm7Oof/78+txDrfMYJN2h3QUEYKgrPBgqWH&#10;B/A8ERMRmZjYJA0OymVnZ2eK+vNJYgF3268md0Kk/ZMTK9D7ZDIuk9PMGWHXOj69jjVIlJ2T4yjb&#10;AO5790YLW8JR8RzP7xB3vFaDV9BvRy2/gwrFsHlltON6NfZtilrAeSp43BKzEP1lkk18JRlKOHWN&#10;Ji4f2U6dRhzkRjLhc8b3aKxufml7lVxanqbvWq8TpbKhxMBq1SVr6P/+fbslfqsVcHrquw7al9iD&#10;Hyw7nzCfZdzthZtGiYAIwtP8nTpsBaqxPVhgU8r986nd0u/fAvft7sh9SbsQbbsmv7amvRBOxBbr&#10;zI8DVvUEf/6m/vbOrXr9RsgGuobC5a51j/s5bICHn6+wtMdGGk8OTKEyUgyjqVMC1yaoL5Ay1v43&#10;WR2px+eVOoFZEdOnoV/8LZhU8AODBEAL74nZKzDfifmk2+ZE/tv7j4mLDXisk42DHfXXeXWps/XH&#10;a/fREQb3yyYKyxPXi4M/Jz5a8rTgqNTpig2T5SqdjQkoJcc4/J4n6gPVlO9BGeFiR3PB23KRm18l&#10;Ho3eLr0f4Hn4eNRT0D28vNwOK8pfJCYCNqM3yu8RByIQ3mSfPzSoXfzkVpubmZHU8cbU0KU7C0xh&#10;LM0giUC4IyYjgSksaUjNuEoY7zzTuakCR9St8cxrLOavksnQJSNjOB6MOVoOv+M64ZQoGA25OvJZ&#10;JedldNHCypmrqvCRQ1LMN/2Bi0fkhRiDIp4iQds8s0Y5wZPfMeNJeh1yTcw1RzjbsT+ZzUsVpdiG&#10;zVMyAS91cJAzbvwwsUD81BH4MijuoW/hmdT4oaQ2ZQpeoAY1qvkhwSv3O1l8O02RXn0XjEpM1bHe&#10;T2didpmght8fjQD2JFpwF/SaFMFKksNOVyLOsyNbENRNwioOqnrjQhDCwWRrhlQy7iwIzrCE6g1R&#10;ieJmVAAVIswV+rG0jaSWsrmXSJ4ZueRrgrGZDxXPnCfvRILux/oqBNdPs+TrOayep8IFbk6j7m4e&#10;xubSovdSHw2U9NbWfxeUGlRqE/9qiAx9CtKuNhhZ8V4ZIRX2nllbS1SPyVdM1fXYRGbVdREZmswa&#10;c2VgLRapTxyi8Iv67XSL3LzmilgJOgNTCx7wlGt/oAi+4rM4hBWE0SuQQuZ8qmD9LyYWJhnOH+kI&#10;rf4R2rsT41KZdg1T1JJDQAQ0RmETCBzuu9OL8wN6e7l94IFNckOlrxojaFVcX+z32TIt+Wp4cox0&#10;TASoAgkf934IBIUQ3jAyfdGWGrTDhn18BGZiytLCpqbXR29xzJ6XpckemCwDjUzBoZdH3S28nIQ+&#10;Kr6bMpgiDabXVNgUsFixr3W9Pm7+2w2LmVQKjAuGk038Abn5I1qL/AIhadM/l5VSaH9+xRcR79ZA&#10;MOcBU308MqAJErSnB9XtbGRy3qwJ/dMWwBgwSxYV9lZ3sCn8+SuMIxvYXElISGxtbMx8bJKkzHGD&#10;rwif05+3Ko13EMXvsBNKbmYLHpjQVV6b8Axa2Hd9XIiA4a4LqrdnGJvpE66xybgUPxRU71o6Dq3F&#10;x9nZuaJQJ03b0rAbRoAr2VCBj7x7eAOlyuYfOHndsPBzrccd/1vXgASMyuuJrBAYH8HnkK1F3Dmz&#10;OjJym/oR5M3137AMrzXwilKJSqkJtzkUNlvkfB3izCqgd/yIUnHkqDSZyYZkUUZ+DWNpCgp0qmX3&#10;I3VfBJRqElGq0MCt/3g1bxd+/P772Sx7/t4eaDv7Ol/564cjqW3K7O/fY3/0hur3I0h1Aw5tXyaS&#10;DO5aeWTjQKRSeHquDWvaT4TYug6ZO5+Pg3fWnH9EOwdsOes2X73rvNsz7oNqcgtXqpZzV0ZtUsoy&#10;bPPitjxsjLaz+9/5Fxjm7xBnE2aokGNg0mQKUx/PFo0Vf9g8BZ10vX9jCRr2G+cwxXJhgkUuJBRd&#10;YDkKcx1E8QRi2J8mTzl8l966OUF69FTQl1jUick2W60LrAqDo5hS/bPEHoly7+pmf4gWkbGfgK2Q&#10;UZLm1hr3aYwmnDLOHGYKlqvrXv/1eMARp0LFl/Qhn/3Vtta/g6S+gRdWu1N5Y6ePG58EDhrnGDy+&#10;XiVcIXeM6rzKP1XBu2VkQqJ/wgg9VYta3rpMilwlgVYSenN49NuYlRYuXkUFd4iJtwm48Nl+3H8+&#10;/xR84dn5L3xtp7x5VUnempDifnxPYZMkSF1CQVK3EieS1+0WppMCK5yq5qh4lfZ50ExQs50FQrzJ&#10;3w6/OjcSO88EctY9cl9PtfGWdnTkagJgeXgkTVxEZfUJC9KPUp3Vo/5iUVAlS2HNf42SoBRJDJDG&#10;1T9i9TQSBA3VuXZvDOhQ7MEcANLf3883G6bOLgrEh0bfVYLjVgxAxNUfPQO3v3Tjxi1JB9xWs9O/&#10;FCqolJUJov7ouqLZkJAo4cXC9+rHS5lHH4k/Ei8JCbU8Qt633EJ+M36qfPgbfMuOF0s3GBEJngpC&#10;Q+v4WsVh7UdWfueIV6/Fy0JjUjp3SLmShW8xvtG27ftpOzeyh5o2JGd7ui+DHBqU06SFI/uSuRdF&#10;kc3RUNUEkl9wwEZPkHbXGdnH+4isoOW/69u6Xbu8Qf9KKLZ8MY4dq8GgS04RoTf27qiHUPdxzc/9&#10;LxF8e1qiSLcYJ6IQ14DdZO2MQ5FMg5mXsrSYYMAnf+jqdc7tRvzazu57p57rQLH7A7WGf1/BgMqc&#10;h+9+885fPR+FsnXpRfi5RXgkrNUonm8rg3ufb3537bxfe+JrlQodE/cTdSXDmbfDI80Z3okFJvti&#10;JfgpVwfehp0vW4b42YlEzm5mHcfW9QzFA2a+FFqsfxL5EraSzn8h6ZOKTPW4GsjJR4wQKrfkJ27B&#10;E1HGSDPPc7mSlaTFupF5ZBeGFWpXfguaIMl/WsRtP9uMdVhqjNZvGi2tYVMVcsWOVRPLCgceCt9D&#10;ngdKCaSzB2AOHQTeDCn7PN9EeLH1BdwMOkk2ebyI7XNZNsMgujLN6NOAo/ciZ+uwpYr91sHXqG9E&#10;rRBc8TaF2GBs7N0ZRKj/B0lN/l4dJfFEV4CaMUE5aWpO2NcNwmVo3NW+UhmOBcKqqhbAhk128DtC&#10;IlfDNAFHa0/phMZ6A00LhkMj5bmj5ADBsFRqp07t6fotap6jv+bh5aU5Fhoxq2tP/BL+jlaPt+EI&#10;pGg+M7S49DFGtISjs3XDZtet686hH5dHgrZ/qZ1u+sGIPWdodJUJBabEzHzP9e9FbiJhX6nCtre5&#10;J3d/OP6+aQ5+pH++m3CeFayInJsU+hTxWUSRjNpQEQvubaVlqRtWb00OqzyhvAjadEwn2AHnR9jy&#10;vAYL8grRmmxOK37jnuSgHSJbH+pLmnyDF/NUH6YbnCA8EbgqWH+vhitgtnpqtdarM4MH6KTbRsVc&#10;GpYQDK2xtc6VlNch7AhMtbV1lI6pMtMrR14iSqGVVYrWRGGCV115HidSyS4FDQfAVKIEZs1aTuUb&#10;gh4pl9WU2CzRZ5+nw6nntLbTjsQ6t/CuG2fj8qKKaMaqjXsxzd3VzZz3L6nvvIcummaTUUrISdRC&#10;aaHjE67HV0mkB0qfsQWWoaK6imj9sjd2hXVl6IAqYnsv16RZVH0M7fQ0kggm6/kvfndEVEzh8oew&#10;qoofOQBb3bQi3Op7ijWAmxL47HY4cwslklgAnj3/xXgrhb2W3F7nyNK85sb98ggaUyK3viGxwXP7&#10;2hLnUZ40TRnFl7k5k8mpA3Gcb4fk/sailyr0jhIFdXbX24vFcGY/7xU8RQffFjzLsH2y3lAsh/qg&#10;ZBlHqdPt/lglMKRkl1ESR8PO83JFOwvUijhoWYn1M0w4AKbSuiIhzdL2YD68McA4p4ST/vjY3hlE&#10;/vu7wy7h1HPugpF/fIf/PbD/ntSosrXuU08KXYsAJVGaypiS8OamM9GNLG7ya0b61npbq19hoSSS&#10;r3olxMckApJtVvE2+O06IiAZlr5A7Hj4eGd+LwzpPP953i54Pg3eTh56taXWdS7/ML/2JIoeH492&#10;vBiPcg5M0r8RrP4LQ/hSQj6h2d8SZm1jIExSSv21WEb5nrhMKTySvtDzSvgeShV1ySxifuRglkN7&#10;vRU6i05HRA/HRaZtwO2YsVVPcaribBRPzJnBmlEwQFL3EQZFcFIWA6/1U8cIKxLiz2+kMd1OO66/&#10;eU2QfFYrGDyvrNnYnpsqrWiNBlFAQbFTvV9D3ggntWZo2ER8FhPpHL7XjngIs+Ws3jKN5Z3Tw6p3&#10;69/fzxFbQmTeD9HgSZNkf8orKojz6Iloe70+6idQJzzoWb5chXEs5SfEQs1XsOaH86NP/VZeGRs0&#10;RK9I1i/RSXU7zi2NgnzhAUllfn2ysu0uCLpsBB7/cQvcNs69KDThZshT18kJsEuFnDKucbNMNUeb&#10;t9Dg0RUCkuVgLmCynaGaYYYeUjh4NeiqnbEXEwY4w1Vw3W7JOgE9sST/tprDcRDtaT2xs/dsmENN&#10;7JY2+LFJfO/C+AGWXi1LiSxc/o+3PfiNBGPJUkqcMzB5nljJO68VorcUGiHO93c8ikAKofnEvv6D&#10;DYQVczgpJJQyBFWRxzdibk/waBgYyVN7t8dgiFV4eW4ExTYoRs3gNkNmBVj434NcncfDi5RcTEYo&#10;L+igf0/iveqFqiZ+SUtDU2Lgt2hp8A1Mq0rMi0+KASp70tiWn9jOOdGg5/BeggF/mcT6vVg0BE4y&#10;4W15SxBGGV6rVHJl7bOAsHdnD4D2iufPT2pPR/xPwtWO1aW2+san6LM/f0XpnLI16SYgJLRMB9jc&#10;zDt/WGkD10VBHxeqX62EJ9sSFPI2y1KOKAIN/c/Opae97/H8PGgESGk6gnC2O1OUmYW2uu+69aFT&#10;WJ/8ZZieXZLrTAJaTzFZOGTRJpeeU2qf1YVRUaGxm0j98jpJ06SR0pi1uKnHBv3D42qyVBItsnlJ&#10;Ce5xx86MhshUibpdoTpj0hQ8UTUTH+/f8uAn3qe/p109HzHFZMQ+bSkbP+IqxatA3oG4C36gUBxn&#10;VqAcUXF8j6uowZQ8UziEpETLJ+crLxVcTYkL2ScB1S9x8Ru3YvNuxNVa+tnZt72fuqTUjClupZLd&#10;2VtCEibZgB1CUbcoaYomTDL68XJOKuqap30FfPYqck1l1Nz42lMrQ/AgZlcwLnvHP+q5z6ovvyCQ&#10;IM+D6zbAlNp6EE5SmxV22803l4aVnhjNtToCkkX4/OtMzEBcvki921M0ze3mp3VwzgK/k0XfYHzA&#10;dfAj96fXxpONxEPFaR85P6862tWRiZK5Fi2+XE7XK02lD5SRtDm6cWhg4CxIkMEnekaBl+8g1e+V&#10;yeR5+Hk5g1dFCHJdYLgT82StvfmrHckXOdNoh3dcyfgrVROkk3B2WpDMk0I86q+55FJleMPSWvIj&#10;3fA0qiP4CtN6/4qkpenRuackfY7QNAdPMUrTTCMh7bF4msg//cjZr6FAVVDieuch9jwgbgKeqSHy&#10;sF+yHSv7dMbyLFxj773zkkTPN6hxUeHyKSx8kS5rKEtSq/xUlH7+bjdSUKxRHz9BlZR251YSRKJE&#10;o4mIjLBxtN/bLBsbJsyxsXGgRLaHM8LAh0MyTarvnGPB+GLz3ey/khr7w/kwx/VykLD3chDpfURk&#10;682mcstNfdm4mBN0fo7vKgN4ytO8S3rvJWxaWunucZsMBmEFnwKPv1enZGcSw/AOePTzwLvFX78F&#10;bXGCrz4FTxgHHk+13tcI2zo4WGiu4TVyppHkuBheKwTDx+5QYuRMk8lTDYYc+ZYq9k5LiLM/PAh+&#10;d1oZLU5V22jBJTT1oBejVfzwFqNPGhY8v9r8z2pTLC7Ba7OZkfJiA0Im/HmlLFBFpA4yTg3Z5NHx&#10;+LPVHAGdgKhv+EwsW18fc2GhEexIP66//CrogzZhWPu0k0uGZXCwMFqEDoazb0s8s98xzxc4o32B&#10;7fXptQtnTFAflRRkG9WIQ0Ovt7pkEXledq8y6sjm9/oDLKnnrSF0hK9Nlzi5949zxkvzjcA3jOxd&#10;4B71s3YYUctAInKQhyU7uPSo4RXGoV/F4zDhwxzWwg5dZJ3ZRkTneZThaVqkT2297lQSfPOv5qf3&#10;ShPkJqh7eppyaDK/j/DpTPlhfqFzUNR7TVrNmX0h4M9WHAbm3PJSDB9W+Dsyhvsn511Mx/8C2z05&#10;U4N9DhYMPGM1Q42n5tdnDpnAh9ZBIrCOYWYGbFcBmEW0csw//MvXBTCkkMjouDl/iCkO11yebnwC&#10;q5EhBKZIsCXOTE9/W+NTsLanGfK1/+sxVWMYUlTW8TGdXWQqMfhGOt93l1ho6fft8mlAvtakQCzk&#10;ysvt9qGlnDIBSyGrOjIsCbEqEmPKO1C4vVve3sbGzQXcDLhWP/jvUFfoGLNz/Flrjx1re+xdV8Gu&#10;e3ne03MLQ0zWeSpUBYgbOEOuVob79wI10mUGIORLihkbx+qxRiZePzy3OBRO97t+6Ckki+RAW+x0&#10;ZEkUvyJSE33kYTEKytrRMRpQLM9TTWIPeatQGHzt9Cr4n0a+352tasABHV+N8VQ7PKqA0wZ1Usxb&#10;0k0B2XL8tC0L4beXdq20CWcPhWwRLylhQ/LojcnkhwALq9catXfwkl+538fwqCCXcCl9RTbeok0A&#10;BPXCBSi4JfAgNkf7o0tWhp/yfn+v952Ty/c/0fvuvDb4vfo98Sr/G+mK4Q/wqLo+m9Sfp0QypMRQ&#10;5+wdT2mHCZM0Uz4jV6gevRuclKSuxsJxlYhOC3nEV7mU/0lF9/ZwGvEQ8MMdi3HH60Mi4hJRrC3T&#10;roYEbELRa7e9hC0H/ms7a13eNDVbbqvybMAz/ram+SkC+6cdCPVHfvID/dMvASnDO9Y12Te3+Qfk&#10;iXnotmwIjGcR1UTPP7LUsYSuZ9t9OG96/oSh32XOkgMAQtvHtJSAzqRq5Nk0/SalbIsfyUc/FHbU&#10;iUnpdBhxQJwMwIWASFBoUONygdk5Vd28/KbVYPffnNpeStlYZteZDAjrP3tJmvTRpy40LlVEfKMu&#10;k4h03BIpt6hqzplKHf6/FwDpDJPogty66y3hNkqposzpz4qHcjALPafznrzz+ZR/dgky+AGXUIuY&#10;lAZN+kN3be09TwVEgUohlYeFtt40NKNv2PT3knrC13v/UQd5QySvP8sDMe9q633vvcAwz+qS1Nah&#10;gigZE48YN8Ps9/r7FGTbYESc1dH3albDH3H5TFq2jqfjX88MEnlqkuU4pVoZyxQ8Y1RxNBnojBnJ&#10;amptwJpdyprxKQL3yDdtugTz0mGYC4Mp2CFJhVAF2RUdZZoyKVLJr1R7Lduosg+UhcFTbNq1AVk6&#10;OrVWx9m8Dis/wsGgvCX994IbYbiCf0tTwUz0zxWtWd8TVMGcGA0i6rDui/rtG9Z29sGkdzKWwjfy&#10;Ttq8YjPcg9O/lqWy6W86p1oJDRSaNDdyns/ZA07b1kw11dgZmhs1mT410FpKi2KN1FGDqPuSaejr&#10;n+TtVgPUdHuxCQ3Bbo2MdOjYVPGQ88tHvVQXdg0R+NPK1qRETAUn2dl9RMrntkDe7Pr8eJ06BZ8b&#10;3APP2upArPWZ/GOPOqq9wGjP/jYsZyl8K7Aek5DkCNw/JIInmqt2Bs+pBDwPnmrYOYDG2qwoRply&#10;24xQK7SErU1GRTLZxdOZCHh9DJrT1mmRE4bdH2xCKjO2EAQNVgJkGIpQU9CqALoMuKe7CKtxNwWo&#10;43GXhNoEduIaWp57EHVb/dCfMhzB0EjI73o6V90+IpXJqaKmVxSpSJXz0UmS5WxW/x1AUOOk0Cvo&#10;OSt6crVRlF2d0kY2kbT6kabOZNuVxahqGUz1XQfyVb/v++F5pNtkh2+/UGM69L2ayBH0q26HhaNm&#10;CfqzzSVkqZ5uV3h4eVKVFmpXrPs58UGP7UAf8pFlvRvotzhm/JbLMWihLV8Tu2epLV/r/EsCgAtC&#10;1tZMWsWbT8FP1kEPfRTriNANe5MlwFx0C51PkTSIXcxW/F9ZZHabiB2CTclNamPxeBpppHicPg9I&#10;LLY4CDgG+RSFaVJMnmd3skiNnJeeKYnQJ63H2mBGl9F30Ce23Skm9nQw5TI+rtfY2IQdrheqxlYw&#10;haIlRpls4ao7Vu9pkKjUOp4yxgZ6ZFaWg58DH/Y/k95uUgRlfb/is5snAVz7C/VyqlLFvuP8i9y8&#10;7uEzWQa3WhK81AFPw7RLeKE2KrI9MCZk7FrtjufID5Uq6hGlf42l0wT2HVl/f+GEhoTBCJxArc/q&#10;Nja0cWZxnC3MDZsKJSRG61s/MBKOLD+CWss08x0WEDHGNgpXn0rT4NA07zyndtMYEziE7OFZEuOh&#10;1VnTXcgiJ943nx2y1H6z/M1npHfLBczNb8cs3W5Fhii6knwvCDncIQ76v5dAgOy/hu3VT2eMAcF/&#10;4UIyKjrMt4yLXZ5KBsLGkliDDIolUACGm2GXkSmh03lkz85CBunA5Z/WGC67/Xb0WeuKfn5Ir50F&#10;5wQP4mKIqHEd+x3sEYBoKhuMHSZjXMIWn1sc8et1WSNJDdnFXEUpoN9+xQfDFJTSo0v0tRgJOKW+&#10;BY5ZvWo/NXJqu9T2yHY7mC3L9Z30Hc/qCil1aqNKpzZm3PR9JaQyrV+SO35x8xj3NuV8nyOBAmuI&#10;Ks9wJeAfbgHwLIVY5wdFjASKW96m68zNQuTKNAeJPmrGCKAcyapB+PrcfATRpBqgeQYV0rYoS2mr&#10;tH99CyLPaXYagAINJhs0hIZv1n4e6HGkazIy1Xu5M9nYO9IUjM2szkz+PBiiTFNO6ffJj91qiYu7&#10;urhgeFWizuray1Q+Pf0rDOrrvBJ958uZMJUCVX2WqGx2KVKWYyOyxHqyXR785kEaYLzzfc+RjQw7&#10;si+PIHWOR9rM6Vx5eXlv8kWyFt33OK1XA0DpbWN/2o0K5v4MXoimvSVKDbek1YjiRGAf3vjJoG2L&#10;Ezr8QEQ+lPflSSUVSXoF9Q/Sc36AOKUKTpqbjaOzvL0WRbNozdOvS+BI/vjJOCj6JWCLXY2ozSxB&#10;VHHkb1rBqPcXwhoU1zrlr66utcUb/kOIuRarZ/eVmZU7XFCSnJFvwVN90pXSmyqNN3YLHsL28gMj&#10;DuY+u4Pl5Hq+Cfe4VqGPluJZvxWTYi5NoaRFkq7WphrGTzoPNPLRNZ6jU3xTURRNG50FRvh0Xf4u&#10;MF8/Cu4z9F6WrNDdnt3RAfK74mwY42hQuWLKz49Yx0sjbjc+p31Qc3gll/1QYFLOt64CHSOjnpq8&#10;tv08nuiGScFIXFUh+IXLqD6sBUwFrXg3Q8CQqExM3OTLa2lxg4kHsCR08EKKUZoTnT3QJ+0XGED+&#10;DnYJcZ8ULvgM8SpmpP/ErnuEBoi8XxyDhU30KnNvHqpPqUnNkcYsEe6vz5cO3zms1od72i/8vfsc&#10;H2aqAKasled6kQQGBv5TzZfyt+Y/NjRsbPyOPeQaSMatYKpQggVKCoQKrud7HsVpxTfZn30uIfU8&#10;KhqH63/ZVRokkBJ8whu6MQNmeSr89RbOjqAJ5Oyzl5Zux/fEhsSfHtde4vvcr5/9+AsGyuD306tw&#10;RsLR670cEjPfyLjarNXtOzsdLXB/VuQUsm4xlaMhgKxGucwlqeYFdpKdmUiK3b/yFFYLNYYGLdvU&#10;bJ3/uKwms8MptpMSYjOQFZAttD9IobztDNHESHDDoggRG+ZRQfpARh1DLyQ8R2sKyfU1eJw5urni&#10;fyZMFD1HKouQmxTYIwNRqskOfegdUV5xU71Uw86383zUic8nsFZoMqYK2Z/bAWHd/t2KnKbEPNd/&#10;UjDXEyIIWDlc2Sa/JIIQSSbnYvhlIumksZnpX2m3Im0YvYClMT3NX6nyu+QFw1pVg4PFlZQywBMv&#10;JLE4+LKbrE6fOZxD8VkBgYsmb8dJW+iUmlyosptsQMzS4L+g+oL7XgbJgUEui42usPrlgOxzW364&#10;JfP/wwrm/IM8MQLUx82dc4GaRLwPHFXYEDsitFYDjI0WWleZr7xKimFvgcQnwCQUzYlgMCVN+vHN&#10;ZvRfPDg5e01HH+Gcmj78zqr/R9NVRmW5bWulO6S7ke6SlO4G6W4pAemS7u5uEBGQBknpTinp7u6+&#10;i33GZZz9Z5+x+YB3vWvO+cwnCEN4wr8cEI9Mn+NGFwDgc8MD4NeZG9inEweCve2Pvi/DAq5L4mCJ&#10;kKLbRkgLlZ1ov8dtLun0ukVoMcAbS3Nnh7rGtwDIGJPPlPPsrWYxoUW+EixUxQ56HzozMAxHXXZl&#10;juE/hzs6stV9OVP8siaeMs5thqCMaTbPofKW2CgRawEMjPHvsj5//fG+JadvZYzQcchI+6aFaCMH&#10;ttp5zs1pwK8h+wB9tvVnHZcUrdQ7+XKV7Uv2MWPDMWJwL5rbtW6VXCocmxw/boTlo5U6YmTVgQKw&#10;qYeW7vx0vVo6dkspTSOOKU5pRd2BhIx0fjk19ms9SaMfJzzz6+TAcJYrYUX8qgdpzRJ2ARRc2Iy/&#10;GEG8B1Y2GF0hpQhnjdwsQyWJPUIFnp4O/9Wk4HxqGc7cyd5qocIBj7cbzGAIQZ2+j5w2zak9534d&#10;sUWlstUT0o6nhSIHtfpEujfM1IipUnUSBAHxaSMx8Wl9DlxnA7zsvSE8wAjtA0bfMAMDR4UjGnkZ&#10;03KTCSzBbKXF0b9ZcP1C2h/OCQOWpRLNl308i/GJiT+XVlNpXCYwwEPErU0y/XPtBOAt9JKySL1t&#10;2zFE45HJQ6dJi4qpUNm9h5LGC9u4c/O5drJFknHDlUsmj4Ex+pJlE5m0vho2wnPOghSg5RpBWvGi&#10;I0U7gIVwVSXw8KE3FznTcVsrUp3O68CgfcC2YXmwcFl/e1iIeK3xr4TkWcCbPgelQbIJWuW68JOH&#10;xoqHZV/0/3ZIPkQoDB7o9tV2r7Zs0/izF9TdKd4BkDZLtX7JM1yANg58pYtUIEEIaxBZk5fgBXk5&#10;It38AZKMdCfLpgUg6e/P6mf02+4e7W0VJigUe55vMtjIEnRqI2uEMXyRhaQuYxr2qWClflDE1cEC&#10;54sNKRf11ENIrZ/zjQSGBJllAAEUj0r856jvrub5nCYFFDzREScPYK49Pw1APe3wvqmymqIebV2F&#10;UNBtjFVVEAoonuEKTHRra3gRkKdukcmLHRRFAONQAfKgQ6yKqcpYhlcbBeML4b0WZizxF/q3jB1O&#10;RJ0cAzP20WK4ARu/d3mARVDVZrXZ4dwdjCL/Ne7NojMOI9ESR0Nt7lsNWpWED8hSb60yDWt7nZfC&#10;OkkoAvX4tJbVl6Hz5v8qojn0F+CpfIArPWhjQ1losN0Ie+/TWyHgyXOS6fRh6++UpZ1NB6lSdkoW&#10;lARp0k/r9rSc4caOTLzffH9/cObLBM3qaw0AFkNXRwdpj0j28jIx9dV1XDHQPQy0pvV7fa82vjID&#10;lJQ/tyIjqXKmo4TrqFjpyB6LwSKDw8xNbcrmaJZQlqLpvR+3qSLRLD++t3KhTGDDjyYPJDWgyUsE&#10;wo3qLZDPU++MmAFsxad6o2x0G6Lj4tDxM9JTOS1Q2C1GC0GeunsfUcjBA1TTo1hzKhoEuiSlA9fH&#10;KOYNINW5fginfVPnG8ftM6YMy/xYiJaLQrwYiOYWIkcebfrv0Q8j3SuPx8H3ccXBbQWt4uAVvwfg&#10;OoHrsgOB0PMf1FsbE/AaZILdWgGG7ffpQZpZaDL4AjgyqOiLP1Lpr93SUEiATXY+YABuNYIw+yB1&#10;/ZXaMD7fe1W0eKDIZistCQGPFnLsJmw98JucpvQUwMwvdPNZJDISf2mbPaXXLZ4n5PxyXuCKRLuU&#10;S+9+L3QGLFlu31t9/jy4LQSTL0ahFzAxL9HwfUHNqlw6AS6ruLFC0ZsLDCuC3bgoAEJ3is21Ruo1&#10;LRL6RylWh997hSZjxEKpLPVOAkimNhoPfUxgb1Y8UcFvwxftyLPTctH4HExAgykL9lfV+4v327im&#10;PYIij+e8/QKmyCxMNDGVTiitAvGRGp9iYn7YOx/A/nk7hkNDqkFj+C352oWp/R4fJiTY7THsvaWl&#10;1dagtZCEiWgYx7QUFfqG+CdyeqlJbYoDj4yec7uL7MrOAhoIMuD1xM/Rjdh+C33AbZNbUJ41NcaT&#10;oFWzYx7kch6rV3S/S5nU6axr+tQtNfXTn1f+HVelTtfTzfLIv6jKhN1EjGiDjnNgfDJQvYWJjx/W&#10;pW2eYSSQzpiMCr0tf0ziQV+Y3mh4wEEmfcC3LDMTNPakPsw74r9POCsqE8Kj8DYL+pOlaN0no51o&#10;opYqb74MA9+s2U+VxkMHGSDbPK+0NGyvb9jwetFdLoMrqnQqJq+mDLEIExh/8WSnQBcSf3HAuSL9&#10;g/qwtfymYkeVaBfWsVG/o0eW2eKL4bcQYp/QZvv2KEVgSFjr6gwZW/y7rUMBXFaF0p9bKf9DBNtE&#10;D85QZEUxJbVSK9UskXTq7XeAJ2JhSVmGLHNbIPgLjM9PBeDcYvAdSJiJ1ClwqsDH9696EFtkuwp2&#10;FRQs+vQRtbSZITK3tcQPeMc4bN/hACYaQEF1O9ry/vxkUyoNc7l2IJOMchXVUu4EVQ4ZtqJVJSue&#10;Gl6YSTGdUo3OxNK2Hyu8UJud6xP1jntjdl84jg+AuRdHpxQFpBUVmYcqG+OnxgQJVm7OAhbF3oax&#10;8pYNcm70RB6jV8r5lLQkxAgxXSvmfIigF/Ig4nM93qxYsC+oq4tCZNIVaYvtSyAeBLCoUhulOgqI&#10;ESqGrzhQcMPUZDjBBlNrZjGtQ/y6+6/rOg3387A+PDy8NWBdtFmoqlA0rvSjQY2QUJA1j9s6aoY2&#10;uoDNYNtD1tn9a+B7Et/Ih+P2mM91g4/uTk3X/2Ic96q35PYzMosS8Umyir+LRo2hYtYANCUEweRr&#10;q7+mcaRY4V9XZ+RwG1eNv+8ZJWTiOfI+lQGLZSnhchWzX77Mza5H5lO9Vz/179gq7f+J1WmTpYxN&#10;AUxsY3vMYj+RdjiNOyb62G6Skko6/qeoKK2/yFuqaWZ3JNlStApbaejQTrqeYAn+MRMb08DjbOJk&#10;AydGSMgn/svVgK/Ozq9ePEoMnKSvsw0bL38gBq+bMIqZb9R/HWFOXKSOe1E6R8VaopfuWEmJKxuQ&#10;5a1XeJ50pWbNZ0J82SeY+WfKuB6dAQ+vDBa/lAb9ZGjDeiw5KqXAJJU7hv+RJYPLHqgGrTDDoddp&#10;flRW8cfzvN3Pr8ZMy02glNoiJXp/gSgfc3jSDx66Ly7qekQnPunpIyGvfNgGTdl3dRRlzLNbClSn&#10;gxEhs4dookyf7TRdxz0VBU2vd8JMGqjcGhgZur24SDAmbBnCstRF0ltf1qVLvuxVD92dyb+MPrmu&#10;SOvoELxnELR61NLqs16qH8cVfScuRYZmj7MKpmEYYMVcU6CLFE/zs8qxR7blcVCmViHtr0BYfb1L&#10;YOLVkucyRxAdkKuziNCIV2nmK9Gxzr2KWvlHwZaio/6Ij8fu2qai6R4/Wc+dU0/AW6xOpr7GjIOX&#10;s50BrA+TURl/L2ORFX2UCTqAJrShjosthreKD1Kl6StqsQ9tbXZlZ2HpmGHU0XzYp3tFpz/6CmWf&#10;sLsPqm0PZw1F4rGnuQx/BeuncNKLAIX4RI4R7MB/lqBSC8FRU8tuvP2+US6ndRWbxYFnchpg47h3&#10;L2iV/uUQdNeuT8g2K8/Idu1Xn/AJAEpDgaPCwBlLDZ+9Q5FEHk0ReNBippn7HzgkSdGLi/aOjIoa&#10;BO6GsiBYWdqYHjv0Tfz7K9WmVFhSGeNVRYbxuXBwm0sEkAJjJ/8YVn/5SZn2PfZ4/2hjEOineqtq&#10;8AgJC5tLUo7b9ONpqH9+msdBiWNOYpGYFc9i2BIpodUmCOzf306sFcx+HfdEpcLUUBwI/VjBEp4E&#10;SswoiuXnWW+97SsEv+gyNAJaYE6QO7CloQc6X3pAzxGpcvt289hIZrykoj4TpIo4LRNEmvNeHmNU&#10;4AWiUyaIz645ic++Oej62gXke4V9Slezjqch7we0M1HNsjhK+Ao9dq1lM6AV+aBgnLjxy3waP9tt&#10;3UFCQnJgx7HltwfWmMAFB+PISG197V8BkzdOv2b4mToNkYRji2zaTg/ZH1eLfXe21MtSwWmwrmgK&#10;LhpKmVriwyuvsb3miI7rJXVqenLICjHuo4rYEg1xrIbW/KEq550gGymJEgMrbilfxN8LvEI8b47N&#10;LorlW37vY4Gpou/0lCX7ZGpqaigsQtH4OhOY1nii6CVQA1BB/h2QQzrrRrICvi0ZqbxqIaZab2//&#10;1gVGjoWubv1FYQC8I3Q+jzko6COM5d9Iw0W2mTT7nUmas0+Aw+yi9w4RCDhn812DB2wuhJ53Kh8o&#10;pY35Pv2He7SJSodxfNvIHbBpydfGmr04c4ImnC3KU8v3VEG1Y5Ksw1b46fBIShqOoav4btOx20HE&#10;/StUn/Mf3HUxDMwIBv47TOBZAbKEza+GmCkijTZ+14GUNxbvXiRebZ2946OipiI89Ybx/kDz0M+c&#10;gZW/0gMBN1R9XHv2CI9wkqO5UiXEWzTgp4c7dIzg7ZsxoRtCQH41GejBqfl6h4ULZZQaZfv6UFO6&#10;LOV/TP3mooyTMZKFv9mgCZtI/6VSXFWVFpGi9wcQ6d3Oz/rcbv0eaJLD5bLZyvWFiUETuvMQmNff&#10;aRFzifPLa9VtLMh8iwYG9t59ddnT7Wp6mkG/NjT7WPqnmzt0w+Ijhge1/HrLBVP/eR1K1Vh/P7FT&#10;InmYySsmu2DXlLZj4ObX2wuTbNAWCU6fqIXGe2VMc/VwU/hiGTq59G+XPncBROHq7uCNhlYZHG5X&#10;skaCkeSVAhEIqZ/rOsc79O/BY+67PvrpY0ZVWaHd0+b9AAz8AJZYdZuomibgiaJarFDgOpg47CRX&#10;AuQ2U187l9/LumhEegoSlE9IEY4VZH/lVe7hZ+LScf4qBFYufVRRxmBdiYyMDPDswnWgqJyrNkNE&#10;Fbp8g7ro/R7w8SqkBcBGt4GFNpewGeG/ju0hIqzjhwdWrgqKT6zoBxThWIoUxFiZyb+LgQfuSKjI&#10;1c4bEsGSEjwuo4S/PTy+f/oB/h061NvBiy+6Ifu7uMAHttdBIJ/SfGRQw+0yLgSPiIgszITL7l/o&#10;RHpaH2FX3axuABoAmL6hQWw10nyEE03vrlfoM656HIysdPi8xVaRYrZso9kQ/J7EM/B9jpt/Xh7Z&#10;KywA3lN+7CwPXhW46+MlUVUndgkCOpMC54fIQEoFpWiRD47rc9oHYQ8k5uDIPgTDvK57qBgZGXW/&#10;nvUgHc53JSjyC4uKQqYwtGaCXxgwjBIRYmGtv4AFRD8QmROUux+Xvnd/POt7BWlifM9Va+vqWXl5&#10;B5n1H6EBxLsGzAxhkbU6u/9Uzv7LVY16U2/nk7Xge0/hc/03AXAnkvU88GZ91xMu5bL9FTptzimo&#10;gKEGOk+FrFqZ/9AfkWqBtNcLfGMGJI8UooHXCmw659psEXVAMXsCE2OjD5hPPVnhgC/PB4cz42hA&#10;L0ur2R7/txy9A+tM4gZi/rod1AyQYLSmleS8N2SNM+UWsVXiqVktRQklpdKOeunrfHFntC3I62rJ&#10;S/+giaNHMTIC5liYSA5pSoEuE0ViV1EKs4Xll1gcA484r6r+q5x7JGCcW5YppRJpXW0d/t/9fYJR&#10;O2MJqSIFpbWTdABkbes84cZt3w4ataRy0SKjktxPl5vdz7awMr1H3XWvJg6+q1vz368+Dad+SLh7&#10;z2Tcl1zO/7CJ0VJ9j/VPR3uem78znbOyCsgLwdEDqdgMSZpfO+HlshwYioqpz3uM9Ugnu5W5+uJk&#10;AOugd45X5BVSBYG2pKH5qdq4r9us4+YHpuyXuzErOzvzO3WNC52cOyS4NHfWZiZGxnJKsN7t2TwP&#10;gow2Rwm9GhTbpvm57v4npM1SCQ5kV7Rs5CeKldBexAj5FaWcbPQCi7kc4O9ma2ub6fQnCDO8Zzib&#10;1pMKjq9YZ9l7uWncBqnYJ986Cy9Clva99qRGueYfyJslWcIeXY8eFQXeK47gm6OCqlL4rM/g6urF&#10;BQAhdPqZdLLf76zgxPjPmhs9WMxrFfpRjoRMBr8jh1IM/lQ5baNP/8AgzpLGXN9BVPuh/uZR10dE&#10;k03bYic+FsMFH0LwEjKh5/y5AzAYojcggD9nTVQRJP+cc2v1HCneSh3vXLrI35612D9+b11O/g0k&#10;z3JXXQPehEFDtIDnda5uCHDIH+V/IMQmbI81sRjLK28lYoar3rzhkFUktl84f3wze+H3O5ehg9nM&#10;f8cvgawIM3vHKJIa2L1y4brvMlV/JIhKSqsRdwE1jTn5SyJ5OIXu0QaddJG2yflfK12Hq7pXcIz/&#10;ebfg1WfQafQFDjlKntIhXj2lgPqxcq1DHqa/gtnlsOF1rpsQ/cGpnEgqzlUSNyjMw+QACANqaCq5&#10;iaKYfZYFeER4a0FAn5XXR/I+GsOckJ0oD1PoaS9m73gfhG9maLY6UgFjA/Z3Jjx2o7rnQeRLAt5f&#10;XRTz/45/VCsH0n2GUYETr3sQ8QxfloiP/zF0GIUBycHbT+SbQtxMAWA9EH40t85DpcvGY96f0E5I&#10;l1vQqnOkanjelASkwDiT6LQBqhTGLYoUXZl3QVJ9ZDsPWh/14ld55n/TSld/mzxjioG80Jjk+GMp&#10;X4zv7Rb3rXd8fkke9NmU0V90gY3I+2wvNlBrt6517LYnJInzajyBAa2mVOwYeo+yuVk+YW2Vz2yy&#10;a4orA4fFH+1gMdF0fEJJ8iLJd31ISJdOLwKuNVYbEqNCL15MrV4fjvSWAuvQ9tdjDn7PG67TFWJe&#10;rTLIa+P8sp6mo6DoAvhAfcpKbonnu6Fkpi32nAf+I6IsSxMaLMS0phYVniZ+XFHBFMhrRMQ30oQB&#10;mI0VKchSxr4KpQLlDMkUY7eb/vfu9EViH0bF2OwIxa8+5Ry6i8gQJj3pSQWVltQRUEqnr9LA9l1V&#10;J5drJw1qpuUBpzX7pc7BFH1DMKid9Y5yf9GLWW4TVODbkFMAK+zoLM4M3Typqjz0FVRqwYwZK292&#10;eXl+GFjENFwWtoVx3ksP230CS/2nVFhik0ceWIVJwWFckJED+SZ6Z+Nvj9fs2MTuDk0MCsiAhGBq&#10;X0douziyd7iI8fno5ITotE0kGTv0NphDPlYlt/AH7Njnr+n+uCuYv+LbXu+eaOLEWKSrE6ONe2cg&#10;5TDZIZIUVY3+jPtu+setDyCrdp95/UhCyOCqsJhdbq3laBjnc2eTL7ftthpcBgsIt3urT633dCAb&#10;/pVcHZGsG3jAU+ssbzwDjGQkJxZneo9tdXbTeKOq1owcm94kjeVFjXLZbsDNXjjowQpzpTgKHEzY&#10;VGnu445bxUPHVK/cj6b+XKUOM3GxmR+mQF3s60IVlMLsy3Q6dmdo3/9cTOzEYFQuYyLa1W391msl&#10;h6fl4PcVZ56IxwNs9tnNAEIswxsI0Sq19FuBz1kqdEmN2yYkBe2+zDcrTqiuSz58UfIjhOzWXADr&#10;KnSQa1MCkU1Kg5+Nk12jXH9a4pqEduJX5HSdLYV9bs97bl10HmK00W2PBlE3UUNM7fHLA6oTVlxK&#10;mxfQwDFIBWGSstMSh7H6s3kppTYB3RbCK1GrYqlZqtZcxZU7Rc+FNoVJR+EksZQnWpRwur/pjvvB&#10;EMP4WgwrI17ripO6rLGioDq+wfW+7BcYTNFMOMCPNH/3GSjHCGd7rrwD3zDDff802KjPsjarXqYm&#10;NQVVySTBW6GIOwM432/GYa6PCMyngp1tNJuDcXzPEEEiTxCa/3U0iqDj2jtsRsGwjWgDKVlPWOVy&#10;CUxJt2zfj4NVr9S5dxZJwzP/1kNVbSyNbdxC2Uc/pExMoPtcBpw4PYwIgZssACjhYxVcvMNVEjfA&#10;tC8iw0KdgURw2F7w3yGhq1Vw9+7yaLsp9zX5agN6K4Mud1mmYiUaQCJRoQNMl939PbOD7RF+t5Ml&#10;0P2DJMwNjJxnhprojLGZ2cKEYan/5wJwAwPpnCGnifiIxucGQVE0KKTjpSGh56VZeIwRZJIXqB09&#10;L9ZSBeWrqEWRUr/vnwqwQwCJkpwFjhnD4bWvxqo4+PeDO6KHzY8LWJkPJv2lMwNZKEoMYEigeLiu&#10;ch4yt2vfet9yuR5RW19/Btp9swEzWYcnQkC2u+t4iVnpPj9wClU/vCNpis3ic/m1XoQDjNl4R8pt&#10;3QDrSiDxICCW5H7wy1DzEB+wiO248gJ+4uEYH5XoY87Xx4BUaIiex7xXLhmciDSnbbQedBXadNA8&#10;7x6CuKtIallkZ7WZz/r2vrhEeFtXyAdu1wM5VUYb1OFBEO/Bc7GufIFCxMmJ7Mgt7G7JUlIS+jNJ&#10;OerPsMiAyVKaMQBJQ6Ucba3IELFF81FGXFbWeptAHXW2TL2sGzRlGWFB1PIOmQxaOFCDF+hhEGSh&#10;BXAU5HTT+A/BkvNV3vRlwBBdnd4AkB5skWKiWaxUUN8z6Q+v97x36Fzv+fr1JlYBSlrK34t4bDNW&#10;REFNhSCBioigHH3wXpMIGdfk1Mm95Q3Tbxs8EHm9c9ZHbLbsv3HXH0/1qlO0iNXV8Ci+y3SqkFXV&#10;Wv7jKfsN6iMuBKXUeALpnOlUbZz2pGXRfKpy5Hya1lNa1NJc1vxdVRU6QfmcVlCxmfaS8YP5lCds&#10;fK4rqZH0rUjeKiJNQtosCF3rG6H7VmwVTBpmngP7lnLQwnzJ8yLz5qHt5mh31/LxmW0d+IyRDkfA&#10;alvjNO9+4SGMvkARitxNY4kDgIe+7y368zPsSxRlWNMT30oPqqgCKvJEOadW+i+TA+zgkBBN1y11&#10;r41rPs1GU1qrTJ0AeDKapHAGTbe37NvD0B9pgkiCH9ezDWL/Wg9nCsSU1phPAuuUUoz3UgmB0cdM&#10;wfvqDGizn++I5WXWP2MhREG0YKQToUhC0lJpl1A6+JNgw0GI2n4NnBIVtfE6hyf2vCWLJhTorDbD&#10;cdq4z9Csu0aIjWcYouHmjFIs5hUkWbcxmv/n8GI28Ss1U8CXbHbpV3ZXCOoFgNfBh/YkzerFqP1g&#10;RT78kqkj2PCKThnhxhbSSse/wwonJObp7sgLGE7nTKCv0Bk7dEf8Pm0NB+WzmdAN36sdyerWBtzr&#10;REilEiK1W4PR41Xfx1xsFsScRuS8ZPp1SQLV7TscBv1uaBz9wAlaCtGuWtfaDdi3Obu+cQQCObSH&#10;cGkxvxHfTg45wQmdYKx94RHkntkWdm/Lcc0JlyBDtD7zgoYbTDJnUKqcPeMXxwwuVFEiKlcpm55/&#10;Wlaob7vgqgRX/knbA5MoBQXAnKosz4IA1SaRU+NnAQglKnBq/8Ux1NfKr5hXAzWGeEpgonm3O5Fa&#10;WSnm8fzAn0dkQNSLG5iYyesSKWMNaN93jPcohKvHBo+ZIriOR8ivZKDgROK6fUti801a/jF7N7Nm&#10;qqQu8DOOMv/kfPXGtF904Xt6CvnPhbTemX56QpnNti8gOEQxBwJkANyrzOg7c04BHw5TU0w5CcCS&#10;F4Fjs7W0sy34VAbGJNsjIgbdRrQIs9pPFEMq9S131FoqO9M43OgS6NYVjfHHoyhfPwlDv+UdgvPK&#10;+aVECgcZz+Hw4R1KyMbTXEsVc8zHuMubm4vLjZjTzQ1F8Ki4l76yH1Q0JQfhMAkTyLfq28tJckC8&#10;0cMY26FusPdqJzIR9I631p+OQ09mMBgdH7d6fj55Tn44ueMk0stiaLOklUBgU8zPfGnbIDy/E0gH&#10;W2vTNvcb0cQd5VKOmt1OKrl03oBReAzgPt97IwAmK4dMx8NTdJh7VDB9yCBUM0BT/sP3WtkxXHnr&#10;A3LbHW6W2rd3z0wwZcWBg2xpqf8lpE3ym2SQ4vUUIwQiFN18vlnNWeBm5HzJJvk9GNXlkB3nSdtn&#10;+g8N6rlxPOM96mwVdiKmZQJiN4TUlOrhSmvErIF3UBaf63mvjn1eTSRofUGa6QCQ4zS69dDxer7/&#10;htl9FQgCHt+hBULzF0mZER/izP7AXUErrQrcqBEzd6fWHT+bLkhc36zCkBJq6Nf8svbuedXTt9vA&#10;++VlbdnTp6s7LEGz3vjV9x8X5q81ZzwP8c2cy6xvCHjamfamVv6syU0XOF/6Go4Ly5ojgOIntpu1&#10;RBE5PzEfeFNmS6umfvAl45WHQ2xqLz7H1PqxJ/QrB4RCoEG9TdpGkISBwQXMDjQouC2yIFOwhtTQ&#10;d8u24BYcWfN7e3+PqlI5m3aZ0KzZ7MHp+4zj+2f4g5OySl4NkgnAWRRUC08KzUO6HLDJc5Qq+1ib&#10;V5b+KPo+Uui7rUFjM+n25zzu5VTvVw8p639ML8a1hockKePUSkbrgxdWvSvzgWq/CK0JNKeH4ujE&#10;7bvmk3HXRLSu/B1c0Bd9rij0jO76so9TW+/K4vns5TUrtcXT52WX9wHuIkJCk2bNXbCAoqvW+Svo&#10;sBDgpAUUvj2uRm+k5qmWlKpLgqQHSmne7ArCQEFqACHcMR7fnwmdb/ZGqdHJe5l0wYCpfAgE94HC&#10;Q1Y+S5M0dOtDzNM/X4zTXl7TRMY2aw1oxbfCiYiaUQm/lH0eWhSDutZuM6VorX6o9U8m5k2VwHvl&#10;FG9j+3dsh/Vqs/O4Iazc8PzzjU3RnwNWvAJ92QKeIA6OFEGr3hT+YpvZsGefczi94RspEmuvUmWU&#10;sXMw2juhSCX97F8ZVM5fk9exwsVAwlvSbFTghgSVZmRIX9aZt6tXnaY1fEHsd6V8bSJx2hh6kBTq&#10;/XB9WpOz2LMRwy+G6/bqrOlYFMYh7eRZ3MsxojlX+PrWE+4gQvhhjv+d7P1tbW94R2X9S2Ty37JC&#10;FW5eoZgFbV800mbe3lXqWltAretX4AEnTE0FR4OJUNtQF8C5+JRAcjYpywwIvyExxEWY4i2tzq+U&#10;UTgBgVaG9ltjGFjYuwFF304C+3bRVn2L6X1OuXS2IBa6WK0IP1R3H15ClJC65EZip++VMeBNSHs4&#10;bgoBWS4Vrdfaz6cxL4F4F9ixxbST2l4rXWCVw+uP6W+s2WGvmQGu/Zl0/lSpb6RjVBgWW7FYCEG6&#10;KQnxsrMVr4KHlkYrDEXBaziirCygCubVoez7sOWEOOKDa1S6Y1zBSilNnE8VCGhHaEJwtEkZb/70&#10;98OJ0A3KY3WyDIobjEka4vH7ZLpytf9h9j2TXZ57xJZl+h2qY98eEF1BDAJGn4VQSD6IxFMjn8ws&#10;Kk4nNM1Sk1BgRzKGfS6gQMoRjAK5Zzp82Tikb0zYEh8XFQO61nhgNa1DgetWSLB0DaZWxSulRVUB&#10;FLSOPJ96W58I1+X5Tp0MbqfNOeX0QXmG1PZv9BW6fenOGpNLUxHnkFB3tWLOpnC2SEEi6EKWn7/K&#10;WUdCb9F2iux5+xdM4PXuBpck3Y4/OT38vAgo/FSkRAeolO6CWvgm5UDiZl9g//J22ceTPXtHmSEp&#10;rXkVAijHuH1Ozhuu2X3jURP+9/Cx+a4blHe5/vmrSY2VtDanaJf3VlFI4vE7+E91dfE/DbNfXl0Z&#10;lfeohs/McM38bM2kr2xH33M3tZKo0y6qqUHcg5XLEgwArrDl2qKDtoR4PHI61gT0GhXrqC+HOVPL&#10;y3+uGU9ec7yVeJ3DoS+2QaDLwOqZya2RlLUObOeFsFTn9zczWFZE0ZVEJgSZimRc2a3hxMAds5Vo&#10;4dVG2P02D9bK2npj5enBd+yKoM2PBFsqPtXDOTEd7VZmzT3cuDTsc7lM+aceDQhmOi/WmL0bOGvG&#10;dxF16xQNrP8svVZMwL00U8Fk1/SkAM6i+35Y3+7h4WZwBtf4v3/3WysOfbPJY+W/eh0i3+zXKQee&#10;l3I0xHY7BysgA1uN04BYbUKKpPzJxcCqL/d/4dcpJWjFleAmqDeiZvXX/jwcm7ntcqw8BAiZdtk2&#10;TAm40+ksL2fG8Ea00GtL9ez2w53twrWpqKXTz8VcmNdj2zJKt46W/knAjBDvVMEbQ+zQnuT54/oH&#10;G6XP3Q8tXqRUTpNhBxvHajh7ydPtaAvH/RhE+bY+CIB8wYzlbGImTZYcgF0v/NR1onUCBkJcXkkb&#10;jdEz+Ipb4rRFlD+qfgEXLmjiXg/320A0TYYZzY7NZ2ORVfdntxvHaHELWuqhWJmtP/kmXZgWyJKN&#10;MPNOAYEtngix5Mzjvqf1nwjE7wR5h04Fwk5C4EpDrd+utBxxXR/Pj7xmWfgjYgNFIB2gb0mVoqmw&#10;cklxXZ+klb3AQlve/F597Rqd+tw+XPzkDIZmKx9gi6p/R8FQF4c+ybB1Wapq47FNu7xUlXXE5+q4&#10;ucv6ow7/AZUwt7UuCdguiSHAQebM1LtIhChM+RoCGPe3p4em2wRbcnlLIIN8nMrpXwrUC6HnuxxW&#10;i2PCita7T8B1CPYeJd6MFnjJiqOnlLf6r32OInnaiKGBEkwxcKdSLX7VWIl8qtxRNRqct+AhNEAU&#10;nBN2ul44WUDMuqIVAZ6Hsqr1La1pJE9PK1W2D1zYDLr9ri+nngw6TfEcI7aswMWL6IjojaXJ9z5W&#10;3qizCamPpaeIXl/aDXD7G5gsnNmGesVkWnnDFdjDe9gk6LaZf4ce2GmOrTw1tG+/NvQzP7UYDKre&#10;PYBQi1HeyTOtu0URJ1yxN1DCRo/fUAogfArYzNCBo5pDq4SKojDt/cM165fdN1rJoMHp2cauaLp7&#10;/ScZ1fZiIZ0eILNfLndZ6+3cMyam3n+vdY41pfXJC0QWWe/FKbIKPvE01YKY4Wr5xhbJ+pjyctl+&#10;MVhWeZbzfOFrvlWr5c5D+u08s//wyxeJOfbtBouX8F5chWSzqFOYoJ0t4qY7klDgLZTFG7YDW1vr&#10;TFoEYva48DoRwOH3pyG31OX7muzwuGuEQnRostrx1ucS1VcRsMHew8LuHe4ajuzLNt4l69y1t794&#10;IxSd98192jyJ6WRHxMaCQoM6ecm8sY3GX5HdfnH7A4vNZ6FHwL/XNZ99ut6wyDsKH8/e2fqOpA3M&#10;Ho+hldVgbpz0OnP0Od1objwgeY5+uX/xyZEk8Q4VesF5iQdpuORBQC2TuFPgHMwJU3qeO0AZ/TYU&#10;QRzq2oQ3hwgFNC+3h1Lw1LIEFMPERpgTDRbc7Y/zincTeq5Vzn3NmPmxpQnUrCATD0CzMu6HQl++&#10;HfG5KJVynNk/T7dvCz2TvFgIniWZ3vHK4XZ8KWzPscjxCc+LQ9+n6HqsfLlmhiM4ILdlsLf3Dil4&#10;r3gKvCOc7tKThjMFs+BbBQj5v4ba8rlUH3b28D+eBgBvkPCgUOO8j6C2zYdj/dSsSS+WYd+N8Y30&#10;MdH7zo+65b4rR1FF6UCUZRaofNkjNAG6XAzWjvG9qVthMU2aXGeZZEpSNbsRVSIBp6dxWuU8sWRK&#10;/ptLjMdDoLgEn/PlbivlguT5nNnKyrqkqDxr9af3bKre0pyPrLRwKYvLczPTtlPYPS7iO/jECHEG&#10;9w3z+G4omdMR++VB8QicswyDR/+XLeYXi0/61em+Z5UvyK0JxbFmeFbvILHHUE/5X0zKKaBXm4Lp&#10;+7S81rLRey3jOUAGrJdQh6pg2kz3VeNawP0ZwR2HvFRCasfNXJUJH+rjtl3bRckLpPwW9Y+CrkIr&#10;EbRbt8GuC0rpdwnmtJqycKHBXvV3R65zzb4kbSkRcpCQIbu7u5TlGlV5J93mIRuqLF8/xzLI0mpo&#10;w/m/ySqKRMkin8Lfc4fboygqLGjG6S+3kpCUqOpVsvksQhsjUuqf6M8gj8fj9i0l2zcZh8vW+OHa&#10;NpPHxx9eYEm32pEqRc/nA/2MrozrCZTXWFes62M/6xhtyIYJWkdUw2IvCE+euzyU0Pe+M/u3wLd3&#10;uEcVZvK1XAItmIaqr7UxCSTByOHPwovMGr02QNFOkXW45RP/ck3bYPf3jrYGyyogTObvjhX8f3VU&#10;bw1pOQwUcTS4Tq7M9qH6ns4eLteEgHxMVdU0DvneiGeJElx6mqSIwB4IQEEtlB4Mw3j/ffqzmHJg&#10;CeZV42hHh9HPOqAStmuzglx5KhAy2o9MA2/tkZDj+a1DRfuxx/Nd+31D4qBZIWYmjwdugSovbzNN&#10;yhBuOXqOYVac1VS/iOWicdygqFbEF3X3kI0WUI5E4s2RUFEhm1Iqd7beKWNC/bUuoLQC3a3jfTc8&#10;oGJzP67vCJVol5+X2/uCxJ22NJWmMBY6DnxuxydJC/dlZJHcxBrapx/Ky2nmtCavrpxocgA9dJ7V&#10;lX/5KGTfcoZ/83if4nXQvFKgW5o7hckMh66SX+cyzxU91o3jMwP63Np6qaJYGS6RNgVWDrZI8dxC&#10;/LH1h+/k0mANDTrX3L2BElxcns7thuXVeFdms/PhpkDlNNJL9E0TIq3is5Y3Qv19/5yTWfnZhhWf&#10;r2EBaTHDpA9270SoWyUXOBJypn8ul1AtOhcXQkbpm/V3LML7xhGGR8wbdAIrVkT9pnamyTaoyk34&#10;2ZgaKnEw6SwGNZt34KwrxO2iTmP+ctHJZqkt6g8w3/+3oPUVCDK0qhPvELfZbf995W32PPUmIaMq&#10;gVGMfjjiJcyBKcIEKQ0/m88/Xx8vj2zECMrY2zOnGHjbLsubmXbdD7wLhgbdEm2QcjhlGKuEKkOj&#10;HeJ/UxNftdwOgcvbGc1qBopIBIaWL/ACGNTK5dPw4VQyW2xFKhjAz9tEEmYOnJ5gyeCzpPWgHe6J&#10;mcXOv3vsmsC+Un4EC4Bpn4iK7FcEo3N4/qSr09/lPC/5Gm4fflD7949VouZkydV9u/T9baXv0ywY&#10;pGOFbjd8e3vKZkmT+jrWgJNP7S+PEXAca4EpMsRuGg9eJDWcV+A3Bmnl840eYxPGXvyfAxeepDmh&#10;qgqFYKLnqx0d5xV3D+8ALzxqVhEITFAjNlKjZIBbXqoPylm5Msn2ubcCSurbZZIndA19TwH5JHMv&#10;xTx+VOG2lSltk2qvS2E66FGrnRbDn8pDF/yTPBIg95Tml+UAmx0+f8+ftgD+83FRuTSuLPrKVpTC&#10;7gun8hFNeROoubVbNa81kYtG7h+YpJQlCsQFJx1vYWAV0aEEJ2B7S3qTmUzSnWR1+GQ1fho/L/a5&#10;radF8d93YwCHhqKUcrN/w/NyGZwJIqXwih5uMipEH0YGNkCY6C3Le8VM0y+nlEK3CyRADf6xc3vE&#10;3mFLvgEg0aFlFGra2nrOvWu3iZvMSnc8pn8uYlWicoSs3hXUIGEFmqZJvLFKViIizm8/ecNXb2e0&#10;MMPYcjejA/bzuYGmvbVWuveSvsNUKeVFrTWIih9lZRGzVcDaN67buZOFEkmkMJ7SIYv0K0VKtCLo&#10;ApOtmHRdWLkJ94Ey/iyE/8tJKxg4v5wNyp5PCFr3V3MYGC7wQ5KGIrj1Rj/w8IEhp8thFI1UADWQ&#10;bIp65bBs0Ti/oATWRFgqhlIeEKTMh3Tsz7t8b3WW3Q7kEZT9PN5ddEYwV4MeZVBefvHrBrCNfETG&#10;ZmpK3d9Fe7g5zNcvm5hYHr2cd0rl94YB2MygfLnplPGPgoJMQnzje2A4rucO33bi9P0ERMFmG17/&#10;TBvWrk1dmwoAeBbapupnFZnIKs0MMLFNvkCtfZ9oYijsh1wsHymfLezEzXIV54uxANcMSORIPIdr&#10;eVPAXs3Rq/mRplDt7z5ntve5g4/LrFAVOLufKvVHslbumKbMR/5cYAqvosMY2SVMpALOPmnhcAlM&#10;1ijIH69BKqVUoQMFRSy40ChqDRZ96NPPVQLIkNt5MBIG3CyLWljg4DA24/58m5fJ3L7BfhGEOCKM&#10;5h9raiWS/hc8bjRPl6PtzQFhc7kMmSLak2DCC0YSWT1iURlhRUVuWWb90QN7u23DlzdCL1uVc7eH&#10;TnI5rAH2PhcZP5seEQaDIEpgYN2fQI7O67WwUhWw8T5aNUb1muRQVHt8hs1tHYo8YqJUMd2cA2eI&#10;x0k9ZGPKiCAD2KNL61rUeuAjYoZT+bN8diNErOZYm1sTtfHcsQW1hKreZqkzTxQSzvA48wND2y75&#10;J73fyWGqxeiBghLWg/IjtzLgWlcGtl+lHNwm8qr6hdWNQeEb7Mpls9IbvNkkjnfTsw6Hc6zHz9PM&#10;brfPD3vHe2bbme7uKRIFFzIHSEX8hbFSe4EAGAHojGckqxTZGSRqHOBSG3J+2hGxcf6KW468tY2N&#10;ksMzWjPG3wPCx4wmA8NqG+pfszyxR3NiSG5fj/TjbYXv+uaq9LOZE2KRTNDRQn3c55GfaTW7WTxp&#10;chaHbjuM1HLZgx9fhH9c4Wt2dcRRtLRYYfSIdMd1PUUixYzzl/ifhKhp68Sp5OL7qch8q4OxJoOD&#10;3CyZ45YugvNHG7twOhtIbSloMipac9FH6bsTxsV6I1zMvt4YfQIL5fMxvvtw5Ykphv/0DarAJSkw&#10;KEMm4Dod4WsTnw2Uxs3aeiq/lmvca+xn2HTD5TutWm6LZoY1YeSVjhvMTSRHulj/WM4r06r/PpQc&#10;BKgJiIqKLnreLPFfj0OCeL4pPiuEmV1+pSW9RqIcP2ZdkFVNKtb268esNVI2v/RLx5uSkBArW9ui&#10;unIsniHy+fiDtvq4zsxiTFmzGfvGNAwQS99PEfNlfVPapa05IuApZPfkYAPW94I7UZYqEI1QyMEf&#10;0tsbKUZtgrfrApOXXZO20fBYN5lJJxiTNKho8a9cPCVm/pv3XHyEOcNuuIbpZIWFi4sQ3ybSE/pi&#10;HE0Nv3l7ulzsl1X+AiKh1+CnumDpBOqzoxOvEM4UA2FPSe5XCA5aTJn2xnqUbX2fpSQ4ZO847dvO&#10;VtYksKIGfGa0phBNTHG7qvVbNSjhb4nxHuUSeUqrwVfcrOMrY4A0+vEG8sZpx5XuUi4T6tuveODY&#10;MivphBgVzJ2lo/wBXDEbusaMhbyiMsw4Jk+L8Z3aH6WAOPIfLoAlWu4nI/jPT7ukShufMhowAsnA&#10;nlpvOJs9ha/tiSjb65EV6OeIX+/mWeu/nznB2BFyfGz3yaA+meIJ1m0fUIlANSp9D1+ikGP+4gfp&#10;BqfvtWW2/zLra+QG0h4qatorY5qczFm9PsfKNMmlF8EVhIWjG6HF9rLKSPOviKYq+the8seolHIQ&#10;P1oQ6DkwmQBEZIwleFiTzfa8mGwLZFCSZnAJjpjE8A+PZvGl8bu/4wYuuTiV2vJNpXhjN2cR0LVc&#10;mnGebBZWXMsDma6jgw5v/51Ns283Z/09iApbC2UJPw14Yw2gYcCYsZ7R/3Os1+x21oMDXFs2ok+e&#10;39oS6ZlqBZ885JyqEkaze1mNHiYvBvLDQQR+Iz1NY3GAyNLTk2KtYKTofUlYgRGWsvZ8Dwpg2817&#10;XxnVok6QkTU06rpCEX3Q0uDJnXcSozFRa/e1GN5P7R20XAaHX08EtsPU/dWiV19DmIw8MC+anJkP&#10;im8XyJta+9KSA1CKRn1ROnE1Bn80kLGVOlLZPqhT2d77anUq9DcmPv64wm5m5QsFqIGmvaD6p2fQ&#10;cnOSFXUaT1j5K+xrUqFJfXwnJh5ZlynIKaUSo5yd31REJZSSBPbwTRqJC995BN9SYZXKw+dDUMvu&#10;7e4bdzE2jPt+z8HhFhgDxueNm9VDVtYnhKjPU7wBHCQ3SSKrclv/VSKmMwHUcsZ/uLUwJufSVbrh&#10;A3wjgO3ktjZv4b77/ICLh2d09G+oCXg6uVkM8d2CHYiaaW+L+1fF1I6eoRQKKI6GuovhjRiH3MqY&#10;0qli9NmDxysD75wdLoGxitaH06Ru7aG9CWVKf0SLMfMueQIgUSxWo1UlIipCu/369QpNgowuIRX4&#10;gkEEogGH9VILAId4XQ0YB1Tyg2EtSGLmT+oc5dJtXZeDPnofq1UxfD5c5NqSa8MvwDjQ9zgTvyaZ&#10;GzOzBolywcive4rtmXrdxGGVycboSy/+MVhrkEfTX37w90Hk7VUaDEqfhoRdVh5cZ6w28J/AHxs7&#10;iouETsAHST67h8drwVcEuDxfQ6MIcoz2a61+tp7ThZulWG3f2nitWbRy4geKw0njYgE4aHxyUU62&#10;SOQE3LN1rt9uPwqdpc4NawYxkMEhMuh6odsSZQHnEe171GtlIiKqcATNrC3BDK3s4D3Yu3ypA/4z&#10;NYIuMI1IeHp6PucK5BirYjjE527gy8vLVziNrN1iQhkFnnsFK2SZXhBU7tTj6tQ7uhl+Y5BPZclL&#10;yZhZ6T5sukhlteY6ytJTS9eBKwilrFAlwgNx0BuwZPqiX4hrNmiSMtA0A785qkLrsMHROpLQmvyK&#10;Eo/sOrOasHBnpB8zGfUX1/V8Qn48rCC56CyW/+rsusF4Cg6LhDuxPpoxoyb9ovncfwgwIS0VBPQM&#10;CFdXRSj96yapVYz8AAgifg/Ha3WzBiYDk2aLz+X2E5wOEKIZ2X03AmDdejVBB94UpjZTZOl4FkDy&#10;HyVa+PCBo1seh2G9MyLFaf2WlVo+TaSYE3BGQdr0xfkQ8+n2tqtmuw8k96IjgXwSQt0EOkLRu3en&#10;BW8QdznE4fCDNKRxbwul2yQeCsmUyKAGhwjenX+7ZrduZdWNKehy8InVIdGeZDAZa+YD59TT3WVD&#10;AuxlUF9uc6quw+ktrawL5n4RTPNSTcEU8f+c6daSwQy6u2N0XFB9tcmK5+m1fM+RgxoZHf0umAwI&#10;Yqf7FWUTArXLQTcsnAjb4ZHdV61e9sHjkEao/aCP/65741Ihs3+daqjjKIoQ1JrHnzf8JBG52kSd&#10;mqKyOgSyKUwbl6vS2jo6F0GSBYOMq5GrC6fWySrot2QqcCBR7jzRCvAZd/6YaO9gsVujWcB/Etk+&#10;NgJRgVW4BXu7x28Rpd9RQGPm0yiKfQp6tG7bfd+5dhvfzxZVBzP/nQbRETEDOCL00qVIxOQwu6fm&#10;AGv9ZLMm2IRhAykwOuiX+dfdthnv1Nu2NO65A0OEPyDF73tU9OTS0kiR9QzozN+5rvYc/T8XwHw4&#10;Xd7VlRs4In9XEvsRXFldd+uzvJTPH7Nop/VN4GDYGjOzG5abwmQWluzUi9tv9farmqRk7GQXIgSw&#10;KuuVjMfR/xW6NaQB7MiYgZfmGJvzP6RqBlHaoJVU4BsfS4kXJFFS8z8c2Z8yOu4dkv/PqhiQuser&#10;Db1qaEDSfn+n6A7w0jQhX8GGJYf3ILwzl5dNpJxXZBUWDMX5IoEkMFKlUpOJSydHm1sp+vkF5VHT&#10;1jPjk8t/ohqWgXxZm7FYjcGw3GygZ8htq0ijESRR7KWNy6bjdbwTQ+8Uwe4TE/6mhGDNceURxQJ3&#10;5o9GC529QyYYJPOzzk7uh0ziDkVRx2fkxmHkkI2hQi5eEbX+EqUpSrIRFQTlt1vuf8vUvYQ+WuCN&#10;CT1R3iw/WQOaR8/hfE2TQxe3ZpUHcpIMO3aEzSHyBUvTIn6X9tRcg3Qi/kJzmESAkiisI/mFu3Ce&#10;po3lG5ixiz5beQBjixhGAgA+oYh2UFXX/cg5E59wsw2s4ApQhcRcFZmBKtXUwV+JGBjjfyVGI5CA&#10;jlQ4w8dgQIH1ghepqUIWdVMkO7M8oqm+r66r5eAGcccMdIzlJzjuY++SKEkTu2XSQqAgVLaM3xap&#10;PLvH6th74RdpfpxDQzk/qdQ16z2rA01xuumd//LNt+BfP9l/loz/4+jeZc3T2irt2CTw5xhh4eq5&#10;8Y73SNJbaDj/B9oU7wcXsNCSdf4aOBqN8qlCc3Q9IpnNe8aGl68ZvEsUdJinfyVtSLsfJEtHfV5C&#10;BK8oFLarbj4MIfWVUA2xPY5bw/UL639F9we975d5ING5PTXS9z3iBAT8TmQCOzI40a/JygzcRuW9&#10;+LMCJ/8hLBHnjisqtJgqdCBahi7sxJ1wriFl5fEcBxi81IAVfISOXXOCLHN7PIggGy9VBVaF6WYb&#10;qoYm6x91K8+Wr20vb0g28yOSf33toYKKUlgXKQ0dRZLZjuIZGiwD7nFk8oyMQFh3caiq6HjaIRjP&#10;IK4ZwZm+N2Xx68uZcbFcRnDJOcRPTATTLpN5n3PtYa7fqWtybSECzVX9a1+8aKW2QJQkr+yZ/7f+&#10;iHN4hPKzp2/PbZCAJNjF/zxX0F3HO6vnC/m6g5ZOeE/xi1I6E3HaZOXkp0gcGt2sNRTJO5NANLiS&#10;mkzuzKNK/ms+QmsedtDFIsC1kJLKA2Yy9WsAc/NCw9kooO6A77l4tyREyYApNZUITKRK1UCC+doE&#10;OjBhakuH3eaxv1sHrvHo7/xJRQ4WCcy3F91BvyeW9xpItPpE4HGW98IiaHKlLP71TPgAHOqbxCom&#10;nwgQNDnCIQOfmPidpZC4z22QABWKZSZ3CooWovD8lP/P7inaydHcnwV7e/OFesbDleaYiQnlfBbT&#10;NX9oht+nIq9h2YUDqlZ2tuLAKOoOdBOU+nmro5J9GqOauZQf0YKj9rBFSxcB0YHR7PQvLfBu8F1d&#10;gyXObXCFwGHSC1aLuujETTxodOQhROlrkujvFSvutod6iwD1BIt6PteFWrN3t/Madb6t0zbw27qi&#10;qLQpiIHT0hbQa7sdiEzOl5Tw+9x8OlbDgOVhJ3Vg4k9tZ3hgvJbJ45hakuMWCRpjr5USXu0ezYBL&#10;fjmTcrf1OVZ9rzXo+/uH00TJzG43kfGFqa4s1+U/jK6L0hpj3S14eWSYJVrB7xDCPKO+8vjgALFX&#10;UWkpvBBc6exnTQblPClb08RynWWwwDnZOWrgVqXBfAW1tVyPnGvr6uJehR9rzVaTK4jnMATCaFsi&#10;ToRA/ceecjBjv1pB8hTbR+yemsZu4bD3uwzkdc0e0Ix1NZD926xkHMUccOAyaBzn/9QjAVfNQxFx&#10;EKgcdz3KtF9QoCYZbEmXIvQYZKH+p0+9rCZ6CZW4V2HOEWhd2Yv4TSk22eTfVXNQRyLchSZUqESY&#10;JKphDpnxg6X66lwcBSGvW2w5MF5drriZa7ZAlYwmBAFw5mNpXZNb9K9ebnp6WaAxQcOShRIOHVVZ&#10;90BWpAUGtdaazo0XE2fqCTH+UbaB0NK6gIkBsss17Yyni6zxdk92spt9R0RRBT8C+9ELJs1Iqgad&#10;c12c4NeLfJRVYmcEbNvJonouvMEiYGO+JHvzalbf6N/lHuglogDf3DFdRwcse84ptZJVyqNzEyVx&#10;gyzLgZEfpbTbUVLKK2skjduVyZqpPRPA6i6tzQl9JO6B3MseESCXGdi4vJocfrQOOOf/ObHLUNRa&#10;jkxLxedybAostkUlo0GOE1s8jwRBFJiMhouNGK/y9jgAfLIMsrzZytF7V6EFRaSCFXPWi3ZyNp4f&#10;jk3GlgWGMxq+WdvrjsVHpGBAvZ0RqfobeN7qAK6q2QzSyG8tXfMXXvt1dEZqhhPiso02K/rELS+C&#10;x3dXlbv7x0aj/ogs2k73m/CPLJThCCBa43ypap2nC4eJY2fZpOlyE5as0CLQZMvdLZX9xxns31JU&#10;aCgITQ16Bx4fgmJWGE5zVnBzWGXmT2KODT0l1s6AfDCw3Lw8WgFmTs2AAE//SrOdmygAHjSXaexa&#10;wAJ7ymLYtLNw4FIuVappUezd7ASykM6EVGDVTH6dRCgDycjj5xyIEMg3Rfy1VYVW8QvdHF4D4IfX&#10;tuBQp9P13PBAIdrfAXVyvUd+bIrdiDyp3sW0YGP4fxh22AR+KWX2Tl7U2m1cV8vTvfXhSk1Ek9NO&#10;1X51HYN2NdLW3d8yzsQcxbwehyzARwBJmj3G8GLL6K2+J8TZbpfKtaw/tZxo2XdGJenENeyZwWRE&#10;+MEjUEY1DXmlMSk5WgG/t1SKljZFplArHM2/FZBWNHyvvAHTg8111MZ8JBsMYNbHdTaMcH6YEPSF&#10;OjsfCNtFoYS7d/vRsncAP34XcEdgj1tDLLjtCvUrQUQRgWbNtaP5aHYECRSlgxwaFlxX7FreFPiE&#10;ZMF82vGzOnJU4bHK47aTAudvXMHbM2BB5iAwrR0Fe9KeAnvSnAKyu8e6w/5uaAsK05FPUsKsuHPw&#10;jZ4CBMmEdlBkWzBNRIYNIPoAJF1+P9Ab1YOcWfVcdR15zJBlG9zFGo0Wvr9LkzZKgy2LXOMbFg9y&#10;cskSVQjxcA2HFuxr3C90DufaohLeKwADfYHW1sVGI0gMaoX8srKMUnaLyeX5IDUEEyTAJLEsp8VE&#10;kCIbt/IfZUNzXNyQ5kU163MXS6cqlPYnCQw0Ct1xxy1nlSioiRw9Jn6NuUG5urk47LXYPdxf/3Fg&#10;T0mHWcX78OOk7fW9azN3a0ux70enGbMAO2sO6UbDs6BXBsiytGosuNGLObUTuqUF3bm+gAW3Mu66&#10;e3hcHi+zYEOcLXDH8pim0vXZmga4AQkUIFhETafo91b6PNEnnmu6XnF+vVYQ04nCCmdgTwwn44CY&#10;EDh/0i4qDbMHvDDgzgxDN8JoyktwozMq+m9pMb3rrDlwAg+cosLVaRwuhxfvm3OAakxOzw8wNqz8&#10;+V1WmdfsSi4CiFEFSnTgtpyOgwKGCzu+56gOj6MJ3XcHKpo0/rFRKBYgKGB6aQRLQ28kW+/kbBIx&#10;w9Ku4tdahuv44mT4Chz2sAHB6zi+JlJDjKhWzXUSXAtji8RbtiYtTYakZILzS3HXhvjll2FLjRYc&#10;2jXhJQ+f3/AZZ8eFQK1CmLXzL+wiTPDXJxRwDGyDhJ1r8+bzfriZ8j0lBV3g8THxp58tgWk15hPg&#10;8wOlE2iS6OFoL+ChHFE/ZpnhZq0/vPXB3TbO4pQqCvUiITM7howiami9O+nNioh2+jaDbyP4gaLI&#10;JlB/m9kdZMUUsToImAON8M/m+88+d1M555cJiuPg+z6K40xOTp5jCUG8YnVeS0rZfbu7cL+xQdqd&#10;pZWtyUR80as1sHEax1CXZSvLR4umfsL38GCiKjgxFOpRiWNBKJ21bmn2ps/I9o1OnvnU5jDEOKz1&#10;600BJzBcIqOq2WHOLSoKWotDD1bIKXYd5PhqDNyfxt3ZlYrP+KWdv2KaIOEwaXcnzeoOJe6x9zan&#10;9iWb/bP8iQXHLXPy5XE01owWRAelAJVWs++VLMrhyth5En3T9u8DzV+7IghFKl1sTKRwIpGcptL+&#10;0PnGE1oWj9m5zjChZwM7iyJdBfqypbM/XqcfZ+7lbsXnMxK3tbsdoF3bqqav6CyDqiBdu5Vqu2X5&#10;WECAQyP7bvYj3SOpWLzGeI8FZlIvQ8YYyUNkTOMLCUVt1nRuVjsyT41fJapBr0MaCTtJG9YmhDYA&#10;C//kBXi3NDjB8jXYW9xkC7w+RsroUjU6Bs1fsUEROGDjz188lindVBrvOlJIC0IuRrQjOGHeulvK&#10;K0lIBXFi01IZL+aLGpYPIAoeK7lkwsJ1aEepIBjAWGbF/bWWYiYRrpegECOO17L78evziNklEU+H&#10;0xh/F9ChKmi4ch8dHeEe+s6SHSlA/vfoMJt+HRQk9lgCwVWQoxO7VXKcWTopnFJ2iFJ4ImY58m9t&#10;s9NNB4UcQXFJSdggkTjV9wqn/4aYq31fBD/pVQdjlTFThZMXngNiK4c8gJxMJgPhD4XcYls9XVi9&#10;r3XRvtgYviGjCvre8aplLMHdFZJKLtatdWMVaMWIJT+xw/xkEiki5Ufqu/T16Q3onjZqDomEPp/c&#10;SL9WfYtsL/8+Es9IBvm7bSJXx6u6WVajdagWUkriC+P37dRWWXn84rkQDJue/GcTazkWklYffFzR&#10;P+JK4Jr0x6cOW/qTduMHVGGX8ueTGg5UR4CMcLibp21g2beJ/rv592uSmrRAgdKXerzom4sg+BET&#10;HCKDAS8GWbhO0n5GDv83/m/eSiFtpGgOSRqU/xQuwfu3q1uY/I6eYUYkuRDXFi4fjgHX+pdWsBrC&#10;lrt7dc0j40C/hauSr9Lb5+GYS8gVDa/VqKpr6w7yftjxw9uF6BVvBkPBX9o8nqy5UXZueIiUhj/F&#10;Qx9vcjzTdtZxyRtyeZxwtxA9IfvPTiz6DvA+ZdJ+AjW0L+85gHDO9xtof3653tgBjgLwnktjc6Yb&#10;YtIfLZROSGWxYsOgliePPK/CtWYcvKBx86GI4m9oiFMhfzL08jOKhLFGR25GyvB1YOqPgvblJTRg&#10;hVBSMerjp0LGNYqLKrMXvKMPzQ/lkN/b3V39TTDj9NiPvuy1gQy6q6HaPXZgNPML1wSscgEGNr67&#10;i6OSV0gopNg3qghJ47DtA7rdkC7W4KCzb+YFI43O0NgQK30XAvGUopoR79Dc4o3JctGC3E8dTaB8&#10;xjz55i+WPV9nnCsCrvHpBcQomLdbtPtXdH6VmjXmyJ6+jjgP18fmK558c9XO9Patd9TKZIOtOQfO&#10;tawtz/fWhkhEREeYCOgy8IVqoVXEENYAvyuinBHHBcS9QN3+LYrZeItK2im5AE64D/WSwzfxHAgf&#10;HXT7LvgD0UytZNCgIpFQa7wPsI/bb/RdbFZkPD1hNfS8kTX0XQXKbW0LpSN7ACIiUto7RqBDsZPw&#10;o7hq/tG2Am6Uce0AnMuniV5wm6jcudP8roNqUyRDQlcBJfGgoi2YAhLSxmvbKtvnHN7jvUJ+QQ3F&#10;2Jd3/trlErgwgAQL0iuRreLz+VFXXPXG2hW9fPLuGuBkN0RqdmJkf0y4FXVF+0bjJugRaMyh+jS3&#10;lLHhtEXOGH4VNR0NYswq+rsBhQdFE2d/X46m6bB9INSNM+Ny/4fvxc81KmLE5LzgLv84dEO2N/vp&#10;hiKa+S0ufW+ME/uze/4Zp4VdVJ2ldazKVnYfsjD3EBsU9tRc5Fyvn9dpx9vrthtiyRiijRENg+3T&#10;DjJAgRHHxALRO/gXwBFgNPODXBpbEAizgMNPxj1V3pFk8qEvEoyly/Zdho3ggjifkEnEmCbcwaom&#10;gwjosf7KFuM7fCOdAEVGqbKJrfj6HZbUNWosbuyy3felAeLSA1rRhGKrAjgobYJ4ypGxIYmQvvkl&#10;KhMz1SW3HMf3gBkK+mzj4U743s4UR4SgltPKurcJETJ366wUlwLagAHExY0R/FZenupHHe9UsaLJ&#10;9eIdg14VnQGONnAza5pjoDLCrPo88vl5G9a3y4mA2/HXCWmM0BkUYOSCgPYJDyIqKuVV1fL3uiz2&#10;xOwWciVKDJvkkKTLDW0EzSd2L+tfvPRHl/nwH9bqNm/TJ7XXKXvw5dFgSCnTWIFbzyUBn7TUBpQt&#10;G//Yzu2ZCf/N8BT/+WoAIe9XkCy57bCEzP3La5oKODoZRUq46zNpyn5YpilMFCtl92xdmfzBHa2z&#10;7dMaq9Km+P6Nw7abpduV69evv45/lPF8PX1j3/LMq1ost5a8cPIm91M5yIYURkPrY9VKRhc3WnZy&#10;Z/ppR9Su6rU2g3cqXUAUNbSRyvLoF4OfgWjtg7bOiaJk3YHLfiycoSHHoOKnpk+c7ydusXe3WXXm&#10;gz/dP3ZkcXCbRVrJupk1tDGNGecqsz3dBraPQMnRu/nch/yAkGVmSo7q9KvXnxWJWKj3DyQsD8eX&#10;0IYVjwTbk5auqo0+K3vboubmjCLZlKpVf8RUAXtBcEcrZZPLq/BfDZS06HDwtDF5LVYxBPYjJqus&#10;ysawIGk1WrJaM7f7A/O6eM+TZ84jIqKvzje5/DGA5RtPSV0xS5OcMa4d097itVs/kbX+v7WeF3Zi&#10;fKDRN87gYdxAtNs2SUlJvovt4fxmVwjboyw5e/uS1poIQIvzJ80FFAElBnQoMl7ZAfyeaRknxPLy&#10;ckIhn0ya8NfE1Ajs4fd0mLil079mxnWZMILQL3CYVteTyuAeVzGgqcHAZHf3nbPIVi5NhlZYpvDy&#10;PLiIozeUX+kvfhRU76ci2JuTjSpJkrWBPpI+y5H7DDvjiXXENHZfwa1iGYoS4HHvt/NQQT/POtpH&#10;hJCsa5kswuK8r2an2e6X87T5HmAYFHLp/Gl1BxXkpbPA0GrsBiigqeSNEYJCRfJARqLBv40vmSRe&#10;tCIXfRdWhMFIcPCfQFhw/oR6GhUeHVwoAhm2HxcMldizg7X01GL/I4UvZWY7ee2GdRhnsJxFlGF1&#10;S/M8bsIDSRi/Hn/FtFJbjApxr2U1sHl5xz8mKTPwSie9PH2js+KewXjSMjJR0AcGB2kAQ030DGnV&#10;eX0g0tMDrF9lK6vRZp6gDvyMkEavaUX/Loe2cZp1qaQYsmJpAObD/2zepwOgfZXtEDYQmBjZtV4o&#10;aOssgK5M0/qMv31Nda9T+b9liR0IxzSqZ1mOVKJJThWwYOKuMFAsLRVRolFi0EjlLfhGEth9hT8d&#10;Z4TQo9KFMNJ3wRbfqOApidOw4sIHMq3Bki3mOtplfZ9GXh6rUGUjK6pXU1tbB0glXnZbAf329jMa&#10;GpRJEw921vbSiEhpixGQBWDaIvEBB6Zjgyf/WX33IKupEqelK+4vA0UpkyCAHQ1EUEu06ktaR63A&#10;DbnMhEQrBtQBT0QkUW0+XoBZckrGEG9ZCLVGrDzea8hlcQmgxnEGc4TBe5FQQTu0Ru/c/d3gaRhz&#10;flz+Qgw3QhJjiZtiZuXPmbzfTyOc9xENCtnog+sSZtT2KsMUXMwjMi36YNjb6AuouIelgeAc7LmW&#10;rrmhZvqLqkf0x+DWcEx/j7pBP29PkIq1+nechYDEN3GjL1q5fBYEeqxWO2uwes7IMWl6kQFJUE8x&#10;PMDcgb7HAiwYvyavPbjH/1rg5yH8oLJ9jaOy6fMM2l5aKnbzse17AvvNy3Gr7KXGOBDy7rCHdXAe&#10;1JiYCAIHWJsUi8oWX8vuBqFxua2pW2YYQsqgySRQ9U79DVQiDlKhtZfonzxjeNvOemxz0YGf//2N&#10;5u/3cpt8Kw8m//j4wJ5MRWqfQhQzXDxfJG+C1Woc2bOeY+gX15fOBIAvkDoiKidwU6UBbBtwoBTo&#10;egBJr+Wy82LxacjA0dLwm+ynyu1knfaBfCpZYP+UZXYXaJNOXtRtHToc9YuUe3T/Vs006iftW+Cz&#10;V3W8XzbfeiAA9lXQx09XlSCa68EJuHWGlhXcCn9UowGx1mLJxae0xT+IDJhHH1ZuU5073Ay1u3wM&#10;TXc5ml2OOxARAZNl93AvT4lGOebgmzAp8HTqjczxzXCo6DqjYt2WtqsdEL0ivQlVfxf7Oi5nSO07&#10;w0QTFr+sCl+fLPS9rhgrXF1ZVMrZrCZNtxl1+6FBWA4QEA1nNgDWHQ14iYKSHB9/YYsACxvZmuAx&#10;GzvODS5UFFjw/+wxoEZeeSWqvA624Qw67vCAQbJZQfKSGkLSmLMM38qg78gqnZ7rLFHMqRKc8yj6&#10;+o6s3SJtfsITJP1Fd8LFoY0hga7XivELLpKzqdxQ1FQCrEOgGFSk2LJyAxXfvZci293do0IQlZCU&#10;DOsMTQbywRxoUAJUaDtZOhGR7AI2v2QKaVoDvQSPNHqU0xIqReTE37KCy5OVIQyQESmKyg/gSK8H&#10;vpUtcGfll7dCglVPnXufUzIQrKAF9QfvljhfYwnx9p0gzRh/DZ6hHtPEAKpNBS6vDWwFQqFeoDQd&#10;2KRNaHouRm7KjqOUog1DEI/3iBIpvVQXguhLGdZg4vB1FE2FKv31j7wIIK7VDCZD2w23Z6i+/Xtx&#10;6J8qtbqmZ/XGDqEjOkSSKd3aYtDOvYU2TFLkFbycvP5YZoH9ORwtwUAZmQgwVCz+RGRuapoKfGsc&#10;dleFl+cfsYEtiJGlZWh0BROTbvXrgFrzefqz9r8FS6uDbuOBarArpkBinPEAa6GTQNY7iT83/P7V&#10;Mef8XwsQ9r7wOBZeSk3xaqWr0GBLTyV6tCqgSbxywZtdT9bD+ogtQAQjm9Ug4I/xSdfUKtM4ivy3&#10;kxllnImGzg7Y2dKLkNCJVHCiRz5/TGehIy/CbzCMsOaM5Izaq1v0YQwXAawuXHndsnXPcCDIGlKJ&#10;HIUrsFx0UpUJm2gy00GTMLiaWv3yv0hF9Vnvkyct69mpYvaO4XFhTGUouEDLd59JBz5/aqBcqN6a&#10;czd+73AuaP+vldv92GmFsnKlezaMqE/a5n1FVXgQ3XdSsr/iSWInzjSQUzuJSzMeL3OeMIW3dNHQ&#10;EHlP7sRzIU7BTteC4H/W3rMnN0/FlJc5OcGYuMVRZlpuSWySOqiOhgC/8z4V5rKfH56r2mh8iuZr&#10;+romwjAUVomnbYSAkTZnk5oMzcb0M5TdX0038Gs9KttWZokQibyMNGZwIx7Oyk0ahzPd7Iob+8vp&#10;jW8fRoyQgokJBciU7nFZclv7W79+WKoWcNvtMBNkfmtYpdW3NAJlFGqmQwql31NwNW4083OlI/sJ&#10;FiCHxWaA6iSfHs6BBMGMnY7e+1ESrqQ2t+hplNYC0ghXUwGmi4MlsFCXacJhnQf2+vjVX5OQ3y3W&#10;dcUnIzubGGnIGDC8dd3WgnT5gVy6N6ZvZBvOi2SKA0idutiq5BDp7amnU4344cPI1TA9j9OKP6y2&#10;bqkPzkUTwL4rLvTqDOv8kovAEC7iT6qwj/LodmYupcoeUdnuB/lwc7FNYM/idmoo6DxU7nDgsG6V&#10;Qk1TUgi+MvXF+PNiPNk2ws2x8hMUGlngxkXy1XS3vteGBxQWKTZpipHGBodp0G6Y655P19EU7R7s&#10;ddYdzb1oiQfqQy/Un/m/mapmkU+gQTijx2JYkEbEUFEZRa8NbdbXm+2pJQT7hJfjLP6GRyuunzpj&#10;cRSSjYfnQ00bx564Tn+g1WSoRLwIZ8Wpndoah6ahoAB+9SCobW3zYGqkLzMIS4YM2RlLg/QLo4ya&#10;tmPENI31whibuSkZeKNkWqQwl/z4HRxhPtJ70dLIIwnXyRJZU6AiyJp5tuLyMtii8NhbmAhZdiIi&#10;w5GbKCHFuopRWBfdY1SurBy4o66kjRGMPskCMLpIYr7kvADYGpMbu2siHjTPCQllhs67+NFol9/N&#10;nt/LyorqK3wMqUAWa2a3klC4cUwBe5TUv0W0cWZX6/IJmT79z5a1PpXovo+N+N9rj29m1KUhnF/G&#10;JJQDP9Fhz6gq0JeES8n00DuIDPo9rLw8qGi/b2eOe8zRPI06YjV20NqLjd7o++BySAPCWw2HeqMO&#10;F9uyABmtIMgUnIHhNL6YDymjZvc/56Wt1Wzq8up6OSjrN1A0jaB84Ms56g+MU10OCcow207I/L/Z&#10;MOHojCLNmXsV2hvJDH6QxYWCo/1FhIMlDsw2jXBTi9/+ExMPBxq1s9IMoREhkP7UctuJ+AoIlrIz&#10;USMEbL4MvXwhQguD9fT4UfR6JB414lRIA9E9f0goP2aRQwWb9ZlILwiTwnV+k2mCE4lnVlNWV8WI&#10;6Bf5ppIIEaPkb/bBsnzAtAZOjF9QDT0XQFK069/25yCxM22YsNJUVQTJjaMC/b65jUtZUfYghbNE&#10;gkhg6NRgv3ByF7ul4Zqh7HWwRijSpHM68b5xmI63xvu3KFKkS60BePBeFRbvjJjbKr5F57+V3XYb&#10;ti7a8RysBFHkRZxtJ6rff0RfNZtO1BTXJ2fYtUaBQ/7qnLlv4Ja9ViBBIY/RrlKcV4WOVaopKv1V&#10;kFZxWs64vItl+PLCjfgsjoE+0EjXyoq67LORsYR9OnXcJFReZy2jKfk6tA9aRLXIetKQmPJHLoPc&#10;wx74ZBXtv1wo5uBiaan3QO4KRn7tLhLpsBimPtKO0DP/NJyvLknj9hWMqNAXUR36ottXXNIc8e8e&#10;Rq4rV5cujl7Nm5LEslztUdxIKjBRTFkMTRwuT5g2ljrYCkWN2bIIrgsw6OD81nikNSW/JTq4YX3c&#10;9axSl3IewRMKvsjymdDv+pbKHBTKSAdB0sVShZSmhvzevz0S8rn2kyWWr3PIgIk2fYtMmhRtS7ik&#10;oisOABONNgBW7bOkDfRo/lZakYQf4ukrWtIHpoodtuIPVmoUnxA5IBGHwzXJ/p8LQF6MhTg6cLLi&#10;sQIR8OnMJOjH/g0/bGy9SHFhpn/CQGbLUXaL7TxK8ZESUxLoqWlVmcG2vWJtryRnM60k23QuVBnz&#10;B4LbFnlyRk+18QsflJiMkUzAXJQA1evXVns02roANOVTlCV+7EA38Ve2kDjIIC7S72p0propXnl0&#10;A1DKlhzJR71jaMGNn7Y1WugK3SdoaUkEZMQtwX2wsDEXnYHZLQ6+vR1XBALEYNtYBRHf7R8hn5Cr&#10;g1kQC6gGYtqFhh6HmEjGodnmDzsu0s29dA40W2BI5zXrn+KITQbvhLkyqDJGUOb48CQei4yamcBO&#10;2GuN3mDt5WHoJcQiWahrd8Lk9m+JfcH78HHe52HaotB8tHKOznqY8DU1zDV1GdMLdYs7OFWF9yTS&#10;4jXjvNhpQbm6tBToc9HyuIFuPoGx1HkkxqkOzqkn6uuoxF++vAiiEM2N9U+Y4HIbgYQk2pTBry5f&#10;gTTWmXMaRNKw15biTXHs7n2WFA9fanY53zUB6nFVxYuH8pCmg5oci0PojdIyksAZ/BVUQOxhCWcZ&#10;+/IxnfqDnxcq2cafgsmqJiGJRRSwzlJW4ZQll8pIDtq5s8Tkqnrb/AmfUeHT338ltT2FXjyDRe/a&#10;TvLy4axwG6MjEgZIgzpYynkSJ2dxVfJryS8h1Qp/Eb2vKkQD2dG/PX+bOGimAy0fWJD7zLSd0dnb&#10;u2U8waIYamFHRUXpuk+rA4QqA7FET8zZlki5cPRaJzY+Pn7VvCa1PoBFDlvPGSsEhWizTsPg1Toz&#10;46SFYHaEVB4SK4im3KQMvyty54xOjD5oqxDyLvH1aypk8kyMaMJgN5c1cs7gAwJk4Cfg/kDGEYyl&#10;U0YLXgVSqyRFCChVUELg1yHYo8wWpKy69cocIriTbTc8sTx+e2pd3Jc9rua8hGEQES1+6YpadH3B&#10;+V5aqej8LdHJnwWuv5Epp+mmxusgw7frfGsoDbCkOOucweDH8t1I6fBEbhK+AlPkM9ReZ9/dIB5O&#10;+gMjnVruL0LYuDnE1OKgGQg8q8Tw0EQRiiqbDJu2bzvqc3XO9IqC97KfWn75N11sn/G1Pzwg2dn9&#10;GTHF/cuD28UCqAH3wR423AFm85vW+xPKYt4mFMlmRtrYtn0xUxM+/lIxkrKQ7FaiB5USAlN7gyJ9&#10;0/PRR6SMFHciaNK5kgxMBAq6ccBiWCrMKv3sh+JqXzLSvI3xn9i5yC+OQZMukX/pLzlimTHR8ukq&#10;uFBFv2KiQ7+V6a5nytYQhhNmSulz0GWYCg/aK1yiUMFfuQAOUF3lIZo3Mxk/dWrSIWFRlOhSQMDo&#10;6o+yCuPHwDC5VkteRgqJ7jYPiECOSQdfUCcCP6XTIKAH/0k9w2g6DiaYbzLhUxR6wtzoVVyNh07J&#10;qxOxOn16oyNFyHfME7qQMnaN/lobCjPtLxfQJHjrm+G6vklZqeHmJsxssMCx6OFMVcPyXg4WrdOK&#10;OMnIDDb5f0p3bAolo3ShrufnQIK0TRXbCj3SaTjv7kKtWu/BKa2o2KY3eEZwXXkRB5i0w5ThfqIT&#10;pBXu35kZVud7pIqW/c/E7rtkbS+tJ+chvucW36VASF79Rnf2qgiGOIJ8KNlGvizf3rLiB18egB8m&#10;vov6iIj30Ggpj9lt5L2lEha+k1BZ8ZZsj8ch0yQE1WSeS74rmNVmU0pbIjJXk67a5Uiby94LZ8ih&#10;tLTsPRyk10pftS0+LDK5XLx6qww8x+G/pgiVHovJUHTdGlN4oCCH7LgRGKY004IL23kwJcxgL0W4&#10;fG8n8s7uO2fcp0DlxNsJXEuy74kyt8LfbBek1vzRTC/u/ITzjdKliBpoLhGHTm5sFO5G4APedHHE&#10;mxpAMlIGk8EuGyw4GBtJ94jEn7jftsF+NKjq//P0MPfLBZlgptJiAVBbrrBKy8o28vemmtyuD8V0&#10;icOs5mmwNCRku0iRRAe9W99sIkyT1EbQgtsSPVuj98ZLro8qkrxYlyMLKDSDfJ/WUN0eqyTxhNwR&#10;6uqcDbXRgFdkIJd6dezn/PxVGxIRGfA16C7h+10DF+pWHw2WYR6lk+Wj1KINShFWsRFKLSUFVDC6&#10;hkwxeOJ83XnZgnciyMJo4+BQ2zBJcmUUNNckjJxU7IS8PI4dzjUlwG+8P10weKADLTOAmFscSSZZ&#10;fmVylNBuHZqkmwPryfXr5mPzDT77i0nZslQeK7aGZWdurLEuBz25IREpPJ0D6qXF80Skn4kXIexM&#10;HDeeAWnFfh9NZMIynFmGG5PKnm4doon5FJp0jXrYFS8O2YcmtJ0uSuy3Kh4ExxLx2PEEbXiEC7+X&#10;k3TnFudJr6rYGJ5oghDuX56zdvghHH4zXzMtN1bzRDlQfmykW1cYnck3vEULfEsayiGmLNU0R+A5&#10;n20UVy80p4QBiw+SHNwMAjs4kGvrQzlwi6WdmUKMUgHEXTonGRu6pz7NGbY6z8zRNz2mHcCxKfnu&#10;s1sbRuCZcZBVulReWGK+yvW4dk/SRn3UjjoocJrJURJTS9Mjv6ftwaaTfq7FGbHVW3z/4CCNx4Gc&#10;3Vx/mMpph/3zIrTDQf4MoOhcdDvIFL0L+kH3+fMByHkbwVqn6wdXppO/GxtJZbWkslTej/ShSv3O&#10;18Drq2mNu56Yl6SHtts38zZvh6qVlUNPklgZMmjCY/f+Gfz3bPFyfUWOG/F0yeC9YupNJD/4/IxS&#10;NulV+V4BQ3EcyXB9paSuJ8uVUqJLl70loCgt/QGri4Wl+oM/C/mptxru+hyKpDbq2a1ou+GeScw7&#10;8fAF++aoheO2kDzGro03B6QftVHoLsmw0lVH366j2Iu3/cD3W0VE9Qprv+vl/k/HMeewkcpvQq3d&#10;A/3hCTpRGTe/MxYtKvGdVMT7sfejjbzzs1NRse+mWIDUoeeCX26qsHkDSofbznhrMOmnfkO0Y5OI&#10;gQHJkrc3T/1I8NVBGteTcfUdw50X8VR9FVFI9LVLuDcVyuGSpKTG+5Bowu2TlzU+Bm8b2mIjpTN+&#10;OqwY0ZCY8UmOQAK7FloFTQW5qyMguGiuEUBZfoC7zzBBjAQk79MutK5qWrVp0kJSOC+IlRIVOnQ3&#10;4mRbk38oSY5pHTffKyv7XHRlesjrD9r6FLWts9y42A2Pc84zEgZMha35K/0/4fc5O+i6rnbOzy4k&#10;BB5ptdT4CAxlu0WCkD+QOynJlGL2CL2RJmgCg6OQ1Rs4oEpL+TbKId6VYzVOg9uS5SqsSE5REadt&#10;J25ku38LsdRTAtzHIoS95PBd3+SoJTHFkQhY/ZuPH/jLQ1DOhs+3IpsN+dktDETkn0i9yl/9DRny&#10;0EwnXXr/K6rs31TCSeHQtSnkEwrKQ9w2LYTWyqfL8FiNoVyXnZinLAwQLDv96ACJjBL0Y4vCBzxf&#10;2uY0Cn/Uo9BCn/z0jCDxfnkAMSNZunkdAjeLQ+qyFQW/K7KXs5lExgpcxg0DvwV43sQSfGDD2gFV&#10;mYN8lDTBf6+Gac3pZmWM++Xa/vZ6xTvC3ueBD66clQFRVAaJFr1YevdBTDg0HmJKpjxrFDzucRte&#10;piSVMG4AXL4n0RkEJJjQztjqnYmpBVkLV1Q9gVZMBOjt4eyRxaYLPP6vNKIZ6U2G60E2y41xS543&#10;1QDAAtvqGJOFS6wIOJDjwqfQ61xa+sNocJM2klgAf9aZNknWRrM9+/c/7fPpKiw/KzzNEi835Clq&#10;OEhyLCMZd/OydGjphXTpXhcYpLEYEnuThW35lrt/1i3350NAYQnlcOCXGP/vN6/5aOafIpCiYzP3&#10;xVFdHfOHNQsyBi0yEnsyVVShwPHG6Dw/xFu3LTZv71aotpiMAcN/XLxIe/uHq3NrXYT8v3JAFMw5&#10;GLKrXVcEGRaM12/hgV33EUPLI0K6ZKQYLnWx2fs1enSjVQzaoFiYvB3lwwPhQWK5oV4XPbZ5/jsR&#10;Tu2e6djki7KEDtD9CGrf46Suh2/DrZShuaUXbwNnrQuF57WFle3SPpKuajkgM8ef4ph4lxjMEsky&#10;Be/93/ue9tFapN1fiZo8nGfSI5Qb7DAsDNzikvNE8djcWEDTi2SFH2y24GAkQ275ITpA4mV20Ebw&#10;WTUyMRHkOnwQEFkpaa6B5M4oqiwJ4bRvHRXy3ll4vdjvLnbOYH0v30fiCjCNoiJA/Pjx+SPc/W/e&#10;X3ohvXkjpf2ZjgqkgR8RpDGhgEObTBE5GIKGQYuu9ftS2ee01Xcze8w724ZJ0dmWUaX3uvCfXBnV&#10;mIZCwLjX/pb6Y4inXt8fZz2JSPyRzQHV74M7VieHpgvXRJdYskBYHQA+WnWFJRQvZdhosVvasnwc&#10;H/hj9EaXEwDnh4KCmgTOg9mEKtveSOKRIicmo9NYaoRpdSQ83kRx2QqqlMrOG0gkeJ0VvRgNJnaj&#10;c3FgzaPbR4bw1PhjfkBJQwckSdgwUdZjksAIE97flLFEzt1o0CNCBRr1LwOhCEj+dTPqQeBqeWCC&#10;RSX5E/tutvoXY0K2MbxV6s+FX35EfK4X05VPTNpSi3LEe/hwPJWHbF/PU6h9mH23uM4asL9BUJ4N&#10;pn1EfdQhiyW/c/c+92HsHtiZuE/cwYIcOzCvaZxnAOcgmMx7Sc9moSUsibmlI73Oeq7OmrvYjNWh&#10;E6rtsgPy1YocPoFa9XuFhLgy4T9LXLj1ffdKXfJTAYYFsg1ztApZZ+cr2geP/ZmPby2jJkmhSRo5&#10;oaqWZKqT1iP5OgoLvYzRPibeMtHnzk1L64lSaNPa9BkNAjmjTw8W/9mciVwqTxztVLEquIuC93I5&#10;eD4RnqePjoKjp6KigHOCt20VNQOx4PL9RykkCLCcBEXsmoiPx+cQV1RHYtXcSUyGopYcCcsyKdKP&#10;ggPGP7SRkQ0vKfwmSqVuvZXiHFxKPl/ZSviTEiwiDFeVyZa5XyIbJjkG1Gdf+UJjPqdj/M/dGKZs&#10;eG3305Xn87BtgUa8XxtISorb3lJ+dXWOHTAf+DRtiBevYsAd+8mvOBPSUn5V43si/d+/C25JCOrT&#10;06/jm9HYsd7j+h/Y184VTQR0ySwjmn37lcYKjGJjQgoBKqXxiMVeY61POEsdqGgqbJ87g9RQ8f05&#10;kK5tVgZdn2+4gdrBfLTlbvGmiFlVw0ARDaqKxUJrlyZf97BgbiECQNHI1kbPRSls7oOY28M6/YfQ&#10;iGGd3wCLqPA1feTsVNKaYcFo8HIeLO0wY8fM40QoGBGHqnmczw30dG7WVvx97pPM07yCKJOG4fxO&#10;YBOHqJCm8q9WhX2eE3JOx5lJjMaenzbZ8LAN2mK12C3Wod+2traCuufXwG23vhpXwOC9T8tlOz+I&#10;Q3L7LqfpJcLNCEoG/R4r1EtuoWfEVHHFIZMKk4ShIl0E8NiSHOEZKecjIzgYWlRAtiw6tw5pwtBb&#10;COTL668Q6bp5CGSm50Go2RpiVlG281Jd4UFGWOvuZhCVncsg6KPJGJq5XLsHKAXiVCbHxztS2h/N&#10;tkcNOsa3zfHxCaqIcEJFoQpowNNGb+csJhvYuoA7L0GiWx+TfGF50rBNiBkaWCD5xbncIB/yQktb&#10;gjrr7LB4u5D/I9Z3bNPw9jvrouMD0esBlyT2Sc0LCPkytHSD5oHFwB3waXxhSVzdGf84DcyS8Y73&#10;SmF9ZoIG4k1qvfTXVVtZyISfBSLN0nR53Nl8L0tesraNGFNVSBMLn9wIokRDlFT1xF09+TivpgdS&#10;OfDnqOXHBqTuEoW0qZxafMh4iWyLCy8xoMiEMcmLxBD8pLzM62CmWIDahwap3/RCjDd/XZ0UYUPB&#10;1MpQKuCp2fV0x/e+5LX6zdeYnwXBtnW3iGv0miiUl5Jw0OAF4P+dmUaOFBdOGNLI6ilQlP4QFhsv&#10;xyRZARws+7cdpbooM4Ycjkrscltbs1aez1PuBsZ8ozd+Q7VJluq+LS+tKCULxzTXXvLSd9guZ7fh&#10;w6vvJsmX6dlY/fNJG5Vk+3SCopaYV6qpJANYdwPXJalL/kXdZPQCScctdY0Jh0fcJJkgrRrzqt10&#10;KiT8f5EI/B6/Pb5bf+9DFXmUyWz7kdQ57r5oQzzEARP44RZLZLHUBYPEeJVy2ddz1WqDciS7wi6/&#10;m7C1pDll1sAzqCSZ0aTvWOCvmobTASP32VWlbxYrTuT7SX9gLZbteU/bdtPqa3oUjByot0RoaWvW&#10;N5r19auLSv8OGcI6HTTq4s+hvvkPBb48CzGT7R4EYgiB3dVESKLkUY2cSwPYX6qhQb+vT6uwWg6F&#10;LpK+6fgBbdwnP4oGqcomRESd85MK8jHsW70j2691OYZbwA3DoCE5q9llYmlJXtRbIOf3M29F85oE&#10;YJvjPZiHvFWvq4Mss6/qJyQr9ONYj9iAhR+wcMx4PSN3Qln2Afj4jde/D7TuhwzOx7tQWX063agV&#10;MkbDTCRpMH/0b59bGNn/d4WNWhSiQSlLrUI34oW0Aq9J1xP9V/GlSrqJZMw5CEJwmLUQisGRSPR4&#10;wJ38K1alJiIenh4MI4LVPZ24a3o/JYTgu/KpdHOlxIaz8A8LLe2AFhl0cm3cQIuKtTxukANXzKfU&#10;4DC0eMcif1uduWToetlStcKdW4eZCp+Ek8elFZBU3bjXS9B4fa/IajLDAFEpV6UpJoPnqv++Mm30&#10;SWVUPRBNCi8HVkYcQB/hmE1e2UER2K/7AKHns5jbnJeN9ouo9idqdecAUqTvFfa5rQUB/9JreXa8&#10;NiJfddDKDMk0GoOmTh9QgLs34phAV7HtAoCqN/zhMWj/chniUosAvvI7CXThHoqMIdaj9YjScvvV&#10;AUkSo/lqM5uVtoCgiIrVcCrZ/s3103qaS/TJwt/1fixIlksNKR03eFxeuHf7/2p8lOttCDBiJ1el&#10;rOkPZiuKrvqNGKZMu39hb+vypkzgyHVc0EPl5Supd6lHVBaAw98lGT0JZPggAs9mvjoowNOF3Qiw&#10;E9FEJCgFc3deZgENTwiOBRlywWFCO0+Nw5Akv664uRmWO+FP3LsFDhaksHCIwFhTJ3ebBXEEYXt7&#10;bp8iOZDeRsBts1qUor951LCSp8bA9r0tG1yVbK7PEMUG/Bl/5EWrGBDbVfJ+FMP0OSeoqYGGkgVp&#10;nLf+QEnGBHfn5YScaiuhEzZrBMA/DL/N4W37FE8vcp4Cc14OLR4bzjBo1dQxbrES0fYGvf5rnqzE&#10;rT8iFprl1m1rLrB+art819f8G3eZI7GqQLJmfyslbnI1WHFlcA4eA01kVRPFD2k9fDdwrpqRa/A2&#10;1yPjRuiSFeSDSH8oR8KsoeIGfuJFof5vjHBp0G/gciEGe2Qyt0y0axuI1v6AlSkWc5uUel5H/EHF&#10;RrTncUFxPfYrUzZuYPtLJocm79aG6Is7qfhPZWjhNyJKqhp98g0rA8+tnu6ncZK3xw3tIwaP0y8R&#10;Zng0ReOQTTx7LXte6+BUBFuBovnLJoIFaa56T2+m3ECSK2ENeBxtplPNrs1x6RdFWumY1uDpzv4p&#10;c8OMoGKbRxqhCGZ/ipe9nR/z7S2zbxlYM+lL5TWhrkO++prJM/qvYbljwBTOKyYKkJB/T1sDzyut&#10;Gqbt9J6INEDDTBMcRu0eaQw0ErNXxOmLJt4GTPbL6yuyosLfv4ODg4Whwkgse0dUzrzZmggDYFD/&#10;OBPKDXWjekUTCci4WrwX+dhz078PYYRJBpZVv2+8JHbhukLpw+pmEsPFIVYgjdv3g3vJ4MhCRUjA&#10;GK7o8WleZHJpXsFVki9j2T1EnbncFIg8AaDHZjlOWqyQ1pn5wSmVwx2hoDe66AedvvrBwdEf+hRQ&#10;onnC1IPRyNtoPgdxIAXGQq6/YlLvIcmg6pydgd339CsHXr3sE+v9ik8/ZPsFZ21wW7YdW4VnvSv7&#10;f7A1P+BfGsm0VEsCL4KMZe8URp0Glf6tJpczY7u2ramfWk/Yisye6aMVKG3XV0KF5uOk+Sydznoe&#10;v5sH1Ld8NmZ929WNwQfShs6dT7DJIw1JyAR03NBcY6EHhx3ggoQDrJfL1pNq+xNB8+HMP/bed/SR&#10;ORx47/HY79tijLQ1ZwaMf4DBn6gI0+/ERBtbRaZ6nqFIJa5tWZ9tnmGak3Pxpoe52v5FMJlRp/dV&#10;mHacrLN3tEedM+Tzs/lC1YfTQtfykwxVNj11Oez1xT/6yi/AtKlYPqs3s8mp9Ec5lRJZ/YYSXdLu&#10;3l6RknrQ0W/Nj6sPmJ6eZ3SCwBZg2TGszZikud5+47asT6vdhXOM/4ZQGBeAiWf8qCAkjNDD4/cH&#10;x8arn4gj5AoZXc7sHEifQRnMS+pEFOmkQUlRoevkiKTE4qVMYGYpLA0Codf69Yz0FW4oXmLrWoRQ&#10;b+kQYIf/jlkUJvLYuXzcRAb8Zc36KDBMSWEE5uoybXia/bA2PjkaBxmnG82HS3XACdMzCRjAT3o0&#10;Yk1xpPH48AOXMNNB8anS8kqL8VwJ8JcJtupdi9JWNZlGbWkLJ08MB4usFA65SNVPv6bwYxITFVGM&#10;cFfV+Xv1WLIXhJyY+VwON/fMhl7JUhjFchG2nq8tL2h6KbR7jHzS5KJbm2/OHi/GppZm+xbnU74c&#10;ZLmyWx/z9wK1lYFB3M4nfkWD0uGTx+VZPEEPJP3c8cmPJrlhMHRJFN8oDbUz37FOGVSUwj7LvMIp&#10;tMiJk9KxadGM7Pk0abL4VYBKp8ClaKDIHSNwe8Kgd09jhOt4McLt9CTPze6zTpmo8tXVBSD1I6ZV&#10;DBjlnNk7ReojtCSIoFaI5teR15Ny95s6gZ5uChSKiow8M8C2BidvVfFl92XbAMSCS8TgyZo4IQaJ&#10;YBXJQHdJ0ae/wiwipUm91XL+pKZL6Zw/dRqS1ygkvtx455jMLEJrFgsXaeYvLgRkDcTSY9JcX1XZ&#10;zyoM9pA3gaS2Y2J9L7sP7/8tlCbStzz3Erz6cs0uEERE6ActL+t30mz6s5o0ev2BMB9pSiw26gIo&#10;M89UyG3Oujq/P0tHvR6wpG78esyPQszzsVRlLf6DEy6XIyZd+Mdu+Lq7H59/N/PO1zjBFqnAlzs7&#10;rsPXzsDRVmXOlcyNUxdb+ZD3+qrIJKokyjpwunGlxIgboGtoXDq7GvIxfWrrOCsoB87byQ3LbgHy&#10;GVyOm/3oiSqRxJzxsMRu32SZdcS8u0htFnpZ1m9YvifuHRxJH34gjHUIDUCDGOJQNvqIC2UZatBX&#10;D6stls/ykTbKKuslaQtgp2ebnS6EtSqR+HzJfEIXeD63T75rDyAQ+nGs/VF2HxZZcKE59b8mlTjP&#10;Typg0n/0euOn27YVl92ymJ4tY0RFo38pzljx+t3fv6jrbbA+EZEH1ZdhfcCXepO+/QqLqcWNCwQI&#10;ulOzojk+ZOPcov5hb19/VuwspKDamv1oLV9I3skCUQ4D8VZ8XZ1AHD3vBHS/V/yPEQa/7I54tYPr&#10;vjxkudashtMPmLOBZbk/SzcHsi43dhLQjQ+YVoPh+7xKmNIFT4aWrohtkuMLYQqYzvNpRPBhsndY&#10;nzsHvI4vbi6y7H0z7IEY/2zl+ZH5e2m5fPPHMVEAyTAgS+NKHM61xGl8Ki8sKADTNg7Ls/9ZLdGH&#10;YQxZkrUiHINuFsoUXbYQ8RTm/PIjXFSh89ckHoqcMeVStbnmlzetPeRas1RIEB4eHo3GE+SAK8f0&#10;yALFkWwG5ilJ0S7D6ibCXNaoGoMj61QYOGHMYNPqDxWN5qyMXcFApz7SFczu1S1FqEqKDGa14Yry&#10;DC3gCKsocIYboo1qghBGAoUb7DeJT0uVJodNRqUcL/gkjXtpVQ4PkcMCt06pavUm/XjUhVchM9ds&#10;U4rrp09Eir6Xn+uyT4hoCIoxLoyJRIzxq4yx8fzzPgFMHBgotx1Tk4MU4n0Zh/44/+QZ0LAqJIP9&#10;NF0bDqMtLEcG708qvScYpnIv0OYKjsQO95PLBwBO19kyNa/LuNitjA4m0Wvdjwcsety0gokga6tV&#10;Thp8fVjZ3T/cTEpirraZVw006ugMSqm6VeU2TuNa0jsyrdHSlojejAbwh5S1z9kq821ZdPtmDPDl&#10;Y7XrhPqMj09a1bFLMoKwrDO/6JvjNqYINu+Z4R+RMilUZOSGJBDCTjzBfTA+O9XV67q8vSP0QPvK&#10;4TsfYtoZ9Twucu+WMo3no7Sl1x9CdxDWMrBnVi7sN1VcTol3rChIAjb5U9W/bDIciyIPzGOD/eR+&#10;XztjTgJ9yrriUgf4dmtn73M2B/pSzvf4TsznQuP2LJ74NyLLftlKotRcxkm6md+xgfP92oO9ss4f&#10;rk/AioR3YeHDjEtk+EkN4Kr8iwZW5S3ui54nFrTJQ4FtY0Dlr3U/p+KIlxJhMby63yObynNFDoP8&#10;mTJlLL78BzkChdxUN5s8RLu/FUIhC3znrhzJuq/MoowhGszbNpIJnsKw4D+ioWoMGjBGUMrdx0QL&#10;bl57Jj912rO9mBS9bRnlRYN/nayCB7U+aFauHH5bH66kLAW8Bc8oBEnCGMW9WhxV1mz/5XIu6WXZ&#10;LP7KzgKi2v0De0AHNbr38LS0sdnsJbA3PTaLsPxsl/fjR/h+unYhWVh+KA0SfIuMbrnNvJSosQwF&#10;SkokeW146LgU7cd0KVFUKFTydWHxlx4WlXClUsWPlCagTRQCpAM6bDDXCdMGbZk23l3zAS0fAarA&#10;I9wUc3bPsCyTwELz/yZa4rwJQj6PVIscrV7gXoLH58LguuREYtKr902iZ202OsJKmwOV4I/tjU+y&#10;lPjj+YTkXfvz6cEiyH05u1t5/ud7jv+iNexGB1NY+HE9LToNrseRdPinCpNT/hFuZdsjW4xQfeIP&#10;Eb/m47aMA/uWNLIRRhqsPHVdZKJSzS40ETQYsKvJE7pK2JCMGWdx69cSADCxQQgp3O7BQZGREsUk&#10;C0u8wlfQOq+r9+P8+AKQG4f5nf/nAgy3CX4+2L87WnnwdjlZ7jGJERjdpJ2yJOTfFFhapyXxFawd&#10;JwxGDybb+PZbBm/lwkEXZ8HltKvxvLamJsCV25YSDqJCrzrQaoopvEw8KLf8iOaV3X1i8w9I3VEn&#10;q1NZnPGvAvBhDyn/8f07C/jGatLr+JLSNvzdYePDP49Y+6cjbjSIYoWMXuQGr3Q5Pci2HRN8GJ8i&#10;f6smUK4wgz56jWBLY6WjrVNgwBQA+y2K2ljNaPHvmMqFDtVagASBbK1Rc55WMt/sikqqyeJLhqPH&#10;nwH2xC1Px82a0lQ1Kgh99crKUphWcuz68AI4CpJFnJZZP1voaie769V6P27lKESTIXQlYJMm4+kY&#10;WCrxgmSBTlIxahdsyHUPTLTgt/O6YFCaa3JmLwOXjfPBTLXvig9/ZWfoWleq85kcsLxA2aCWy2/L&#10;e8ud8QfsZoeiNSa/8qOxyCOmzcV1+wwjHYI1JaOYsbzr+dJR+6lWMicpG33RR+vDv2ygGmAEGeGC&#10;oQ4KPD2RrjkHnC8Peq5nJ0JP8Cu3B+3bJG03iqaO7ud3/G07eRM8dtTX6we7ub8rmIiU/mPsIAGC&#10;ASBOLSh00wRxyEGswOaWNYNm+efqNEiLGDFtXB8sS/WaEOdvOKTN9lp3kJsyPV39M5zFF+MeUVHo&#10;YImR03bBXltHtLMm6TtwA7oJfylW1z8i1PIZCkXrqsdHhRVGLCJwEO2RR42WyEZFYrjiYLe1wQME&#10;Pdo5T+TZiYkx/jThO6egpw8K9R5Gdsr9JicDP/mGMtgIMDBrNqAIPrX3nJfkmI9l60US8CXTV2p1&#10;LgalABZRQuYKkwx9J0t33bBbfSlnsFWrxbKuuqonF6oQKJC9tQznQT/8UOz7HGCPx/CrDJqMNMH9&#10;O+WzzsPYJXla8rLBfNu18qDXdlX+MgKN8Z6l0IxHuMgfmxQ5of9G2fL8DmLLGP19grR3ppCEl2Ve&#10;k0qFIX68Y5N/RhgjPPCV2VLB63P+4LIJZ9sX7TfDgYzXmTTLsB1ujd0nksMxV+PEZ2vbN9/m9H6q&#10;WH4LXGm4gp8Zik3AgeSrt10b4daH5UgoUTD711MTF/xn4eDTxfmPFBb5AF1qUUxxmvJfhBj5oU+e&#10;N5OLbJHp9zDj6E/KybzookIyxlWYLSp4Qd2ONTRY1d5TwL5mzX2mUk++tCRiQJWa/aWavukL8NII&#10;gjiYKZekxYrYoBN5b/tB25oDgQWj6vKQgkdrhQUt8r3pep5X9ZGkTJiU2DyPhRgERNGGC2L5+ou1&#10;lMPkbxF6sAMrKIfVavDgtG9/4gJ00PynbnjHeSScMbDiQMRenUOhkIgqdr8Nffuy7dh0SzLItm4I&#10;43fWtmkj8EtxHVKI4sT3UejhlbNxgUq79ZFeE5O2ELMxDSmBWtHo8Rb+Pzuxg5uXNGBCKCQKubSk&#10;95cbCewNB7feNf3onBcM/G8v5YRcLlza/aBeQBEUi0AG1dOmz9Va49eXzFTU3JDSM6s7AqSEYkwG&#10;pJfeKA3Exk8L9hu8TCBluKgtz4+W3YLV6xL3+G7xqbYhZ/UOx2Cz+eVWz+VocQCkG/ZFym7HVv74&#10;cyHAq0BY4nCKBggELEgAGx3HpzWu1Fq5ADSlyAPy8ovmBDaqIkCfZGVExAoObINV5hjnfANWv20n&#10;ARlr3VUm/Bd/Mfgfhh0Hi8iBAHtzv2eWzewe6cfnz4AZ367S248FUAWZJrH668JUhhXu9lrVmO3E&#10;GHgVGRu+Z300EdJ3RDtqB5HgQJFtkMt9A2KDasM/EK/gge/LiP35zssBM6DFqQ0CA0hBBHXowlhC&#10;e+uC38UehujUWxt/QrDT5UXf3Tpg1Wzw0BSxFFIqvdXv2YjSMDCa6nUFs9asA7h1U3vJ5KXQQ5T+&#10;OnOpaBiMrfZKbDNr9hchMveN9GIZtAosgVBEKhAx190fV5DWfsr2w9qaNmUIjow2WYamvLS0vOh3&#10;PQoR7b0Hr7vzlky2XlskPAb1r9vfiqwOg5tTp5+etqW6PtIFbfBaWq15vs3g+mmxVxDzy2UE/wfC&#10;h2Rdb86Iit/hRgV9ebG3bUKG02iBRjZrX6IvfEhKVaE1izBlaGvD1/eFrPx3Famj6MMY3wegwSRH&#10;M6t4Cywdzv0OKs/grnI9Ieay/ydXOheyMQd2dcFgIxvngBNZ4j4Hhx+CFKYRpIdDwZqPCkni1xsr&#10;sX+XAIA+7Q9Nob0dbwY5kIK5uNkfJgG4RsegUx+JhzO2/YNqVuV7NCMXGtqtINjF7znT/jesC0iJ&#10;vhMjy9b4w4IELOFRIeREq4Gyjdh7kwyFkL+jh93CsWukgcXlUazQiMV6GSIxEdPnzAnwtof+iIbw&#10;uFzSqAaSwlFQgz2t941v3Oixnb73hjOx7zl8vd1Kr1mKXi+QOIsP9Surzc6g04qvqn8hwkGCFMsU&#10;BSBbsNnrfF6Y8JSoCOMzKW2oxUUaWwxucjjadSY9LHRxB8njGXkC9+29Eq2ae8bPnz83rvVmNH5d&#10;M0MiZksEazGgiktSMa5Cx1HT2p4fi5eRvvs+ro0Og54m9/NKq36k9WZFUVERlf7TT8PObulF7xUL&#10;B3Yt/rE+uVHuN1O1k51tMXgk9/vmC1zBZKy2OByJ9x5Veji0q0lJ9G7rINJvdzc0gTJhsJImFG5C&#10;s17awIAbdEjgMaTTqpYYgXxDNMQyHW7b9SaLZAwxdKedMYvrliCH7/qF/VgImsnQKo5/bs9yOQGF&#10;DQyHjmBLf3bJtqzdmi5aXv44suL78LVFo51Vv8j/BDa1XrZJ03Qkwx4owl5GhypbBsfJRBvNB+p0&#10;XbuiapGsJdJRtsJz1O73uy/2fh4/V4q360mcV4oFxkHiBM4JUnawyKM5PIhhwtBgkSEnKFm97uN3&#10;APK4wGVvfLEtD8g4CfUmfUrarB5/ccGZYLU6N6XW40kK7pXQnSXj2WpqDQ+ZNDM1HjJKdVk/OTTS&#10;Lj1RBNjLniicHza+FS5gvcTGe+WFazkxicsMbDNm3E20P8cCMRa1QvZw3tMDLvDwo84oAWtPG8Ec&#10;/YT/0AAYkDbfzwLHT4IVPGC6mH+0iw788ByyPZ+hg5EJeo9cl3su02rOAtAwhI9yhYd13D5c1dXJ&#10;5dxh9yzrw3A35Nb1liV+/1EOxuw7r4rmiOU2/XpgtGINYLazei4ARPf6g0lh9Vx8jpMztTiMBAZq&#10;i22S5QsS5EIVrJeps7F0arxjGwY0mYhMICMLA2R5lBsrNdw4XCEHoF5vbqnTaz1fqhJaCQz/tZrS&#10;9HoqeYW/AMpJCtV2ggEjSPqFLc0tmoHKnI6jxMv/CyHs2MUXNi7QQyUMsHw+hF78csEIxvnzmpzn&#10;wORk7ApdR0bAOAHXaJ+L3g/rz6d0WIuRfKsB2Y7HF3mVdpMcE9rKdNgOhClg61FV2Q9wwU0gEBMX&#10;R9fQc6dqvjnMKyuLcCyFUDGUEi7SNZ8dzbJZqI9SppBkqy0NAxkVSAkbtn2ad50XAKUKQQcMLNNT&#10;QwVCPhmuDeP0KgsHTPG/aligKZewCvXKqbNv7dmvs4bvik3f/zzYs77nliO46JnoFfedxnSo1/U1&#10;UdPNappuMAkBZ6wt0BpYNwIMeDysL8BKq580V+1QtDQmDDVd4fmd9LPd+jSh+HtGdoYhahX0thMK&#10;QLsC70UXi5XQxCgg47xaqNbbLA8D5rcwfTAK0WDnELPF3zkHELHGUmuGy1lXt3nu/kjawZzCIodB&#10;YWXAZsN+5os98I2nHj+sdqwSw/4VDzg3EIbzs8L9DvxByJG6ch36lcxH0oaAPdpZge8DOurTw9jt&#10;/olvlg2XbCGmHbXowkQX4ITVtD6A+RJMmGjafUk6yrgxKfJD63Nrn5IFz1nGBB8Ykm2rbv8dNB7+&#10;sP5eUU51CmnKts2opsFuN2maHoxsMR2+A7pPRFtJ1A1PQYq+SKP1RKvhVPYUz+bmuwlU347mDG7A&#10;ZCfm5eWb/22GCLoUM5BtONy2qXLOyQmJZRqcaAmVjRPiaMGe5oe9Byo73lB9XLCfVXqirDgAfpI3&#10;Vs3ZSCnBf7ZxtzXk9nQ1e9qCoMGs1bl+YG942x8XKPxRw4Iv6Ad+oVG24ygc/1hEkAWWhiuQHbwb&#10;lzHCpZ6M/d7xHonCZmF9/YPTrS3tbY3QMwWxxymO2vRfloNJWVDShjgczqE9Bs1qNz7+U7qoWhNF&#10;HBEJ7dbRQE71svfYsc32NP8gQ2vXdMVVLJ/zh5nEJ9UiW6u3jLk9EA1hiuMDAL5ew7ZePR0WJ98p&#10;duilgMygT+Vu2SkG2gO5wTDmo6kDawGwtwPtT98UgdAOgylTpC8M49ZP0VaeEQBPb7haW7Nhfc9O&#10;XsO6r5IiGs+KdXC5fdZDfBIEGYrNwNVzPKpQbzc/rAOcxmZcMo2AdxQeXzIAzX4VUquQGeHmh3Xt&#10;LYoFqstkPfTu+Bf6a6FoWna74K11iPfUMnxF03iBL9/bt7R4qC+3WfqdpNfsWmPd54JkpaSh0QdO&#10;2E4nrSoevxuNaDAKWcqQkSYX4Flr8qBAiqx0/bJB6vp40Pj7+cmF6Cl7sfgoNnwYnBKLwO5nSXHl&#10;wyUGKmdkZN3WTQ/w0w0OJjGzeQzjCl40geTyafniP1QZsuLb/zVcN2xo/LY6qcnirhawzOAPE0Li&#10;EerYNBzFvdw/HVFJkcBsSInVu5SVRWgrIKYhyfcewCcFBVkgvazw6tSIwzCNWrVEYaPmxtevKoHa&#10;6SiKG5DXxAEtMVqv+YPjJW7WkgBw5Q6JAxjiEzAdMN6kgUEllrPVI7oKgFFWXflmhFsV8hNtL5Z3&#10;C8PPSiuXE7AwSeGqCGH7HKz4HAMbuH/uBGHRvw7MFBKRhs9bEY2mx17p2sE9em+r/RMlfkL2N2Zo&#10;lIZ23CTYxNxWAdwWQtsa9GVNlCzjXzP9/D+KSoE9fIfFcWtKCLFXaM7LZh8HCvEwoPWxFgrj0rLN&#10;2+xPPLJu1Aa+laEFFDHH0n5wFuZ+mXPyht/+ledmPakWB/V74nGbQMyoP33a/svhrhESLWAOgfSa&#10;SWDmODWeB0cGJCzL+s3BQF1SoMbkdAR+S/tliGxvczzmllvyAskoY0snRNibI3EEaWAEzXmFfDj3&#10;yASyhWjAX3J1W8durR7gKYvQG1VZNe3rFUkitPKlmvlHc6wKtQ0bdz4M/u8iqoXRNChDC8nnqhkI&#10;Z6Vb0saeJnS91iPe5mlQRaAq4/YGn2CnJkuXapruXB/ZLFQHES00VLmOgVea9ws7UwJz5jCYchzW&#10;EkuRbD/nK/VjBKJHH/RCcIGZEWDcnsT1G8YfULSt+McKVOjI38VJvsc6CTZabUx7+0fwlYr/Fd3A&#10;QgQwosCKMFvXFEOFrbA07UHwBfr5cew5EPzOFuBHf2WNac8mjGyNXh//Tx5k0u0EQbJysbu3vz4y&#10;q292d24GqDTYjL8zF45bItL/aYNI7ghbrdu2vu0oAq12O+TyENSNf1wgX7m+nuv6cAUnwqR4wC8A&#10;1gqfN3D/t8c+PozDEJErejC60Mud4ge3XdLsnQmwOuz7948HTGLOdc5Iny1fXU6AEM5hi1MWVOdA&#10;lpGYkBIDmUErkBu5o/7RCiiGZAb8wE7Mocfpp/YdOeBOgFvu3Su4+Iqw/KcJ+5RHN6o9SVrEysId&#10;NBeyxDLSWK2KEF+/Cq49gnL4LpqJSA6RbiJ24VVVumtl9dmOctfFHvALzDc6UIzxP2G6Lj7hLeq+&#10;LcWsP4rNpidhBrDHz040uTCrJsKV9hxk608bv1Fml79QYFAr5tVXoAQWxo6xN1bF/b6HMddjC/FS&#10;xwq2Mk7H1rZO10kHchZAiFoAjrlFhPyNOfQAMQZqlaziZKNDe9utK279krKyhGuMvvl2e2YZWnwC&#10;Ala5BHVmfsWFCZNF9x093aZb7eAowqBxBKys2mwlFjQRt+Jgqfunhc2eRBXMh3tLIA5Xo/N7IwS3&#10;u3eUp1u6mgpBdELaCYQmUhoWsICUk03aoZpjABmuGSpIdMDXvldK/031KfVBWRs9yEGq87l1wf0m&#10;q2G+3VcI3PwlALCp2GDxGNbE1nPHAiOi8W0outosp5KeKjuaBDkyIMQZ4Yr5xcS+Ex0s1P6Akv2X&#10;/NqwHgmSVh5JNF9Nxeg7Jh3CR1ypt1W1vpNiJqs1sdgWr3IinLB8uMp1v1A+pfUwqLMgA+vCxNe8&#10;p4XjxgCSl1vJx0vJl96cpzsD0viD9gMemmVXRhmpSsnXQpnDHxgaVAru5U+tv/yLZEnMgNOwrkMP&#10;1qLTigUeb21aikb5etNONhlAaljWT9c+/YsmKVFS78nsibD6jDe6Jgrrfh7WN9dkzf0KTVBmDKya&#10;675iH+PmAK22+4p5ujtZBOzd1nhRQF6IBoNKaaKVwOLgqB7f3v5+YV6eX9PdUPyP6mf77439m5sf&#10;759WdNc1bMbY81a5ka/ktwtKbLlXNUbtnxUXYtjTpxYEXvzaYd+SDzyd8ce4zlSazKsqVptdACYN&#10;PuiFnXXZ7IlFg7kAFV0YjRQKqi1kxmEmXmWiozSPM+xNeRgQUh3w9NFRbfFLSn1QMqUIjLxohiCJ&#10;6hjZjlWJHdpqPHlmPl9qf3mZ9zyhaap4GL0AcqlSEclcgtK4UCkxCKiPEFDC7wypxemipGQTsWwq&#10;TT35s03GwDrL4uZwfmN+iR0YqHi2HODNmwwl21INJqcGiIVLG6NJxxp+JP34Lo1UpO+Hx9pys++i&#10;xvQSqT/lNyj49rEPhlW/fxi0eqgDAG3l4cG73XdQFFWg/2+patP+b4JS7n1N68ynYWlsXqH9nbqL&#10;OHbs9CeWbuM4FSVbe4vloIhStTK5HE6CLXcpsv5a88HNARtNX7wa8zGjo2D67/Wuq7BvhUvlCiZI&#10;R1SWl+sSSLxOmltAmsjBjMFopdcz4nD7F3S4gf+j6Sqjouy6tgpISnd3dzcC0iUhHdLd3YKEdHdJ&#10;izBId6d0SXeDSHd/h+ddH/9cS8dh5tz77H3tK0wJuElZAVCV4o58BEjxh5SWg+Nrr/pXhHo2thk0&#10;m3yoXlw2/g4jVsyQMnpk8/zFKKPsa+ocQKi4xbmUtw6JIfneFzb8ZTqEcUqTTvnJwmvHwTbocLH+&#10;/CrDvsphIhike8wY4b/T9wfJ8Kv+JKExhI4E6Iq6Ql4XtGKyIPeE410g6Zt85cnsCe9vm2/F+NZX&#10;bxm/chdRjRoxAWcltljveAS6yj4Qw5bI/Kdjx76FW3A4u37VaHFm1vMAUj9X6Stg335JXfijZ4tO&#10;dc5lpHY4RyRn3nmH3fIMk962HKbC818BJlDhoKJTwSxoJsLFym4MOQxLhEgYgVQ4WiS0QXEE7Y2o&#10;0aqJDmayJSOo49Y1+nAOBAQEP7T0JDrZEp84hchRnnNg6X/fI/P1wO4Jl8V+vutcxDva+7gxQ6Dt&#10;REISH14ZU9m+JzEf1ZhR82ssQlbRTZtBZgp4DYRRjsmW/Lile01PYq1kdB582m20JNkW588i18u+&#10;ONer/iJgtb/ddFC+q5rTGAWDw5ynXspmOmii/qsxkXIIFaSN4InislYWp4BMGQ6IPb+SyCmuiNcN&#10;WUHscBpX1qL9PRbg9ZhRuymBKMeQt6GpEzxRYyuOsIg4TDt7ExRwiBQU3YlDWAXxJpYhlcnA8ppa&#10;KSsQcxLLv6aPOk7JyylunttcjQa3payjblDoZhtm4Rza2laf8eIcvnvkdsjSnsmO2OXhcOz+PtMj&#10;m/PqSp5X57j2live/EZoMPJ1yUcxVBo2rXjUD2htuxj978wN9mEI+c6YlUAe+vWqNwpQyRmfxlPp&#10;Oi+7lun6wmctLzMv6dOD9Rp+FNvbErVsLRNLZgbaeZ8YN5dovY8nLK/Igu7vce95GKBlPT2vm76r&#10;l1YajRQuPTVSPKSI3I8t+c7qXYykj2TeIkrXSv5FIhNKdBm79CUpwYzSjmKNPHkk1z3v7sHzx88W&#10;sVKY4PBEEEoojvTWhXtt+bKSpw0V1sPwTp1b/Bo/WRtPGzaBt6jvmQY88TJejB64rGccpiA5n2eW&#10;PEmhtfA5nGcYvbyesGR0d3X8r12vjhYjjumu/s2PtK4+03Dr+75DxGGBIWPlp1AwyqP9QC+RXmRn&#10;UOACGbmVWbaIGlXpIhVkkM0nOv/labBGPxvJlvjzUxO1/HfQ7NT4fwnoFAWpH8XDmXwYN5TgLX6G&#10;rDfmCPcui9wIKwndQmslG0F6NcK9WkfLs+wr7Mfs7mKIDU1Mguadd4EF/yTer480luGs2AVOUN9n&#10;yo14r6PRb4Pzie5TnZhQ0ipjqSgdv7ojE5vMjvLM3d0d2KzWJYE/DjOM0Tj3fspIFbBnRsTR//2n&#10;TZh+mpuxERep+CJXXeXLcHv5mzxWQt+PDVgVlZwaTTFK57ZtXWFWjC8H2E8/nVu0c85Z+bxySRwA&#10;ziUF+d7kOW2H3Ct8HrHHfveL8ln8wZcZ5eYmBZIUI0AfxSgH3FVJGV8HfrB+c7miGBf48hPDnLdt&#10;/4/dLmgCDlpF2qoWze1orq8bRbDj8XoZYE87HPXLfZ8yyoHPpXDN6A/10rJWGyGcX23QiVJmnDLp&#10;aMnLrg6E/ZwbbzMMfAKEmt2n1CFOm66zzveH9Rz+68GUWm+0MW4RrJEAe78DxnmHrJBUBv1vLdob&#10;kfdbM75iCNDoJelvqkZKXX8Hm+K6YwkdmZO8u293lqh+/XNg/4Pm+fnKQsLSU+AiX8ab8wHehGv6&#10;sUGNUr5219432KKZBQVpo+c8mL/azxBQRDxIlJ636BLPGvaTdRofBhn2M4S/ytaGq1g9EF7d3G/q&#10;jx7WfCBXIwvHehiS8CS2ilQ0DnCqffdFbvbXLlDvrXfCEq+N2vtHrN5AVs1kV5Hwo3BFMOHWEyyh&#10;xDblgrG6HvNxHYXlW47NeSFcsgjAw1vWWwpWWS1P11Z8983f8fFXYyLnqtk3pxRIF9fOwJTMaWBh&#10;KJXLnVjSerJh/Wd3ENAs1bXesYsAZqvgmPHyQu1wFk8KsE0N+np/5TgFqXfa39bgh3qSzJLMF8WE&#10;F9w2rASZNKjoqygW+mtUJdQnY7rmwoafnJ9sNWTJkvIWZiSPC2RcauqdT9YEcG09vK9BAlWW/Uuv&#10;DJwtpCHqm7fmOWbf23P4nHc+0iXNNfkK9OEjkwgPYygJjq6NowYUpwo7Y0+Zj3apnkF7n0Ssa+Ny&#10;wkfNrO31bC+p0tfnOuhPoju89unuFicUvkC2P/T5ygNyxjME3KusdxVDQkLTWA3fMKjrDy95noOj&#10;K1y9O5y7MKOIK2EB0TvJrb0JWD37zExLS8tL4oAhrdFemGg0L4FzfqrkG/7rcbZ97bjtqR4YN4XL&#10;6gjk7T+bn5+XngEOlLYt9C/MXITcxu/fv6+1iEajfV+qrbAu/TVt3fI0iA38dUPnq7axdkYyxpII&#10;fm1Muh7sp7OiWddUP1e/JSvAqPchyQj4DVDvkfrbs4hfZ92hJEYF6ptVtda3NzQiCkpKLGmKogc+&#10;mfBs2ruvV95+BELkEjVyuz86fOz5iMWNFow9YzzbFaT/HEVocfvDJK8TsLp8NO1WUUa32zitKG6U&#10;4QVXtUygX6e5zRrX5pK9mDoTN1zb1bXUpFn6+i45bCqUtVth6GFQxxdaZkPUPn50KNLMVH3TANOQ&#10;IfJEd3Us0jEl8ghgR4VNZ4M7V8GxbvyvvehJg5BdyULZciUsT10S6hX33EZPNGCVCEJUcfMHJuc+&#10;VcrK6P5i43WItNIRSAFRzINcKR9/1pB90k+wYhy8ZpOc8t9iFfHcgNf32acCu6VenPYH6+FULoIs&#10;SsHLLVVC/gfm7u7ulwLfqnr/exIzi+o36RtrNn6oXNx3Ho+fQ97ue1pA4PPRz3F0f08WyvF67KE+&#10;PkIVWA5eHQrMtduLALAUjiwVCLsNbiZ/TahDTmJWbwT0V9uyOEd4Z1bHOMYEh5587zW9Bwptmq7e&#10;vtjap/fcTHiX/vXTZ2SO095q6xODS9yFCmSUkzlfE7K2fUKJbvH+tmzfPlIHzPP76yAtjc404l+/&#10;Aqpt1ecJcmzmlthgRBx24yubPBU8MkAKJEsS222bV4ELUvHIvktZEdUAH2v2hM07jvekVNxwDX/T&#10;D4D5+cjSc8dXn2eB1Y0Ig0emimRJkGYW/EEZvqDHgoYW8+Un0wAYviWPBQiOQRnzenwW0eG2NzuP&#10;GHO+OUFj1mtOZuCxMzl6gAHhXWLf8+Ktx8Yg6QUXS9w+Oa8CuuLN0qG8r0/GhdxPFw50Xkz26v0e&#10;MBi1KgPHr9n6jMp6z52Gin3ECvq35k0s/wqaZHDavj3PI3FI/mI+LOUZKYCYgB1Q+ruWZL37JHcN&#10;qU0K2xzDcuNtT+XQaxXmKfPrch4PEL3peVbZb8GJX9b8j7286Q4/Wb8m3kqn2XuflFfu0zQMDMyr&#10;KK+voFQxUE6ZDW9N1T8jhCK3dgu5L/cuwSBqed8mAS4kcBwkFoPDj3ori5C4KzYfoTiOgnLcPC64&#10;QL6z8K2aU7TY0s6YzPJgby3e9aDRYtuqifrqo501hVxCi55EIE2ltioJHnC9Il5fDyXu0Rzqxfm1&#10;kRehAWTWObf/iMCB+Ioi3ON/lyCy3kdg97m7yLrh8yghCMeS3ph7R6jSRL/TELDrDWfTFv78hL2g&#10;YyydAF0iuDOcMXYJrDLj8vuBnQcOHjFep2wAkHVfa1VbYc2ueGAQ/GoNaFDeBTybrX3zHGMHh1eF&#10;mK1CQmWtLkyz+v5QEcnM4qQVkjl+NIq1/l9IJGkF2lY6tA+6LiKL9AkMTTxSv8IiV7iPLbY0bZvW&#10;tT7hQ0FBebSNDWtVa7avI2DrN8QWDmmMc1gCV/hizr+uVYzOvyjfD36fNjOJBI5ZFWuwnTJXFS+F&#10;Jj90lDPgWPXX7LfNoCN4od43hA//zwXwuasbqzI/Fm7z3nXXcppAUC/XjzqDQgqkjWTt+14dRBqJ&#10;UPlfrRLszpplAkmhgijG746BrWg2jzugCDUc9U0z6jeBjZP3t0GqWYXUgr0Wh/5zcZxvUT0IAejh&#10;pA58zI9SMSeTiCKbbd7Hrz8/mqY4Xl7yvEFnQVIWIxWMYZxqlApYjCFFOh80y9DhDe41eVSDc3QT&#10;LDpkOR6/jwh5zkLJ/WJ8rdeFx6Ku+R2UXwi3WHrRh212CnHxlqpbCWK/Ez99r30qL2+aytO/1pr+&#10;20nyGcIYLCx+GCoBXOU/3mNj48LAmEONqQKvLuUS+WTTsiYXopyl9pT2uwX/zebVBymAu2hVWr3D&#10;jog2zlMZ2FeQ+ecz0f09VcD3m8dzsNm+DVEZFxwwkzvHgtsNYUlUuobGIcf5gCazRBpl3PUjiCuZ&#10;M1qmOtI82yv+2Oc84998a8al9axTN0haX5mQmPzB5j2qK+zdj/NjlsDn+F5krf35cvVkwfqX423I&#10;O8ZmCxhnHOaiVl1RczqtGVIQX2HC7OZ9fP+zqWNjWzQoS2/ZZs7jnTaBF/VVhfkYcdkECF6u9pqm&#10;t2u4NTPTY8WJ+D65DBasS78FACQNsmVq3N2qvC7x7ZouN4cNPMgGUb4RvKPf5lAqhUxLxg52o3S1&#10;XL6SDHkL/EBpu8W/2ize8Qu425jvRhP9W6xHMUZSvb9rONuYZtSt+dYrlzw+NZVBIiuK38+8NLZj&#10;1MYlvW/8kqMaOQPpd90Rw/jvDlvz6cZXiKeU3j+DwtariR9b8hN4Pn1+ar9ZeL5+Pjt+WkPR8jq1&#10;YofInF+Y0vVINc2VguP4fa1HerW/3yhKgk4Gn4De9lNyecO3sIQiVuBiRHMhGzbKjoPJACOKuhPM&#10;wKaPupNdxX390Y3oW+gq3+8MkIu5tiaqDtEdgOTcYCYUKxULC4r5Fkiu3Uvvv2mN4tI0tvgDfNzC&#10;ZKnqvxbj+dhMBHrM8CYYPnXbBJ/6nWb7jolzjUHb6gkro8peHc+PJIj4JQIAFZhPkzG33Rhx6zsz&#10;gWcyP7+UIGHMMIOby7E1JB59lSFoJzCwWhQ15I+kJG0wmizdJKVhd18p38UoWdvliP+W9+oTta2t&#10;7XC6QA6nAsAFSOFkII7+Q703F7kbj/WjrIom0KxiTXWfrSv5xeGkq/7ocd6+pp5Klaf4wikTZk1B&#10;yPfA/Mtmvktk9ZZoxedA4SVejaj9DgaYzGKXUIqqkUcdDOtXxI6BSGrwlB/5rpEd+a+J1tku9uVJ&#10;RDRsIhqY7JQh7qVxhqkUhnM3fVJYxPw0hr35tpMtackP9TOEdCo5e0VG132qH1Q0QWQiL1h4NTlT&#10;wEkWXR1O+4L4+zzJ5Onh1mebwWC7I+BrIoNp0aWCOZhEaJUMI/swAgv0i5fUhSiuqyVbAwBhzxaE&#10;BL1wwVsqbUHqX1PwMtjoZLd6jy+MLy4OLQzNVHsMqGCz6HUltuHdiH7rWJMRTbbckIRi6qjuozqR&#10;pHIBvsqWdsfAy/jXp2nCLWFHUPphdhEVmr93UvR/G/zURfpdmSR3cmYgHdTwbeP6E/fVm7coK+4k&#10;WRheqQuzUhTRcYP5uvS5tRnDmEf+//1jFK10YEZtiJqXGHom9BJo8M/z/PRrrNcIfHshLbmCUbzk&#10;u0QxBJzs7CK6pI75eUOmGdmOWkQ5uhL1wbJ2GyGeFRcKAm59hSULVnbO34v2/zoQAc70vb4fplqq&#10;kH3GAj+KXxS3hl/Jd5VEY2LJi8khWNy883jdJxYqfOJ2yblvlcIa759IHyDHeW7lwnpezZvTatC/&#10;7ERftnAXI5lhdTPbCHiIYkZMJp4zf+Zn0BAQnqg4ODk/6HjDWsZ/Qe2Rkfc2x+Hxf8AA41LUCEtb&#10;h/j16lC/iB4YRvBemfCLewmjhytmouAd+0tw1KgTRM3cyn6t9q74UpFMCgeXhy5DyDHnH9kZ8BqE&#10;jHtcjwu01ICq+DgRA4JVhmb0+ortm7PeaegpVB8Oz7NJu6RXfj5lb7spZJmy6BG8ySepdAVZIMCy&#10;fr07VKvOhS6lTCcFMf81ka0tQMw/Hu75rDJj6iZmY6TXzkAQubLwQK1suImXq1zTnmeP6og3hdcm&#10;6CLtuPZtampKbbEjkslEpwlDRJYxYn39Gd5HIp0/7kr+7SJrOK/TFmuzm435gfWvSuN7ECO9KEXY&#10;7yHaEV84lNr+mQwYWg8/SAAoaVE6AVfuaNGGM62OdgxEkJIGVUMNTALLazG4QNou1XD1c9WVIprC&#10;Dmxq05djQzHZfa23UaYmrG0ONJ39z9O2LyIvmhyfQKvarl3/Qx64PHZqg6ixKiSDkpi6GFNR8NPJ&#10;m0la9tslJKrzGioQeJ1x4F/yy9LlqfC1uyWDa6VPMxFTkwJ1kkKOo2A3wAH05PUVfJXu6Igsuh/o&#10;6Nmsrwj1vV0RofqjT//ujDxcFCvlcijsMaj/0h5JyuCu9Jmmz1MBybB6HfGo5e9pi5O4PkdW71d/&#10;LsM7Xn+Q+3y7hzhiTmmB+cndPImDL92+tTJrN8c35GWD83h/Xe0yz/4y3ONA2sAljTG+ABOzz0gl&#10;gy5biJBd/JtdTpMeZ3oY3GVxIBgXn7DnWpAxWaUxEjV+tJxZ2HfxEAkZ+SShODsPKHV0RHwFMLy8&#10;fkQhUYALXNbTwrYzNPj68d8PwV9cuNZxhk7HpgHn8skzIPFXPtnIpW9l2f78hkLECKx2CYV9Ujtz&#10;yaiVsod/Tpc2Gm1SYzPrRScGNuhLebzOLo6VXdcR16Tn8N+XWHI6gGhae9w15sSZ0rG0XLADixij&#10;g5lZgKqabQTBM7aciDGDKXr6SnHlF5dlwBQcdLnvgoX4WqgmmYyqOU6n4862ckn4RB8kUztCBSEA&#10;CPQfOqAOmB/KuEG/Lrj6SS4BpQab0S3zNpmrzxVHJmCYSU4+mY2dvWuCQgoXn/Dzy1myPQAYQ1MS&#10;hVQ0atLQcLbv66FkFvP9qm2ASGbURSMLjn3iA7GDybjlTZ2qxF1WLsl8x4z7wim0JF9ck+OL8EpG&#10;38MFqX1rsf24Y/u/WoIlNj4/rdCqL04nU6JLZvnnNdDLYBvc1a6uxTzFPGfBkvh8kZv5tZsXweK4&#10;2z+zYRPSMVQ6oxvxI76qVnpXP4/XHRu04j5qJ74oY6rgspBO4C90wiuBlsn8XkD5LS/5pFRQAlWy&#10;nIF16NtmKnjX8QXMn3V3sUa1ktdhAw6kBd0iNepahhl+tcg/VxpbGM/VOtMsuh0agUbwo6zb0VLv&#10;0+M9qmyVy61EkDK0GHkQQbF2rv+I49uIkX4inlCBxwaKM5mP1aS9mhq60DOeFrJs9Kg7GLiLTUKV&#10;LjfZ9NaK7G+5oZD6j3ZPlQSC+S0r54rWVhZm9up64fWvP9z7TK43WnL64Cuaq6pEPnvu1lgsuDSN&#10;jWwl9Yk1HKdiolu/025upyOD7kcm2ekIeFy6Beyn6hwhOVxJUOzeLd0NKLHZ9jEWqFnkhwEQVbbr&#10;h3zj5Nv3ydSK3bF2zUeXiACLTAzD8J6rvrelVjoQl52+80w21fUZ0H57F3Na+3yHs+R/3Dqs05DK&#10;ZT3L98sFWtK6xpZ5Z1D96FUsznuzL+/pXOM1WHgXfUiHHEZQtOglDtTKlp5NZQJ3PYMMe07WUCnE&#10;X0JOvc1ppq/cihQOjJebAFvD9bVq8dhvCcWoXTqfVSgytoXvgiRZpjW19ZVu3W+baBS3Nj6VzjXb&#10;sxSCp1YGOOpKn9N/YQ3P3P6aaP7JXHiCKgAVdWcGDztAlPTNvFd5V96ZCLU1oxicxusU45qBRVfG&#10;NBCbJpc9Cstr/N4cm4FSRQbEq5ZZVw99LdSt/Yoy6XTxG+3q2DcDWOJU3QbvejrPKiIT+oSCpZnZ&#10;WHovlob+wBkWQ5r7OvnPQyILW23/mpExVWkJ1OS+VikqSpr7qU/ZMWcPCYJ/2wj+u+koClXwHHYV&#10;RSItsuE1IDpjNMK3Mm1PPP7ds0DLcNsK3/py7hkVZBIwSzhMKFlnmJARyDqu48RquizCw8xeip8U&#10;Ihl0kpXr0pgsFo/iZ6Y+3ma+MYYYtw9G86d3B4IOz75IUX/QxMa/EQS1xYxyfuYDEDmQAxiPBTzq&#10;Nnm9OyTKsrDWanUjUi1S3J7oJynmZu+S+9U2uPLobfnn4MHe/0LqQjFN0tYDbgylL4ouv+5VfKVK&#10;+nSIKtnvXR+VzzWO0/NwZa5JE+pfOsYiYj5k726w66VLMOYvx+QvEmZVcPXuTQTPV94znT1ib7qY&#10;8Sk2CAkjPXmgLW4llR3tHrmmK8UZQ0fu1JUNrIoLN1sjxBULK9JotENMdV1vw3iXrwpV8qUY64Vz&#10;XRcfxgZ6bVKKXcKtkbzPJF7zIk5ZkykuTk9bcJ58/c2EbBE1Ux4r54lARYUd0JdXy+Bxlrjxe71b&#10;8ApkSZ883XvsjpMxtziQ8Sx5cJTO6u20pFZHypvj6iaZqKZatc1Wns9voJd9X/tnWCm/75yMazzG&#10;tG0l8EpDz52i2a2tcxnMrHrPF3pgdEz1XxcLcqhTUm8410flZfjBq4j6RnCMYmhXOXj8ofOUbO+6&#10;AsJmZ2TPomHgj0HAbUcuEz9D//T+mY2/uUm7y6pINZ7X7U01yUcC4i7N3XpdS3vzsxq8C8V9496/&#10;XC+Bk8tTX6HjeXP1f1EUNndYB49lBbMGPGTVoPY/WpdPIrqXbP4MP7SYPt9Xn3FlZmQoiW1z+Vpc&#10;C2ACoWjLHjY/TDRJNDHpMjaLg5/Z7z6S4Bl99/9iLIV8nkADuJjmOetZ4qHfZKmory7OGgXKTfuG&#10;0+QPD4wH/1iWfyJDIXckd2CLfyl2mQqREzYtO/wrXs44KCIP4m3PWfZnjSzPb5VxUZMYaNepOdsS&#10;UUMKtCSXvlVKNsvWf/+RR/cCmuWMSyZQh1UnqyKQvTfG4+cGnVfrQESGwVZojLBkvCX19VWV060T&#10;fxP/qRDJvicAfBJe4swVXnih886sM192z9dQnsJsF+urjXeZa7g0Gb4lBMWto/Hk/GYPCQ099cmJ&#10;Hi3n0O65EEQxaGRMY5ySLjlJfP/9VcwwbjzlgMR80ReBdCcK4OGrhR4ZPrTDaajE/WzfNj2jyoQd&#10;6dZvFEkE1xjLGERIM/jGw4/1qFZnOc9z27WI44OqhW1YfRFVOsNYN7390sW+R6XPP2/Hp1m3YWeY&#10;DTXbNeD+zTfA5vALPVkSMdClzaBvLvl9WQHvyMXRn34d83mL7Wt4VJVsLbK42uIHYu0hCxxWT27J&#10;IxbmoGEcJHYAx1b0XKLV2ftG3R83pqQYLETWJSv53U2VabeG3EYkfyxXyypUKE09yLc/VfnoIGwI&#10;2S7SsTO1cIj1v9v1f2t9O9j+pFd0pSBOG0OK4JyhLpVODb5tgAAi5G8c30LtZL5Ii99sqSPZvYf/&#10;GksKx9a3RjeQWDJ1htFGgBtcS7vdOO1Etb/nJlPhmK+YTAn5uwbAy6Q6ZJ61V9kk6J/oXzUGB5HK&#10;qLaMi1iz/7Vs72hsYOz90SG4EA0cEYbYxYuMyyqhDaVxb48CP8gE0kLTncqN9r+DlokHIo3mP5Ih&#10;Ex0xYNTCyfZNJmp2Aw7wgI27VjU06zx/x6DZeuRUUBFkmKhDI3BKroAR3wOBvvW0kPmvY5vPFRbs&#10;AZHXNxeHOaaz5XoPe3FSmo1eoFFqxLTmcszMKxhm+vHbPK9ouk2X8dV/h9JeuuAs9k2iCggXSi4E&#10;cYzOp+lc/7wOmLJv5xEj/xzothjBtD/+8g/dLlWnCHqzycgdOfpiWLWAGxIi9c0npsTXF9wlhSpd&#10;2kNUpRqOvUkakxyW8Ri1rV9o4xNLtzmOEmWmIikVJtIcg1m03koGVmqWsjVi9VtIROMaHFNYbGNF&#10;2vq78Yx0nrROdygicd9CW9f8bNRqtYEE6OJiiUVR18d4+jkTm/f9IU0zK6y1RBh6u3qtPElQvzpK&#10;3tMqaYaUxp2PNW9sU7mkk7z5Tzw91OgfG+8yrohfyW3rmELVPyERa+10OGgxz2LPqKlhq2A7X0Ua&#10;nzltd1J/mSDUYsyfEBgR+qhGe+mEt6TAQh01PDdXtKsCMKH7byYer53G9ETWxpuPnSbCscByS0Cz&#10;xQQ+yUpADGTzUStg+Gz/zC1ExRy6hYEhIa4ZTeWsjSEQdmPwvjra7gUg1qkU8U5fjD/oOe0mKSXl&#10;wooFE3dfJ/PafQGROuFWOyipKMFOqYV0UV5R8tYPS85zmuL5+lKyMt5SxYh5vxd/BrJ2oZxhWeqe&#10;MYjxOi5oA7sQDTY9aX01+gRTOsfud6SvALsxmd5DNjup5K4kRNk7kAZewM9CxBQ7+9WYxoftWEmK&#10;0RiFwBmQ11f5ZvAwi3MjdeE3Kj8HEvK70wW5sfMTKJQK20VuSSuuIvm0rhCGcpORdLmXk6InJHTj&#10;J51OCfDwZGpOK64WwCX8ibr91X3yB46T5MvFqFWE1p8IMT09SwJbaYMtkcdTknMe/1suv3Z3drB9&#10;dodMXKaf4yegi8DB57PapzCNDv53IxPIwg+auj8e0n/MqrdpRGe3HhWcsW2IJ1ly5dHR943yylds&#10;VAHTrCIhD1zrN1YXdXzLzO+QQm5BMTVmw8hc9dLcApOBruAlv3tbn7O6sTyfnLiH3cK6v1p4Wulu&#10;3n5rm7DC2cWoM+SJH6Ql4k0LtBbo7RyTmkdasANQGwu/vjJU8GOUH8J+/e9mvBgDfnMmrIUcBynY&#10;IY13hMeiykW+Iap68BXrrclI2O/GBwZoFY/IS9gaXmWtuco6gjd0mLTB6HhvhfxSnHRQoUZnNSLn&#10;v3/ORLVVEG4X2nZMhmw65PUGePluCfWblelJ4Q6qstBn7gyRJsaodNLlGI99DxkX03/vemaL8u5d&#10;vmDAMM66kEgHCvkkJ5kCvoWtxxWNksOsyDIo6Dxgbchu8FRrsBsCSpXYGGW85LIr6qsFXJxRvLeN&#10;0uURcpDAQBQ0LfTNlFKwVv+y+nC4uj72dJ5z0ipwXOB+hsm86sGljSCfDsjfhU7BtPTiK5X5rurA&#10;wZ51V9fCLrwzqY478ezMxJhnmEduqZpyYORJ7+fZ3F+zUj2dZJIgWqVaP+SRTzZy+dyRZz6DSfRG&#10;kXwehDy/J4O+q/Bdvr/3M1yWSHQ1M4Vc3m7av3vzFXHSwi0KRll6K4lVS1ZIca7eneRtd/nhL+fV&#10;ZffTpeoxNk7Onpr9KZD/gJZi0BbAh4jN6n/K3sX6wVoccL3iDYMmQBDXGVQLafe1j/lsXEaRM39M&#10;+X8rSIPUo7BWuHVtj1mDxjimDJ7zmNUH6ueHQ/81OYNHW8BrDMAc/zH9gwdfE7HQaf5TY6Gl9Znu&#10;R/Dj4BdbRCdDIekFXHVPfEnG3M/zQTJiImaZdm04MCliZ+WVhuj344rnz7wPSVfZMwxuDkGRM6W+&#10;ukKneefWfokdGkPcqT0HOE8aNkvAl5ZQ6IFZDO7n8vIfa4AYF6rYCuRXFqowK4eTI5Pw98wAj09t&#10;SF6iFGYIKbS6bAsrrsE7azzVRpszwjdsVgRzFxTY+XXoYg18WTZuN5GOheP8rs7CdHFi0RhfAwRt&#10;stjENm5+/mXEcxH55OnRijvyAVXsy4BDYL2TXp1K7ZWti0gG3/u8T4zbbw4Y1XFja5rsYlgm3bIH&#10;aeoLK2bgJzYv3djskPGS6TejtTASvMUKvFpQ/QRVsue5JM+FcuCNoToVPzRqS5rDp2F76H+pZeUU&#10;HJ7oDn2JFxHxuyEj9r1Qtrrk1zDw5TJ4+GsPGOScAOsEoQosDpArscgsT4HIieIaZNB93Hy21KZP&#10;kqVi1qz4omPXmgSg4Nmb0PZ7fhXZ8qWGsKPsbMcs1iSrjIOLAXaX5O2kURgS6N0HablCXR3WL7UF&#10;Ml0n46Qz2nkqdEpi2LGIPeQ4aVETlFG4xkjKJZF1ijV1M/E9l4IudB9ke09+w6nQ59Hmq9h244v/&#10;5IistTPd/Jr6Y5Ht6+yc6NCrybABVu0LwSt16dhBChl2lax1WOE0RTz8n5W7kHoP435u4ufTfJvl&#10;tiwh72sV+hStNhs8DV1HmANu3d4eOlX4blQyaJml78oEeWqWAAnxOvr9EoOWxYqQhctCebnAGuVF&#10;xAIHAk2rVa/1Xk4SK7GorQncaoLPLUP7wIrvfcNutvcLsbze/woZDEMFaiXkBVbBYo0wf9CAQyCc&#10;op4C2PF9/HgyIWqeTqkA73wqJxs2s+DqRw1/eEh0oZgOEp4fob4iobzLSywozSdiQdHG4T3lsvsj&#10;U1vY/ozL0nby5o1mmwtdTtOhmxe1kqh11JkvAJD0NIx9g1RKfPqmyCFcsCitQ63XK0MRY8/DwQ0M&#10;OBsApQNZNEq1Z9bpnM9j1z6yhSoHj3L7jJgFvw+REl3O03UJ7WCSEeebjv+96g+FCW8hkIYDEaN2&#10;ANWjcmabt5WCEwU76+zd2iCrecy6837xVXcjV7kTt6R5BWvJbS4Yiwn0waTiTP8fqAXaCQVaQ9wm&#10;f7S7lzWylUp0+SzR0L8Ut1wL20nFmMYTdiEE0Hzye+izk8q8cuZO4ysEp1AzC5OsD36pnVYhZluV&#10;CKoMseviAZXM6k9IqMfhNsCDBmjmAbvJ++rQeB7EZp+FKTkNNA39cHOJLaBTbgz/iFBIuXYBW+E5&#10;bsCsAg9TfDYA9sc37+Hz2MG3Rgr3bTNxqLwhPMD48eFR5EFo9XZHZHJiZfSnHHOhSskX1D1GCfrg&#10;43vcQkU8fW2HK75dsWrrT1UQFTclup9J9HABJA0XxgxMWkUZaC0A9HgaCYcGspeK5oZY9DIAtKOG&#10;eGRnfLm+ULR718IvN64VPvN2+/7Gbz/ybSc1zUKXd5dTf3TkcSVOdermA0e6P4Jl5rh/Wc4PNXI4&#10;n7t72PlaW+CR+0QL+OtI91eH4p7EgOK1EQICO0Ay3OeB8OlbSRvivritw/dxcrtcbxkYxYArABke&#10;nuhky3vHfu5w8kBWMfpPjHv/NWemVuJQN8ppYN/raBwUfRTms83jH6HX7Ha69ng9BRJdsQh4JqYE&#10;0ljDcf8dS+0m6FifzWycZ1V+HUt9fely3JKKD17FBxNA/LLbTvqPf/n1JzmhcsGHzF6qCy7wbRf3&#10;xo42yX9lF2rM6vi2YZtBTnwF2QU/OvLr2vuOlu1V6ZO0eP2FEbFZulUDGRUA2aP8rxr9ggC/jtG/&#10;NKCwPJxGaBXC2D846Mb9CiDWE7a+jzHGOIopsAd8z1sT0X8oZXDxiftAxPBbY6Q+/Bq2z30ag9EL&#10;GNFoZZDzM8Lmw2QY4ycCy/Qo4Ua+Os56snTDgBGSdveeODgcUIsyPDlNxoz0sC5xF5HTEJcVM11h&#10;PgzaI/TmUfHussSgOumCaFwDC2wZxK4OEtdnCyJx7fWgJKcSrHiaQox0yyOMQBXMHaOTsGYrOeU/&#10;CDKCE5ttxzmT4o14g9dDRpEAr1Ki45wleBfPW6ReCrZ9MvGUv0JSaLfPvdufRZwmBiPSuJ2pZT1N&#10;+CkQxAswkVCQ4+nDpvEhXCoIIAr7Nt+o2qjFVBY0Q40UikZ/u6F69N/rSMHKypa3nVLfwd41Hq94&#10;N5wvrhqZWHyrBWFmACiLL7hpO4i0iC451iMkOEg0cOB+OZW12CBwyTKwo5b9VpRVu7EsiiA22KET&#10;7faYdoxm2o50P31OfOX7H0ZUakWjyQbJn6IIchSKJ0mU9CnwgB9B8RYxO/HbtW2VsJsDkWp+po7f&#10;6znd5aTRb4ztnwd0ys6urYJJGZM8rHcJBJ9+x7yY33oazzIXYA5nc0UAw4jT7V8+SU6Fst4aPIa4&#10;je+DGKksOSv6UJPo9xhRkuOFaWWSqb9TytL+tCViygBWx4RJJ91w8JSW8Qa4JUvRQTNM5ChgJx79&#10;+T+sJKryIGxtNK4vEP17/9IbkL1DhyTN/vW4kFGzKtP/+vg59vnS/zbHYwMstg/2Pj9iEYQNUm1Q&#10;inoSgy4WWpjeQJfId/062oxk3/kcd93QZXyApOuWDh+iUz/TVKErgvLKsk4lJ6p366U7QEGAcF16&#10;vSO9TkN6LZe+P7MkBeKY8aCgHgkFuL+gvykbYDCjumTcnJswtsgHm3SpuRZTRKloYopRdnBp/wZ5&#10;eLGDxhYOqFlg1lF6f/eaolv8Q2EOB+oJpRIfN++Xj/HvNGy3qnOav4I9bYd217g7d1iD4ieo263V&#10;rO5lz6UvsdKeZ3Q/a98mFEIEiY0zP85hFkJqQUQkNwhlSpVPKDpqG1iy7mlkyp95C9H7ZlTEJbnb&#10;Vcd2i/un5RjB3YYY7sf5uESkxO6vX+e+lTPxlPAy8XV128Q8ew+nvDI/+qPUp+1VBe0Q2iWt4ymF&#10;99lYZ1R+zTrneqr9qFfoJEiBEp3aFRga97po1bQeOLNaP4V1f3AUnq6yc/amec4ctfFjCuq4VqL4&#10;pAlWb4a4QKKtl0X0Ylf+joCnynDTdY+TmvETqkrDF29ES12aSHLwJGe5fUbSjEoklkVAiu179zeK&#10;X7kk6OPfIFl3tmcmWl5vTldB3CweIv/Ssr6YwaDsD5oRo+iAILfF0X7GF03I15UfIxioFi4zdafZ&#10;UsYkUhwvQExZLtA3JiCqk1C7VEXXrqOJni002jheJhh8pthiFIEKty1swydZjXX7t4SFyu9paQfB&#10;9bwUDfr1G7jznKShbUfjD4W6g5crHDhpGQzbuFMItwkjONbqdIgwng3BqHVcBnXS9bBaIZVvv/ac&#10;Q20M65kQ810wx4jcUfjdnIgDN6+ogFwyM8WcURrhU0duPV+mUpbmYUhbtPWho2wFDnSi4pz6of4S&#10;4tdNP1iN+ffOhK5j577+Dzf0favY/tEvU8qmZTRUnmf2sP10qg68GoNpwZdyN/ODoC9UcikO938m&#10;htz+nwtgW386a/DMb1g7mJdUuo8ZqKLTnPFlgS1Jrj8Oh+P1rcqu1AO0bdWfQkw4FqXgMdTBWup2&#10;gFBn5PhHM7G09xDYt3SuvRcxeBq0dzpnqkflsQoyXBOzjYjoeyHgoarI0idZHfipViSooL0lExJK&#10;SOVyphbx3cF7+svS3odC4oNaQulICMLC+IdQB8WlRf39RZpXfCLckYnerMG6r0axMPrf1vujvNfx&#10;FpA0Z0LZUmk8Q/xXQnQ8S8oIF4EZyKkQlhdbN6oY+CMo3k4e/U2iwzyHXST6F8Tx+144/87ddpHM&#10;soXrm8FFDKGZ4ZVb1vGLr3Vmarqjk4ztYz++ZYnMML61VoffMZ2G7HLm+NOTef1hNrloq0ZGg9wr&#10;iHwy92X/O7T88EwbrvjY11X0x5AuWHgtxnv2lQo8tP55Ft8jKRJ8V0XqMzamz5ffDyLGuwrG9p9w&#10;0SWpEhOPWKbxa2pr3GvOvf1PQuG2Ha/13OMshjT8d1dZgc8ZO8VHB93Q3z8sIQI4u61UG8MCXgiS&#10;oIo6Jze+ppXZEAQZJoKcwEb4l05u3VtgAC8bh9hswSm9ETRarlj/2hrt9vurh656868TyYzSm5GM&#10;ip3VN57NyhxxDY3aRzAB1qts6WrFn5ECdjF+fFk4YWVpvxFEWfYnAYmBvPZHK1Hx8Vyl6ufWOc+C&#10;YDjoeeiNEJW16u6mtYZPFCzN5gD5nP9DUyKzvmXu1UHyoXCxIjMMOcFu6fZv+6MQ2DjeHF0fBXFu&#10;uz+v+Zud/Sn5Qqqo2vJDbOnHhAjrl4uW5Pan8c8in4GVK83Fo+qoUTUlmYJR4m7jd73tLjcAwh5q&#10;yibi5K1yaA37YkAkdERxoSGxK5Rhln+sPxQiDJ7rpkSCLOLVdEFunJSoaelc6Q3+r4+P0MofaiH5&#10;poVcDltwRIeHe5Smu1ca82cbES0PZ0M2i5VfQbP84hvUxWqiooTivDO8Hn7Jw+59x+mCPrUs1Hm4&#10;P/dz76XmxrCKvd+T2zFgjcgobw9I4bbf2U6pP9kZzYrkBBE0qWNNciy5v+wlie3zP1pd5Kihr543&#10;bIAwwwp3lKxlDG1n9HrfAJW/iRtrHpzfzxyL5g2NdRbzPp1a/h4a1NUwcfZzSY4Za9zYTaPJ2mO7&#10;zeWH85SYTR0sHz9XOlviKL5VqJyBP6Lxza7VzD99eAXh+goF5eLqblyzk/XonbbE85XTskE3F9gx&#10;iKZrkN+LfiDshw6IQY3nlBNtfl+BRJtCfyP70HW+gjIipf7RgXhdEr74L5cSvGN8rOUh/5lQTgNx&#10;fiL5kIC3S/o6LNC0oXkk+5/b++fA62E0nDev7ri334k4zDe5vuTP8MrAPYCVhzYywkiFakbEsIps&#10;7BsGJf2QhX+KryUhqdpFMKN/6RQ2HBFtj9xcTkduOwUkZ+c/HBRNWPBm0FowbRDZM01rv7JhPon7&#10;pa0dMcLObdsUMvSradAV2VIcNwn0mUC3jyRS4TnBh5OeRMOGHc/Za6EAsniTZGGMOQtl4R1gL5bF&#10;Q08FJcw1iqvbfnD9mJU88Y25uqpzvqcuKxWGC4xVoaLkSNf2f2cg83OaXVZ2ktKxTVnzjTW8WD3+&#10;AV1wXYXzPfJR88G94O0WRsvlFZCzmnoZkLgvPTEA1DR9wHcqbWG2v2dFZvTrCK6PknLiNc4Lap2j&#10;e12pM+f+WWSs/eSNkuAZ6+zqGTzYRE3ML7/L+4CaJKm67RxISjk0qeraXHcS+ErE5ZPhjHaNW7Lc&#10;SEQeo8L45Vwt225gwAWm7G3q0sZAwqtkSgXdn9VsH7YRAkg+M94Ywhe8QeJ3xtHogtaESpvRzCAr&#10;7A9aGYCc2qwu2p8tDGXM1xrDingfAYPH1bG4fCk8PGLqSPK7IkXTTSyNCo8Box3mhliQSQrSwvPy&#10;SyNYcyyikVA4eMeVStTyWqsP/vnS/oc/ob4GOOV1DzH2cIaUjg4BDpOebKH29obcTNXVYBRo8HbI&#10;vOycyhPJ4QTV7HA8btZe56nAb9/+fmjJKLy91YILYtzBgdklzjKNRHr38afa75rclR8JPa4AQM9y&#10;NRujfFU2AayzBVf1xjxUeHUwnFB2ezzj7rOVrDql4YQkFn7k5v2obQCTpYPdPgluh2ZYcYFOZCL6&#10;Nowiy58QTo4g5SA1YpBaVpIoU2tm4fCKCkvM02fHOcd8skBm6RasnB9JHr7Eab+jKnQWsIAfamQW&#10;MKuiLOwxmihGM5Tq71OOa5x+F3d/mmOFTN0/z8lpn345PfKIe+hj+aS75b349+b3avfcLvznhUQ6&#10;kN8apQUEF6YLfwTrFcE6Wiud7Dx4FyXQmZmzGUtPFFNibxiVR6Wu/YleSeiKNskqOKl0tsLjVsLF&#10;pS6hyCtSpMKVyaTYOu32FVw+aiEmEC1EIsUA94HpsOVUykLuDehd1pOPyt/OfAt2BSf0l8/QRbyv&#10;8PQ9nmD056tgIFxCGDROy7WzVY5T1Mm/dGVq8xEhQBdZkuRiE0kWRkC7vZ412vzzP94TxUC8Kc7p&#10;LcsjP2BJPaD4bNo/J5fDY2jVr8vSwOFGnJgwoxZ7NrWS00sUlIjp1P8t3xr46nGR+ipzwso4zQAa&#10;3h2N+oO+7VbPrllp6eBURkKD6CSuk6HaIAXcGx8Rh021dHRosrdyyXjsy2Uu1R5toWeYUihEJvdA&#10;qLLeaA6IxaZX/1bknt+LOB4xzS/Pd26tyJS1Xqgw69emFzKoAyIhuiMhBydrR1CYEGCS1fX1cSro&#10;HJeUNt8nikq8HDcSKuhYarrsszmH3k/Q2f3D89VaTUYgW1K0Nv+dkqeanFDxXGChsxiLH6uXnUt2&#10;d7msnHQATcS5WWejlLRMyUL08T2lzFerRuht9EFEi553Nskf67GphAqcpmeP7nqYQsDkIqaEnsQA&#10;sQZRbUBJTAZdiWdtpwLOVzmdFJaLqgsXftB7z0nPYms5b28uFJ5aiyw+ZdbrrGvx4NHM7o7CAxbz&#10;ywVXabL9Y5G+OHcUssL35ngAguWSYl+IrF6d1qxho6kXRS+XrqG70bbuh28Xgxuk0qA9uFKtGxUS&#10;4+fxE4Hrg26PXoCujRatXfh7x/fEduasqYphY0t2fYXz/nndff/w0HSwRhhUoHIES9n4XeG5jnuq&#10;sp9+fKONsmmWCsl4iRcnYhrBF3fWv06i7H2+euV3LsixbDvnPH9S13eiU8YEehV18UZCZWaJ22I/&#10;u0Wjzbmk36GGX4p98KNS4zrfdlnQJzkNidArGLnZ+mblCN5SjgndI9n/W+idMJZK4zV8M2vgTiSX&#10;zGza+3Nafv8AqkR6I1WyVXHNG+mCxDrpb6hymFPhpDbagCIFNahxYEi+QFWpsNnuXTotbR/MeZ7P&#10;OcPxfzKX/7dv2JlHBQg2+gS5yiSiBOK4kokMnxLPTnzDRlUuUhG/Y5Bjyf6cwHKdCKd8sx60J7mx&#10;8KfAoe03tz2UM3ltoW7J5zc0jN7GCzbVBaK6BJ0L3A+sPec+LslngxEsJ9VgczjN9OtkVAB2vtWe&#10;BPfrrmeiHNry8jKjQVtkhHqZycCZqXzagtTLVurN7NMhn3cM49CPOlfSQkoFFfNLQ4WhqYnzh+Qs&#10;qZcR7DZwxDeuWD5j8JLHPxKgn1D1J8VTkYxTN5MkBmimZedJtV/GbwKsPrHzMGWo6TeQR9x+6AyF&#10;TgvVb1oTk8vX7/8bREtvHERpy7mXOR5SG3J3gprmeG6iRC+bRB+A9Jt9e2efnyoMg92Y7hN9Yl58&#10;aTqjCyD6oaC8KfhtS57+VH1rsXNPXKs98mmPXgKTT2cZNHndqGeBGMrMCZRoQMpVbHH812QykQ5u&#10;3Wk8UYX5oDc+dAA/cbessKw2c5T3r1pxpBkqY+PvsoIPsuZTEwUrP5oPOfs/8+kzEkMUsY13TPPb&#10;WZIIs0qJ2u2BH1ZWSPEWbxzBe1rzhL1bmkF7b3/eXTEO9c9IFqVxb1Sy2DgFuwLcUU5Hm4/Rk8iZ&#10;9VvT8V4kZn/VahyTPi4ETrwN6z0fPZVQZvCV2bgNl60NygtCT+ZUmG/25mEReebI9thg87vqQnzh&#10;90RHuyUz6w02XRqsgT4faCSoAa9g2xMXUvIOBc3jRbDw+dRZBISyZp9pFzFrW7sk5yri3gFeOoAC&#10;lQuVCQxBJGppeWs2ILCcXLY/HT/sP5/3P6y0P0MBWYY8ruSHQnaZSdKoLB4n3OQTHxK8BjbxnLPw&#10;Ab0vFllxRfBa6aKqZZ/o7bWchccsQZxossGPW9qx/nMQEIu72RSlm96a+7xniPxvcQhYN8wDiu8V&#10;CW+HDuDTA30xHjExNdIbfgF+IIjdLDooN72LTHshuuIMZygVtkJl3IvIkVnYH5MiScLYGHNaojdH&#10;yFifJqaEwsD0C9GQKagKjt1/dBHGemkA3i0Jvs/loMnc56SCEy+IDwpQAmDG02nCeCWWcj7xsLH4&#10;20JCg3VdUHsGJhON+6OB8hq0fd/VyBVUAzukrLuzeeocV6/bY2pD5IshP3226QS3yYI24kGMCZc5&#10;MX34t0G7ZjG4t7D3eHiEBcXFuxcBgS8FFC5NMS479Lj54EmSgpq4vJn0/RgUGd5fku+Q/Ky4dcPs&#10;u1OKf6vNobT0ygR4nSCZWxLkqe/SAXKz4zpgNaXz134qAJK8rV2EIIc8jsahQJWb4r29yplYU62n&#10;0kZURhNmymZHbiRFVDWBPtt87fKt3K80khl/TMdl9ruU8J6XGOUqZmp6bGgkmxXVXiNdkfSayFg/&#10;qdKnLAsDEZmph1bIri8r+gkfVjpTOZOGFwKZqEzveMer+6t/km9st9lfTFkPtzVYwaEz78jCEzRg&#10;F9QVN4cHhtD5A727cGSAsrvmCbbrP2IoCX2vX40JXfKOCT+q6vtecgE/FDGgVEbcGQF01Rtya0BM&#10;3GoT1mjKKfjdgsAgowJEavS2jUwhVHIcgv6c0jIHkZRu+lZVmuFML1wBFjQVtKShIOUec+Hr0gsS&#10;gb7rowfm58OxZ8T2W4H2oS6qoY8q6CFUiSpgtTfJaXdr3/g9PMHYJWQCf5/uAawcJRfbdVOrO9OR&#10;tmE8slfRabSxJC3lW/XNZ69sW9pMERfr7Y2PV3xbvG/0oi+vVUsbuSGyhWJjPfBljR4gvWfE/CkY&#10;hx3QuPlpLkB+73vA1iwUFKzgG+XLxSsbYEF4bV0ml5Mc3uEOMReHguqJWpKlh4MLBMnYcGc9Ny+D&#10;xjm8NaNW/Mb960KnoMR4FbpBnHdcjhSSMr8udafO8mvKD6DES7QdiR/S+hB93rPX3ReipiMKI9GO&#10;GRuNUVYxbs/Fdb/ok4AlQf7znDJoOYKLc/zSQXrb2r1w23EttlwkV4GlZDolY8sx8YtZcGAw8KJb&#10;lFu9wJPP4Muwqo2yKnynhHUOZh4UxEKVMHmdyT/fBWUwg4NyGSjRxCrsr+2AybgCIJzZ+J16+l38&#10;pnhJezVP1Jv1LLr959Cl4MpAjsX+HjqQNBXeDJUyNVECRvtMump73G5RyHom3YDD+nI4B695+fB7&#10;5fZ4VSal3GHyh3BMOmVKiUBl+Vcc8F/goOExv7z5iRD8s+k6u+I6m+Re7XUidDh6qnxWKGJDWRck&#10;4+9K9Zhf+7H36vq6YfoI9atDt0WlbTjR0uk87RKH0Xlz53nTFA7rUV2zsayhpU6YP/iXeLYjuPat&#10;uTXXwX07EjSXY9S0Lhb2Sa85JoqQnUCyOHQH7CtsMl+7HZQ/BAosmN3wWaNTy0N+j0JHamuoeXBT&#10;vQd+nWOWzIeHh0x+0Wm7b/m0Zbu6+PeyNvSOLbhnbmbcSmTig1IMVjpnmJQmreqBOZUafZuAnHTw&#10;iAIb8YHOXvCfY3jrQs4hhBxsj7N+lPM1X/dq537kaELioimrSpdTI+GzXJSqp6ohzTonLFmGeEWx&#10;SUvVYytUbnxa5SA3adEFmdg3gaykQ04LMoGjziJvbZi00uN38WStrWrxtWGPqzylX6xHB3SindX+&#10;6hES8clruLMYPLSKrO1NsAHFg2jbo/3q5809uOJfQgnZK341yMr8TD2GApvtpkpwH55kGNFpfLn0&#10;4V5PiUk0K1hbvYFwtvo+UmZxh4Zcnf/NBgYft+y/WqoyvsKiOF7sKSMjoySY43lm5yfllU58Xllq&#10;1PV48hwmyBzDOxjNU4FMTM3KQSYOeb4Ouv/ZbjRcASIioIaOrSsGYqsDm0pHpG95uIWUnunxVPCe&#10;yV5KnGAZiPqJvndr7PQo0LLocUp2ArgDbD0GInOqqHVodrFeYQfJhPeSnDfhX27q5GNQCy9fGPTW&#10;L8G/uQgrkIEthFoZdysp2CLqiMmlqaHpm281hq1fudPjBlLl0NBQQC7Nm7A4kfJ/6He5vpjcO6Km&#10;hU4UHOPjFh69maMFzY3/IKR+Wfbs0H5qanmECsdgWCHn0TX5l744jcyPT0ZbArQtwEQlk/A1pUw4&#10;W0h4uKj0pGJXdpYA2POyPN/9MtgFVorb4EMOJP18iGd+cg8Qm8w6K678/PyLd8N52qUUSSarK61L&#10;tyCvDkhHz08oYsDGwByi03+7a9Dxk8u8wusw7QIZ6XviBzozsTHPr3bGRd1PioGSuX8GommED/pS&#10;N4km+u5Cpi0LYqG1n2ta6KJX+8Z00qo3rortaVj4U/O7BPBXGo3Omv1MPqncDhrHT2anbwApYzMQ&#10;CcedOv50HE5QEh4QeXxcdZx6PvNU1HG9k/dy0g3zqWWXgct3n+XOUy5NMMMbE34WzKfIB3a1S/PV&#10;Nx3vSNbCgW9HlQueIeqX1X6MvS8NxeGVIZxyaYBxShv5Y/rgW15gnAs/dIDk2viX5Pjve6Phmx59&#10;3grSbBjjai9mWWdPZOEMvNBJXgkU4Es4JFmrB4AP1Qj7UdM9sTaEWxWjn9f9sfdiLP0rMnnkQAV3&#10;8ZRinApA9RWeZAiRd50me8azM022fhuGgM3Ys/UvNkGfWBATjLsg0tPTA51vbCyvoLhBqFaK1YTv&#10;CqjkDSC5Fi9TJGdKvdwIKLg5m7xBPS3kkqWjT/obaX9Wg/qvOKFqY0vx9mc76h4r5beNNAcxKmit&#10;9LWyD7D4RB4EKMfq2xV9MdGeKCoRlSvWtgvOI69FUZOzRoBByjHBA6eMZDalmrVrV9fKb165eEpo&#10;2Tgt76WUStxfwXnesnfGRWBj5ptF45zuIr1gS++qd8Qgu+Iqn30+GH34MCTilzRyvRrjHD3E3JYa&#10;47ORwKjbFEkRilxhss+OL+TrF+TD/wEptDZ5ID//of15ux3tA5mAgVfYol1rsACwwqCpt1kXJ7lj&#10;JXmY6/+BMuqfkmMKHnTOGW1UZCLaxET5yJjz348ZjY/e9WdbGEqTq6v9CjltYc7MDa9Qh3Uqvqw8&#10;CTsZa9XY8FFfz2BPWwUHBLzGZtbuKRa554uOItme1rg6ObT3jQBxJ/5bXYizzjY+mc7MmkrPZfN+&#10;epx82nCJ8b95HKyE0z4cvEKULlFyIgowsFNiNpEjHH3o4fxZrWluzp//lVUMO41v5naJMCdnk0Si&#10;eYos3PgD6vca6jHneErRjExOBTQxFcj0ylr9ycxpHeJI/yExklby7XjO+3yXL9XJbqXBEuRg4LcQ&#10;ecmZDA0J1aoCVEq/f5vDRIRboUBmvtn/FL56G9M+dvapdL9mEXyBQ85dskHvP9sqlk6LKRL4Wm8L&#10;Dcs/8a9WGoS4Wf8XJXw/AqnVzJi0q+Xl5QQnhq2LlHLMecbAhy3nadg8jcMcWWiE+WcSgrZlICtv&#10;thUdDFwYBmp4LCvcxKS7hwxdCRd+f6vWlx8//egdnfr+Ftr8oQeuI54GG0INmI6FYrijnbjdHR2M&#10;wtcEBiYOR4JHDZtuxP4b8NhMuj0/kxhSucyRR8x4lpeFaCEt/WmJNQu21DTUvKDiAEaVfG2RdELQ&#10;qfFmZGTkpFVtamrqZyeneMr9tbIxqB89bFCtrRcuPHy+l1bJjHqDeVRyaQK8OdltfomTfpDp14a4&#10;o5RkOd/iacr1/FrkEWIDhNf5v8c++T9gmf+8FsVtEYYz5te6pWlKoRPjSXRuwKi5VGEEb/z2uu90&#10;MxnwCbJ3hR244FB7sXnLZ9G040z5stwIwt/9wAgkvVCXUk1QhYO+LOcf5euLIb48kKGilmkJ9c02&#10;DYpbpaGDKBuqEfPIraA9mKhGV35PLJhKB5WeLGjtpJPsqO0cFnBwnt4JjdiVLzTElXLbGt2GJ12M&#10;pUWIs9s7vKZWYvUc/WAd7gVRRO2t0WEiYdW1rziLrHXRVkUazRlrPJg9B0XKYdG23mmIiec83/t4&#10;XeTZ4JnHPNsVuW9rq5EqnKLstBFDtnTW81cyqMX8h26hVrWBztFf768n/u1fdhU7a0J5piv/msUj&#10;XhjLeRzwXx9t9vudnsRw27p6L8QMstZ2RgkKtEvjCvFm8G3sfHBJ/VJV6bb13tTk1dfHSAL0JaXS&#10;aSQt03P0VrD5Ev6o4dH74ZTkUcSmwYki5z5q1eQpj2pLS/Yj5HsipSVNQRa3Y214Zaw5Xa56UNJf&#10;AjcopWMjRWpVxPXuhxW4W1WeX7GY2jsXlCqOxmK0/i4qve5Ef746mOVhkMKJ1zgHj10OZMSsIK+4&#10;5fIpoIsgWBOpIORg4kHL21PmNwRixA8MyGR73tEdLfqQzPDN/Gr/RuB/yMGZvgx62ZHVJ2yD2wOW&#10;82CWJ+zSUcEIyn0HG5tEbdfx+zg6rci5O56UAQ6kz0yZVl+q3pNunaLpaqhhFQnUlZ0SqU3LBnue&#10;71SDktPU3AwfcSG7u3T653fXuCm1chWuVvYR7U3JCIeIf75uNir4iBNbRNIyCWnG2+ijOKTRKiwG&#10;VF7MREGmxlzTNnyd/eKoHqAs92xBj4oWakvg5KL0eQGn8X9JRUOJYnBWtfTLI9TKmGwVFmhQ1WYc&#10;/hNiQN3Vt9QZDK2dUENdMmPlwtUMPGCCUxnDXZdVSt1b1zef04YSUm8Peuwzt3a3ZZ4vzct9N0y0&#10;hl9cPI99+Q+5ZeJRe9mUMcmSJBHD2N5aE8LJoQbxQnvavf9G/g8WFWxy+Pi5JauLQ7UfPWZVkrfV&#10;CFwLVJBIBKXt21mwFaNj4k3xZvitLrXxItXPouPM8bIUM2QhAbXRsrWK2btIJHNjs0+npTZtx8Lq&#10;zAajdxFAQ6Awy27+JFaAaQFh01JMp1b7+SRUfnHK3MV71RvPOBCWl8oaaVFf/IMbmqC8NWDaemzr&#10;vt43pfmoKUPkNl9kYyrngRLHoDIg+8kPvHlD3Hgq23jknum/An8ttVXO/Hr5QtmwIVibUv0gyzmA&#10;z/mjbIIbv3xd0Y+ZpvcI2YtnvP6nOP6jV4eLjWabksyLFXFy3DYdO3wqlmWXErmCQ2wzmLkeU9rp&#10;PUYDCUGK8W+Qqb6r/6q8qNnmbPp7cX3tfLzsft6zGcMBFFQ5T7VjDivBOBMy6JOKoVZUYrB6tIUf&#10;R3lWeZdkuLmy084qPLr1RgjaJDd29Q4oo4o5RLiMn0+9CDo3MRTtPa7t+ezv4zhAEecURQhANipQ&#10;4d0VqJW3k64mVOvIXm6ee8j3nhOpyZlS1Bnlml3teKAaipN1mgcyR5c9UhTgpJjzNCuyzuN3UM9n&#10;/kgVlESf5RbxES6wgft8Q+ug9FlFOxIKogTJ16IPfr+W2YtNNKJtST+NfymJIyYzyWj8+XtO5+3X&#10;PwTvClRwrcdVSKdLlv3/63F/EavQQ8cv4brgBrDVLKrSEr3w6XaYNYfTdrOlwH2w/0XROnyCIhSP&#10;T3B4vbt77YGaLpz8Zy3+ZTlzU7qCVS0Q5+W5fKTkgLU4FAj8SkoaaUzCvf4efv8xNsJoT/6UE5PD&#10;EFskRuWG6aXkOwMVuTYZ7xHLcSbFmLMIjBVjVDkxqp+iivWnubfA1rQgv7k9h3Pg9xn3pWQW51iF&#10;+vc3Izc90HrLyxYQSwXFcatai6sLlZIP0iW/Jy9cO8uoqOxxRHHJgwqm7ChgPiThd4cin622P6QA&#10;tT4Uo37NNyDZrNes9XrnW71Lnpg3tR9biJek/W7XZyYh3q+Kfr/G0n0BWjkImbwA2aeiIlGNnqtr&#10;fNGOWbMqMsb/L7WX933DebTAzeDqs1BjrU3LFT+In+GL+PNaNnxWawg81g9ncMATiwXdXVt1S0vx&#10;uUyLd/eFC7cMVf1Rtupwv/hm0uABuNL/+zw1nXEzvNvWkWc6BHq9AsvwmSZUP5g+7cxg9aFFYZjc&#10;MRw4cYOCT108vby7QDb4nsFsJFvcXYnlKyIOqMg7oe4rAxrtZ1hnjLtV7wg+qnxGNH+9mwqPIy+w&#10;ki7bAq93rKY+dj01eA96AVFc9CAylW8bODsgEk3vtPUU0Nc8H9jq7JZl3asH3pHcoAKZxNdniYxM&#10;vvO3jadFY3mJOzPHK10GD7c5Z7cskY4jocLymMHQ75PdWPvQQ17Lwn5wjHSOrV8sfiB0+f5oXP/W&#10;/PTxrxhoumvTf7lom+9buUzwsEbQlpNmXmaZyObK5jaCaaNgK4UULl9s79MeaXqlJkKp31fsXrJR&#10;7RpkVgnNMra3CbuUWcgzW9IQsFwivcCQUJE1MVzlNJ5SU2vZdmFdg0c2nOGrYuxej5VwgCB34bVv&#10;8eQR8v93fs4BuVMNPcEUzFIzmoHvMfqxCjBrFon4PSVR7/bH/2jW0HYZQM4NYBFU5fWp06jGCA0x&#10;jVr4OJqkITGlXLGDxzrhyovgOFvll2Kmg9s3KJGW6PNZpMb1vw1/v0frJecxoUzf0fmHo+NnMgb1&#10;nAC1+KUt6Yz8pFdYo3DvtUp7b7YoR9r8WLh1xJPxqloUCPvbqvmGPg7mwJrKiHnTGwJ1r7DLZvHe&#10;0dEOgcEz/upDX7tK6WyjTbektmrbd5IQw31lLZWz5PWIYhW4n5fMmQMDk0EA2cr9+kVWd70RonNT&#10;H+RB8v9cgOe2i92Wqpexc8P+tDNmWbp2grRcPc2qNqwrllNmoBoTy4MADsuCvPDbZqybABlciylk&#10;zPsUm0iW7pj2I3ScAE1quwV8zu2DvYq9iyOIozuv9b+DLQgq/dW8IkCxhSeKiUXcb3sc8UBdRD2U&#10;dM5r3zxepvQjnMBYJgF6l9AQlzyprxBvzG6567DeL6Uy31gXGDX6/OtTyhU/jsPs+1TwJVgu+ew0&#10;Q1iOUONmh6dt1OB5OoWXn7vrkuSJtvr+3nHG3mNKUGq+a0ZMNu/mj/iXIpL2amTzdzP4Dk0/hqEl&#10;fuaTiJdP/yQ9IZN4Cn0UKNctfgkIk/V7HV+zqRpWnXi1xeaCme+qGRlVlGoElbjLZxl/g8ZCh6a4&#10;Bu1y7YJjPN47p+YYbyp/JAQXxWSTteTSxCgGX/BKQ9OOFEv2hnLLskjCMkfgtC9Cx7Pr08v8tOOI&#10;SaQmCtf3nTNIImDc3c7KBJc8sQdfrni5cyuhrUQKxkQrxPFz8HcuvoHu68dv5jl+4ZQKAHegfR2B&#10;w2R0+fdTmcCxDz1WO5qIoCCAroq17RPJnQcEAlm+0UAb/jYp7dVbbc9qPnoiM8/xRm5/znniSYZo&#10;imJqvBKBZG7zadOJWOXUpPJyi2pU9y9a0rJYNqgr6h4b/eSS8WYXDWbTKj6UOmTgypNNEjwct6x3&#10;kGZuepD18vYG7ckzlsFziv9b6F19h9dRvFdpGNvmuQVbTJ3a/X+2KPnhwNWvmcDBJqyo4Y7CSeTt&#10;frjW/giuiY4AKJ+dIoPNTZ5H/FpJHN7f1Zm0SBGSn+zRpCccM7HV/ZRx0fvbyGgU4o3YdxvMndML&#10;CixlUaEtIAB3MVNCIbmb648TO1nWsduxfj4bU6PHYm64MQpSATZiHxFoWnarPw4quTnprmS0JZ7M&#10;ELIEdbzZoLw+l0wRscw4tTsHdWgq5MEQEywCPbMxJMj44Rw6Rg9ZHBeZVtfTzHMMBzaodF2nqVEd&#10;hnja+zqhYPcOD8w7A4PLhHYJ3+Iwrn0laUcrwfK/327fkDO4Qxe/vz6fH/NJDtCCcrm+uhVwjVYs&#10;DUYOzNvwtzLR2hFPol3Yi0qbiCIa1bGG+zhYf6Zj/Sp0BsE1XDTopeGhak+XLkFVufWB3R3XxrGO&#10;q8+J/4IgBo1MQQpHnogc/i7p3DhnioZQgr3SYaVUnj4MibNqLlPhnhqRzKe4KtFEq2+r0lh/7ePP&#10;PdSPH4NmFd15cy5O291HXV9O65PeGlQ/kzbdB9TPZ4TGSDLpFe6zzGAtyYdMTFyY4PL7HEl1q4fX&#10;HE069g0TFUQxo4U35Hj5HoHFbrVzIn+T0wprB2nYaH6SSte/+3LpJBdlanpKIwhzP23tPD6+nqCQ&#10;K+mnkYtJkIB9c/DxshtBBA7L+vWLoUONC98ornzy9+6GOeN7Idfs3T3SvHkMjwOWQl5uryDv47aI&#10;mT+Us35r4pz3dy2rnqUKEG268MMn3b6/qBnb0Nq5n3r4gBfPr5gYILB4NH26tH6Wd1fiORgV3tXz&#10;A7/Xir80HapmzQxv4Q9OH9W/AJy52f31JKQDBmd3/1332zmFHNFQNm1YzQNWahokqBp13s9b42R1&#10;gnfGQCErWrosKRtcncwbXTkD5rFvG6lT6mVrZc6jxqMPt6TQhpjkwZRDHITJjFyc6Qrlj2uhFrWL&#10;S36L7rdHTDwc9g6xtxEpsWbwCzAfHGGYCuv/pNq9Z8qeutiuSVsrST+UX40WGHhsmdg+gN69fgUq&#10;lo28MEaB+RlhIZYoblwh/L2+dxLJ0xqy38Nvij9Wn7j1W8OqWRpifb2vz7rOx8Ak5P8hnjLTs09b&#10;OIta9z43ht36iPTFIKZyQvnpfvWRCeRsP4fIoSsaOPPvglEBVLibic9UlTNGZd6+fx9ZRLO3aQtF&#10;4Z5fsz1dldX6Zc4tpP063y/QplM6caNXmns5EbJ+QBfskRGunY+YsNtyNsjtdrw0UHmaX1Ok/cHx&#10;g27Y/l+rqo0LLqThNFgxMPH0aRWgStP+Y6Mchut+c/DKOE6FFI139/xdJNtWH3lBnv6vTYTX2pj7&#10;B8BklbNTWwCj55yDxNdwxPEvS7f3dmLJy0V7KAEHz9y/hUwksTUzKYO+cMj968g3GPaoPUcAKNjC&#10;BmQ2eI3Wu4IvODMkvueQwVEUoJp49r33F9HQ8xbKeXqwP5tuf7S2a3/0bql7fgWLjHw+OcRCAVMm&#10;7PvuYPQgv7gepRAzIUFVjd5xX0HnrI4iqGMuk4iltYOJZ1UeNcTntN4/1LQYQq7A36OnUMZVo83U&#10;Na7kvK0l28wVXB0tS7XTaJ4NnO+zN5I09LdhAfYAZhm5FKbdBzmWYu1SY0g3n1x8gTS856SoFJkj&#10;4X153wzmKDxzsxMQch5t7WTY74Sutn/tvEVMFXInVk8UBviRPQzQTkzj9+HLZ5MlUYeTnzFuZwsc&#10;b7WNZDQ+AVPvkw25/aPDwqkjD8P5ANe31qLWnc46dSf5zUcmQ2AoBmgrfVLDicHYAxv5GB4enqGT&#10;VThIf3XshMGpWgfcovN/zpZXF6xsfkjh5XvqpTBi7N4rguVNO/ghV8ebt7vZu9lgEgZXHFz1zjBU&#10;B9mePE92tokOxSuW+6yNNim4ssftP+J0Kzo6RfUfLJjf2pirXWDAU5Awi1bKZCkGExLhrc8X153N&#10;xfgPT5w6ljf9teLWcxeq3n2nUjq977IQGRPjPBbj12MM3NPADoHP/1HiYiy7+x+fc8NRCEqVd78b&#10;sceN4dN2xqrJ4X4pHh6R6SbXbJXPJX5B9Cu5bNNvvxfNH6qGgtg80ajXeB5X+oeNmLYsQ5iCzIwf&#10;qJfxn0VP2j7yiTWkxWXjhY9WqQQyg4ac7jYN7vdZJqUMq1ZXabP7+ePx8qDvta3Z3rhoBTLZA76g&#10;/ShheYsTBagmUIw6lfG85eiY3Lh5v7FS8Uqc/Da3Zzm04IbNqPeUcPRDsH3GQ1CDXRMvPBGnAoj7&#10;FFcJVb48hg292LjHGyDtMnpm35cXdGmw/1SD20wNjkgZt3HjYOPr3JtTBu4NA0XW5cbdnzJitROK&#10;5of3KpyjB8KMkZg1O8CU3LhVNeS5EdbPJ8guRmhVxUk15PxXT0/iRzrVGEfgd6Q3jJ7mDgBDJ9lY&#10;hz3e3at0FL6rjHHeadxNMOPT/JoYLzgGX9uTFsk55ksmpDDXaEvQ7Ha4pbN6h+2tP9/dcwMdKimp&#10;WelSshqhM/TnD2aUJI6WGVyNGD3MqBJA6H5XRYJVVPKuGgMWOAba+h6nEtlefy3B0C75/G/+B+la&#10;z9zmtUr9Z5mBdpoipoeyWnnCjO8qJWC+fmEOKAme8mJgJDzs+D9Avd0dowE0fNLPPi6J4IZ1xGQD&#10;Tsxa6U73kHqH5537VB574ud1lCeMiBTm7nWBqHNBKbiBK5zszatFu+1+EBB1RcRS7bw75LMxxeM4&#10;Yarx0Z6zsjfRvFWfQk4lXj30FhHbqTeEwdOz383PZUyIUcsN/7F6d8KyvsVZFPV2YDxHk2Q1+lGx&#10;0ra70WDtDOKPWzxMhzjSOMDWl5dIcoolBhROWslv2oZ4IskTMTQPMpqqGY0X5VhOs459QnGAH/z5&#10;mECOks/fqTJB33eaUu7uPDj6PvDVb80c7/5OC56diCMhIX1PknylbZWcXRc49txnr1IyfXM1wnP+&#10;x3ms+r7WV/Dx4RxgtTyOR3eIJWoH0PyUMu8M96DuF1RVoflTT+3s6rU/JA0SZKt9+sl1bB32XoYt&#10;wS2Nmk5FKWJP/8sVgcs2Az5vAXq/VETwc3YKzErEu6P/LvdjzCkaCZliDmM6mEBKmd9lVAMjw65P&#10;hwcGu/fuPjEabsfUChz+6NghBZZdQLJ1hUL0ub982cZ3x9Jvs/4ZKkW37TWRGmrXo0vcJ7ieiwUK&#10;aN7t7tdZOOXFz8uL3IirE8PwvSZkqBZlTrQd4Zb2VRjMQ6aQl6JbfMu3rKgC1zV+rPzQJkZBCQeN&#10;mML48jSe9MxAlp7HxdU2UpMYNCp2hl3lFRTYnfZeZVEWcvAp20RTnb/dNT6LNDamiIyO/PKVk8Om&#10;5UEFuMyzsHo/GcVzkg05ocZrc1HKqCbGQy/YY5wvvfoOrWnc4n5IhwKX0rLKFrx2ABX1CBCPvuNt&#10;cRKTFu9jfWKPPTJsFq3BJA0DcdTeggFlq08GjLPKnM76G4QFWn1yY0L91/bPxC/JB+KwKMqQGdwF&#10;/y+cQ8Azy0yJBE4G5CjRfcv/LLkVjylgb4imTRorX6cNLcvW8Pk1yfMWze2ZwRMVj//u4rBWRSxW&#10;qRKs8eM++tM5XfD7zBs+ZkSQ4/rLYFHxRl6eQR9zhFHFCkRvR3Q1bt/XLw8ag03Jiyt+vOmQRf2i&#10;ywLT6qMN0gtYVCuZTfXQrfEUfc+z2t9Xyu1026fAqN0SFDBfPSG6duiVRK7AAWigQ10SEfskN9T1&#10;K24E7qveLAkQ7CTtr3I8NpRIYgbDTtFWhGhWvwyzXY8adT2np5cc76899nJhee0fJYIcI5maKhYt&#10;M7zyb5uKH9WP3T84ZsRv3jMIEN26xQ9Z0p22utHyU+XOi01Ayh4yCoEDpzaGfEwa7zFMmhmdCnCT&#10;mLvrMV46y7I/3zOO4XA/EhQ+WwdM1qbqcZXJ7MzvM3vAprca4HjCN3ExjgOmKcZVkWETaJKhKOga&#10;VkjATGcep4zGyuX07xMZALIdkY8Xem8qjf8t3+On6HrBA7OjEWC882O2Ga77rZh0JPDghC3BDJgx&#10;sVTEfXZx3XBliZ8pkAl0eOKf0ptvo/gXlIPhp8r8qZLOHZlqC77d5VkZo1/EicZH77/FUGmI81GQ&#10;Sv4x9syCO2KoSrX3LLOfA2ioSIBvk7j4PTAVgp+1aUrmGOPPsIKM/tli8/PYRWk4OGrG4/eIlSL2&#10;BaeAxRDTccVzFwQR8MownQd5M3F/FvHk8q9yPst8/YnRbsqpOyyFo/5SX+Dg5crwRKEIel+CEd1M&#10;QyiWT2s0H56k63JaKHh5MRUZHV112Ivz0s6PHenZtF1L/ZurRSzLB6kv20MpU//2zRzWyZFRUDj4&#10;+ER/YBYzGfS5ktyQHvya+xZtLJ+O+kH4oYyLK0wNnawmZ48T8DnRxD6GbXZ132b568k+Pa5ndmtH&#10;CObe2UAkZMKqoysrlV9SvUTmW/bxd5i0g7j4arWz3t9JQpZ2wDMXSyCuW4Kq8bOM35hJuvcFyiKc&#10;dVA84fG/xBG868HY8lS0/tn7p4cyqpw5CFX4eCOo/5Mguj1k/8O649GPP39f9P6g7ZhrP+bSB6Eq&#10;QPoPVqq/8yb12y7lZP1A4un2WyJaF1S2ebspxZizJUQQEjHV7XnAImatgCllQXTjG/aGCFqemGA3&#10;TMp/OMvdL2ciTrmL9PP+2fYffD1Nc5lqzEIsQ1RQdAGylen6BAPWb2dnQwIeIH/a4+9+8XzdocSo&#10;8LEP2MWrSEODZeZGNfzd3b1W6w4SEFmigfhnXtaanN4hJSjrlm9Z5hyL6fvG4ccUvgcISlNiHA8X&#10;T7KZW/EJPo92zoNEI2LSmVxADeQa3aAicfC5r2IVV3xy/zOELNJIf7k6Q6cNeP3672b9OXAVvtzP&#10;aLgLQZmcttl4BcmgLRxQ0FejQide8mHRqbczNXKKZ4XDJcwcA1f19uQ7jaqzC66HHftHbsvJl6nO&#10;+ObEELBMBuuAC/+/CSk88BefT8FCWBKFhDyaAsSXlqhDJarwEk57HWJK9fj1xXNgtLmc+aff3plo&#10;vGxVwD7IGFKf/Y0BKyhxSysE+eGuINhoY0+Ze/VR/OnQ3ydh2fuq4iiS4+YShH1GadgbXS3xbfXF&#10;+H0q5QLYbv/vPVzjfOMl92PfTNfRxsxz7KD5lllF7f968qT9v0eGh1rm1Q7rb4BrW+ds+5PrUbM9&#10;h7Fx/gsda6VNWPjplGD/aN/0KTB42KAGN9TkZpxM+zBIsnXwdjdr6BZHT75W39xmC2hSo0gjBxK4&#10;G9n+MGAVJEq/VqQXC8/7kShNxyYR6iwzQECGUMoULmdOhKmeaJleYb47JFjtivhYbVb5lBcBYlXX&#10;//yzCgTlXRb3bU8SvUyxQvbulpYk2A5mrv4zs43PSyzKKlh6gNjfIfvAzvAFvn9WU5wc48+ppGYh&#10;zsep8YJ9y2t8iEfIW5FDtKhvMpJmzmbu8HTwTzTrfAzKOjfVArR0nsaZ54pw/N9adh3Tz4aTaTwO&#10;ax91ax0prEf5UwTlwvI8+oq4kcRqkHl5m2KK62wMLfZIjTelGh+jBTTBehpc9XhACtmgDVX4ShSi&#10;Xrg8ECtbZTLPrl6u3Ts1JixXumwGHHX6pGI+hlEAAS+bpeMDB1E/FjaTVtfgp1LQfSDr+6zz7YwY&#10;fMEI5A2H0+M991kZVXq83/7mNCjmbG2FTgYjC/v5HfW1occo3ySnqExYJXYhJyyY23TaHkVuO7Pc&#10;VSBqL99wNMrqjQz9ND/YotHSvSwdKYAlPiDX8LI7BZUMyOiDMRoWmZiS5y0ESxmTQ9DnW/mR3aiW&#10;PxuOnhefMQUFZZb/2imTDuje1oGtDOsdKrAIB/vu3+eZnZ7nDf/i5eYa9vHNUEbFX2mlgyfbvlNO&#10;66WYApgIwF8QrCrceSsqIhEsSipupfmrJQ7Biw6of54vtsBp3UUKGXMel9ReXvcVfViqH8ILh5SM&#10;J/J6BRtdGQ4VQ6FgUSqea2f3anTGpx7tREb+634tFZUTEQK/gIKiWeuE9RLoVF+fMsTcntn29Nrr&#10;/m7PilvLt49/g5aSkTGZeN6HpNntuG9Ds8mFjqT1FKOM1/fd2uHrfNa335ftlEt5wn3wAlTAkwiX&#10;79AHxa4QL9bBAOGQ9RPWt3l70oV2Y7lXwNF7lCXg6XpcWiawa4PNIvKO7iHSPnsXWjuumClTJqwL&#10;Ts/+cxYFT0jZVB9vDtR0eia5QpVYR7J+Qmy/7QB9UixPoi10kOiX95huOVgzWa7cKMI3pC/z2N4c&#10;LZhV2vTl3ZCt341qrqJphcAkJz7oBr2CQBFiW79b8/gXF7pPCa+h78vlCwVFKMAuX20P/FY901El&#10;hJeABjWPtkdTrjTBweKGlUIKOd/1y+QKPo0Cv2buNwa2Ubz3H0tmfswerGSRDrF5Cm+uC6vCGd/B&#10;rUMczMey+tNrreefJuX+zdVlDYEGILK0Ic+ybmvEeVCs2hmZCkoNlfwsEiy+EydDX2Hr64uiOt2M&#10;v7ZrvV30uW5elbAeeWlDpITdKGDBGFfqfz/7jwSfXE41Ojqq0nqWOb6g+8x0SMv5bj+z9Uhe3+eU&#10;itj3gU0yhphqiCnLDZaKUhlzcna1v+jAnlRJNbP230JrhnpzFDQ/BDtG8AFVK5ui9mXMNQPGKD4X&#10;GDlGIwsc48Eo2i/LFZkBgbBabOP3sFPP/i1y//Z+Gx61bLplL51RqqqqZrbuM5YvuDBVm42Iycgk&#10;b0u/Vv6OR0i4NSnHYjo7mjJ/dzEF9k8c7leMNfHHGT89Xl4PnrZQs8EDjaB8oQfwUGTyJz4va5k7&#10;HgXjgIOx54LugosmRbaZL+WxttLceJic4QmmoP2D/fXJCBbDx22CHzN/C2TCJ1+PmsgrEFEoxJPT&#10;0tGMObFbVxhKo0rQFjrOYBJ972x+ZE98EHgPFxDbS/K6/AaFzKJe598qcCdlwtFtICa6ucaTjaMk&#10;ciATe48q+Y28RWmDiT7YVXpXKIdhmv73HxzRqkjGoYqZPNcvyH5tw2SF5OVqFTPxJiDFoNrk1tKF&#10;K4OQzyd1oASeJTZiNi0w4LwzqyuJHFTODHHMg28oLdOy1cb3yHfe3lqNV/KJKkDCwBYiKOf7KmeS&#10;FLr1ESqz/Yk822vHEplYsKcwRX9QIsX+e/OvGM6R31WJ72FdFoj4s6KvA9XDWREefflDq5NZo0t4&#10;mkCfHprZfeqAd+wtpwth8183op9GAHnLFAro9LVvtdKxxJz3P5yY8Znm8sFBFSCYxRueC+arzJn/&#10;t3I6+4MRc9pNstQpjiIsrZHfeTlrMMbF4xO78vSa/xD5HHY3zrXF/qyqUE6r1YsLdBOj/Pe66mX6&#10;IxNxFAUGzzjEXluGebRmy3jmDvumKVUe8+xghQkpwdbTW345LBs1oGpuPd2npmcWlDbLZN+Gm+lC&#10;wH6VeiyVyxvbkaqPXLoqUlPioedM+X/1qS7P5csIxyuSnzqailRZyOK/Wgd9M3ic1zpep0cxA88s&#10;oSGNMhCcQA6zlSYqLTopgypWBVx54Vw6gI/2yOSUusPRLc5HyIxsxNZLZbpGy1IMBT7bxstaZbqV&#10;8UxKIr0iD48aHiedsBHfqXKkjLPyufg6EVkE+0f1mtOs6hu8upN8NooM8tWtP2ex2FEfIk+/x/iA&#10;1UUrSR+sgsYMhzq6yLGdhuI32+Vun6z+msoeYV2c0RRtyzyqV+t4URC81s0NLlgcJv/SfjdqVIWZ&#10;sC1t/rsaaf097HrkbHW9nbK0OWtfrFljzg/JeALx9EJcYyDqO/GcJl3RxHRCLpjhNZbWYWIMlKyW&#10;AROo+L1+PhdXMBveG70tFaL6N3QisADtfdV7Sjrm7JSQQG2L/A6leqNm+4NjlJt1vHa3zr5ZmsT+&#10;K2P2yTBjQD4abT0hf7oGMZQrV+jmOe6vwa4tgQq+KRV6WvT9J/p4RdgSrBntl1jyK9tFAFICqVbG&#10;LSKOsr1b/tfPRfNS8L0uG57Z5iZpuSt7efP/dtZOWBMwMFyu3322scS7jHD6SzQyE3gG65iw+0H5&#10;n5JawdZJ7lcb7ye+NvcDJsGruXxG3YZvKP5bFLpOvW/vzEck6Hu7qOQsOZvx+NjFcIP/HFx2WYlP&#10;/DsSpe8dfyK7QnkXZ4JnDo4VTtsJTHnDHf7d7vDrDvsRmBEtqAtdPz6GZKbutZHWaspeXHHUEOnC&#10;vRptC8jeUY6EgIzPf9HFYGglkqQPG2Ac1V4NwICGew0pobtqvaPPz6eQJts7PCoqVe7HynjiHIB7&#10;EzWZXmKDDoHaGc4e4ZrVGwrGMZBvnadEMg5c2xL1+9/YLUjTF/DcJXLwHgHE2wMioNNOk2tLy7lp&#10;X3+fhRJh9+ukcJJT2/qFHuXfP5NKNWuNsKa1o4Z4dIGp7G6sKZ0hIZokmYrMm8KP/N+5HCMFxyyV&#10;FACeUTL785WJpWQ8JapFIGlHo8pnBk+M4Zb51nBjSC+fCPeqXS2g+lhBFAu1acKNSYTDVtspoGdA&#10;3oDgF5V01ugfMwTCS0rSqCGCY7GyZIUf6IJV8CFYsnTxbhnRtX+a/37jqahLfWL0qvz5MSOooLmY&#10;wPhhk1Mr5MNagb0chtiXROniwY5NgFS9MSeSkpKyrF1kTBXJsbQmKmxlNi8DUeS1+rHImw2/aXhT&#10;giNwpqYv8MlGc13fp1PJK8ij9io7PsT+m2+MOvY/5s7228Frwn9X3rIhO5PdGN3wm5TVM7p3PagL&#10;P4INW3Xu/oOjPETf3CilfkyrwoRPhb7M9YfTt3UF50H6UlfkfcI+fJe15tQklX+L9wgxQmek18vO&#10;KLAhIXMO20nAAN9L0aA5Wrv1SMkm8BUZ5Ui2MP4IcSDriUyNRLN3tuk/f1eWGMGKNIiSkISGBk6K&#10;rgtbCoiYOsdmpJTjyKN9FXBt/Fo+md2+08cF1cu/iJMss64f9Y2G2i3aisACPtS2Wct/y1siSYR1&#10;CbPd4B3S8S/fp+yct04MF7KgiSyqBIElg0q84FBrvZYVMODiDa+gNt/Yw63VjpLU4FGFYI/u0Gph&#10;q8iBpntFLvPvOORPOmtI0d+dkBifxKcArQ+Ow03OY+KywcgPFmeVAzKgYn1wjMFO5XAnplXIpppz&#10;C62Zoo6m6KPp8wSNxHyjL8G0VdJ7umTAIkkzz1JY7QDxf+Pp6ZRsfNopdXhU9tH71020/Om+a8k4&#10;aVWc55vnKvHmdLKhqYIUcJhd+CT/aILqR1DR6YKPnZLRczG1Qz+gkUJTH3yGdOKv7mfuvg3aGvkj&#10;DlBkVJAuiURRgCw9FWSWj3iSvUU9piy7vnTq/NOyshGsiWVXCEe1F7KQmyzOCIV8cK2Z9EaKWLwQ&#10;Orcq83uS8Efv+tJJ4Xw/N6GaWHb13CinC/mCTVoZFPisGjF334eSLRp4BOBke4YMuGUsN7tV+i7K&#10;lenXhleP8mUwlLekAxyUPOiiy8kOVXZYXh5M/QnxrNFhed9Iw6UF4EEju+WpPeeV6F1qEKTqV9jF&#10;+kJh2A1hjXacqXi8TXnptzxOg3ctOf9mXk/EOK5L4FRa7Dsdtwet6hZnYcPpRWbzikSRU1kWf913&#10;eTV3eTa05L4ag4tHsLlxieN46TrL4f4UmFdaKo75do+UVp1DCtMi3i2UcaRkhr6g5JfTnT9MgYm2&#10;erJ64IjSJRXty4xGdxuMJkZa2MUH90YhmXqr4A++K4jFAdxe6apM4J+ykUoK93sykRbBcZQcwnJF&#10;D0HripFDNA3r+iI4FD6hqhGZQUzi7jaKlSuYB+f6wgGk86RB/XLplVH/D6NXcnZLM2GTUIK2rGsr&#10;zX4vDqFC8+A3pANXvFbbeDq9djiNhwQWcJ3iZHNrj0fxiQi202iId3+vG/r/c4+2gkgWT+VOWd4H&#10;mlamrYKpndhvT/TqkASwcdH/gsb7nO+45bzRaVNytHHtDSCvFGlq+MzOE5QRBX/fe+QiG1IZb7Ne&#10;wNKDrJzXbT1GirSfkI9e3IY41lW4swFAl/QbeUEiICxjRpNGd0qfMVIg1DzjH4faLDtO4Lf4mtsx&#10;GvbypGgRzvAHoUIrXxT9Y0pUkVeU/5g0iWP5iiyp/tmmls/JI7VkAB4QAwMCqKWwd9X0vWgftcHR&#10;AsbK0G+MGVU6Sr2vwb2fZPUOgiV20xWVY4VYqSX2/1yAjxyieaK4uYnk1dgQKkxRv4RNY0GX50dC&#10;QdatDFkYwae9fJv5qqSwGUxn87EdYx6/wPMZg56Of/Oc6UJw0GDKxJT48Z7CocAyxAVVgqxEwA+p&#10;sxNA3bAoRB9k9s/hZWmCDL6p+tUCQhJZ3GDOx0hC/o7slPopwBje/jldpl2dvM2gAbwuET0o7IiC&#10;1qAtrVAn88QVVgYtFOTRoV/DBcykr4uH3pzGkOwAoMXYAWxMmo+8ZrK89dF4acGZUG9WKIBWuUmo&#10;oI2U5qejHjNf+d57i6UynHn/6nvBKy31nZeCIbviqUv2RuA9g0S/JjQyETQSCd+GM0ykKJwobi8v&#10;dB9+WTU0/3sy6XMkKi7ZAAxMAtIAFX0P7r7v0A8FtGuZDM7w/72GKGHsrr68pJeBVoL3qlQhpSx9&#10;JNvcMGlQpwkdsmh6La4A+3Bn7qO8Yu3viH15Y9/+lMTAmT+YYEltoZBe9I9kYWzH+xiYsJMVJALD&#10;TFRoabofGqVA9Qj231WMplZO8Ywy+weHVOP4CaYAvq243z7MrPPBY1CH5M0vhmJWWaz5bE4be+VQ&#10;Bb+H04Jmu0Xlfe3Hoc78/ti7SMLQ+p3KzzyGuYgPfbj8WchJtGLSYbVvqR7vJaRDGXqWNuuplCcj&#10;PtIcbRdiBsVdO2ZjJ/uiGYzCLdsHqeFbyxsqvMUORRZbvbR4J1Msnr09HBSsxeNsUI6aNlTvBJpn&#10;oD+tWrrhsnaKd2uO4sK27kwPYg1XRE2D8cyOL6IjH3Hg7WoI/IOQskvIz9pTrWRrCLD91wB+UlVl&#10;AgRDZcyJT7+MzzPjDA1sIDP4f/66ujjafFQhy+o1EWaQkg12QqYIH2t6ZezDWj4J6KcTP11EbyR4&#10;TXPnt9qqdsNRKayZhHx9Ly4u2QDJ763ZGFm5mg+s86Qo5myCLMaHLm9aczzgKyEbxvCQVs242Qsi&#10;gw4SlD6WqjeehTM07E3K7VuBRZAjUgmnMiHFVIF0bpILP7xlOnoQmopMkHODoDiaYdC1E3cw2m1Y&#10;IuKH/01VUZXYZDG/3svSFWC6LAj/G8AFex714qjeOIII9UF3qM8PcK6ogK38Hi7PylQyM3oDTstl&#10;9b/w1pZ7XlKet7ESP4h5d4Xi+iUleQF2oFgMFJi0dMqygDtlbGws2Lotk71UFZwLBRtRzrLqiQX9&#10;eqScOY8U+r10AFeIemkvCDRnnUGVqMUzZIwmZ25YE5sp05NrLQ0YcKZPalqda16K6OqbTE8H4pmK&#10;u0gOMHW17e0TiuJ6Tdy8S8W+LasNDi2SlNm3xcg83ma+1m8nx1y+wxRNkt0nD2KANR9gX8UtShJb&#10;i9iktlSFqK9WhvIyMZpbwqq9/27KVkeC2o8VyHqRTCRyWe5abBOsqnLGEJwIHUA5BqNMVbRsx8HH&#10;FYDKysUnmq/NlP6hOHinRXM3EeXNpyclXDElAxEcAzeY4l96u0QYQR1mfJfaUYqT6yU0OVuVJCJd&#10;tqvNUY2AFHZ1R9CwdfYOJEeN4eRmnhsWqhg6fR1RKUP9RtrjXSlXg/yD52/wsg8fzN1/Xa4KeSHF&#10;0DvkvaMDmnK1OFm0fjYxurOlNZtoNfwSzlGtSU4qBZWqPMD2DVb7+Smy8kv+cjr5vouFm2vl+tlQ&#10;49NXErOjwGCX+CBGGVwBJ1zCPwSuO8ij1zES1lWKGVatgc4z7XzO7QPZ5SKZn/NO+QdVs/+DVNxB&#10;F4JgYGbApSHRJyrMFuCMXMg5SlUjAJ+fb0ypJVmoThEbWJMATL/hWqXSJgNw0E+ClzhlHGZyXbR8&#10;WV7unV/fXb44P6UqsQWzc/MPUqCsjO3cH22exFH8+fmJ3dhhVPnXNCog0cDiCjsFUY6Ef+SSIpRi&#10;TG2P5TLP7Az/VKwKmR5QiB5450g4kZ75Yf8V4J/mS1Uge917abV4wJeOakaohYMN5sXlSJe2eDa1&#10;sIW6NBgpjJ0AZRJcDgoKnrm3CpowFp88/u7g9W1ZbH+dIUQ+QCjtqX8uZPZMcRx9boNU8h6MJ815&#10;Q8zweFdFU8FYdYr4JnPEsS++CP5S+53xWRf3ziEVaIQFzRhl79X7KBWUZZUhs9/ok7pCpmJk2kej&#10;89VemhdOP6fOiD7Ante0TktPfRX+7yPZ7zNCCGZ5xVLYBoK2d6legvm3Lvef2qXVR5nOcJtz1jEq&#10;cVTw2gxVjOafZ2xi4zX8PGgyjleHrYHR9NxvOJKb31JaFQ5oVgtN9R42ftpdtyXB5CI04RTpegpn&#10;gucJKDPv56cfijwRg8yCZ6aEJYSHaf/ud/K3h9X1ef1K6jq2uNuSRtAqkLlLKBMcOwlLePqmB5nW&#10;8rzb1xVwFQKzITaT9vDWDe+ivk9cP8kjm7fBcgTm+PIUkGHcIp3jMBt9vrIpwAwecw5JDpSt9Xow&#10;MfNi4z2llHFY0snnvHj5auk8Qx1mSE33mNjOkLS+9YIoEHUyJC67wbgCOhZb77hSHSKv+8e9aiy8&#10;kkvDFhWcjJo8qH6yuedB4UDS7/YzHc2PnP/dRwiZzpQyYukucF24RMGcTc2WLtekiVvgSEQSEYED&#10;HyX5tXqMP+J89lfx/FQEQBrC2RqBr74YJI3HPhbcl+ys3sieyU4mHrgQLkNcdkebTEYOkM8eAWl2&#10;O18YR/X1bYUjw9Wt+NI276zM35UeKSjXqvcFI1UQhu6bi5qL2GLe/cEIWXA9ozQ/URUjQ5GWraHy&#10;2uBOtgFa0fUFXPibr9D7DjejN7TRfAt2t4LwZL+d5HAR3xCtvbL+J0DOCSsKp4KZdY2QYS4vTygu&#10;I9G6QhoJ+MbyiPDIPBg2mi84p8Ma1E2BxI8vgDANHNgIQcKKduvr99kE0Mgpu9CGytBVId2hIWye&#10;sqDrDvrzgxS0uN/2tiodE1V6HJPcSqPEK5xGtL3u7i05M3w2CZ4Hq8dElDAlQIRoTHY2cfpIUQp0&#10;cCodJR60JAJwJLWsL5kl4GxubmW5gOc3HcjYTAzeYZRDU7l3XBHM4Mv9qJ1fc6xfF0wUkjj57L1e&#10;zQlmQkWB3NJmWAYqy/jYQvi13t3nnNZ7n6oD3nPB55Fh59Fa04/B7D8CKWw6vcXt36NjRqWzK4T9&#10;oa1pXYZkz60sp9yzyPcM90kOX/S0LSwrK8VI2qQRx5HTyV68LaD1ij1ZaT7bWfGWNzuKcFaGpguL&#10;xw8puPAhR4XB/PjDO6DJVVH4dus4DZdkd2sggVDEMx4n2z+bUobX84EXYLc7DyDYjk1t0FRSKlSr&#10;3ZDCfdmZBXjZ9TXuKGO/C/7hMIDGkhOj96SZqxWQTF6NKvbNmgFJ/Ozdvc/roiRyOYwuWqOZMuFE&#10;7ts+y/Szo+bjKv8xZpAlb1mSDI+Axl39B5+NGjjcOjQRrHU1nv9bbI1om68uHGcMQs2hmNEqc/Yo&#10;rFjBoFeQ0uCZXXViyNLTyxR0jA8rkcGvxVfGrDLaplcv15PK1TQxcklkHIILFCM2fA12P9fZ+bDX&#10;5zsE9idXi/ZxWnJyhV17c7hayWyCnL9BpAEeIb4YHW+FOYoUMvFW9OF1hcktvSC9QXNJi1b//YNm&#10;Jbww/hyxpKGw4HjjarOZ00oC16bAJKUonUNar9ZiJFIc12zOV5/GLBIF91Hu1ZTVYzUdbYsctq8c&#10;X79mCjmH4xFlgYVHrS41/Qfeg/L5yQejoDR4JFmGvtBQEKNBGU6uvbDwLR0KMWOMmiWw8QG6Lj43&#10;WexBFNOzyMuMyfDj92Z3bA4BAYCMkkcRfOhFF1Y4GZnNZ+90ibv9HeDb8vSXIZPfNR2oMSpv7w7S&#10;OPxfU8MBztOYKU+nlNbhAipWBKNmS6LAUVPoiyvRxY0jCPMcChVYNZ5KHqmpqVvLEs8vEunz7BDo&#10;k5JKwyXIz69OqMPjSKeJ83uuVfJZwqLlLKZN4uq+dyX+ecyixakzm8mdAXtrbfu7Kki1XwkYybA4&#10;rnWIJsJn5N7jrWzfyq94K2bx92YLNVvaW4OxhevC5WJyanHoAQbR47QQh8/jBJW7+mVXChZPQTMz&#10;6l5ml4aBX2gR2AY5+ISB/OPRwqmjl/zcBeLpdQQOD5zjSJDyB8LiPTOaKJVYajaQ/m5xajSYxE6x&#10;uWliOdgGBXuzPZbzHdKa9cl6BkQwOspizBJgIpCFXdJCUgkJNkcMWvtyW72BPd5NWU4eOIxytJiG&#10;ue/VaLfQ8LUQPPj5zatuQzLmxod3YgjYtJKBxanMVBDKimfGrHvLYBgGDV3yYKKsaea1vKJifCF8&#10;7QC82/HKyBMU7P7RkdH98uL+cY4ChR2r/5NPMjISCCsl1ve4pXJreeLvjyYy9vD41v54/5zF57xr&#10;yKGUuUWQku7zETLCjj8D2izRWJz006Nrbif+XZAWugB4N15E5ocXKPm1ZU1P8j92Sgwh58PGuzbC&#10;xmIEC+bD30ubM3hWfVOEmoVNOrskcDG4DuBfy6CrRuZZn/FCaqdiMApxmxwCOjtFfzIx1dTVcTUT&#10;sfiq8NlGYmYH3VDgYgDe/4qAtrnLOFd1Aof5mNPGHhqIVUlun2mBNS/ebSp0/Jpl3947RuwdmUVy&#10;ZPTU0gitPcFWnSErx/CqVwUe8m7FU3ZbEFyS6lCF+zkCKSBAcGJlYXBtjVS8u7tAJrvpe2bzVk2g&#10;GF2FTN9a8HlkTNTkokhGch2ehXHFfC2f4WnxVhXCSPhDQ9g5scT5jR1qvCmdJAiI9CwIoQkzruKU&#10;sFb4/CZecvg0X8rzbICG1+8MEyiMCuWSK1z2X0lal1VfuLhzgE+Z226pZ5DL2tLSlmqIfTSb72s1&#10;nvlYdr76kL2RpJTUDwWFABWTNCp2BKKQBqW6BoPIAXCCyITFZbdn+W8smrzSixIRqbAZtXuG0zj4&#10;fO+QPMbm9nDHhK4FZ/XqvxxgM763FseF/tDbMmXmZBT/A9Xx6J+W32PfL3CQjK2dEzTgyHp2uy9E&#10;ZW3PFA1Ki5qFamd4M3iWEwe3BVVkrBlv6cbdV30SUtz/daR+kQC2zO5PPvRJ9NRw6d1/zpCGj8qZ&#10;257GeTRrXPCM8ykw5UytVBMErxJIzjaGWBIo4fuVsrf21rtHfiMFO98OZz6w7ej1r2w74uAIZCSx&#10;mYQ9tvZyHRDKpE9YcFr8OfAkG2uWy8Ms4L02775vefWBONiw2odYolGl0NkMJ0oyC4Sdos1aubjU&#10;K/JkmVqG0yf57Sq7KvhJ35L3FtdHeQpbMVlfySk+L5hxt+OoIhwz5VN0A93n1OLi1LC0xsgvg/RT&#10;M8/fDer4jUPoGyj5iV0WUedrNmKoH2pq65x8Zu2QDxeHWmAQaT/A6KbH98q03apy81qDCFRGAffj&#10;nbkSVaD6PTk5uei4+PHxfQapiNBmWvSEawqSbj2zvc+lD2fZjHboFbL9WRTrdsetT13H3gkrANDS&#10;iIjU6G9r58zomjQ/sDs/OaToWUR3fb7LKKN57osZoKEjyIdP6uOmIc33cX4flFtanMEENhGjy83z&#10;zmukEFuIzVJLsL3wmT0tVsQcZ67mN5CBpUbPBN1LLpMe56kU6upyPUpO/wHgNTtjWd1XzccbIRl2&#10;1AhIwAahBNx74cExBp6Ya9NSKDdGkv/VnXeex/AZiDcRESW09Hm1ZiuBvUiMRGs3pxgg92K9dXeu&#10;Ml/w8k8CZjhVefs+drlOQ6xYpfSOEG53XHeo5xGOiPns0TISEmO+ax+SfCyK4R1lYUGpPBxZORUM&#10;tPauAiu9gQes4SvdSPwaWtBr5+tKfj/7EeVUMjwZsF2m054NvBVYBdkHJwNeE99euafOL0dcswq6&#10;ZD8/xaxudnR+zeT3DTEHuU31oCLQwjWCKN69/Zws9+R4Eib9Zi+sxaMVRSWD5wu6Pz9iDfzlOd69&#10;90zZ3eLG2UjBPhAe6R1bz8zyy84WhJ0CYKZ28l9/aswv6rhJ7vQ7z8/hRiU9D8GIe9nzveAXwcUX&#10;VNKwJwH6oXxOWoX0wqCREZTPTZ7vdsdH4JJLBiRX/hVxBoy2R2eNfCO4/VjRo9XFmpqNUZgkZh1c&#10;ewtfJUZGLnPe6b+AS93XP/+4DvvHWpVRqypodFQx0srPLmmWj9nNSi5O65tIZB5exlcaBHFqSakf&#10;dXXVho9vVzyPhVaeLgmWbgu9wwhAS/Aer2UMRBaR0o8LWGN/T52Y6bsEkTZWy2/VODQaPzJi9LPN&#10;eNqkb2BBj/zOJkXic/1HSxNNbGhkFGhVKGZgIMIE8SSu0fipdeOWavbodLKkJbx0KxwAr1lrhaWM&#10;O/lDAS3EUJj1Gj+r5kbVYX4C72TiXX9vPU5Mqu6/cXb+IFaLo9hdIl3gXQEa20q3Ry99j33TyWGV&#10;MrX9HJ4cq5Kgq2RGmW95YhwYvRicLEjESpAJ0gH2n0n09ctODDGCZ0zqv7TE43tQrfJYKWU2dvyo&#10;pppjSLy/k3ijV21hgzvONtjwptIAZ8j01YKAudMi5CVvWLRPsv8jwhtjj80ongYgCoZFIfz8+TZ8&#10;P6BeBvRNOvZnBwatigDjPuC2M5v512iBcTLAX3239ceFLAhVI4vcgOJxRk2j8Fwz7FU8b99CpFGJ&#10;fDolb8YksLw8mP21CzFoH9iv/jUlrULPBMkU8Y8G7sfKvxQcjx48gYN5Qi3+80XMKkU4OXeZzlg4&#10;FoPFceYAqM3KtEDtOe/WT7Tk/PwIjv6rwIr36dSYEYUtH31O2WBSBBfM7M6lqu39rs+HBcqw+qAt&#10;8h2F/f0WcPF+XJhvGBG9Sm3bHcexhu6rACbY3DZLHRztPiHXK34ZMBGwDsR5498TyWRUuirGHwgE&#10;Qd/bd7vQplv+Rf0zU5oCsD3Kx1ywCO8l1xZF54EL9HnvFK81yUvNSiaaKvJ29xNHwvRma7dF7y1H&#10;sYdtf2li3jfXA27W6mqO9lAVHI50KgfVb6t/3csYmH1/XUeP07aM0OIgLjX6Cojcz2+21G1+Gs3k&#10;FZVyRwF3nfXrX2EJQWJyiAfctqaHPz8R8rt8M4UaAnWbTxQXaILZ+Fcb1GQNuxzuaq0iyUpm5+oP&#10;oJCJ55TSi8p0qkMuCWZUbS1HMHDffL3M5qz+QN1By+t2A6Lnjgp+tecUysGCfHBOGTj5L0Psf+wZ&#10;OIfS/9Y35QXvrD7C/rkgcHWEFYGjTZS9uL6cmp3tD+4UBV42HKoIwWa71dnZiplFeAvQtBkotby+&#10;d5ivEHGY155Y/NNAAOsr4pYhWPU1mclE2RLK51tw5bV9TAzUsWvPul71z5kqVgRhf0HXqP3w9yjE&#10;a11rpExMn17yAhTy0Th4eaXNzWkW65YHzpJKf9TU+MwoiYNrjuopVixpBqGFjDUEyYE7X7e8wuUz&#10;nvVM+ea0QWvnrbM5n9sNqvlY5npacU4X39j4CSrxD3X64SyOlPJy5qOlJ6od3fovjNWgLw3vwK2z&#10;Wfh9ybMs3z/MDK68GjUdVtEPk7j9kmgB6lVu6ICG3480Yz/3+0BAf3MbBHyAPJlC86sWQRpdyw0A&#10;OVrF04bDBbZQLJjRjTa2lCgQ0G+T747FGOuFWLnx6VjTYSKaJNCteFdxdvPH1BOTfDkfUZ0NJtcW&#10;R8UFRsh0I97HLd2V+VLzVY4YwEeHAk6cjhHRMZg3xf5VbW2tkW2fKyKO8+PMgee/037PjeLnrtWH&#10;x+e+rR7KUc8usW9i60LD6Rwpv3wODx5SQJzoeuv1qvmptUDDet0iXIREvKR87sfvcZSgQUwcINCh&#10;6QvxuI+avZ3fjHHc2kPbAQHlx77X1V7LbwURdgXjuHmPT0cOloOdd+dqz32rOE3nOyYFj7UYZLfZ&#10;JQ9idmsjVg/CMdNFRnpH6XaZzZwbzeqcpRtVTK8yGy9G0nvnq81BwBWlI5QBk7E8UGw6CY9dkecg&#10;lGIiZYv0T1BIgRF2yXvVt0y7PvuHZsGExccM3GJdyA4RlOzAaCNoe1kIIZ9HHw5uzr4amDr5ZJpn&#10;eyeDNnCHxqfFzMQkFeg/Mp3ndvJKm0sjMuxbwhaPWxKytVrHM9vA3LWBuBVvGnFNnKElOD41O5Z+&#10;ebC/l9o5Po4a5ZV1mcHDkV+NYc0ksOqdklCsyGYsCbt6m/MU7omIXWXTK/vT1vbf44m4YqagRInK&#10;+lFzfbXh0GVQMLpxfn6i3PZObP6DM8zEJwNiBKDG06wxocvgsd8BNN7tS6JfTs9fhXBheJWS67ni&#10;6U/UMYLQtmVr+aDoj5tmJavtr5lHs9q/sHlmHwjYt0r0D6e5jPztLsLTp+vq+J53YuycfhZ5gaRE&#10;TOC81eGXfbvNEtb17ZKAhz0//6sZ67n5pRJlTw6muS1xTj5XbQmd9uJCwzMLsclLss/Gfk7148p9&#10;2oRQhEoJNLE8ajy3eYvtoh9KsVLWRlKK/pZUjF8O4lecVCFz7hXPNxifbSVBTl81Xq1Xlvj91SlQ&#10;UFa5HxM3NTc1HrfBzvmtQtWM7HWY0RWqoBVyacUDQalW+slTs321cT+yl5f3nNPjOzUdnWKeuhoV&#10;aENa116RLq7mhIZU0f30fkgN/DeEkPIj8GLeJx1//kBfltD9GVYUJD72Ef7W5V0zGqrSE/XWXDHb&#10;xMEhFo+IY67FkyNJttbzH4w87jaf/EzeFqIoeJRxEuuTFXR+we5+y4udNfDPmjJXVC2dlslAhLAi&#10;WdBh7x/ur4O5eCMAuJZPW8+qlqj7W3O/TO1j9S0NmYa2yVJK0K+1ktGCyJaFWof3j3dvBhJ0Gxyy&#10;uQi42Uv9uRM2N9XoP+XRktfiFTrB7xJ5X//LU7avAE8yHj7+xh1TRuNh+WGNq9sbVMneHfyhnfkE&#10;8MzPfptMT1tuXXIYghDyOQUZCD8iYjNq/v57SeCoJYsqcevAmuFOSdAB/Rock0xeP0BhI9ug3Azr&#10;J9nsWO+mtByc64F+ERZ0d4vbzLWk/fhY0O7PDfQoYIhoVadgxDyjVcpAp1VCDYmMQjq/SFCqch8j&#10;tmtZlwSkC4XCBfKMSzFdUW2Grh/Dc3O4+C91e7khLJTY69vzRc5zwPHzpsgZj/9z++TEvChkhpT1&#10;9qMIEbSa9sLNHQ9JkUpJxea0xs3tGDEFkjjIAXdMB6ac+Gs3W9DcQ9KbqV6E1W6H2kcLfijuds/o&#10;j847sUVaHLDaqqVc6ftN2d2wKCdnESzsnJy/IfWrgx3hnxJLp80e2ZVM6mcGFv7GOEwjjuB8vU6a&#10;8fh1srKNkZL0FvKjrmZ8eloBFzpTyDfdt1mEslzJ8Lf4XZIGbT7QKZZ4ZVXjjJ5Pno85Pz3A8JeZ&#10;Hh/pvdBYVByxt53CWJHGtRMK4bVAziSdKKnA+cu1wIu5ltVLO1dhyWEL+fSSYSzH0va7fLm5ZPpA&#10;03rfwt58vuOVDvAiZgK9lUuvbCI3JZC3N8Jpl/uLwZ1KGNtKJpuBcVwmZaA5imNhcUGz3g4KFplo&#10;Y97cb+DpEZbXcYM3gA2Au6CNgKmZEHyaeg4gN/DXynD8N8fmZT6ywUJyR+2Mw0iugL+GpVwZpBJb&#10;yGaolqr/EdGxlg4zWCWNaijZ+Xyk/mQPpW0Mxf9kFchPGfX5Y3dDvWEXUIPJtEHssdnzipDg/cXY&#10;fKs5z6Vk1361eaf47DBzWTWhsMu3sFNHt7ZnYuCqteQxNWJzP/lYM2IhBRtCCvfx/ZLFxx/Jjtyb&#10;aTnPmSn6XnFPT8J2bZfqO8MZOTm/69z4NbThHD2BJZYMiOvNih5VBMJ+YNPafNycY9B6+haY9Ao+&#10;Ops5P2u0KXpL0RDDdcWSsv4pKkqdYEu4J3mgj0hBdti4cQwJeet5nVU//7xyD2o1BDPtHDwyxt19&#10;UUiMBp3ghtVsO8vPO+2d502rpYVRxnT8e8OW7fXA9vKmSzV+7YA4C/LIPMG/stY2yXGeMUqqsiNa&#10;/BvXzX8ZPlpztEzesuF+MdOo5v6emFtYmNQ2/5gYLiH8cCL+tN/uF2NVGO6eLE0wuI2+gIvv+GIu&#10;5+CRmt8fgxFMtqLt9m+u81LnVzFI2bG0JFNQcaluJcLUSpfJ1XqpEOFv3kDOytg/A7RmOEMkJyBg&#10;+9/K5WvA5kkl/Q7+I9Oh5EqnQwBSma9lmlpVvfVIvI5nog1CNWDtw+36weprJIIE1eJOGWYsaU5z&#10;wGO/Pr+bbQqmn3/L9TFWtcG11jPjMzOSuME1aqUXV5dTK8JQpkiD3VWfrPcOD7eTbd1zMT0O/q+6&#10;t36LcmvDhhUQKRUkHERAQlpaZEhp6RLpHNKhQQHpRlI6BUmLLulm6KF0kHDoEnSAofNb7OfZe7/P&#10;9/4F7/wghxx6z32ve61rXeu8zus8e7MekGD/qK3eQ1pDyBkXkV01Zu+6rdiNBRrrtlHTwu5rV1pf&#10;n7302xmO24lRaOluklP+mDTw3piuZF0caQ0UgleMPGhDGG4OqSYTXUHg6YG9kiZE82lKUVLkg0uA&#10;SSW77EWx3BcfDXMKOaBJ7HLYZuJ3mk8Pus4OEY9b2xEPM9l1OADYTYqnZUu1QKQxNGXU/Hy4Ma6T&#10;AHbbPmV0TCI4vOWINz9/Uex4LZ8i6sEfYNGilMzx/QVxjLw0Q6QzenR6QkHXySm7NZvZB4CrTXsr&#10;mWAZkFExRguBZK7ixdDdY+thOaBzin/E8hn10XpLDQIYpm0AKmnaPa0CsuHKwFfdDXN2C2ijXImR&#10;xw1ljWAU89KtSo35Idn/HWNbS1V27zPUC+WV0zosWq1ZXVtTAToJjq2HLIaBmtqPCtymDyA0vThy&#10;xX+dAut4+3lsrY33ul6zObl5bsBohuunJ4ZwQyxBdLc1uxSpmikkOv4vYBZwqh+Z2/YWd1ulxFLT&#10;zrw+obX/URcoHMueOiB8S4rUDAfAK0iRvDZSSqagldLmyzQCf/XelK2SOWEmqGvRaxXVSMFlagqT&#10;k+GonRIn//D2eXOK7JYWCVAOHIiXCfdanHAaAdifqd+iORWPoRopFYSergtgX5DbYQyK98gplSBO&#10;FQCcvWpCAzyuk18wv7R2UbXdYdpAWQ+urS1t3BKPHg2jLWtRSjFK9bn3NxfASmxrTneyzopTyuwp&#10;4EUpkIaRFBsMvYxKTSjiY+HS5KJ0QcLeMRExIXpYP9Y+e3r3BvBX/k0rMDIkEuKE9FNKpMi0ajrb&#10;MN0GqippAC+7dDH/Pf0n74sHlcvMk4EtHobStKh4DQQksptfMT+QkISF4OPEr+LZymRMF/XF/OyF&#10;KN0J/YV0VsGMzwltEhU3YyzMwICDrRBQswSHIojIpiBA7K1zjJKTsIPXv/k1QT5BCaVdglaZau6z&#10;eF4STaV4K26eR5ydvSO8wxc7dtk+py4c3zlMj6Ym9Bv5ygTw0cEHBYoJTuf4lUXHMOM9DvvzmLN8&#10;UaoSCsHWyWBWApzjk2O9qheU3bwFZWU5f7LpXjc0XG78X1DFhXrcuERWJJAY7NEsqF+55MsbFkrn&#10;6rWdiJGIcVBI7EOYqw0vV3sMKuOFMvHb1SCvVb7AvJJm3+NhMPVTrI6AigVjJKORmUYCAwtY3cL0&#10;Q1WjnmJ2WWYlDzgoCPJxpCjGHnsLmfofGgrn9JDgBzKQyNzclAwYAhZeb1JQQsh34p3Ig9lFIEol&#10;jLH7VMvrjxYTcvop/YzNrImhjysdWRQ1aXd7NXi8GsH2IHikSyc3oA3yrOJpfvZqAbdpc5h0BUCN&#10;eFtfL94ABKi+yiTgjMhX5U01l3kgStitFa9VjydyH0jlbmjIL1OXD0GGXAuDxjji2pz9Gjw3mxY3&#10;PyVuns/5ZvtsfticbAw3dGqOaT3s113PFLjjgJPlYFYdH23NUHrf5mG3FjSuIy0LUFqiCXkNgAOp&#10;oWNDqNM7iT51vx2Y306+f5FJ5hKaR7K3GOrmIiH5Kb2QXaoqvnrUljQtIAX1nD8zXtBCI/ItKQa7&#10;ofuMC+RFqJUJqJWgkKKw+yEpj/jFPZ7mLbH0GjFnjG7d6vl1tuRI4VU2qijAiUpgDpnqvd/mH/rF&#10;xPZmxxqs9TlChV5q+wpaAP5c8iv6tegGqsRmAFVyKXSFCkOhUnxErLZGcw4C9jiG7dmp2CiJIWea&#10;fNBoxiNGAGsC2lOzkwkb9updwaieVJPFDuvwqcIiUWdLgwZSaZ8Kz7iqm70a4PkYOIaIbZUCh/gR&#10;8go/Wj14Pqi9s3C1wMGIK7FfAiwq319kiXrEfsh5HZTIGos9hElafX4ObLmBmNljo9bkmo0J8yqK&#10;JGl4sEeKdEU0N4XdNxbnOzyPlRqg3d8X+4iRy0rpbER9ldGhUVTYCf8T4/Ojk4sYXSD5YmkZwiN5&#10;SOnYtPyqoaFx2yCR2aWKSRPW0XTFvWJyBArklwdNFdAwlQCto+IPzLHbKNf5Di+Tw2Uez1ObOLKJ&#10;XzOvB0p8FuOdKtyPiDSIMPcelpSAdBdl8GaOAkRoJTLKqPFWbl2s/F2MeLfrteuW+v3GB+JPpqNv&#10;0p2d+y/2SJ6T2SCzl7NP/thMRupAyLUc4AwkOPwbvFJPSfHnpDhlcvWY32hXfrtNuWM9cSr4Fp8E&#10;6c0iHzb51ftOq+cvRRPv3zoNDd6HiM5bbtO1jeBQjndnI1bCKaL58Dj1eIEeI3CB/ETpvufuNu7w&#10;1bwqGo02qeTKH43AXszxpp3H6aT6RJ+aEgMoBmRd50meGGck+RpACGWfbYEbBZoIrOrZK0erOYvL&#10;qSYWq8iDdKDbRjeXqj+w1cu2SL54ehgeN4ZGIysB8gJ3YILT6f9JG1VLYPZidc+9gl54t7BQal1h&#10;dC3Hw285rtv0uI1ZR8aIz4Bdwyvc5S/D1ZrCGAALbI10xo1IegvFiZ8LSx6eH0x+tblFI+RgPXQc&#10;szuUrnB7giDPourkwmMgrt/mG0sP1Huf5OTV7wXgvGuOQYuHdDPOgm5rx6ZteSpu/UhCnBeJiZds&#10;dHx4iT2K2EXVq8MiXvTP0e3fvx1Ot3KA8l+qqfWlMiU49BbrVUQ+GEjVdnC4xPVJ0F53XfwqeyCJ&#10;w/e3HI+nlpuZYmhAPQVYUwMtz+8bTcdjylkSbhkgzdhuMxXrXaFxLDBy6Lamwpk0a9aSGJeuCvKZ&#10;QHuL2LxabrxxR7ROTPAuX7eF4LsvgmcuOcJ9e9uzlJeDLNt7VwH8sLeFjaBh40mDq2RKSuxZNcwx&#10;+D1xdCsAWTCzdI+ORabvIn8xkeCwfCiqc54Xs8sYA3ZfzaYNqSWP0bIXm1A2GHgTBYWFSraCwGsa&#10;D+QQBkmEBIMKtEZ2d7Uj8tZ7rzg5tJjpDu2lJOik1vHvSL+VyR1Zetdll3KbUqkYXR5/DnUDjgkL&#10;d9Qlh4hBbj3A0zro8HW2vYjGET+z3HH8+dSUqOSeG9iAHoNqBb/7uRimBUtFvznT1/WNmeax48LG&#10;Ld9g4D+u9en5VdALAiyfIHLjofj118gXpgg7SIvzTb5UvV60tn51sDW4kIM9dRveibtYvgBe43vF&#10;s3VvsvWrbHNGQYEo6tK2AShxiigU0aK8gkZIJzayRLwStFnVeSVE+nu3SEVNfEOBWNSoAJzqQHLL&#10;ynH6FevA8+JBdX5PhcM3h8YuXhLYWGsbWpfmeJtAu+Aaak0KzdKkCqFOgwOa0BXl6fSaTUEihpBD&#10;7YJv7l3f6M9yh+LugJjUDSh6BDvCxBgu/Ywl6hSpJ3Dv6+CyC2Xnx43Alj0PB+QjHtlvtjVN/Oah&#10;dN6nLlRcRr3Bt3wTL5nlmRl5z0rfMvMFEgITBJggyrpu00IsF8hd48B6E5I+QgUJMZk/v98spDCx&#10;21IrfbgQ2bvYfk+KVIuL6mrc15RBLxVS3iobqgOJw0dU3CYdpcaNXueTpluozFbrni9lGnBBzzWa&#10;Wcuj/kc5QFh/8eIIs81Nz2yr0vb5+5fJJivOLxMO7798Dbf4JJtRpLdabhfJdxcmSLQz0c4KB4nP&#10;F5bSx0+LwaEv6P5cwwPlo+fqPJzPS5e6V03naiZMlpfekHtiQEo64zlQwqVfey+Al2MJa9+kAB/q&#10;nfNCe588BB16yvnxE3ejum972DcmOnjMDuUFLif1UzZVdcWkSTMkxBRybgrwCIZrBjyXK4ajB/Xi&#10;UESwXff3F4U9tRQ5P4yTSJRANPEP4kY+0BgKwnZ3DtHTup6fLf26TMSZW+q/fnSmq/uhqSJBUQvc&#10;OjL/rA1gbYIDuNy6XKLb+QDBhyfHKyyWWqCXfwDpMTv/7c3i7t4wAwEuQj4MpL4h5rIZQiNDalap&#10;1u8pjMWb3T0O5orP2FhkPq1PigjPNuH3JcsZSRReKcsYBTnjjY/Wuvn9jyWbDop/VodSbgjxl9sH&#10;gDP6TTrhNnJ1sXZt9fPo1GzvP9qSPXNbpF9nXYlxB1K0S5/rAx9ctxXT8LGMqS5h4NlAIUeRhyMB&#10;+LIhgopP7HDST5i7Hj2CPpLSxXBVI92+V8Ra1PQXZTpaLWfs2df7cQI52aYLtOjmTH1ijuS2QLb3&#10;SirYWVMH5sRdElQufPVTRqdQiIyaDb06Wz63laF8f6CX3dAQkRch2Pc4vUP6qroEb7URh2/YBY6/&#10;gQRW2s2PKZ8gWjozwEdXnGngvrKAivLy14l4Hr/ZVG/av4a66WC829pvYFr9TI+bzi0lqgDsqy6C&#10;4edQ9YQiWU1ZipX0CqQ3AoGAum7xxggX6XHNiQN5OfsU150lRYANhN+iXZA8C/fvAfpti+TkzwYo&#10;7yqq5I++H7nXUFSTTcec2cWnCam0NwuIyfzqvCo+/SmJM8Q8grBjHXKjXC+z76WcEQMRRlxooPGg&#10;2WN8cu5o40l+U6eBMgDKQF7fjzfjbBjzAHeAmpbO4oXrL23lq81Vx3r11pdKb2NPLbaI4OL9hpHJ&#10;HLkoWc0A1N1MqZTPTRqFQwrByaGkE12DpdyASkEBFIqK2O0S5jQp+ikdZ/14pMx+1FkRN0r+6BuZ&#10;I7VLmcvK1+Oaf5dvUpZfU2TErs2tuwZaROcXCt33d99XFwF1lqxug6ixSLYIgs4AYAORYXk/dIVz&#10;BUxjUcybRJ8t00/PLkuH2Vyq5fsLmqnqkrU7dlGO9ZS3L8GEAucf/lYCQwpy1vVERCAtVczoAljm&#10;wNwR9orXHVfSt9bU4TdpV9Jtss1dLSxEtIUULYpromNiyHpuIN9JDgP4kVxb2xPDTkWkd6kY96Je&#10;NqGI2S7SyVp/AbjsAnDcGWwvtfY/lSjk8dpZU95w8JBw2O1Q6AYdHN1KdTJjcxhhacMVUu4rfsAB&#10;Jg5gFigaKaTjSGnMoRoxDCMiwx7nSdP35CSYyUvYKCK79vBFSAhwg58TZT6wFGJ6xsAWwx8WwFam&#10;IJx5p9EKJhcBl76KhiahhFMVNvFZnrDHCEXWjT5JjgTMi5ANKp5czThC6fEmiSJbq6cJeDBBc4oF&#10;e7ozy6ArNrRoUaVuAoyPm1fScPhAAgWMxJzhOPri2nm1UaJ0VRXVxKBy/eGQwSOn5zv0b61imZG8&#10;gUV6Ec7mI6dYr+nGA1Ij/mta7MnqGXtzyT1CValXsqo8byFsm2rSVmLGnIxYuMVvMt0hA5M5h5Mo&#10;VIHTOVvd15tP7teC1UNTz76XqgAQeppVkyXqFvb4VVP/H2N6fhH+IHhpaoLw/GC92ya6MU5Y9dN3&#10;Gki+3adnaxiMzXae3MyraQdhTEQHgYMgUqRayBMDEnVeEvZUZbChLxTn63HkJQN57LliJiLcPIv5&#10;x6uLV9iSbVD9hWAyo0XFsnmjR+5MbBBVfltwCNPKaAv5Bk+EwNh0+8FPz+ssbBZVJMS2FDcvKr62&#10;eF1Q4OOvcqW/pMi/Qh7mJV//ElIyOsRjCxPUzB3hemJjaRdJKL1uT7Vwd+RJPkD9Ukc972VrUVhs&#10;13ExqfKTHNVoxPtjeA2Wy8yvKeZLQULY7gX2PU5IYGYYqFx5yV0mw6KodLuHIlKugw1PjIPoaWIB&#10;9SJTaRLIzJ9fMjgvmSDJO7REGxoGy06aeOYRY/hWFEhvowzAHap/1gVVmHm69cRM6cixAcDm13BL&#10;ngBfQRYOSNtqqMMGQQdpKoLCX/cSWwk5zNLiaPXS2vKeNZnhfOd3ki5mAV5HaudUNDPozLsbra7G&#10;NxnxQcDyJYS/tSmgWzll5cZjNKw6r6QmGWTUFebY51Q3SOa4mXT3tYfb2UIJmZqSu+vqfJTgKhTb&#10;0/11odLx0vP5+pQA8RpvndAqEfJf4TM/H83JMt/u+xrYl8/LfT61NgfU6ZoP1lZUkwiD1uUfMXTV&#10;jE6hw/LrW+YX9p7mqsh+u4dKbS3FTryogAgl3hD7nvKrx+Rgjj05qnUbqlTIWDhWiBm+cNdsSC+r&#10;g+/QCkrezOeTiqhKkW8OA62dQEW+QIOLjIoCfXS60nuy/o5kQ1wKIsiqaABcD/Vvkz+2qB4FAstc&#10;SRFKVgvCVzEAW/DEKCbia1a4PswGhBwCl27fpOeH606hILpu25HzerRLH68MLp9fb5U2w4lc1qoi&#10;52wXVa94Jm0HKqiCL2qaJlkibe3gnaKPjbnIF6L+xBFeOfE9UHSdZe5anaVv+BM/cbA6+4hdUEGT&#10;4eKNllcglIBN9/PQm0pqRWsszUdhlioqmKBiwu0u/Ex9+wTSZCUw/TNuSf5QdHCNlK4g8Oxo03CA&#10;2ywf36iurk4o5ENCk7RsS/oqScj7YkH8B2+UdAHL6Sj4ceIFhbLc55ISL4R9ylVS+VAfvYx+9TIK&#10;IrJQ6VxqVtu+MZIocGqWmGYF/0M6QhKu24wDL3lAgFvtSBet6TU/KTIAjKMvORMcEeWosY8TfWMU&#10;hWLcbu938gXAYXe+XQpkDapoX4yxWo5EJ8iOIDlp70tKkm/QCJX/Lm38cV54sraOYQX2fJly8D4T&#10;UES+/B6fP8n9VkpDN60LBYUGtiQeEODksXXoZ3oIeccd3Cy8AYRKkzvwVsZZC/46mRjh6jaPGGVm&#10;dNiqfjJCCiQEkZY8Am5NS6txkghYnCTyXCZcU2kUjZIHhocG8OKhxqzg+8yq2klBOpy623O6rci1&#10;XgJJz11NfAV56sy0uXWb7OXNSQEI+dbv1iPDMWFQZ0ra33+VJ40+AlWkv24wR1c/4y0LIQsBQScB&#10;Od6zDqqmA2GbCqRFkE9dTtURV1abkUrVt8OBXpu/nqfudunrXGgkYzSfLSyC5kbTAYCePxlZW0+o&#10;BPFaeronAfbYZVu+sYfTh69lObwkbBRKSV90EoRZ3sBAaaXesU8rllaiq9SY3nXzkE++B0HQ+Xa0&#10;gk8+PHxns9LizdQ3Yf0EQeKh/4wcwfZRoWoAXyzXEGjf4eUgDWOYe0NzA5gh6Kfk1rAQ4HSw0ZtZ&#10;RiOg4W4t1Dwg5QI72GTdr9AV6YofM6EebCV9CXjJRbuDv2DT+95Q1028xgP6NqjC7ObkjE+P0OuT&#10;VV4JCUTvCCnKoP9hiSVK68UnAMqjoFpwcHK+T5A2PttD+/UnEvHQcFsiJ0Qsv4o4tVB4lddgQeDv&#10;gTNFQNwrIkoe2377AFgQbBygjUUJ/vlhSYhm0i0xLQ6M2T5dUgce0caMzRnFX3dn8+fznYzmgy6A&#10;Qt/QpJh/x6RqcaUB4IU/EUNcr/eh+7RibUfYVajfLiRYhqnpvF+5aX8niuTGLVi0+cpg+oz7gMPM&#10;RU2rpY9rpNsqUjMO9vk7ETAyXB4wPbv7GO3HCtq3geVH4bP2EDKXfDWKMFtYEb12tncRQJueybCn&#10;a7D/58YPVdgLPz7rf8axvH6gD69AAUHEvi48FoId/GzBbmgU39VuLfYcdaa/7pi64Veotc1DKdL3&#10;z/wKOKPz1mEmqM5InS8/ml5yNu7/ngcKavOD6+MA8469J4oAvubKVA8tvv/6vru3V2ULCOglJU0H&#10;qDJwiuVCd77Ervyl3ATKkHPNH4y4c5vyNTOf5BIQXZO/zqNh59CJd9UuQYONIkMOc1o0JEgf95/5&#10;Ke2TIpFeU1wjD1eF4Gtw+O7S3E78a/0Op4Od4VzQQAosBWV8fNAvau7sHHGfdzDzcRwo6gPBU+vO&#10;lSGSYr2YibD7vCrRMS5AuANMOfDsXIa10ZlOrcGo2JssrKxAkCFFKdlVmcZTvVlIzmN200ekaqD3&#10;7iOjok9W1ODgE7N5+l/U4K8B7FquOw61LqyDqLis/2nSOjoxMDDUb3wlTvPY3gyTLT7jtfrT5zdN&#10;3JLMlfEkUCfHkZmJgHot8WJasVSSZ6n0AmJiHSsxNHVYZGMa9EvOfQJnpFZmhvRGk7fBIrvuZ+HV&#10;LXS+ZpLB1BY41ym/b38delRyy+ivSPLfP7roFzI8BE0N7JH+RWs5AuGBVpyAXgE/3WWVXDld1waG&#10;kflJCBGFlCI9G+jrJYITwFGZDcR1f+XuDEgsLqviBxZVIKd5D0qPgqXjH/Xz2KQzSTMLC2LudrPl&#10;aXxKKEj59MaFKDe3phk3iVnwfx68FfXooaD6nfTmHq9w3chBrylR63LzRXm/7W+Jm5OtOfL38mty&#10;yR6DNgX2VPZkJaAoPBqmuvG43GeS/89Uy7vY9J96GGBROmiQx1vwjH0uCxfzlOZlZCG/OYSXj1/l&#10;GRfwBIzII8i0Oipv0/Jq6DT434denXolCEJm6ZF2nMdNJ9q1AMBE3PqtQLeyeYSdcT0Rel5iCGwQ&#10;i0YjttEW0eY+liEvDGmkSHmBqg+wQASiKl0xIiwkoHa3aIT4BOsRdtthBmEkxvqFT1YJIEIAXWM2&#10;Od8XkRb10hD8LKhXQql0xSTZw/+smP/uMXEvdYiGUpGKzw1Wry1Hta5mvhtCL4oLvnhZ7AaKKNtb&#10;pmePFIGRT+qofKIVtfn7iI7bnZ2dWSJ+0fvUtNXVNXxi7oFYVvUEqLIGW9COkbB32DtM8wBP9iE1&#10;xnfr6iIMhifVW5xN96f+hJvu9SGZ9f7u7Q/UDkra3FTpfPm0JYWZl7nLf9cEAFVquBtHfOxWdnZP&#10;Dj0rqJ+h26MRuCj9ykGLd0xsyeU1IqxqWYwkxMwu78hj8BGQ4iGAd96TcA5YzT66Nix2QsKUn0+R&#10;R3DLtrAcOd/UKaKQS0qWFgAor4sAUQpsTwvwvX7TGRCT/c5WMoFchX/PmemJ8n86CCOknxD9HaH/&#10;uqHtspf6odbX9QRvOiMXaFVUY7Ad4+rb6rMndMMtu7erbIY6RKJqYrmUt5H5MQwD/GAJEnZeWRX7&#10;7eCgB69frJ32WpqezfV/JclCIOyyw+wLwsTv1jPRFuxP/ygtIvIQ2VAch98CbKnKtoUaRCzy+IQ4&#10;MnpcsGpEIbt57ttVHlMD0gM6jHiy0vKt19lo7w6245iD9Y+yCrNi+OFhIC7ntkul8Jiq8UOl4HDi&#10;c9g1+4ks6JoznT12HkL5VKL6v+/WTZ06poc8DH+Dv+N+hwhBDUMkh22ZZv/IU9rlFzTpOp5OBNEM&#10;ihbVO2m8Hd76F5cvwj+SuzEfqnjb3cwZaaHyFMB73zceOw/EM9nCPJdraMExOpBv8J14+IZTXWAy&#10;py44CCvZePDIyHTKmstWQACNFYoqnu0FlM2n49GgQ7LcZ0ikqSpaFbW2nt0XWmXjuQOYL9OA//tj&#10;jW3georr7NlB1fLK9Kfqlxo5Ge81y8Aa45uviXn/3yzjr6kRIamgyyzSKRKlqk2B7yDotsKzxHO+&#10;A3TYDJEIVRrgkmP94jNi8A/3nwbMAEWUnHxY+NraJk5h2t2c92NTwIWBGdSPbbsInYAjpiggKd2S&#10;PA0QVP00sQH+LQsLAlruLxnc2dnl0iGKaRoCG9XH73ftG+blDQwNFRdEuKsolOT8lCvD/5mhYK5G&#10;cK5VEg8h8Njyy/Xl8zXzjT5ZBAWc10+MTo12hz00ZKdS1lu9on4SrSaPz7O1mahe7oExUSrk72Ri&#10;wjMHlcIQ86fNo3MAF2m6aA8HGG2KaqZetRmDJkPe6Jple9OREaSpLdOpuXtb+8Nhao5439YWQczr&#10;mJOWnUdE3fxI/Z1Nq0//G8C+ux+FWpdcUeXj0PqqLfhCGw9BSsFoYGhghxfJxjEfKKgcQfMoqI1X&#10;0DPwQ/brhNE3iiJTU/rNL3TQFVmFgFqn1M2on5FXsxBG47gAvyUZNJYBnBwMDAyEX29dCY87pVdR&#10;UeEV5u8HtXuo7w4e2ntBWGqeAPcN8n+G5MvvSs4KpGj1mK0DG9WA8OqIUu6obT4vS9tUtHSurBkJ&#10;0kr2oQPArByadoF5cd3io5XdPawkcJZfW9+w8bRNQ+1Tb/ps3LjcbwHT/keVzR3gXqqdx1YAsBVQ&#10;A/WrHgM9VR+/25YkXaqs4Q6kAtPfUnUySCgPlRT+b8L/I4R06RSWDZoutoniwCI6SB1UTOyfe+XW&#10;67GRQmIQAo8kQDkU6N9F/AapHOi28/EhuXZJNd5fclGjk+iaFLCB0FG3iwyAHpthydNV/7nwi1M2&#10;TMse1SITU5b4yyBg2rXAbN459eg0ExQhdWiEwG2Q4ALzXFXtppD/fSs6L/VphyLFRJhUyZuwEBiv&#10;VMQQfzHOb3G9KHYKxfEkQVWCDpw5OweHxZbrrf0H/lu4sfckkbm4J8CC74P/ObMLk7WPT1ZuLkM0&#10;H8CeKKOKDb9m04BSk0X9IMjuAJo8PtkHCop1y8hGPs3A+HmGqakpXgPtMlWykPnko1QAfPw7JtuG&#10;xoHSVQia4Am6QgqinFUhTg26DrYsvxwimchQHCJw5LFAd8iBDCO1+frNcn+MiWPDolrtTzd6BKSS&#10;a7Fj5L5CLJ3VyU8Pt4nmW+U+3UqlwJ2HS3XyCO0tuICfOVFmM9SwN7iWpejw4nbhfVXt2/A3RKGc&#10;u8PM/8Z1cJbxqGcc3wlSJ/k5PqVyMaNyQe3WVwaIN8IQPRGgmNLa9iaRNa3KjExARERxAdDEyKwP&#10;9lw21zStD4atx1eGkpQoX9Sw7/seMmBaToQMgIzu4k3QfxOHAp67IVoPmtwK9JUglMwigFL477eW&#10;Vg5wC5oiP4oXzh1nOq6M0p9FdCrE7az5n9HdQb6zsrSEhFpgznEBlGbif/aSH6M4TuFAwhpHC7to&#10;Dy42bA7LdJpFFE+6laNu9/B9V6KmDIGUFPT+fcL4a4An2mwMbFFEKKeWbCvl656Y4Hens8DudgHs&#10;3rv7u+V2nfJJOPCHgCcP9iCUQZJWktIDULHuOTsQb0tY5txG8l22j0rIMRABwFrJzj4lTzVAKxXL&#10;Bk6o/z6HTwbn7Xcu0CkRkcuzmC1mUxY+VCm4XJTpZH3U5noZwl5tQr7O+BD77zld3CEKZQTRQj5f&#10;6t4HLsP6IIvcK9wy7HIVetncHDaoQNU3gzbnFP/n5RfUp2xMQlUTQq63HD8S+umMmwyIqbTEqQ9h&#10;L+yB0Hao1htACBznc2NZRWbNb7UHF6A02Sgg09tEX56XFuW74T8scQBGE0su1EhrNsX/X0z4s0M8&#10;lJoebB8UkHLR2ux9VrHYghE9PzdecUWa1BmZyE1WWmknWClR8TTo5RULyhkzhGlf7zMlpZCLyntC&#10;X/eUvvZMNJLKSwPP1wyv/ofjvYJ4q8e3tEZLHX4O6vE/0Kxkc02dIT7IEhBoVaYfnE9IYPs01Mdt&#10;tY3Fke90M3w3eW3lMTYd4+MfFdWERYoWF5fyp6vUVVYgvu/d4DZp6HpfevR92gnbaZM975TtGyZg&#10;kw2DYTmCG4Kyjm5dbEu6/BpVmM2U7rlyhTxIUVbqWfpslexELckvQLCEPshyoz+7JvvPx5Lla1Pe&#10;0dDE8PbYcPbq8PlunNdqBxBP1lu1zQxbNfWJ/5JPNnsygNneAS1M2wsPgFkL/nsHmv4ON6uXobUb&#10;BMY9U7+Ivs/LCK/yBRBlyP1z3Vfo2OtD0NXf3QaNP2WgiKdP30ge81ykX2ATc3YWhk1ZVlTUCK/Y&#10;PGTAc0UKOvSsxqI7nU5XJK39HK9ukOSPUilHeQu/3qUDnqIhVWGOjrF5xU/ZzYsZEE8jyWAPl2Yu&#10;WmMYPsg2PN+2j2YhpiD7+5PevimFVQipZsfXUgmBsH8mcnp4xXitrgFqcdEuI3b8IxXqt8DcWc+w&#10;OJr2WqOqxitZ8gwruTgDGt54Lo5a5w4u9lpz10W48Fdp5fR5qWMgVHSuzCGDHWO3oQ8aitohMjrJ&#10;1UMheZ8JGZ4gk3ToZR8vku2d4rxaMQ2I+PvT+9th1dAGIqM/UQdZb4gttatAak08QuqcAjkxVYuw&#10;mJgbvxoYE9MzaVz/bPIA0T03QdXOhWxxwURCB3ICYxn+lIbSNRbY5gwpBphdWX550B2CjX3N2wXp&#10;dPa7GjCi8uOHno25XXq7WQA26rMl1d/PTXZ0vXxRym3iWnRFSGk+bdzaFJUpxTOrN9iUki9MxQfC&#10;sN7RANWzAr9Ohs72gGAQJ13XGSVPNy76jqcotaIt2wyUBdAWXpjbfHgNpQ8QT5HgC9rmmRSEPeeu&#10;eNA2hx8dXcPHElveL1QhIIPfUB3X0inEsfnnu+OpNz1HxCAkvVBtimstP2QmXhVk6ZmaMrnHc8Lh&#10;xSWmVssLooPDw+NCNxymtzwkL6D+B/2cp4c2kjArq9Aiux8/Gvrffw5UQZb7vUzsng+gWKxedSuK&#10;iq//bHnR4rtpaLIy64vN9Nn72tq+sMDYeXQNsciH1LdQqTZW0EkWPeMk/edGjmSnjyJXSD1PTmmM&#10;GraE+NwHVVk34dMpo54drRfBknMdonegF/tlbFkwGFxW3/NPA1YNkUh44PfH8VeDNQyGC7+ho2/+&#10;7oFVGs23paRttFbKNZTIVG2hg6GWktHPqYXUspaOyVX//m0FukKHu7xU8Ifs+FQr4aLNR4z/fHI8&#10;RekEe2rn/X0vTk77ck75JL3Pr5UWl2l7Dr8vdUGOv3qYryizLB5FHPXt5dAOuvn0z2O/8DLfs6+T&#10;Hms3f9VDM0YjILhW4lfaloCgWSm1ts4DLBZ7JaQU5utLS0JyHRct4p/tjWnNgTCyy0c24LRBhy3F&#10;8u6y2f87E9K7wbrbc479AMQrJc7Sh52XdzjkNHmzMjdkFrj5szKZQp4SBHYq/MGb60/WiRV3D/r8&#10;GfL4BvRBSsq+RXQumzjKgGWR76VxovR7LnEG2ci82azl4OtXnZEuh0h12Dsg7MMpxrfS4iRIuDGj&#10;5tTy97SP6GW9XO+/LaXFIVtzMj3bVlKaKXqwq7Ys5Eaa/OsiQigU1L2Hdilr8qtL2vzMvUWXzhnn&#10;3oJ0jcPbmIeq4xo6lJYEuZ3Lsmv8COj98Ze07PLRe2b8mTQbz/YCRl5CcLHEUdWJhAz4YW7Y/3u8&#10;T/LaKK/tmUXw4cMG9+FI0dv4plQkv+5ijq+8trMjk7HW8I4OlNIZ8+fSTpa7mCp3CjQ3P7FZIQF0&#10;eCyEBKKnpwfkBvVNcnbL2JTFutWcGv59KAfznmBr2MOVYBOBMzg4stVMDzfazdkPNk44iz9D+zk0&#10;zGxp1zMMII4OnBbCfVn/mYlkRxdViyASac5x/jM1djZUpar+uXTEYJffruE/0VJWViItyPrf/5/e&#10;99Dp3VU7xHCrv8iTf389KU4f/B46TEE+vG/372/Tv/fctxVaMjyj/Pd6S5jfMFLBL6rV/3xjb5lA&#10;YdM/d8PIT35t6P/Fv/l/aW0rE4C3LTW9Q2Wuu7qFZd1IJ3mCPxPrLwNG5IjNq8En6Rb9qpys4x38&#10;ykCfRPHVfTV+GLrK5qffypRNzP5H8ND0ChPIOBKMpPpr3e4d1dhrFILDbZAIh2CBMHOd0dqHiLvR&#10;bgUkKANXpQm06kWZhEntYzrdn5v3VcHwvhq05Ed4KWimgPDTn/7jZbXx+8/wyDy8+x9kkYSr96AP&#10;tEgoWtZ6Dm9Rt8TwQULZGHcUrbgQT5TSuZkt+t8KeDWAtQyHRxWla3gqqIVRnFTlCtV6Yo78G7tY&#10;wY1dvN+8HteK0OMfUUHomWp4DqNQOsXYbzqq49fwrRTVAn+89DQdCQ1wi+Wl1rxxB9x2Xpl9P6RN&#10;NPxqf15BKcf71hc5tbP26IPJc1WRtttkZJMOCJE2UukAEoQwt5HwMGhaQAbKhE/6r/EGz7/tuFOQ&#10;pWg8fZ2Nff6dzM8e2aVaoYcv+6GJWjilxkYCevBP13Hx3dxAPwbaXOXCJ5JaS6s+MSKi92E8Okdm&#10;Zb3c0WxvQZQL2L2Nq/Q6DJx2iPHh8Ydt20ZVZjNdTVQMfoTfQEUsrE0aHZz0qGu4YyQnbSXrDftC&#10;M6s7GYyWWmbcXVjS4a1LotikWo7uNy5GxsooEgo5RcDAilH10U90XemxQW7p+h+Jh7m5ifkdK8b6&#10;roPKuYS0jo7nxnE5XtsupfeLAgbGr/kSRkjfA+JjUWFe/M3qfiirNMGuKq5AoqKMcTKQAWQu910D&#10;F2ds7LW/WDUecxdTD+C5Ht1zw39P8jxImZPTZ7v9et1qy8lklVNg1m0amg0KpEVJ4V0SF2aLzZ6z&#10;WoePvwKDVvSZiz75h6UdT7+YQKH0ZhpTk3Dy+0Lq58sxcFcZzkoaw4R1UmVZWctUq3Kk2RYzF2Hw&#10;y9jkZJ3zfX/Jnqmpu4AUzQjoZAuAY++y2R4u7Lx1BSpja+i6BiF50b9Oq8LI+DVZTPwWP37UuiG3&#10;IfH4lnChbER8kgBC73Y8hBxx12f9ZPjLmLys7BKVp//IvQ/DD9ooKYc8O25l+6bY+IGzl9859nKI&#10;1CR22A5mPOiJvVN4LS3WIDG1kG+PUCIk1KZJZtHgKUJH9q7rfiqzF7k4hnM9xBSyKUlPJGDfSwa+&#10;o3v7sy52t3AdDFRlo6uQGVftxzYRLaQZl/GdurrK/v7lAeBR8qVpd2xAzOeXOZ3fEhkQk8fzBjuG&#10;L1+zt+KjIUZXmow/h/wTRE7HtdQo/ejfX7KKawqSXNCLxb85c0raj86P3hfogyHy+Mm7a3DMl0Xi&#10;ciyNX3zg+cKiP8v77Aay+Ryf5534ALAIPRyTubVd479/Yx8z2zM2xg+1qqwooGD/EtlvwPsr9pEA&#10;jBZlMEX6Y6ah/xZo7SR2uoh8zXu/MKIi2770gszJKFhNA+SgjqEqpnYTr64W58INgfr3tYzaB4Wy&#10;0enEoM1pKvnR5W/83FdI1LPOiXrUs+aiemJdDkdyDZsJwauQRe42b/BNr/I/rh3ZQpNLz5V8RXel&#10;PkCKPCXEcCH3HK5VZVyPjIiYwTnrbaYVdDvjzsfTg+sZ65tjf1EhIPKLhKvDrX39v6yQp2sKTa/+&#10;PKI7HcP1OdrVPdw1zsmlI+mtpf/ek/8Q7GNEGTY6t1bZBoAw0h0e4wXR2bObbsN+OaQnC9hSuOQu&#10;b//78ssRO6BuwurZ9EGko4tN6gf7+znYi9bvEYdtW3YcPZ612NuxAkK01/5cdJyJeR0r+q0e+MV5&#10;tzrPlqAJyOKNU91Yltffpdc75br48j9Zk54DyiKnB5LHTpuz/gEdd0JKO9VkbLFXxRnBkFkeGBNn&#10;8YWR2BeXbHdE8YxU/3RnnO2aOhahycz02TCcXahfPU/JOV9ivSfpEqRA751F/oGOxQoSx0qySgUC&#10;0edi4l9ScsYTKhlhpk3HHOwPEIuEaFFamTcRET4klEgYLzM/SkRLCURNFbIACnIV1hocgGlEyzuR&#10;yYDAle25owi2I9dpAYSZY1ozGiIzLth0ik2FevxJ1YOzN31wmP6Nk0mDbj4x1QNBGG3lbSR0Jvyn&#10;yUbsbrzrLx6q8HLf1TEESsdExDsF69TcF+d/yoSW8M8WvUm/0muc0z3xiKwGmaYvanfZMk84gEJR&#10;ve1jHw99oqPTBZmXeZHx0vMBmPonxS9DSKlj5H0lNW3qgQa4U5Z/cEnJeX0ao+UWuopXcjg3OFzY&#10;awEP+OUKKmCadWF1ETMp0Xx6cAJ28kbHxtv90IH24PA6bC9ZMV/BekgAGtp0oAfngya64X85Ebmc&#10;loWZD5JRBhYq9ogvBUnsA35BraUOYJLJFHARff5sbW4e+NoxtmSUADAeoMFv+D5LoWa1cVAooTSV&#10;u7W1tRDjnwVwGv654u6joKQxhVOKs2NwzVep7UAw0vp1PMRHf+cOmET+h+EXyY9nX0d9/nzl4+dI&#10;JoXYrcLrdEtvWNWwyz05c24H96wcHSOq5PneRMy8cv2TKiSbUdstTIzYQcBXDzPpxQZ4TI+uyekY&#10;O5GlOWXlFEkeKE55/zXhMXT+WO9zh2KG6huz5/tfvbaXU/WN9MxmBN0dBnZ2TH59Xhj38I0MV89e&#10;2B7/AD3qzff5pZ2Ty0bUYK2if0tnVOyLuLK3Xm9YIfeIGmKachAlknXwLbj9VWtlpuJfB8dXyVef&#10;+uoYR1PDGAq60gWGNVMeIPU/V86N5HaKuZ8Kq0scUaplv04bRvsmdYsTQwRKerU1wILNz7ovo/86&#10;uqoriRflerAaV1ntkT6K0rl5rwV2V9CGxHfE3u1CmFomo5YbbIjxPy3vT3uo4qfN1iCLTZra6k1b&#10;+pVthvnpYrZ0urNDr4EtpmsCWGcKA1jiAzA9aIxDK5PQAhWVdFO9AjqkuevzETFiZUnR/L70MdHP&#10;oV7R6SbX3puuCjYvXVxVea4K8rtex/4nRLTseFo4G7SLoxH3RFIOuM17s4RdErRvSXbIsKrttG0v&#10;cj38HQphYG1yE/7yVl/WUZ3dSkvpGTpesdpBmR8fQ5ySmqqP/noLfnLXGlcYNza63vz5iW00MhBM&#10;fUeyTAZVdZsx9ydIS+k74NRw33t/01xDN0mn++zAN/A6vU9AD53k0PqH7IU52nC+yQTp9xycrsYy&#10;ke5DIZ+5KAWHOWqvRrenRbvctLkP411a59oPtASBc7ZRTfEyO+11/MWZQY6EFAsIY9iaF908/FM+&#10;tB6DHOQ0339H3WuuS/FXwx8ervCnE9EuiDnVa9avmQ7DZ2qYGXfeJJ68hYbKcgugIE180aw3Rl/p&#10;bZSjtScoEbuh0DA75ZX11d+77eHfFkBC2nuzcv8stIzQNiOsZOhGU829xgtisa22YLE9mta+YFY1&#10;V8ydOPMAUlwa+BdhmJ6JibW5X+CIkFF9U397p8dHBWxxQ+2GjaEQvqixKacNMqB5/1CmoDjx2eXr&#10;tVBhCR2J+4kM5AshrW9q6F9ZYfHe/23j50JWR5fQVcsQelOU9pux/gJx2Xsw8DzQRBhjT0hVrfpb&#10;49YPg08G099qzV6/MJiOFiuxzmYZmExbdyX+KgO2XqFXJcS4T5aOr81tf3/5K1T8dM/jIuur/x5V&#10;nPg2RU4zpsWPca+U6cMTHSphXQtVFg9j/1TtebvGlLyPIDgyH9hVVhSVPWqtxX+aLiz+Xqn858VS&#10;88Z5zxrbZd7wFXI7l2ax+cPHF65qIaRv2APdIIZv3Zi7SzECK+KWMkp2Bs2pbQ1+miNcjF8T4auS&#10;7IkNsRCmWq4KdLwbQo8YYeb0Mb4/feOry93jRqnvfk//2meXmpanXs6dW/AVG7d0LaBxC77NDunf&#10;Wl3Xut8dUhVb6kB9E38pqRzf1fYN4efPXRCZWEUprIorQoWVnJ/QQu1M6ttuXGo6nWw6fIIIXSU0&#10;PvnrZQIHiJHwYxdRi/Vgq6J2gqIcw9wb8aQ4b11QGsLhVaWtcHYb135LGIVgVO9v1gPscBpBBXx9&#10;Ksz+njGRO4PGc8rg9iuYnzeqiPdOhuDRfL6Bsa9yLlMzroOo+nNn77o/uEoNaZ4nQ9hvwVdPbt5j&#10;tnkKdTkae7BPK6xCEFiyN7AEAeFmLdhmcW0KH6N8bUigLx3CeAX94/w9IQH7bRnmZVnj59PDs99q&#10;Ut3zLm9VtOir0wfHIMXAJbHAljMdtfi3t1u42H2kNkVcI4Xb0iXe/pHGW3VuGTl8yPg1NUuR73Zm&#10;QE1YHtfVCPYEbUTqtcndO7u1AwWlw/zfqlR4tn5G3gBIQ/27PSnskJq5K9KoxSe0+WQ/sShOWyla&#10;aCLdcEZ5uqag1qquPOTxGZzFxp5oifTYHD1xapo89VE9zor6yuVHUU5NtlTaLOj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qJg6+tgAAACEB&#10;AAAZAAAAZHJzL19yZWxzL2Uyb0RvYy54bWwucmVsc4WPQWrDMBBF94XcQcw+lp1FKMWyN6HgbUgO&#10;MEhjWcQaCUkt9e0jyCaBQJfzP/89ph///Cp+KWUXWEHXtCCIdTCOrYLr5Xv/CSIXZINrYFKwUYZx&#10;2H30Z1qx1FFeXMyiUjgrWEqJX1JmvZDH3IRIXJs5JI+lnsnKiPqGluShbY8yPTNgeGGKyShIk+lA&#10;XLZYzf+zwzw7TaegfzxxeaOQzld3BWKyVBR4Mg4fYddEtiCHXr48NtwB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L9IBAFtD&#10;b250ZW50X1R5cGVzXS54bWxQSwECFAAKAAAAAACHTuJAAAAAAAAAAAAAAAAABgAAAAAAAAAAABAA&#10;AAD8zwEAX3JlbHMvUEsBAhQAFAAAAAgAh07iQIoUZjzRAAAAlAEAAAsAAAAAAAAAAQAgAAAAINAB&#10;AF9yZWxzLy5yZWxzUEsBAhQACgAAAAAAh07iQAAAAAAAAAAAAAAAAAQAAAAAAAAAAAAQAAAAAAAA&#10;AGRycy9QSwECFAAKAAAAAACHTuJAAAAAAAAAAAAAAAAACgAAAAAAAAAAABAAAAAa0QEAZHJzL19y&#10;ZWxzL1BLAQIUABQAAAAIAIdO4kCqJg6+tgAAACEBAAAZAAAAAAAAAAEAIAAAAELRAQBkcnMvX3Jl&#10;bHMvZTJvRG9jLnhtbC5yZWxzUEsBAhQAFAAAAAgAh07iQKcCU+bWAAAABQEAAA8AAAAAAAAAAQAg&#10;AAAAIgAAAGRycy9kb3ducmV2LnhtbFBLAQIUABQAAAAIAIdO4kDxIXmcCwMAAMEJAAAOAAAAAAAA&#10;AAEAIAAAACUBAABkcnMvZTJvRG9jLnhtbFBLAQIUAAoAAAAAAIdO4kAAAAAAAAAAAAAAAAAKAAAA&#10;AAAAAAAAEAAAAFwEAABkcnMvbWVkaWEvUEsBAhQAFAAAAAgAh07iQPU3JS1GywEAitQBABQAAAAA&#10;AAAAAQAgAAAAhAQAAGRycy9tZWRpYS9pbWFnZTEucG5nUEsFBgAAAAAKAAoAUgIAAGTTAQAAAA==&#10;">
                <o:lock v:ext="edit" aspectratio="f"/>
                <v:shape id="图片 13" o:spid="_x0000_s1026" o:spt="75" alt="" type="#_x0000_t75" style="position:absolute;left:0;top:0;height:1559;width:6786;" filled="f" o:preferrelative="t" stroked="f" coordsize="21600,21600" o:gfxdata="UEsDBAoAAAAAAIdO4kAAAAAAAAAAAAAAAAAEAAAAZHJzL1BLAwQUAAAACACHTuJAGrNq7boAAADa&#10;AAAADwAAAGRycy9kb3ducmV2LnhtbEWPQYvCMBSE78L+h/AWvGmirFaqUWRhxYuHVX/As3m2ZZuX&#10;ksRW/70RhD0OM/MNs9rcbSM68qF2rGEyViCIC2dqLjWcTz+jBYgQkQ02jknDgwJs1h+DFebG9fxL&#10;3TGWIkE45KihirHNpQxFRRbD2LXEybs6bzEm6UtpPPYJbhs5VWouLdacFips6bui4u94sxrm2/rR&#10;tf1sd1Az/7Xtdhcik2k9/JyoJYhI9/gffrf3RkMGryvpBsj1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s2rt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4" o:title=""/>
                  <o:lock v:ext="edit" aspectratio="t"/>
                </v:shape>
                <v:shape id="文本框 14" o:spid="_x0000_s1026" o:spt="202" type="#_x0000_t202" style="position:absolute;left:1352;top:1563;height:250;width:250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9" w:lineRule="exact"/>
                          <w:ind w:left="20"/>
                          <w:rPr>
                            <w:rFonts w:ascii="PMingLiU" w:hAnsi="PMingLiU" w:eastAsia="PMingLiU" w:cs="PMingLiU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PMingLiU" w:hAnsi="PMingLiU" w:eastAsia="PMingLiU" w:cs="PMingLiU"/>
                            <w:sz w:val="21"/>
                            <w:szCs w:val="21"/>
                          </w:rPr>
                          <w:t>甲</w:t>
                        </w:r>
                      </w:p>
                    </w:txbxContent>
                  </v:textbox>
                </v:shape>
                <v:shape id="文本框 15" o:spid="_x0000_s1026" o:spt="202" type="#_x0000_t202" style="position:absolute;left:5551;top:1563;height:250;width:250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9" w:lineRule="exact"/>
                          <w:ind w:left="20"/>
                          <w:rPr>
                            <w:rFonts w:ascii="PMingLiU" w:hAnsi="PMingLiU" w:eastAsia="PMingLiU" w:cs="PMingLiU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PMingLiU" w:hAnsi="PMingLiU" w:eastAsia="PMingLiU" w:cs="PMingLiU"/>
                            <w:sz w:val="21"/>
                            <w:szCs w:val="21"/>
                          </w:rPr>
                          <w:t>乙</w:t>
                        </w:r>
                      </w:p>
                    </w:txbxContent>
                  </v:textbox>
                </v:shape>
                <v:shape id="文本框 16" o:spid="_x0000_s1026" o:spt="202" type="#_x0000_t202" style="position:absolute;left:3130;top:1650;height:262;width:584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6" w:lineRule="exact"/>
                          <w:ind w:left="20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</w:rPr>
                          <w:t>图</w:t>
                        </w:r>
                        <w:r>
                          <w:rPr>
                            <w:rFonts w:ascii="宋体" w:hAnsi="宋体" w:cs="宋体"/>
                            <w:spacing w:val="-5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cs="宋体"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-7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3"/>
        <w:tabs>
          <w:tab w:val="left" w:pos="7331"/>
        </w:tabs>
        <w:spacing w:before="125"/>
        <w:ind w:left="106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1</w:t>
      </w:r>
      <w:r>
        <w:rPr>
          <w:rFonts w:hint="eastAsia"/>
          <w:lang w:eastAsia="zh-CN"/>
        </w:rPr>
        <w:t>）图</w:t>
      </w:r>
      <w:r>
        <w:rPr>
          <w:spacing w:val="-47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5-7</w:t>
      </w:r>
      <w:r>
        <w:rPr>
          <w:rFonts w:ascii="Times New Roman" w:hAnsi="Times New Roman"/>
          <w:spacing w:val="5"/>
          <w:lang w:eastAsia="zh-CN"/>
        </w:rPr>
        <w:t xml:space="preserve"> </w:t>
      </w:r>
      <w:r>
        <w:rPr>
          <w:rFonts w:hint="eastAsia"/>
          <w:lang w:eastAsia="zh-CN"/>
        </w:rPr>
        <w:t>甲中，曲线</w:t>
      </w:r>
      <w:r>
        <w:rPr>
          <w:spacing w:val="-47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bc</w:t>
      </w:r>
      <w:r>
        <w:rPr>
          <w:rFonts w:ascii="Times New Roman" w:hAnsi="Times New Roman"/>
          <w:spacing w:val="6"/>
          <w:lang w:eastAsia="zh-CN"/>
        </w:rPr>
        <w:t xml:space="preserve"> </w:t>
      </w:r>
      <w:r>
        <w:rPr>
          <w:rFonts w:hint="eastAsia"/>
          <w:lang w:eastAsia="zh-CN"/>
        </w:rPr>
        <w:t>段二氧化碳含量骤减的原因是血液在</w:t>
      </w:r>
      <w:r>
        <w:rPr>
          <w:rFonts w:hint="eastAsia"/>
          <w:spacing w:val="-1"/>
          <w:lang w:eastAsia="zh-CN"/>
        </w:rPr>
        <w:t>处发生了气体</w:t>
      </w:r>
    </w:p>
    <w:p>
      <w:pPr>
        <w:rPr>
          <w:lang w:eastAsia="zh-CN"/>
        </w:rPr>
        <w:sectPr>
          <w:type w:val="continuous"/>
          <w:pgSz w:w="20640" w:h="14580" w:orient="landscape"/>
          <w:pgMar w:top="1160" w:right="1140" w:bottom="280" w:left="1140" w:header="720" w:footer="720" w:gutter="0"/>
          <w:cols w:equalWidth="0" w:num="2">
            <w:col w:w="8509" w:space="1152"/>
            <w:col w:w="8699"/>
          </w:cols>
        </w:sectPr>
      </w:pPr>
    </w:p>
    <w:p>
      <w:pPr>
        <w:pStyle w:val="3"/>
        <w:tabs>
          <w:tab w:val="left" w:pos="5829"/>
        </w:tabs>
        <w:spacing w:before="21"/>
        <w:ind w:left="632"/>
        <w:rPr>
          <w:lang w:eastAsia="zh-CN"/>
        </w:rPr>
      </w:pPr>
      <w:r>
        <w:rPr>
          <w:rFonts w:hint="eastAsia"/>
          <w:lang w:eastAsia="zh-CN"/>
        </w:rPr>
        <w:t>交换</w:t>
      </w:r>
      <w:r>
        <w:rPr>
          <w:rFonts w:hint="eastAsia"/>
          <w:spacing w:val="-53"/>
          <w:lang w:eastAsia="zh-CN"/>
        </w:rPr>
        <w:t>，</w:t>
      </w:r>
      <w:r>
        <w:rPr>
          <w:rFonts w:hint="eastAsia"/>
          <w:lang w:eastAsia="zh-CN"/>
        </w:rPr>
        <w:t>流经该处的血液循环途径的起点</w:t>
      </w:r>
      <w:r>
        <w:rPr>
          <w:rFonts w:hint="eastAsia"/>
          <w:spacing w:val="-1"/>
          <w:lang w:eastAsia="zh-CN"/>
        </w:rPr>
        <w:t>是</w:t>
      </w:r>
      <w:r>
        <w:rPr>
          <w:rFonts w:hint="eastAsia"/>
          <w:spacing w:val="-53"/>
          <w:lang w:eastAsia="zh-CN"/>
        </w:rPr>
        <w:t>，</w:t>
      </w:r>
      <w:r>
        <w:rPr>
          <w:rFonts w:hint="eastAsia"/>
          <w:lang w:eastAsia="zh-CN"/>
        </w:rPr>
        <w:t>进行气体交换后的血液属于</w:t>
      </w:r>
    </w:p>
    <w:p>
      <w:pPr>
        <w:pStyle w:val="3"/>
        <w:tabs>
          <w:tab w:val="left" w:pos="2102"/>
        </w:tabs>
        <w:spacing w:before="162"/>
        <w:ind w:left="632"/>
        <w:rPr>
          <w:lang w:eastAsia="zh-CN"/>
        </w:rPr>
      </w:pPr>
      <w:r>
        <w:rPr>
          <w:u w:val="single" w:color="000000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（填“动脉”或“静脉”）血。</w:t>
      </w:r>
    </w:p>
    <w:p>
      <w:pPr>
        <w:pStyle w:val="3"/>
        <w:tabs>
          <w:tab w:val="left" w:pos="4061"/>
        </w:tabs>
        <w:spacing w:before="162"/>
        <w:ind w:left="106"/>
        <w:rPr>
          <w:lang w:eastAsia="zh-CN"/>
        </w:rPr>
      </w:pPr>
      <w:r>
        <w:rPr>
          <w:rFonts w:hint="eastAsia"/>
          <w:spacing w:val="-1"/>
          <w:lang w:eastAsia="zh-CN"/>
        </w:rPr>
        <w:t>（</w:t>
      </w:r>
      <w:r>
        <w:rPr>
          <w:rFonts w:ascii="Times New Roman" w:hAnsi="Times New Roman"/>
          <w:spacing w:val="-1"/>
          <w:lang w:eastAsia="zh-CN"/>
        </w:rPr>
        <w:t>2</w:t>
      </w:r>
      <w:r>
        <w:rPr>
          <w:rFonts w:hint="eastAsia"/>
          <w:spacing w:val="-1"/>
          <w:lang w:eastAsia="zh-CN"/>
        </w:rPr>
        <w:t>）图</w:t>
      </w:r>
      <w:r>
        <w:rPr>
          <w:spacing w:val="-53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 xml:space="preserve">5-7 </w:t>
      </w:r>
      <w:r>
        <w:rPr>
          <w:rFonts w:hint="eastAsia"/>
          <w:lang w:eastAsia="zh-CN"/>
        </w:rPr>
        <w:t>乙中的葡萄糖是</w:t>
      </w:r>
      <w:r>
        <w:rPr>
          <w:rFonts w:hint="eastAsia"/>
          <w:spacing w:val="-1"/>
          <w:lang w:eastAsia="zh-CN"/>
        </w:rPr>
        <w:t>在人体内被消化的终产物。</w:t>
      </w:r>
    </w:p>
    <w:p>
      <w:pPr>
        <w:pStyle w:val="3"/>
        <w:tabs>
          <w:tab w:val="left" w:pos="5163"/>
          <w:tab w:val="left" w:pos="8085"/>
        </w:tabs>
        <w:spacing w:line="371" w:lineRule="auto"/>
        <w:ind w:left="632" w:hanging="526"/>
        <w:jc w:val="both"/>
        <w:rPr>
          <w:lang w:eastAsia="zh-CN"/>
        </w:rPr>
      </w:pPr>
      <w:r>
        <w:rPr>
          <w:rFonts w:hint="eastAsia"/>
          <w:spacing w:val="-3"/>
          <w:lang w:eastAsia="zh-CN"/>
        </w:rPr>
        <w:t>（</w:t>
      </w:r>
      <w:r>
        <w:rPr>
          <w:rFonts w:ascii="Times New Roman" w:hAnsi="Times New Roman"/>
          <w:spacing w:val="-3"/>
          <w:lang w:eastAsia="zh-CN"/>
        </w:rPr>
        <w:t>3</w:t>
      </w:r>
      <w:r>
        <w:rPr>
          <w:rFonts w:hint="eastAsia"/>
          <w:spacing w:val="-3"/>
          <w:lang w:eastAsia="zh-CN"/>
        </w:rPr>
        <w:t>）饭后，血液中葡萄糖含量上升（图</w:t>
      </w:r>
      <w:r>
        <w:rPr>
          <w:spacing w:val="-53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5-7 </w:t>
      </w:r>
      <w:r>
        <w:rPr>
          <w:rFonts w:hint="eastAsia"/>
          <w:spacing w:val="-2"/>
          <w:lang w:eastAsia="zh-CN"/>
        </w:rPr>
        <w:t>乙中曲线①②段）的原因是在</w:t>
      </w:r>
      <w:r>
        <w:rPr>
          <w:rFonts w:hint="eastAsia"/>
          <w:lang w:eastAsia="zh-CN"/>
        </w:rPr>
        <w:t>（填</w:t>
      </w:r>
      <w:r>
        <w:rPr>
          <w:spacing w:val="35"/>
          <w:lang w:eastAsia="zh-CN"/>
        </w:rPr>
        <w:t xml:space="preserve"> </w:t>
      </w:r>
      <w:r>
        <w:rPr>
          <w:rFonts w:hint="eastAsia"/>
          <w:lang w:eastAsia="zh-CN"/>
        </w:rPr>
        <w:t>器官名称</w:t>
      </w:r>
      <w:r>
        <w:rPr>
          <w:rFonts w:hint="eastAsia"/>
          <w:spacing w:val="-27"/>
          <w:lang w:eastAsia="zh-CN"/>
        </w:rPr>
        <w:t>）</w:t>
      </w:r>
      <w:r>
        <w:rPr>
          <w:rFonts w:hint="eastAsia"/>
          <w:lang w:eastAsia="zh-CN"/>
        </w:rPr>
        <w:t>处发生了吸收作用</w:t>
      </w:r>
      <w:r>
        <w:rPr>
          <w:rFonts w:hint="eastAsia"/>
          <w:spacing w:val="-27"/>
          <w:lang w:eastAsia="zh-CN"/>
        </w:rPr>
        <w:t>；</w:t>
      </w:r>
      <w:r>
        <w:rPr>
          <w:rFonts w:hint="eastAsia"/>
          <w:lang w:eastAsia="zh-CN"/>
        </w:rPr>
        <w:t>而一段时间后</w:t>
      </w:r>
      <w:r>
        <w:rPr>
          <w:rFonts w:hint="eastAsia"/>
          <w:spacing w:val="-27"/>
          <w:lang w:eastAsia="zh-CN"/>
        </w:rPr>
        <w:t>，</w:t>
      </w:r>
      <w:r>
        <w:rPr>
          <w:rFonts w:hint="eastAsia"/>
          <w:lang w:eastAsia="zh-CN"/>
        </w:rPr>
        <w:t>血液中葡萄糖含量会降回正常</w:t>
      </w:r>
      <w:r>
        <w:rPr>
          <w:rFonts w:hint="eastAsia"/>
          <w:spacing w:val="-27"/>
          <w:lang w:eastAsia="zh-CN"/>
        </w:rPr>
        <w:t>值</w:t>
      </w:r>
      <w:r>
        <w:rPr>
          <w:rFonts w:hint="eastAsia"/>
          <w:lang w:eastAsia="zh-CN"/>
        </w:rPr>
        <w:t>（如图</w:t>
      </w:r>
      <w:r>
        <w:rPr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5-7 </w:t>
      </w:r>
      <w:r>
        <w:rPr>
          <w:rFonts w:hint="eastAsia"/>
          <w:spacing w:val="-1"/>
          <w:lang w:eastAsia="zh-CN"/>
        </w:rPr>
        <w:t>乙中曲线②③段），这是由于</w:t>
      </w:r>
      <w:r>
        <w:rPr>
          <w:rFonts w:hint="eastAsia"/>
          <w:lang w:eastAsia="zh-CN"/>
        </w:rPr>
        <w:t>（填激素名称）发挥了作用。</w:t>
      </w:r>
    </w:p>
    <w:p>
      <w:pPr>
        <w:pStyle w:val="3"/>
        <w:spacing w:before="19"/>
        <w:ind w:left="106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44.</w:t>
      </w:r>
      <w:r>
        <w:rPr>
          <w:rFonts w:hint="eastAsia"/>
          <w:spacing w:val="-1"/>
          <w:lang w:eastAsia="zh-CN"/>
        </w:rPr>
        <w:t>（</w:t>
      </w:r>
      <w:r>
        <w:rPr>
          <w:rFonts w:ascii="Times New Roman" w:hAnsi="Times New Roman"/>
          <w:spacing w:val="-1"/>
          <w:lang w:eastAsia="zh-CN"/>
        </w:rPr>
        <w:t>6</w:t>
      </w:r>
      <w:r>
        <w:rPr>
          <w:rFonts w:ascii="Times New Roman" w:hAnsi="Times New Roman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分）图</w:t>
      </w:r>
      <w:r>
        <w:rPr>
          <w:spacing w:val="-53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5-8 </w:t>
      </w:r>
      <w:r>
        <w:rPr>
          <w:rFonts w:hint="eastAsia"/>
          <w:spacing w:val="-1"/>
          <w:lang w:eastAsia="zh-CN"/>
        </w:rPr>
        <w:t>为动物进化的大致历程，请分析回答以下问题。</w:t>
      </w:r>
    </w:p>
    <w:p>
      <w:pPr>
        <w:pStyle w:val="3"/>
        <w:tabs>
          <w:tab w:val="left" w:pos="5654"/>
        </w:tabs>
        <w:spacing w:line="360" w:lineRule="auto"/>
        <w:ind w:left="632" w:right="2640" w:hanging="526"/>
        <w:rPr>
          <w:lang w:eastAsia="zh-CN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4563110</wp:posOffset>
                </wp:positionH>
                <wp:positionV relativeFrom="paragraph">
                  <wp:posOffset>64770</wp:posOffset>
                </wp:positionV>
                <wp:extent cx="1569720" cy="1941195"/>
                <wp:effectExtent l="0" t="0" r="0" b="0"/>
                <wp:wrapNone/>
                <wp:docPr id="17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0" cy="1941195"/>
                          <a:chOff x="7186" y="102"/>
                          <a:chExt cx="2472" cy="3057"/>
                        </a:xfrm>
                      </wpg:grpSpPr>
                      <pic:pic xmlns:pic="http://schemas.openxmlformats.org/drawingml/2006/picture">
                        <pic:nvPicPr>
                          <pic:cNvPr id="15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7186" y="102"/>
                            <a:ext cx="2472" cy="2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6" name="文本框 21"/>
                        <wps:cNvSpPr txBox="1"/>
                        <wps:spPr>
                          <a:xfrm>
                            <a:off x="7979" y="2897"/>
                            <a:ext cx="584" cy="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6" w:lineRule="exact"/>
                                <w:ind w:left="20"/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cs="宋体"/>
                                </w:rPr>
                                <w:t>图</w:t>
                              </w:r>
                              <w:r>
                                <w:rPr>
                                  <w:rFonts w:ascii="宋体" w:hAnsi="宋体" w:cs="宋体"/>
                                  <w:spacing w:val="-5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</w:rPr>
                                <w:t>5-8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9" o:spid="_x0000_s1026" o:spt="203" style="position:absolute;left:0pt;margin-left:359.3pt;margin-top:5.1pt;height:152.85pt;width:123.6pt;mso-position-horizontal-relative:page;z-index:-251656192;mso-width-relative:page;mso-height-relative:page;" coordorigin="7186,102" coordsize="2472,3057" o:gfxdata="UEsDBAoAAAAAAIdO4kAAAAAAAAAAAAAAAAAEAAAAZHJzL1BLAwQUAAAACACHTuJAuEoIztoAAAAK&#10;AQAADwAAAGRycy9kb3ducmV2LnhtbE2PQUvDQBCF74L/YRnBm91sS2IbsylS1FMRbAXxts1Ok9Ds&#10;bMhuk/bfO570OLyPN98r1hfXiRGH0HrSoGYJCKTK25ZqDZ/714cliBANWdN5Qg1XDLAub28Kk1s/&#10;0QeOu1gLLqGQGw1NjH0uZagadCbMfI/E2dEPzkQ+h1rawUxc7jo5T5JMOtMSf2hMj5sGq9Pu7DS8&#10;TWZ6XqiXcXs6bq7f+/T9a6tQ6/s7lTyBiHiJfzD86rM6lOx08GeyQXQaHtUyY5SDZA6CgVWW8paD&#10;hoVKVyDLQv6fUP4AUEsDBBQAAAAIAIdO4kCTaYTl1AIAAJIGAAAOAAAAZHJzL2Uyb0RvYy54bWy9&#10;Vc1u1DAQviPxDlbuNJvQ7G6i7lZAaVWpghWFB/A6zo9IbMv2/vSOaLlx4gIX7rwBEm/T9jWYcX62&#10;7RYheuCw3hmPZ/zNNzPO3v66rsiSa1NKMfGCnYFHuGAyLUU+8d69PXwy9oixVKS0koJPvDNuvP3p&#10;40d7K5XwUBaySrkmEESYZKUmXmGtSnzfsILX1OxIxQUYM6lrakHVuZ9quoLodeWHg8HQX0mdKi0Z&#10;NwZ2DxqjN3Xxs4wz+zrLDLekmniAzbpVu3WOqz/do0muqSpK1sKgD0BR01LApX2oA2opWehyK1Rd&#10;Mi2NzOwOk7Uvs6xk3OUA2QSDO9kcablQLpc8WeWqpwmovcPTg8OyV8uZJmUKtRt5RNAaanT988Pl&#10;5wsSxMjOSuUJHDrS6lTNdLuRNxomvM50jf+QClk7Xs96XvnaEgabQTSMRyHQz8AWxLtBEEcN86yA&#10;8qDfKBgPPYLmQdiZXrbu4e4obHyfDqIRWv3uXh/h9WhUyRL4tTyBtMXT3/sJvOxCc2Ado4nlrGQz&#10;3Sg3uIo6ri6//rr+dE4gOYCFHniocaGI5USy94YI+aKgIufPjIKOhCRdEreP+6jeum9eleqwrCqk&#10;F+U2L+jeO9W/J6umsw4kW9Rc2GZUNK+ohTk1RamMR3TC6zmHyuvj1AGiibGaW1bghRlc/AbANmz3&#10;BodyAwwxG+iLezphu6JdO2zqGY7Grtp9PYEzbewRlzVBAbABBKgFTejyxLRguiO4LSQyBCBpUgmy&#10;mnhxFEbOobdA8EpAz2ywOhFU7G54dkzHLGhb3P7TZJ0WVGHrYNgb3QKd3UzW1Zfzq28/rr5/JKFj&#10;vD2Hk0Xs+rnEWcHWwP0/0RqPYjco4Th2s0CTjtdovNuMSTj8f6xuoKJk1/N1i38u0zNIqzoWQCo+&#10;vZ2gO2HeCQuly7zo5wIDQVGgZDjd8PC5gW8faXxZb+ru1OZTMv0NUEsDBAoAAAAAAIdO4kAAAAAA&#10;AAAAAAAAAAAKAAAAZHJzL21lZGlhL1BLAwQUAAAACACHTuJAw2TfogcbAQArJAEAFQAAAGRycy9t&#10;ZWRpYS9pbWFnZTEuanBlZ7T9d1RT0f8tigZp0qT3EqRKV3qPjSYCAgpSoyLShKi0ACERkN4EBBSE&#10;SEfpvRM6ItKbhJogID2hBgjh5Xvu+Z1z7nvjnnfvG+MF1th/7AT2yl57rc9nzvmZ6/LP5TKA5YG+&#10;kT6AgoIC8Iz8A7icA9wDUF658p9f8ouK/Et9lZqaioqanpaW5iojPSMjAz0DA9M1Nhama6zXGBhY&#10;uFhY2Tk4OTkZmbl5uDh42Dg4Of7zRygoyZ+hoqajpqbjYGJg4vh//LrsALBevXL3CgUlhQjgCisF&#10;JSvFZQ8ACABQUJOv9j8X/N9fFFfI10hDe5WOnoH8hjoWAPkjlFeoKP9z1eR3B5PPA6hYqdmu37pD&#10;w27+nFbkLYdiSFLOVdG7VZ2cFmM4MaUX70Lp6Lm4eXj5xCUkb0hJK6uoqqlraN67r6dvYGj0wPLx&#10;Eyvrpza2Ti+dX7m4url7+/j6+UMDAsM+hEdERkXHJKd8Sk1L//wlIzcvv6CwqPj7j+qa2rr6hsam&#10;5q7unt6+/p8Dv8YnJqemZ/7MojHYlb+ra+v/Njbx+weHR8cnhNOz//SLAkD5f3Trf/Ts/61frOR+&#10;XaGioqSi/U+/KK74kxslKxX19Vs0bHfMaZ+/ZRdRDLnKcTcpp6qTTlTJAsf54t0YPZeYMkYc/5+u&#10;/bee/d/rWOj/Tz37Hx37n/1CAxgpKcg3j5IVAAJcWObG3AD8z9aPN4jzYabcKCmGJtpP+DDQpspN&#10;bz1uSUCLynwVoXlHs6ZN8TV78jVNL+d+RR8zOrNHSGesLpGeNGT7+BLAQnxJEUI0KYpCVNb6dbEN&#10;BdxiMbtpw1F6A0yIDV4oGtfWwBfOYVDhh54KK8hEXSGCC5ajktdL7vVRQX2oj/yvZD3BQbEPLI3a&#10;rI03aTnkKi5AZltHtIXI8SMS6t6f4gpkLWgOgllrwg8PYiyfEkqM8DQ5V+bdarZ0hZqqGlBU7FEf&#10;flS/v4Iaxpe6OD0f4T2jCf+x9o/Z4NcJvUwSoQSvdY+gsczk1Lso0rivvKApssr+RfLjVwNGY6KF&#10;FucT88nKCoGLBJgoHj5ijJeMg8sQYs3PzWL2kBaVOOf5WEXXm1rOovLdgfULeb8sWG++a5mtTzrJ&#10;dEDlo0Azb40XjEfOmg7jObEgHoS7DORDxuh4GZyHaIpf/UM7hLhKeIBdQ7OHSzPurfadLkxLwJ6H&#10;PYuzQnaYRSPZ2iWegsHQE4wSTK6BjjEDZq1JtA3vRTeKpSeoT3Y89vyFGkrrGwu7H7zqoxFU//Co&#10;+Ubue/r/akMzrUb5UKteiG+Z1aBhjZtTAzf3CR3VKxseMVfen/xfoh5pJt8WmE6FmZ8bwp7hXHZA&#10;1CddTHwHPTNwYO0UlaPqpLLZVfeT6tnYgHsMHKy27RJp97F3VaX1/3KJ6xl7bchdAow3SeDpZo7U&#10;oyCEFQmFGan7VxGt7Xb+eg4+6MhM8HyNpND2zIGptcjk25r9MPOkPqSPjUrWAmnaZP36ruXFx7XS&#10;JAl0f7rAsCUTlMRRGZ1nQ+WdY8Ququ6sc3VXi298psXOcWlcqf27zg5iI2VMj1OcmnNVSJLwveIf&#10;mN8HTLkIU532Nbu6Nf36BR7+JbPE2K1vB+fYwxJAV8to+DRCFgAMAgJJIxncccqgWbOeJeZ29l5Y&#10;uwqeNvrIuXrSas04SPDKmEIc0C3gjoj4Fa45juf5fvN3FUsqU2V2ZueGClMc7RYv6uYsMuoqFuBS&#10;LSSu+pOJYOaxQJkogg7mEiAAdeqw4kP0KHChoTM9+L/z7scZL/7IhIXV9pU+TtXg7zDp5r3tnb1Y&#10;VqJl/2G3nMNc73o4h/lt6v/LZt2LwJkLOnU0Q6JIVIvQsJ5Av8SSfyTlmrY3MwNM85oB1159fv4h&#10;VG5Mn+GaImD4rVHtV8vN8fOFiv35Am6ZuVzIrjXRT3cyFwW6BGAgMIEpXaWiflDYO6IZPuswJRbE&#10;/g/EDJMpNnP+QcLqJRgXpF6Pfnn3p3drSh+7WON5YseiDFgAes9oZuLBVO314ts1l4BXW2nxHkGv&#10;zZ6uRe0naMUl/TNc+y456H+B+CJXICPhNebogE9fKczEJXf90ysAQ9N76Fxn3Aqeeiao555WqSzM&#10;hz+rDrtxCWjLmmRJrNSSsj0F2bQR+nEuvYGgPggPdOIxPrtpRfCBoNo9gtbykHlC8oD0lVtigyJG&#10;1RzyIwLmxEuA2lfO6FvcQzI+aBLkfjtkd1ND/gkCOeC+NBB8wTzKJ7MKiroEcMMloR7Hfwjmyzt8&#10;pHmCVu+Z9gxfYuSRneGX7Ye8Ac4JrnDIzfKpTv/E643CobqlP2x7jWdwfsTR7OTVQ0Rgo7keB+B/&#10;16x/g3EWDOoQxEsFrt5bgMw2tUFx74hzGAA4OTNRt79H5BAcrsEldmUzhifOwRxWBIFGESrnPcHf&#10;Hv69RngarVwWcAcRCDqzkFd80zpzf2k+U8Ms5my6ABd73Itbj/e50PFlUoYCClGMdz7sOTEdvjD6&#10;SBnher/LofSaucC1N3p7aE9fHesVyIddGD8mDd/+HQsEbJ051LWVrda1mnAkulQHiH+ZghUcGGlR&#10;Vs3fLJIU3It6aA1qoA0vfRluy7oseO9dUqqzx9zbBiGkwhZYGVqtwAFjuciFqeC2DPC6qZgLp4fc&#10;aiDGvVZrxmQ3bnTw4iTyfjP0ZxIfr6glw3dJCpbELzLq5dAuxa0RQnN0RdMSqnf6Z/1Xu7f/cgg3&#10;lElHkJaC2T3UlXZaaAv5uejxQPAQtsxw8eGFkcseQPpZs3z3dLWa3LkW7QklY0/63J9XxQA9ryn9&#10;6CoKn6dKRIvFN4gWOz+fF4poVyWE4E6OxwjfMUEVDO5CUoR7yxeSlpcAfdSUtpJQ4cng61kbq1ua&#10;in+/69A3UF5r89hipvmXrsuOs4rNX9q08FAL9PygWuPOdK2/2XWF/uUNhmf1SnHZbSZef/9+zb8E&#10;FM5BBq0vnq4bSXxClIilL6NEwwmjMKZlOzeSNPTYCmmGC89zQBv43ZubHUrW/iPSwfTu1HDqcxrQ&#10;V3UvxX8EASCJ2xOZJxTg12EeeOYon6CRmIwaR1dH5rCHk778OlJiftCysWcRt9MVI+cH9tP6/JL5&#10;Ba37wR+al/oT6QmxPZcAVtgCbSf6WnpQ8DeCvkxoDf+ncGLZXZKe1v3YuP4ryVXrsr97fpxzbw9g&#10;ycsRogbVHe/So/bq3LZ99PWu/G7m3oMdtuShgQEdoxFJiVy685G62n1/1NA+MbW5Pi1lSs/H/3yq&#10;bN9+SQ0erfZXCHTRXKEtiZvrE7pVRWDF3yrV1rQeasRLIGliPaVrQ6hi1x+4SC29u33+To16RyWx&#10;xwydh60II2pgE6kJChhESKmKll6zJiL2qOXiwUYSbkzXUziehUN4ZxD52cWNyvrtueftBlC1Qm/t&#10;i9tCgq1wnScMzJPWnjhpgjuSCg50CGXOwpzTat2hlFjUXtE9zKtQOXtH0p4hRqd4pI9k4lYb1rQw&#10;rIQ4mBASV5vetYXN0Q4Z+cD390+t9mthewCmOVRD4KXQG63AGyVe2AedehwWPP95Rq37dNkJJt+J&#10;lpMg1zLJ7myl6VZKLAMCGNxiOu3j0SS6v0sdX+OZrfKspqvn45juHUFN+nPNdnOCHW5lZS+k1Rpv&#10;YacForK5g0XyDP3oLHc/mbGGMH0xHKP/czdKTNeWmr/8xfWQn8JMYx5Dp70VSGWhS4AMMcZrzKw2&#10;fWFQ/GxuDbrXbya4cQnggb09l4PJTbY6Y1CC0P2RntFNIcnMbm6ptxCO+iqk2htHUfEGYhwHsWjV&#10;vBceZT1kO7M9trIAxnIssVzH+3fvKGAp3SoKurGxZhQOmS3Qz8AvXCYOWHml9yP8ArAimdSKa4Sk&#10;lUS0x7EP4YQ8uYRh6yL79PFZk6O68cXQFyOGCep5t06TeYXlhLtabr5efr0K3p3+eJJRSJIyQsnU&#10;Ve/km7ONaZTlppelzkHWLgHMSod8mSLp+o966Xjm2wwaC+xT+d8zzVMmOcrgZ47zCME4O5JYuxxe&#10;9fvyjrE5WKTfHMwEXuh6+bw/RdquVfEnBe0rO1r+T4eK5xwtSHn4GJDCN4uyV9MllCRA9COMlcBM&#10;8AJra4KaCH7D18pBgn8Hg3y+s7wMgWPllx2i6E2ZoGbdIxHt1OMkStdFbUIdzglMaFv+J1/3dA3f&#10;Ho3Numv3j1V+Vfc12i1NLEJSayHf6DNlmndT01lJ7xIfURzn3UlSniBK4QZXrpV839I06Z3+jr+C&#10;YFp82mIq/JHOq6LCpDbpc9euw3sDnusvGE70zbaf4MnTFKpaPsRl+RLwoV2UEIJl0n6Yrjj44x/a&#10;t7TB4uGEelL21kiijPCzEYpX1HYfO7/fsZWfK/HZI8zaBSsEtcmmGhUNwitQzjOFDXMF7S4TyBqx&#10;SwCjly49wZfE/BmEubL/56kBVXJDmr/gP5KbIi1TVuew98BRxeOKRJgM3nhlJkR5Q/kSwATvDXSJ&#10;LBX7sus48wC/m+jB/mAp8G5VD4VTSFqfqcwmit69Oa0OkyV/CbAee4XbLXnrlezgpjSvp4V+YDDE&#10;mixxg6DB/2k5AbphO7h4Eue0e17YxmH+6On/x5L1CAyec0tLXnC013PzYFkQO2i8f2fzKY4aah0L&#10;8gJ+yBZCZT4cr5tLFPB4m1xkjPP9mpHfJBh7n16BSBcOCFrlxBX1KhBu7MW0Sr5lSkvFwYME9f9d&#10;AnL+EGKt4n0Zvh7OOr0WTz8QaXM6DsZDdmTwXHZM3ljuSBhwmfnagJTLGDHzi6+NSEfnJcChWsSI&#10;dPPps9XAR7RjB6LGjFHJyvK/bicBxM2Kf4qKzlt3ghh2SDLElwQ3fJeCENEHH/xpkXm6jkkCSNCX&#10;q12QtkoY0+5NWosZ/d1CsrjvhZQ3EJ5ZenJAhapKJIoh2XSFN5tPEmBmzzFAFg+nx2AGgoeVp+70&#10;qeMwj4vxWoLKl+5q0M8az7mwTjmbB/Km5g4vSKb4mvNyD94bs3U1ZqsuZ39wFSFL1zyJd84pHAkz&#10;x580LwG9OxKPFiXqJyq8xBonZeUsw1VPmEQe8k75Vx7c3VHvY/AaJhRhluj+nRl0yNlhKra3tWnF&#10;SApjf8eP2hx8MsENPWOGY/dUpsp6p2aGVavcRCEtaYPPgJVwWSjoLuH5uThhvbtZJ3+UgDDCZedR&#10;1+XPsC0o3q0ff672+/c2YJnGKeS9+pV2qoscmAvmVFeASDPum5jI94kLi7g28BYDZr74tKl5pSCJ&#10;3SG/8u6JjITYh74Eo8GqR8vFJvMppfPKJ9/n9jzAWuKrS3ev0/IZDR1mkf4e7rcgCosmdeUIq+f6&#10;xJuEEdy5Id46As7vSDDrC9wY93xNBAUjxC9+bMs7GkfnGc69CO2JgnvmP3939eysnfbcIKK2DLSs&#10;MhPZKrNyCaBD2xLNjQPKSCL9fukN7CNub6odmGt/XgJky67Dcsxbm27QibQT8lO/EbPa7asQJQfX&#10;W0ZWEcQM40NdI/xIrwI1FHEcgVfNAvYwuWDtM3bjXqswhwXKZ59ho8c+yIlUQqR7PF+IJzjxZfUu&#10;RHKuNr8G82hz4i8BHdlXCQa4kU4SEEcKyzeRzXBE/Zjf9P43bTmv9GLzH7edjTPar/f1xMuK3+N9&#10;sQ2be3GI2qVuVJhif75HRsNxUYwCfa/z8gUXqH7zZBjTWpswdW1bd5yyfXKEOsLjL/IPqsv2kDyf&#10;tysRVVGNkyQBqIvptAieBWea4pPkoN8Q9jtBor3h2VhfTNWaOm/A9YdxIanYtBrjugvBZlhTRUv1&#10;xP0hiYvpJbvA/J0Kr2ifqcXd/lG+o8apSwAERcv73OHM7H1FOaWLlqPHz7zlvy7hokXeYEPrIbR9&#10;AWo5J3DSYLcXN/1HatOM+PDrAdhwyoDw6BLQgDpsYpXIMkLMoc7u343Jy93y0xWZuD6pPBfeUp2p&#10;az/wVZXn+9bu1ZLJ/33kGtaJ2zMn1Jzf2VhiUSGI1eGQYXnZE92anr88g0rWxeVVaC1PHt3Yx9Ku&#10;ifp8lbIIxsY4PG5BgGeW2sLyHC4BFVu7uvb1E3WDFQQp8dXt4+EMuaLuTwnod9f65WD+7wNd/M03&#10;YshJEsqZAYSewPC7SnnTfMHGq4LrXTPyMfX3VG8OSIyapW11P2O7atUpE3Yoxykv1XnnEEX6tEqw&#10;b/crXN84FT8DfkVSk4RJaFRNRPhFFp4WYzLSC6H7oznX6+v8Y86sJJf7sUWElFiyD6VctMjSAWxc&#10;5Hv/khAd3uQkVnlWvo6ZwUOXrSnBJNJseqjkoTUgkslTeyxVY/uUSiCk18fHqtxkD+UtzlE/JqRw&#10;7rylGRFyLkV83Da+87KlzeHKrophAu+T0TwUkcImMwFuS17ZXUaY56Fmy2bdC0I7jNZWtkxxbHks&#10;DxpDKCkT7yU5hund91k7aMAgDuRaistniJ4kg95LAM4ChZYfxEA6QexQhcc4ZPSXVofCwcKN5ot8&#10;q53CL39gY4YkxOc4bkka0GcXr2WexBzUqza+vW5UzVK3pyo5tWyrwx3FWd5djtBnkXgc9lM0h6YZ&#10;LATTxI307AgtPcBbxXuWu1U63gsWLEOn3VE2FVIVFnpjcK+Tl4rFsDwtSv6JzC76PHXnFNVElXVq&#10;MQve87sEiJFTzlv/lW4KKPQwR9qOxC9xAVmJT5bnXjW4ijXgztwaUzROiYOxGvkGnR03tuKu0ARU&#10;KOMMtt0KCKa7aw6W2JE+BV4D2edsS3b4o0M3umF/qVpXnpSJNbEg69FaiwfosBnvFWAsuGppO3b5&#10;wk/QGKsWKS9bXteU9RdP01S+5el+4AtyQwX8Nm/xDlGOGfZukFTphrG04Kx7QHNzRhNwPofyEtwe&#10;BhxWUFPXnmie/ui9vb1RaNW8sVj4qMyO/S3K55ThnCfW8UTOXKIBLqICg2B92v/dNaOuBu2AHvgo&#10;Fh/BLPrR4JGB8Ps7Pzn3kX1mEYu0FxGIFxWCbshrh/1VrZM76SZ2A/kHCpDd9R76faOQNPrhzsfU&#10;AjvmKabIFpm21J3NCXAoAiScXVW95UHMQMSCFZS2jT2KIc+MdtYSoODUZAnGskORfDGKgQ2wAKJT&#10;wbdMv385rQ13Ym/J1bCc5RVE9/yFkWHBlcdbc95GiQXBRitmkYsChPjnXFnYeAmmoIcJZiq1c8sv&#10;a79U3j74Jjn4mXH3it4zHhkAzxV21O0jXVvCwYrd0hyDFYiaxGXfnoOhk88TUsf3pqyb1dbpWwcx&#10;BITMqXTH56TS0V9jtp6dJI3q0uKBHSU8cFmY0HjyluWo7IvaGZgoz/NrbQV3W57ctt9pDKG49ZPC&#10;s+VjBIVFe/qE8qAOt2l95cSOcFVVXfzz0Gn0LQFz/Tz6qG+AH2TUtaNEucwVfW0k6PTMb/8gcGG+&#10;TiFo0dYTonBwsO+QmI1wSZxrwDDvXIc4e+ZA05gkew7CrXDT1Vj0yW+tdsMwwRpcPulfPY0atSTn&#10;oUpA4fdzRaLQjIpMmYE5wWw5/t6jltSixpZm3OrX5CFRgZqW2pc1bEZiX1McEj8QBXOh7PqJBrjd&#10;L5A8t1tKyprBGQF+uJd/S80T01SGTaco3hn1GZV46ng6yVnbZT421xMJjbnx7cp/a1i4NNEVB+6U&#10;A2wJKeGpy2Pd+1/fMpwraoIPMBqnJyXmhoFBCzBjwtz5/YUAIcZxFzLIILlad+E+6zwDEdloZrBM&#10;baDycVNcuHrlvc4SdqQ/kYLIPD5+0gcXrR3nex3rofgw3d/k4s+z2453A2HfzrGtfogEIC/pVscK&#10;pui9KE4o4hLg37OoS+0laHQ++lTfn30+II62uNAVQa/LTBqSCV4ZYbE31s1l970ExLWCg49bZrxH&#10;2Bp/SlYLC7230iSsY4t2dLEK4dNqSCYita4VRJCQsHSheqy78/xVB2v2+EDIvxuUI7rSMF2COe5s&#10;6/zeSnqitgHeuw8dFzO9yJvsD9117qD/6PaI5Zsff+N6SsaOLpCoRPiOd5BXHtDWBrmYhe95MdUl&#10;RjqidQJ3EgEPfsXVbwI0Hqm901ieaSZyXXwhMuNUvOQPPXh9FdgWYejI6KNo3anvi1Wbjq/+Ul5M&#10;dZ1blzyiTScKXWTABYmM0X9xqEisiePrzCy/i/jpAp/+78mY/XXd9yE7jjn/B4RCsbzU4FgX9I30&#10;E8khObEjdLzpKb49rY4zZG/uGhpxyL2LoF8hyUPZdvsxzNuYguDM4MVILJIp/8f7+HCRW00dy746&#10;HpsZNxJb5CHqKCJ1A6T302LafjI5BkgGhydGoCCoBE2moh7m0EWKWs97JLafsKAC91d0PltRIh6+&#10;suEr2fefrvJ+UthdqLxDS8V3nsLLI6oyCG3ARIbDfCsITjYzh3bBZo9xUxjUuPyrhebxd+HG5Vdp&#10;w8aqFTmrUi00f5iPC1QENRDEz+hNmiTHxFBclwDLzlISJUz24nMB3r9njxomnX3QY5mfrpYEDdDr&#10;PYx6WhvrwdkzKOCU3Kce40XPIcNS4ih+Trk1cwkQ1NUiviHs0CQF5EGNe6ptNgLvBybvZJu/zhSM&#10;oqrgfyyY//73Y/bamfkppoKvfMG1fseVBp4QHnTS3RBzg2+UIfeDZ739rBytl3Acbf/mWloOGojs&#10;a2C0VgeSs1UFX9EF5NFlhQb29wXGlyMlQsoJr/bPtCTbqtzuF4+ZXKePi+NPNlVT+NX9pkJmCvUa&#10;gfbvH9uCs+Mit7+XQT16heyr9Eo9Mr6cU1HbeTQPyLLck+rz88ykwrz35QEFmlsO7u7r1BF9iXsn&#10;n/7uDc2YdZNoImPgfSRq/Ei32Wx/lxAfIUoupecMJp9cUNeBHIz7+TtqV9dis5SzPs0+geeowiM3&#10;ZtpizevhsEzq0xu5Mcn/87n9r+f3v44yXSRNQvexP54U/wMGInxfUaA0oXpXgT4MduqxOm5Q3a+Q&#10;RkyXVqnTFku/6fGRKGh5rdyy7Q+/QdjAzXSg946BUaTrUOvb05XxF1k/tvymZ9QhzbCGN/PHKxk9&#10;F8UV8rKoV0vR/tOaBceJAZ6YrbkSz3vGzVD566nXXeJXkq46a6UGCn0RlFkzoyFsHT/CRYbXXhhj&#10;gB0XltiYDe7F+9btrIQg3x8O6N9NiJtLDj0tMVmNut435xt5/hqc+xDBhIIS+KA/uxucdaxVDpPI&#10;rVL/UXjGa7c/ik+r4tPtaZFZ0YbPAru/9288eUYh9kK691dmnFqgQvbSF5+MeD2p13UIuZEcxIu5&#10;Jc5NVPVed5txX8bqSJTv+YWiVhOkgiOgVyAt2iFSvpP+yk6a04DYTIP1OmLHBgOOX6px2T7/Bm3R&#10;I0zAMooidreVF7S6zySiIW6FAcz0c1ez1dyy/efVdjMMHqbUK6s/P4l8zxzF30EC6sp4uOClKt9v&#10;6g8rfrwoenag+l0spEVlQo0v+WtetR9RgSD5fYgKw6NvV4foW8L13wHfhA9mpMfkXXxDuaKY3dtF&#10;puqQTP/OVjM3VNG1e2+mka4NSoZJhn8r47wefc/6AejgVflLDmH941SQUSRtXFF4q2ghYcRynMhU&#10;eqcEmm5FCC4cDPhha1/78o6bZwO9+K2Wn6ufpaUe/q3O8wFXG/QkchMajqMIC8Wg7i0kE9T9+MC0&#10;pb0Fr5+f1hwf5aBDZd6WayDx0odBlCbpypU74hHoX5lrXsFyCsN8JD+imv6UAkfOQhHB2OzX8aGL&#10;8/lL2FNC9PISP5Ebh+hasGAAshNKHKG711tqjDPdXr+4PRHQZPEr7F2yeWrltaubuknTR1rx7HrZ&#10;xzq6W0+zqeY9lY/uyBa1d+zm6eBs24EEt3Mjoha+YscJa8a/hV5YzCk2KEI4Q0Vvj/l47Niu+vS+&#10;8FKhSRine/jKn9fhD0TsuqiHlI5/D5BwQ286Exf5iJC5rPCB7ySulbNwcdAjqMydrywhnV7aeJX7&#10;6b0h7+RVuI1wXPj1BGnL1cLMrYpcP6MAH1Sms5EjrKQgvWSKeC6/IVHrPMKN6DSGC0Epe2K/QTM7&#10;ESy1TA6Z7rabmmx3R/49rv3zfDd/xq6ItAS8+ufbDERliQYCyCOk32mpja/ZkOhCJmxbO+DmenVZ&#10;LyraaVzbRaeIPCPftip5QdXaxi8TDMSNb2gw5sflh/HaC2kyq8yAXrSMUGmnI6m1PXyXC14tSYbX&#10;VaILw0HnupZIRdbd+JAL9LT5W79X5u4P/p1cAihhFjj/njnWAIwCh5uQWP3umfO2984lAColBnRy&#10;0IP7QUe6SVdwa2WshFOcOUlwc/iuQg+Qxt744vPe14AI7B/ZtPV2CWCCzERtGRA7E+oj4+mBUeht&#10;AUe38z/j0xHty4E8GUWMyOkzqvN0XCy/9v9+45wr5hTRTR5z8pnflvoLYGCcXxWu8OKzfnMqOnOI&#10;79WwYkNSOQv7JUDnysp0e9Lo0Y5SD/olX1piMdq92WfFx9rPsnTMUOfJ5EcE5W3uf7kxABksYs7M&#10;HsiKcoWEIegwr7J/Da+22pTdY/dJEChrbii0Q4DNwa82mwsKIwsdNjXDe/zSVD+2Hsw/mLNQn+R6&#10;5fQHQFcRBnqlIUlowStguft2rGTCdSVaVc84vOb4dCSYk0V/4Vt4TzqVKaZIg/tAJtI8UvBQZKfG&#10;akJ5wfnJnKTMJ+1llwvn4CIwG0y4yRhFkGKOE5pX7cWJychvZxXtsK4UCzhxHi8AyEH+/9IczfEj&#10;xym49I5MD2PP+/NbcKnJdxnW4bWuxAv9i3PPuODJERt+eh0j7HsdLYvJ7UMPhtidu5sM/DI+iibe&#10;3sIJ6h99X724DQjMOA3qAdeBYtpvLc27ggDKT4/4lb2ZZnpMvCQchP4cikypezQAtzGKmkk2XCCa&#10;VpdzA8durEJidXBs99gviYl2PjfLJGfIyK+T/WteLykJ8GWNlbqgFUdXOBWuWTtp7l+GULrQ2h+r&#10;G3IYwVsd9LUUqwhGMt0EYSLcA+vK4rXRkT1mwJ93Unp1r/umPRa7GIRGzb0Oq/42rDVOfHRRuE0E&#10;YadxtN0LVw6wwJ7oq6IGE+tX+Ck6DiBFoq9vaIUdCHU1foYFrYyg94+DlTCyJ9k0BDeBeJoc/LVd&#10;RXlfzpEhoUx2il3G/pC5bJkN5jAEZasgjr/rEvAHzjKe9kuKf6il9UvrXMts0KB20VrSyPeVbIDA&#10;I9oUou5FcjnsDtbYTBD2ZvoFIQxLMPvinPeDc/TQ6WsIFW20AGLEhsb7J2VZsDTg0X8i6ytpMQDy&#10;6vffW6vCSkUcyAUB/IcuIo/WmGxFnPKogfRFhcG0th7EwxsivV904T7I/j4wtIjR4K67XX23cXu/&#10;PzYxAckEYyq/BDwnJGK5w32YPK4uzaLLGzw9yTRU0aA/04iXRqkZOmYfO3jsSUgPdvoBdj1JWxRq&#10;a66fVG4pCsXyWnBBFzVYIiybrHM2ksbbX+IgCShn5qtQO7PJdlYi85TujfKk4L96QRhgZINtwULp&#10;YPoB09G8ceP3ubB1JabBkIT7iAYzcp4bY9uw3fBWNR0jyN+1yIP3tnO7wuS3uw0NyWs+vc/0Qi5Z&#10;KyBkeHtEJNwKwKYvUmr/vbHbP/d05zTdqHjSIm3Qen/+jPtYrg3vWHIuT9SabHUrtydEglEToi1p&#10;Z3iDr+YDrql/3m2zfJOffaWdbBLkC/cnTWVzEhbOVeEjzbSxteB4tYEfUK/dbpOJVlCua9pxhstH&#10;XFll9Irfl/XgbvhGvs+AltO9CCAUCiCEtDJjDrD19Qi2zKvX8l+vSDGj/ZiV3JMN+WsclN5+l/ql&#10;JQkh3/PQwK+jpqwfnFusiZ5keNeH84B2u+k79AcIzXAcizsuwcrZ2eAWE8tt2lM8S0xPmNyOY72V&#10;ozkSjK/2rdJ/QX9jpEhxNDv3h3bbEBJXRuihdl2akLgjHYUOdA9fQ7QvJBL9uiGjoGBQ/z5X2tyb&#10;XEv+1gSb0NxPw8bSanrnYjBDPCIW4ZoYjw4j6jbhZiIqIMpbLVsoDncjj+I/4ROjevxosXevDG5X&#10;33RjERZje+pZ+r391fr4OBFTsQ7p9vG0wD8QRCM+1BIrIPp+4HqD3sSobCY8qhNBS5SbEq7Cg2Lq&#10;1hOw/C3KTfVpfWJMapmpssVqUuK8doDlhLxNnm6qR3+Vlr2kb9Id86pXhJH44OOIa0SP86eElL6z&#10;4wb/YnfWjaVZx6ujyg5851ZNDreeZsbfyasNteTN6rP24x+4aoj+ZeaApyXRs/oWEq9P6koQGDA0&#10;bSsK1G4N1ejFLduIEqeCrpjkU71plgP7v03gNEPR64ZOMZ9O3QrPtv5lJTs6KKzNWlgjpTecN48Q&#10;uoPNRmW8x+Kc6ygK+M1ZIoxgRqYUBTfO9Aty0O64LxYjT6LESiKkDTuvf/z4oPH8152OYZnREhu9&#10;3tkv+g8e/PvfRZpXyz1zWhvSFrFi2XSP+sUsbjj7ilIbarMYuJ8aH2fg9joRs92YgrWCPIIk5uSD&#10;9vPyyNFamYOCp3941hst2R9MvHZI0k8Y/vvVkwcEpTxKhSb2oP4cYBL7FOICzXogfK7j0ETL8W1u&#10;s4YJhb9sbr334zb3KIBaV7Zv9uTQpopRmt84cD0OOkN0zq17Gw6mL27WH5HqTp/iFJhJo3C+ixQy&#10;raBmRggSysEbYIrCP89CS3qs/NLNOCj+3vYqU+BhcJt6lRRm1zXyvnvtdpzZHXyJedhxHHkBZ4Iy&#10;GDRzwwVwpZT96MEfqzwCDJzCK2mS6ptUX7BtByuJPQrMsJuEILnU3Q/ZEk2T2GAlI5xzKYNsxu9w&#10;1Ysv1ztpdFCwj0/Y33pRByR2Ij+QlAiUuIk+XS3UKBkW5SXa4wXynkwdbhnnuLDdj42qPTeigux3&#10;s/yJuW3lpXaj+8nBolf+UtceQsu13XR8f/bfWHKiLIfolO2iA3jIUTeozPLWJWD5G7W2EbATdEXm&#10;EpAPTexH+/2bquy7qjZwvS+QsUinWmbrbksIrXbcm7dgJIKSJGN8Hgj/E6jWI6fQfZaWiJvBFCK1&#10;/UxK9UuUz1K7wj1/lf4r5f5KI3Z1MplhB/hN6W4DywD77p/NxzsviqicQjVo573vmiof2dYvDd5v&#10;J9mdKeZPIHON8Z4X89NHD/FgIMydADm/9cdtkb2yJvm8p6EXaYwziygbmi4p/rn6peBWGPJztOD6&#10;p/c9GrJDX4l7ONVgg94lFpBrPAT7Kh7eYOGh6Vk20z1yzVShrNzFQ721JODl07GiZ40Jt4fr83lt&#10;9fb78Icu25eAcxGi8kWGfN3cCI0bu3xRqT1Zl5BWoNHc/HS24Sqb1V/9ogbZP9SzUTSt3sc2eEjU&#10;EZCDNBFYEdmqraLzAhLFbmM757ggV9es/Kj0rlF+53OePwWttf6n7+nnMxJrz9qt909ycskaicLh&#10;X+jElzMHwWfG4G7n8rP2r+kJtXucMGBrEx6e4+FWRhoHsb6AXCOodfP5tOxoKxU5XdgH0/y0Zpb9&#10;Qw+meJNfVXRuAGMeQzgvESQHiQqjMWblhKLHE4ctmft0wQaPsrGqafe+4usl6LWkQ2bELu7hUMs6&#10;6+G+cpA+IcmZyCi4lEc9SW8mavqPrKaP/afaqvDBq2UrklpGcqJXho3UgdI2izCri4pLgAeQkeDf&#10;C+euHdcmB+N2GStPp7bvZcrZmUeRVnNt6P7YwGr+RiblWXsOG9m6Sw1YBnvC578vVIB0q1O2mosk&#10;Un40Oy5h3QdIXA5sDgpOe8irUD/yGmamN7pjzrb0sDpiWCXu+d2+EBqQ9ExuzLjFOy8zP2ee4gLO&#10;0YjdYaa703YexaJN9akPjBh/CgqaPbqznOh+2t0HrpKIpCnwrYDdIMvGcCk97FXJT30Qi25qcQEi&#10;QVy6YEleqcqZ8drHn2B3KojmeOsuTj5Q/wigq533XWVDXKtuNdh1gnFFjVXVcU7nJFSHyfUfGEC8&#10;pVOMTyePgJWgPYD9witnTcbQg3uty8DF2XonnWprD989sLMZhHOS7Z6ym7KilEGCHmMpMxVLYMxp&#10;TR+iKrUw8YcDOVFARbkQnmBtopM9GPQOlHXu1CRL1pyXZIevoA1yvjHOMaPz+hFXf1uh+IgUbzIM&#10;uxIFoJpSCsprgmojkN/TpKI9CvAdAjvW5QNJkhCgMkJHiDXF0yR3g9wrG204gzNppaH//oi0P6u6&#10;yPUFR9rWJYaTNAg2rdQImYvspR6//CHMxZ2fHVJvExeUEO/sWbNrR3hJfUgGosuPgTKJ1OC8oe/v&#10;vQpwU/Npb91ZhR78EtF6yai5XvWNHMihzVYo4RN8F/0dl4AIdOj8P/EJErsZ52yKeFtZOz7zhsM7&#10;IZtbEZ1dcWFLQgWY8xYQ45+NDK7MXAYHJeNa46e5De+u9Hy7Icw6Qdn23AaqcA9HE/scU3HV7d1G&#10;4Gu2Dyx/7rLJA3jFDeRG1zP6CJl4fjMyP9TSqys2I9r81Of8xehpSNKiF5eyZPua8CNq5lnjATxq&#10;JxK/1+dn/vlwQZMJ1F2Z9rfmR3rK/g2lI85jB9jqOSVROhOTuL2T7+D+MJkQ1quIiqrTMA9bM45T&#10;LMd83YkTPtutyHP9H4JIMhic0lFK1nNAY41xaZHBpVvWx2eOKU7sZt4BvsIJNx4xpr3SpgADN4Wk&#10;8Es7jQe9Oaply2YhTTcgOyuuvmD2wjew+r5n9bqogAj4e8pSwpdzC49FHbz4Sffe+zRzj7OdllO+&#10;hrj1uIG8f5E5gAR5ScE8R4o+o79WiZ1Lsyfk0JFuT3Km3AvSarmSZUZrifeqXTMeLJJMtSSTcY/8&#10;4t8AlmdcloGRZ5LdEKZZAqQ7Q/JYN/E1IGZ8yO/bkcam0abR35NyjxX/PvJaz4jL14wobkjnC/+7&#10;5DJ+aCcm5/99/it1DFWf0bBiIOP6+HtVkjg5pavoRNFuConiHXMu0t3oP3QTR5RS9vPdpv4cmw8F&#10;MH8gMUL7j5vbKvHWvXNBKHqiWvS4pwzmz8fSk00NoyMJgeUjFmYCN+oezvgYgmeObzV3xtutIFOL&#10;oeVK665wdqa1p1BfZmnDDbmRh03DExPZBlMcFGCziTKfTP4gGX7X16U7o3pMba0v1Fdu3+R8/AYg&#10;GP70f8TV/0d8HbOG5h8M8NwVMVpOZXynJxJhbXHzcVgnlV/FJ5RbxTUi98VXXT5Hd1tQKBwIvdfH&#10;9y+Y4S5K80l8SEJQ+C3lMtXeWQ7X7V0jsqLy5D3IxjqKaHyRqMtDfEHozyfq4wvjJaOOdOQ7fc6D&#10;FUl3JL4+Nhwux7EeVMp3Mz5gCbC4rcKWqJrogioiCrb7K8c1Be+WQMBb4NTEK7hLwA4tpmJWabki&#10;zOcSEFm1CeSA80Ft4tNjWvVc3Hzwt4Xu02yO49/XZ1m58ai0yhIYdV9e7TkE8tXxgFxH0OfLM+9r&#10;g3L8MSP0HdrBpc3l5iEdVRbXNF54J3wzypZZ0lUn3sWddDNHVs86/jPCemSZSk4oI2lsO6oHSn9a&#10;QmaTBVic5k4GqM3VuJatPxN5CWYroPcgJm2nlZYLZjM8sneE9ZeKA9i0tpnrrZhhY6xZ7Ud98jC6&#10;xRSVT/1q5V2cClhnbdOEKH9yUB/7d0dBLjue98Z+512dJ2WrU8SplfXmKSUgiR5g2ZNEZMeJoM4M&#10;oojBRV7xdozPwmDJAi7ffnnPibTXyjSyeP/sp+U8PcGBsLWohqKdyDzY3XEi6LvrfxQSfG4H/S/R&#10;Pe41Zt/tb1jN/xiO6QzoeHE73ki4feyMUlnmLWOS7k5Cgem09Bt9ddGPwf3KYitmT0o8ibXGe6uo&#10;PGkTjTMyWru0MAR5PMKJP+mrIGPzNYIRWRgtBg2FVmOYzSGKiuA+v+DeHJdgk2HJo3EalbQYYMh4&#10;L/n37MgwGbNwmYQ54CmPo6ZJEq4zW74SNYXoBZg27i/2DL3mVxP7qyFNL57PjyHqL+OW+53UfLAs&#10;BKgPH7kEVCuQ4dDcLYdW3Kskxc3A3u6ht9/dLTNLCuIz34SIe913D3o39N7h83uPfpAzkouQaI43&#10;21H7QQjq7racliCEqKSW1e2Mz9nl6dH3iGU85GKNj7EbNEB8BpQNFJ+blawiFAL5FA4CX2+XFR+b&#10;INSW8uuIqrZ7JRsD0C1TvHXn+SCSe5OrPmNpRxTPJYHbC4PdKjJuJ/O7fqCp/tHX4W/2h94X4Ljp&#10;jfkQtf4dF9zHZE43FIbquriaf7YX42sCMm5CCadP+tLtirq91Bjhf/Esr7pY8J3ZJIiBRLkItbaY&#10;Jj7HBkOhkdi0FshfB2i8Z2h3kd6AsTGPfWXMoqJ3bfL4Tdm/KSH7BVnrvRD0JeC4CjcSCbPGBJmI&#10;kjOQo6ZylXjHHo3qqTqexF1b8Y9Z4emDuoYBfCp+839TC3O/pqpNz+z8ykIfHGxJ6bb8eOemWVKw&#10;Q5IoRWKcx8THj3VPcZGRz3CRHw4drk2xyh0O3ni98rSPQ9aVxWm/LPBGmbikxN+TV+YxMeYOZEro&#10;+43/mWn/V8b9P4/dtTh4rAu2ZIm1/1l8+UJP/f4mW1qy+dW+6/ovYI37OXFu4XJpom8l6vFJoUrG&#10;eoKyQq/MIrRFc6CSxqQh3G5skaum/+eD4MSHtQlo4K3h9eAowHxPsqmime30f+AikPGocts14/UJ&#10;ny0Tnb1yvt2dsmdP43t+A9xeStOsCwOe/v1KP/q/yLP/u0xbSdsIkyXapym4Fl++kdbcngKN0IqV&#10;+WP1tMByNjWEpv0+Hrmdt4II2R8shbFPeaksMYh+KSJ4li7djNd/p498138LaLgkHehSF5ylB4Al&#10;4dJXZkJJogu6qUVzm7agmNK/dD+gHo9D8lCVH4OXH+0bUEU6MgX61WEc1HpV2W3dNV3QZeXWv9Jk&#10;Yr1Fmp2oVA20+VJWlrabMJCE3Lknbl7aCivxWmvjRIc8rNaclSAnWWxrByz17NN0KoMNFhAN8JFd&#10;YKFZoi7hd+7g0+aUV4nYEhff8aMCnvMPH0W+4ptVd6ErHBQTnbglLPd2qr98BS5uHlrREX898xHh&#10;bfHPpWaqVaTpl5pVtQtFDcujijw4HXy0nZFwnjvkjylZTzSv0XUsyFnq/+vO59M2DjWT9p53Nnvh&#10;ETNVvudL6clv5zDXBIj/1QvcDA4uGWgNwkks9ToKm3G6+mcUhWojXuZt60pNsORnofzffO7BZ4cD&#10;lSmOhzj3R7pG0BNPcYs1z5crEtD3HVnx1IOxwWq9Vpv60WVqpmLadr8R65lfXXL+yWw+usMrEAOw&#10;XYcLkyfZva4RMkAsibcqgeS5prGepizYqwIOnwjaRC/fGJB8L6OFnendY4Cx4J6sx8AcvhdmFdoR&#10;f+StZaxZnjwP12yNg9KDbtNVpMBAy0vc8AkSWZUZj4c8bBqHqb1YW+kiAV6+ipmk3F9wZHxh9LMT&#10;EKfw8BH150MQF3yOb6oiiggpWCJ4YJg+Db7Nhaq+lFItv/NrYZPyPGtcaME0EJkvXBUkY5hTU5/x&#10;a5FnWjme3T2XEfCN8Rl9f3JQZsDjVst82ds/9QFCWoEzQHzJimomzrhTDS48w7RdJlpWF//hdmbs&#10;VhqoJUJlt+fMh1cZMBIP5qtFhSwK1rc2hu6ZT0O+2vzLEPwssWfRpC1rXpQj5txC77I9d662ZaUr&#10;gogFcYsnPiUgi/X1yr5AFGe664d+1jcIxBPO968VvX+b/OziC8plhMUE60Lox/tabGHlc64NKRlK&#10;woT4a7w+6jMT64WJezPJOt5HTP8LmPm/Apt6gOdoKEivBv9kL2qlUn/GC2sX4EtnbHTjgxNL3i1d&#10;+4BHfcpdaYOsjSl20J+dvAW5CWnMSpLdQqyjrewFZGiR4K83USuo9Tugvb/Q1sCT+fO6d3sPwOuF&#10;kSSvZJkHGUPlRBb843OMFD/YaPYtzD6ZYfL3m66U1ce+AihXc1J6fwTIvjOldv3f6ff/H557B+aA&#10;cxLAK2qhe60y2AsJQbBBCzhDg0ZIDehnOP8uoehjd5KDJwcFTm4xD7v3Z8smshvEsrvbaoRD7z6n&#10;jSRCT91kjUBydSR1yw4G+ZvBBsJBqHDPV81hv5PkJeua4h4ml3DFh1AyFqlrbHvMwwwwQwq9Z5zH&#10;sWUbx2flKcHsd7yd/XmSpT4eWVl2cuKBMa202Io/XmeeBobBxr0oilXYiLuYG1lcE6pvo5QiXkmc&#10;QX0HHCdyEbhN8DMRkFpm1g2mkn8nyOa0cYx279tsZp2r291Jjkb5m2DOS8DLGxkgZrQ7iBvOUwyR&#10;6Z6xXLcbp9WyojOFEWpCqtqfaVo3/BO6Tp5YMPFqj8cUTEjpfrmG5Z4vFwQ2F3hYT63C5jrkZv0W&#10;RGk7n+W7pCxVqH9jzoax47Z6LgGcMDfuXmDcKH8ia9fpaOsNlE5ECK+oKz1i2vQOf74OQZBGp3rU&#10;obnoU3q1KsPyrVNT07f/pIc+GR1/r++H9r4EtDMAFBVvxT35m6Agf/v7Oy71AStY2Iw6KNId8LcV&#10;jB3SwixF7GkbYO1is0B61fVq3ErlfoWL+nSbQxOCwzLRF+kkTncUP8yDtr8iKo3ddo6pv1OIr1WD&#10;i2to/Oy+dsD+tTs6NFc38739zpiJqpI7TJIRXnxuJA6YVoZM/CvJ1/0l7qhALQulMIHgp4Fx/pwn&#10;j9/m3yp9W3z/EecTfQDltyvvBfU4HlH8/729dIUrjMLMfL/PuaKns0rsN/xpxkn8/I1rQUYdAzGP&#10;8j8vAbv+6E5V3P4/FETWlLnEdzhQFJk8RDC9rutYVBvbmd48MMyYhjo8f5avqfXNyPpa060aJ+3R&#10;Oj+7sDH7veIftqZVRVvTUkGFYDt3VdPhEm83xUF+xSp9ik8fDZ2ddT+wTj5BA6S1YqHly8l0K0Y5&#10;qQ+03/0HlCPnwaFajz89ou1GsWozfIf36Mql9zlyx6ztLXsVvRObPpTxl10UaPROrJtLGL0lGngJ&#10;uAZd4TnRkekJ9GrJswXPmqkMffolHuO6Rv3yriK90ClNW8qT8dKjBcU900nPF22VLdHfGuuzKPtl&#10;X9/81YG7QxVn3ZXNXN108QmuVtF5YYXdXe/UxA4WQ4UuPnM1AHYzzfx0/AQ4j0VnOCgO+cD3Z/hT&#10;d9WU31NZ3DTgcdqltsDrbFVE1EVOwKcV2Ka9adYx81JzLTNfnzEXKE7rKNevefQkzadUhpqZWhOP&#10;i+4/k2O5uVi5yfmVDYHW9v12zY5Eh4QUKmzn5S6gH0hMQVT4T4/SIUdIr/N7kcxL1+8HB71o/1ER&#10;0c7jTpaZDSHqOWciUx2ZAbDH3io/DG/b6birDFIk0H5ta6kCPzhPe/8/CsD+qxDsv45SDJ5UX3FK&#10;HUPvlq61SxGMsYsRaNQHlS0dvz4NRiV+FxHjAIOnhfHvofmCY1NP/Tkopv5PAmPHYFzLysx7XeWF&#10;rel2JryAZttuuN+0ZtaXGLugWKPHqdexqU86flUyxedHAL7yHfJpSs6revrR3ygXOViRDFPei0kD&#10;X1NQadzRdg566ctgoojldTp/KPzxoYVi1N/nddUxve+pkhJct55teDfk1hwtIB7i6hP9SzxsUwuT&#10;Cmz6nJvaUVnPQqkEbRaingj9nWw2rXCqIAdMaV+CIMUbM29Lp0/8kkurTPgZS/K+X/+UcIeW5r3c&#10;2P+Xup7/tX/WSURnQlkZATGEa+je4SexVURzj1HXVsvVjxgbzHPtk+xf8Fh7cFoe/HpU6v6mN/hd&#10;uzGuolchXnNvRwfPjXnd0E6FK56Qy5k+bDnVlgvwQ9d9ihNl03B4ICx4M6lqXdwUQMkp5210r42s&#10;xAdtzGr5P0ZKe+9AyJQKOHwkdZfETQy6iGxVKt9s9tx7fwSKRrIorFTVTNb+gfiCWdz9kx8I6cU9&#10;rLLrZUtUvPtQXqlWFW4FHgXOIk0JnYVEhdrYFceS3M3Fm4rcSq5jVHN0gPCvP0pfPRH/dPqAHfCs&#10;QZYMD5MFzhcSZmgI1ioPb32cFoNGXGNw4O5Gr0fIKv+cLJhTMmOqZbNbVKR6V9X6Y7Xjzlo7oBcc&#10;rorg9kSQZaqJZNAhEslNhGDBlFC7nykOrfi0UnStrlG80NOYetHFbVit8xPf0wS4VUmBvC/PJUBx&#10;otrIcdHW/cLTUx5bam+HGET5La3PBjpecG/qcZgbugwj65h713FHBeWZyyPx5K+FXPi597A1YjMY&#10;2JeRle93ctzj/K3R6vfYlavP8O/7eUa0IoeyJS6KSUCYzkUhmWfATmC5w8JJJZg2doOG6bJdsGVN&#10;6Culup7vguWnkqxRKxfo8EGe7tbnsYmBF4WHZpTQRMfMbl1BgsPyXhSQTyXI19B5ysfYuCr/9jvq&#10;4xyZvj51y+SoJeVS1W+gW0Bd0hA5g4S3LDPHgHmIajg7rAJRtDki7Hm+3WAJg7HWhZbVZOTXEzpv&#10;3vjf9ECYo70cvz7NgyqBVc6hkgPiV3BWs5ZvoEeQm1zt/iVgPMX6YLNi/GS8v/IS0KlbCwzhg2dh&#10;g/Y+wG9Nt/pXmG6SRGd81SvK0jb9xfeFk9UxQFWsaolmZLcGU8qxHJR5ewGPwKJi60ZYCfewJ90R&#10;ZH2pzwvxRPtxkdRDOSuudxxzv3srlz0lFFcrja4bSuucNYvtptjZmW0V5Xzw8TpfOjs6Ik8L3yor&#10;skFeiR/UEBwkqqUl17fkEQHG2FiDx5zvnI+oAr+s0FYMh0RoZdUd6oje8JXuUEwKZb53GygG48BP&#10;pfeMRJAE8aZfdJZDj2ed00T+MVowysZeAoJfwjnnjRnfLfTdT3/7mUaz+AmtNunJwSVge6aoohsS&#10;vcRDYjNizJ27M5OQU/jpTWNN88Vfd32NDpE2kk3e/iSvglgXy6+kUG/k246Tb8yMF5UwSd9yItuk&#10;b7CglykKExTlu6OKCZASk2utPt9ZADsRxfFHDb2gCCFOvG+OJU1dYWdQ+L/SfwwKy7PAcOhuTj56&#10;01ZnKnV8wYB6qOXuPwx8RWJi9Bkj3zpiOSNjOwU+kt7O3vixbiSs7vyCo8SXNVq750JMFPeNudT1&#10;f8GTZER7WTwa+Ki34QKtE9sq1ch/6XwF+elWP08vAWlJYlVKV9QxfUrZb8MiVyBxpCsEzxAsktc1&#10;kLJG+mrFHjbmrlEHBYOX9rl1OnwSxUkMxqEeExxhrP7fypAx2neYIyHXGoqMoUm8na67oqxmdOL3&#10;vejTu2l4+qQd6xP90of+oYCbvQYoT/iOGRLhVhGFrAd2ISn+QFN6hGQJvhgTPh2r6eG1lQ7blzMn&#10;2zWoNJBvcaJcaPI1zo8piZ8Zp0E7TsvM8WAGbcHlSwAHtOH4A74iVq4Az1SeqpP4ITesK7mU+/on&#10;4jFWL4CyFKq4enuehsGrfP343xhc1B6mgXOJbH2yAqFf/EOI7AvUzxQIBIWvVzbZMJ4Te9OC767d&#10;qr2u7vpZiNqZNE8CkJl1NQyCA+aMN81xriCghwTcxze46Dw53FfXjTxLv/n6yoYYvaN42+mZr+7h&#10;cQnQBCt4m/XujJ3F2IKJTMSLvX3wVOIDAnksUs0R7JZBUev9M2cj8UQ37J6mVnEdgpUQcc+bavAS&#10;IKc995xBQ3T1uahmKk8f3cjUEY6WyCF5/B/mhkS9heL0YUhks4HdxjXMepWqnJMJVOsT6VjNRFmd&#10;3/uplL9dLDINn10VZmOeXqp53bzQv32B20SwuSdv2f49Y/o643+QNW66x1a/pjN8dUA7ZWDth+4h&#10;H8kqfYnMCBvbl4HWUBjIgY5E+/OLONh1TwyKizTqn2QrV3uyxALxVxdO07vvDLzt7J14HO8H5D5S&#10;iDe3XxrADO5dgSp0Wvk1KDlC0x+rBRbmJ0X5072ooaO68bOzMSDf4ubbTkvczLYgXuYB3rMoHvYW&#10;C4lalJyBS9kvLrmfIcLEZlxGa8u8DPMM2PoZ6SsHZV5L4xNvSi/XQjtLMeJDUjpssefl2UvHW6Ry&#10;jxvt99N2jfc9EMijnOPI/gp0ij1Bo3TDluYLLs8Wz9VQDmYC3U07sCHrS9QsMl399LJ2hQw/y/uV&#10;fiw/dsgrVllboidpk8aBQtoIrKea0SiJH6ZehRvOE8os+0e6HrQDtqr0i9M98vCPWPT1erDj++9d&#10;EFKXEIv3wHLv3MIwzw72pcEpcIuRzj+gaPSBYcJKz8G86fj9dA2jro3l+x/0/zYrJYXs77/9dwmg&#10;JwGJL2bqQPFmubCHuKIPR/H3evX5Fx4Mdo47PEzRc3HPwbC7U3P67ThUiyF73ilemWSPK+Ate0KO&#10;88xIRkt/XSQyYsMWlxLJdc4iKPatOarmhK4FyKsY7JGTuXbl/Rfxfzvmf4V//pGSzFHDoj6wpZ/j&#10;K56G9H7LmT+z38uvaTv3ie337Z968r9aEu80vR/4GzIESzwHwIIJFfgYcFQzc4/r4YWtAq17Yp4B&#10;1sOVunRmhk4sVA/6KAB2494ncsR69YWxdRHxMaEbH9mtK8aHCAG5nF8C+DeKHwyWOBJqTMZznfoY&#10;DR1teN+YGv9gMVjQcRtYnD5/sLVeMbjGOr5x6HeOUkrOPK4mpGOLX10CwoPPbxHOHzfVZv5qTexL&#10;V4Xzxetfmw5ZTTYDffSufcYosC+z1EpbAo10wCVkIrCJzL0Yz0Bo94IrbpMBVl+KCBt5fPvvtXxG&#10;F3WxZ8jUdiGiJ+Ho/C7RglC0PCSCoCLemiCKbRQOfjdw8scyfN5dUPrs7FIfcoxJEFQscr3VKDY1&#10;ErtEd8RMDR9CsRwhE5BsR+AYA7MJr/yGoHvemJZX8Xno+gnbPw5i1tfz+xWvwN+1SYvLP/CCeIBx&#10;G17nWyepPAeTjxx2yCv4JQCwjHo5EkNGdHUZZ2E+hPQVMFkCxh/bs6gzZVKanhzi7Q+B3OAJvf5F&#10;gqJA8io/f7P1HIkRPxIJF/nH4pHNOeOzx/rvILlqacPf6C0Da6fDT8Of2qyTQkyw2HNl0jCJnvDk&#10;nOFeiYcj8+gqnukkbE/B1+GBiSqdfFGE6yJC6q9U06jUndpkXfMNBxCRnR9TFtk9MkvZpWY1QMrE&#10;XpeoCZCyYGipekykcn0PDz6we/dOwyL9j7n17hH4k5fzyHDqk+N55KDBWX4wOSHub/bv2gNAI3vP&#10;ms0k0nP+DBXbFxRbyhjwpT0L+fK4ivL9U8aTirRVfFG4rg5pClHj0qPA6HCB0m8Zbb0n1zLoNfaT&#10;l01MurPynqhSworw8kdvBzIRIIpD9aJqqwdxi9P6uJH3M+weGVOTskPFvwDJDOqiNqwZwnOObmo3&#10;hK+OxQaE60LwCp2CBhj/HV6c0gNCDr7belr537aKcbDyPz881FY9N1qux+pmQQqtt4zqOGtD42M9&#10;Ae9UHXe9QRPy3Xg/oEbY2PBtVv6ezwcGtcspHBzVbEFyUJChd/9IIw3ttGP1A1gk0PEOJl5ihqq2&#10;TDlsWF2Q87kNnVdY3NH6TDs9UXocfpUoi1sK9XmarCUoNCa8+C1R1bTa0HvYYfDW2Qw5dgW2vsWr&#10;ThzHEbyxJszdGXrDLcUOuvHLqGvQ9/Yj/m4vNnXnSkY8WO/GdT+7+PtzrO+z60nNabBkOBGM11oh&#10;fx3MeDuMVwkeaDcBu4WJ12Rwg93DLZnUjXtO70RsiAR4wWc0jQ88aXjThYxfKtg+8ov18Pffj5lb&#10;RbTbt+T+kFEJTm0/1YIj372zVdqVlsGCCeLtJXi1XiBDq1kZYanfmqQwamedMajHVxuxtnH/4f3q&#10;zHTx2acfr7Dd3RZzUq+oL7EqgygjF8tdfnjqxle03M6Nkdb/Pwvq/s8Y1H+d4zxQ2BHELe60qxE1&#10;8atF73dJIm7Vs5tC3HiaEDfOWpRrTTZIkyvJ62WCYKzsfeCt9xfLgm+YnfFfLgGur/BM1UTxSEyy&#10;690/AfvQcQe9csfgfi2rhbs/qOcmk410bo0oYIzN0LsntjEK7O4IauV44RJe+dosraftWXbAGywD&#10;2vR3tNle8myFjRfIv0J6kL5fbJLVlXOrzaSWiqZZYqIcgRUHwQK7zRLAZLAEg5i9BHRls4/7IqsL&#10;oyFlW2mBr48r8+2cE8QndvY4qRJyZv2FJSGy7wwqSf3gK76IMBL9jMoIrywTnhyIf23ei7Llulb5&#10;a/uBnUzonaeTK8Ir4pWGnaXB/svgHcmSLW7/elQdU2G0p1J6omkl4e3L0dug5giPaDHRixOnPUcP&#10;MnRltrIUX5c+pcI8x9+bNiMfE64cz2eiynijQ4Tf498K7WT4wK6Jen3yofHqJYDmFym7QajsbGm9&#10;YRWxBWnciiSUYUGCBHB3GWIZTL1B0pwUGUh50DKDqF79+DaEoZZN9NZ6pGsH5R57rwuRFWfWwwyA&#10;Oh9WCBHvR2KfoNXPVUsuPmQ4dxXeqn6UojkwxxTu1RLLnrSwxTcUGelT0mb2uDWMzDKKupXLl79k&#10;7We7ZqwkBChSTvv9yHM3MXPbbIcZGDq+0glkgHPDFKeOGBpQk55EI6xx2wMrv59+n21t9ctkWIp+&#10;HyDfU6wX/V6qdknQFZbsRUYJSZIWcP6Rh3tR7eIZv/p703X5m1orJyt23hWi2VR4MqiDh8cgCmuc&#10;b64608MzCCVYs2hErdUXUGg7zwZfRQhRpXhtzgZ/CYh+/XJiNeZP+IFIZfVn8e5fv7apqkX0Veun&#10;xSLAhonHHjhlBFkVqHOR0d/FsrH1IhrFfgV1s/GaBntA2O9FUCzS/QG+dWd8IHjm0FbGP3C7rsjF&#10;VW165+L4KHBrznMx20Ft+/zcxFipmTRtTF/DJmoWgXZ7wvtPSUpd6G/GMShMl5l8DaEwNe/neFqs&#10;AJjNV7VRsbtEIowrGd9zW8jSgCMuPpSOEaD90bsXFrtshqY8jrn4TDRX6F6KvgQwaDvgY7v9Hupn&#10;riRedRt3dBhyVbv6+8e3/GSBGyJkycPfqpTribNCAEJFDlH/wNqsfvpw7mee0csqPE14UIE9tddm&#10;urn+SwDOVufXNZoA3oJXFYKW5IVW0HL3fm1qAQpDcox0++++ABS41MORInJypQeXiIqLXSd4PPjS&#10;WjXvaX9xU2Zm6KDZSFRnbaHlXXfKwDolroIFr00m73GPlqLf5STBhzBtUgyiTrz0C1pHFSbp1kl/&#10;E7nZKGoBDIypAyBVnRuUfsGmz7WL9Tb1aQBJiswTf2YozllMF4EXuSDXRIZG13HjC5BNhCoP9ulX&#10;DaKh7SaX/6SQn4QlH+bx7lbHpre99fbem3oQ7hEwarrl80VLZ73332yBfkV5hOhtIGRM7x2QQ1ce&#10;em8ZFSGOp4072jKhfXivznGVFICs1g+TE83+9S0DsLUVQ57+kZ1A6lrzH2S3GTQisuwp9rqvwp4L&#10;ZLefZ/Bn8Ce+00THi9x2KWKwkxtuzzQdAwmzJy5KzZRNm1jtK/V5ejIPct35GaAYyEIdYB1FJqIj&#10;QFStBlQNVmcNPahYzdgwF8Et1e9li0Zzr7ajLCffczyirYRmHmPxLrHCmSTOyG67zz5T/IkxrQEK&#10;x86hkhof7/0ubzudA4PmPZCCIA+TB578XY4609omHmsBamf1scBjYHjp6er9TcaTl2/3S7y3Yk6A&#10;kciqk1i48qIdNGXl4k/sA312G5jmhDxdXeLX7+2fgEsN55SrQkUFwUl5/6aFhMZ3fBbkfy2ZTpQ9&#10;0qMuKDUWMBf+9+MHgPLPI9pBYE0kkT0dM9PJ/xNmgKUCC0HnWaUmjwxP7nhKIkS4xBiFElYz2/Xs&#10;Lhp9b2wf7c3uzxbcKkWx+pyqwnL88r3Z+hsBQm0aa+3fK24RKnBk3V3FCiiiXaStPciGyF4m+OKq&#10;lfDWu4ey2XbvVDFxXvzIRn2Nn2B3hdpc0oaE8nbBWn774dhf3RuEt8w7TnjNpZ5F5TErSGg7R20z&#10;nz4S8Xr47GK+6lMyUV8Xcp1d5ArNuuRv8KccDeQVlNOQrl1SwIqJ/P5W55lpoi8m8SrBpcdSrneo&#10;/YvWreyg5PfUac86uXSr7v8oO9jtnzmMU7xKFRqUMPnJwqqByL+4c+LnKT8wVxfbMHNmVe2QOrXk&#10;XxFEpDzXg9FAZv2PqQmDmKjW58XQlK6aEcYMLmRx//mQCK98DvCVDQPylhrbLH3j4BsjsYs8XASw&#10;BiaBe6wLTl39l2a0usL/9gqjUx3M5vwZTOQiB65AQHaBaZxa6/Bq3YLuOwp7rTYXnz33PPNCTYY4&#10;D/q6FqIYS7Pt336hJ1divYATJkqvj9ee28n4zlK3GjN6/CPfp33ON55dFhC/ssUxq5m1xbbXD8ct&#10;4qzvL5GoppfE99tKYQfnj8pz8IWXADMCL+Z7YbxvnuBInAq/d9+XPJrB+781jd9ZD+ptPn7QH5Kx&#10;Sq7hCSfrWnXImEWbbjDN8NpENxzUzCfxr91TI6+uIS5AbkrdIf8aD+NNkfa8MW2VAsKbJUHNMbns&#10;s409+XxeN8kvZy1VYlUd9IrwJ0/Mw59QdqGcENRQZJfqErc88UnRUJGjh5DuFFmfk6FmpjhfHfXX&#10;ZCmAh/lTwlUBK/MY2FjwCxLJ1W53Y92/YMhZwVdlrIDw4BKAAMvIvYatk7XMtwnOOTAyqgpKaL9B&#10;troYg6k6OFp+c3AfFT8H85Zft/KAnWZacH3MLZbdubHsSdHCTA97eJHZLgtzmoaRV9J4XfkJXybN&#10;RTPWLUfu8TqZC5kHU7ojwJG3Oq2jRRmdnJSyrymedjqLvgW9Ilh28amFHKZNKMvp6ih2lru0qOLW&#10;XdPcbG2evsSn+6kLMC4DAJwrwPqR7SHJHRucqdnVWfs/G2eTmuF1O/EX+1WG9O2zpo/ZU9gNAZQp&#10;799ocKpJnLZPbK0tVgzJCbaItTw9sfNwPd63U5Cf2UCgyEKK0GduieQ8+OeiZIYoZ3/M0YWx7Zv5&#10;r9q9HOxLZELY9nAEPXf8oZGsruFUbSkk+D/Cg6JUtGrHlR00uyhvBM0++e34DKj6u/zmtxo2jmvv&#10;dPgx6d07MhiD7iVmqNb9e0LpubN6zjR7rZ3c1JkXhRpOuyY+R75OvEEfA2XE/9USk7I0VPaG3HdJ&#10;EHAnkgMmRBDE22FpO27AeLFlzIYEmzz3nzPNPROmZxVRR0x6a+w6uCTGWzbGbU8mK7M+hlNbP+Ps&#10;hqLMyNOn5T2yC4Mi7F5rw7T2E9UfZ+kxR1o2affUIl+vXwIMsi3ouudZvtHwR99ppJEDQ2B38Lqo&#10;HJteD0wi8yCWmRXMZWy45kQd3n6TccZy+fRt+bJfsRvwY9SfF61FncD3XCgG7h6+6aofRuSYmpBr&#10;BuoRkkhlVLRnuWr4/FFPN5XHfq7Uzz7vDKNF2IBbXoNfHdh/wZNt25NfraS9rSLvnHjU3rBIjNzZ&#10;WJFBRCCqThK5xth4IbVHo6/l8rpWdw1DnhhU1wgESlU8JchggITbuixQyW5nKkiB63RaQl5NvjT/&#10;EU377faLxHZZ4t2LotoWBX5Ci/k0nAKqeaHSRjNn3ZawtrbvFMm1r/pwIgDSBJtLezXbldIUdT4c&#10;BbsGCQBlGHucLvy6BAinbTK4VqQu1O8bKWSNfIHLkKaEZCOxUzOd5EwVeU1Fxx97RU9grxQaSlM7&#10;KluWZXRu+Yv5i6IMU+YTa2+aJ++63Q7kGDBebcsKc0hMXX+UtkvACop/U4hzusKXLLp0oq5e7hW4&#10;aYsutFqkEvuqIGszG61OuRt4OtIDom4Fl5Lm0GY99xtVScy1OJO+RMF5b33nhtag0DdJqrt+H89j&#10;OE9v60awuZsHB2+hzv3A/maqZ9sp6W288tk7KNyNiwu4g+ZXRA+/DYmP0HU82GVRlIBySxSYjeK2&#10;akwcDLs/MbmjdOr0prb6w9/8l7XJA++HZJwjJheBuJFtg3MeaNf6w8kZi5bKytbmtulyAeXmwgqJ&#10;vwrXR2QnWDK9UwHXvmWcMEcu0RFVcIPnFsF8A8MlJb/lfU0c9181tk9KUFKsfRl41YF59JzlTUxJ&#10;Lwxzfh/eaXR+m+g/dnSOZNUNxx3fj9nrgQtVps6cvzrjEpESEqYKijNwetiLdP/xXhf35c4v3ZHT&#10;Wkj1diuKaxs9KyeqXLADnJ2S3yOe+T3YCDgz2JZbtiL4n4sTVcZXYwea041N7i6zJ79sdNIQuwTM&#10;3XE8MLdFdzt5MNW1GjO13hBNUOZ5/OgmQPA9p5zPZLr2fLqVt2XsBw5HjB6H1auQ/wccIw04mqjm&#10;tMJ8bdNWqLC6HVl8+3iGgWqP4dPzUMocxiLBTpp2h2ldGqI/gYkfDOMnfCBpj3pOpuJAiXMjnlnJ&#10;i4TnnZTvxdRX0irKir8xf9QVQnQaagMVojK7gNw+csbL63GYLmPP8j6Tr/ETUuoCUjq87+0RrBVl&#10;ym1Wg/YTy+0TELkjBqkZmJpqdWmVYfuPX4ai/zxiCAM49g4EEKaOVkiAaXmU2b2HfVnws7e7RbpR&#10;YK8IzOncZYJxrzDPWq/4b98J8saCQ7Jlp2B6y+/7gobYDHt/p22Sme0iBs0Q4lvPj979gYAL5dx2&#10;eQIZx6CWxI3EyW57wsVsupe3SiJZ9CrQP1+NlYtv1OWLBpesEyQogYsV1dt75Mt66lXmkrCGdmYW&#10;GG308dUOzX9z54iDQuW/+/wBkVZbF1Xn/jC/ptWhuvYUV/p1Ua5fhpxb1lZvLz5Q8r+swKvPJZye&#10;zSQTRaG+QHTQcfyUiw2/kFjMgI0ARVTubMKd9bogELKQIao/3SdpRXrxxdmhMD3g182rK88FyloB&#10;PcVbS7TjrWSR/cs5xHJuYJET6P3A84mCSd/NdO5pxok7x0G1Ft8wDhob2W/Bt6BzXUvsKgroQctJ&#10;XSHHAYyJ4nr3Rzdukni2SoBw+N/FLXczGkjqbdHddW1yxdMUQgDl0YNLjCkgBOFmDMwEiYZo7fO3&#10;N0xABrTvT1IoO/dWFX4Hl/xs1cC9CFpiBQrBzKdf4fcSBF7IZH7GOxdSDiQMU+z3fFtfW0208PhG&#10;gPynyoKmVfrMC+kpdpNGTa05vHf8tEHxWXpGwNXBW1vJCOkVolI+IfL4N15nOhMTdGHQDaYpfamK&#10;bojGpHj2Nf6Ce9hJdMgAXT7BBfC3WbpXyFZ2bvjUpRDda/fjPOfvlRF+OSsU/QuTlM4qauxfuP2G&#10;WTIu46xl2X97ahn1vl7JKM/WqJgQg/OabDX5oYYsXkK928++eyaCMSjwQzC3CxK8MdYftmFKGB2R&#10;uftjsumvVdMGQ3Z/B9YIFUSLZRc2a/4v1Vz/U1v2v9Od/Y9zPwLrv1+LLVjY5KZ7K8ZVpTwuXlDb&#10;oMRpnsx2YypbfyX8idghYOY3XPKiBc5CmDHAK0S0ypK08DNRwtE7e8pAKijkSezTen5iw5s+9Ydy&#10;/EJGSTysIcPU91Lrp46l5M+Bj60ln+PNuviQCXVA6jlCiimE6w9gho9/XtpRmmeM2BtdOSI0y73+&#10;yFos7i+LrvpFTLsiETyBcjGxkoILwm4TvmMzddxJi/wo1i0rrvgmsSdcJ8z+/sdRNjf9KdnfG1GK&#10;Jo3AGEd1FWCmF7kkeaJHLcEJo8Pdi+PE9YZXxGibiH3c4L45l/v7Sdnrv9ygLp6Snje/QxKM+OwW&#10;G0ztSPRLscZn1qm4+pO2dv8ZnAkxceyBTG870+D5vaIoF7OY4yXGglE0cMFkeS5eT/7FR0SgVtSv&#10;n0Uh3VKOKLUHxxl8lSmN5mCpLWADTVUJgbZ3UZLgj7PsFZKrxdVdLKSVyH//4db8kiXzWd/y9/P7&#10;NRqPKOgribPLf1+0QY7dCAtkRJIbZ9e9xEIbWQ5TVHFOikB6Kw41vIwLT75NcyhuRPUD+fyB7v6a&#10;IzhhCbq62wICdSMaj/hksAqhcG4TbhK9N77/XBEbJChvcuUXacs0wsouYLfgqbeMvq7F0tY1U0P5&#10;P+d97d24mfhWrZVbcBiowi3j38Su4y/cRkPSfHAGBn5o8VrSKWHzjUEBw1N9hykyXgx3Sm+RFJom&#10;WiBSVItzW/f6LgG1Bl0jEQ0nGYiYdlGoXfdZ1ldHH7RfTqldr19Jw5uLTsTNZA2AlKQo4K+Fp1yn&#10;xLEOW8x/8nNkXVFXBVrGclKWXBOcBmG1f3q/ej4pf3Guny0lnMYo5/78mzdNA4Cvz/hwI+itLiTu&#10;ExyNrN62DZ6a/vKDIetBUOaQrl/Eq9rwFx/7bEz9VAUN/92P08oIPOhi3gGNtZCuTKRZOHCSZxig&#10;23/j1MHacHQsZi8KVD3TZ8IlU8Jk92hMOVq+qDYUI+TB/3lih4WXQ6BvSbpxmE4goW4DeUWkNXI5&#10;/b012SNqUoV5m5+rsbnl44BsNQ9LjVaysUBKSrabweLafsMKYp8YMvvudAnXcJq1wLmvtp1SCp3D&#10;qu1Q4mf60nWlpnbhAv1l7ZG5rumWX8q052BiNfcaG9K+fcfq5MR+TfxEcTSkUuokvwFqs4cYPdDJ&#10;BL8hU/xX//MEngYdR15EHoKi00/aZXHa0+3X8JNbsbnTWBMFG/DparDnCRh0MMrUXTEEloRJ4hE9&#10;yNm5voZsXtwkEwbF9nQ3/RHhScV8y4btV4dd5cyIkfQWXgq442/1iilpMr+biKrpDwe5IujIwidC&#10;KG3dZFl0pvHM64TBHUX4+D1J82HFNp43QSwUmTja4zxc5A6Fp6/LMy9lINfGJqiWKFdSkRr8Ktjv&#10;EjBoeDB+/6e2CxW2LQYlp22yfOGvR0h3WkZG+x8QnLBpnyMgV4kGYwjvixL685PnHVC7Ct08kClp&#10;BFRPTRaJ2UEikNy59aMwaPerrNK7qm6LwpQ5Udmin0+ijkD+4+91y3NjfuEdK9sFce1VP5ooZF+v&#10;Nb8Iorq7NP4epINy7lRtvgRwaT9M8C6BzlkkOQtnUzUKTe2wfilo/tg3F3qD4vY/75FTFSyoCozO&#10;IdDl/+pJ3OFviTfplGTcfzgrRvmPOigg+WX0iqI6talYXKVkykw9PPsThbuWkZiFkw0FQO23mtM3&#10;3aVU82YbywAj+rg0/gTVC+mphs/1vfEr3+Z+1WR1OJEhnB+tkSs0RVhgdLbymC4dge/MLhjScyu6&#10;LviuiNmxaRrzXpGYEG8IOq9JtImDAhjRqvAdjl4kl05O5R/MEoVwq9MjLO7H206eXn+9j3nsvSt9&#10;kyK9lH7N/KONhGkVQo3vVo352F1VbpPo4wxFD09dMWB0v8l5+5+MJAbZHUyJAYbUIuigr3qVL/iN&#10;Q55FiFHKhQw2kSSdyPUcyUbl2f/X8pr/ktn87444UAyorhTECHvuiyHAWWB2+JyGJ4rucC7chwZV&#10;8QT4/dRF0M0ExUec6xFiLDr7MbbzgUC+DVTdwnA6ntmEgMAdLKs2OWGX2NPx4tNfVkxeDN7WfTwU&#10;2TS3Zm848ukV9C4dh5RnRBXIXSEWVVuxjVnWMe4PVIuAs7s6MkyUJweVSf/CnpH23Vw+libsPid7&#10;C6U92n7y5GDg1aDLN0J4Hllch3tsFu4/fpc3MVTh2NAU/jLAwOz5deLFj3Uip1aPX6DCNllBTbd2&#10;v2Xaq7RUFiO5lmFWmx/+2KX46fwFtbPq1I0HWg2QZlOp4MGz0WlW05KwOWMiNp/srfNN9yphwpEQ&#10;j0vpapfEy4cDI+rKbLtkWuIVZRI1ni8qNr5m9LJXnUhuqTQSVZmf5g6R+1uLM4h8/uWBsVCWV0Jk&#10;8XO2UJkXm2taWm7lEs+S7kcYOM3eHgCl+ky/jft7bFSTFr969cQNiATRwJ7g6bu7lwSVmWgxn5r3&#10;wn0VuAj57rqyKQ519Qkd28LSc2zjv6Hr4cCbndorY4hXYCroQR+isr+LXyFyidUak3Xm1mXjyzHq&#10;eXTvhqLuo34lasBqtLCXpNtPQMQaWUjKTA1NIBug9ABZufvRU0URvhNYBRYgwz3norq2jjS3OC9n&#10;D2/F0Bgjc+EB6TuP6Ov2Puhyz2hbk/ntRYKnJ4agradC5HttLQY166n+F/gt/mVKQEMqa7KN6t+r&#10;zhQ8yNZ8qVInqMXb5JoHWeclUhJZteNLa54KgT/c/i0Y+031P9kiZ+IBfshzOeLNaZQ7MK4E391v&#10;i4o+9JTX4TPyan1SUZ7lGeDvzRH+MAIoJt/d9Dz+6mNrZwAeDCVKEfjJIygtWRZGjWGS7H5UK8WR&#10;8nTuRmOT3vCIpvcXCVHJtaTP+wEVHxCuSHLaTwOXh6njaOKXGVSntT3wCj1paWwetkc9Z9ltLtTl&#10;uujqIX/RIYrwJ0+wjHlicc/WUPdbgRg5yQ5HznGYxrdZgyJXtEOtX1paFaPs29z3efN4MrGe7PF0&#10;4c6pltvM/T3CJcBKxPOB24nR1kTRyqvfZjEIXm1WnEE3pAK6RUY4I2o7yU7n1Zj1Z4oWN/ocrfu1&#10;WG3aStbAvHD0Uo1B9C5RBXvOTL9ItMLzTloaj8n7VFAO6eCagOoJ6KDGF49+PVXtSYEuXnX0Br9i&#10;4zQSA9AYqeAUEskVNeFgIYT7jqSxTQUx2Bm3qRSc90+IZ+LVpJ3t1MJ7JZlv+1RWm9xsxiISJ2L1&#10;UwNDoGDJrcINufMzBdVY9DUwbiYIrokSm927RXQkrGLBfEz8pgRO0IdWNR/V7hVmlq2z4AmbFKH7&#10;KW5pM/zzkFM/8Q51jZ9/rYf9wEytAfia4zP8qyQsJKY5YoQWaq/fXBGm3KgcMZF94urhyohydxZX&#10;u5WEHKLKKs3RC2IOvwS4AQWgzCvcUdoqeKfuBk218D2fkiUOKMK6WXUtyNiQ58v2Lnoh4wr+u0Wh&#10;mlNdHuPwb0MzguRIeB3DHiW0AbvbxjG6hWQ/+uLbybgUyCD8O61q+fBUMegv5zpPEXWAlJ0e9wnK&#10;b6TowBMlY6fo7MstVFbRvYgK8tzwrTFII4oTwOUwLXKI8Qma2E1eNBOjRXHKfBxk4bjPkJl12oX8&#10;bqHeh4CIVy+GDQ0OeNIpDJlqse3zhLCVHSAG+aGCqFf2Gz+LVhjkkGkP+vJ0J+HqI2+x6luP7wvU&#10;3KQsg82e3zSijUe9BqHBfY+whrJ7PntMd24I7izrvkvMC0F2tX/Er8dpA5cFFecc8Nl1uQR41zRi&#10;3l1z4bcVvldJtJz1rzDtDftnAh+f+kgUXgKawpeMiZnN5ymGhel1qengXjEkycT7wK4PdQ2uCn21&#10;tDLTEx+EEQ4269cVavFAsToSMhb5PRlMb3KdC1fHtab8qurn49Yy+HwT8IhcEmTojmBrvw6lJFsC&#10;tUfqLH75ATPDyycJ1kd6YhykdyKQZGPeJX8RrwwbvVbPtizze4Zjfd/TeFdAbiC0QS9CCOWCjFZD&#10;MSjrT+hy2/6bIT9P/fDr9dBLQN0jUZqGCU+7a50D9F7iFNYn76WcadpoQKHokVg4K8G/I5vHroL6&#10;H1959DNt6xXjkrTGyfKyh1oZv9BGNquvtL48TL5paH7cJ7Bqrr74dQP9a8z2+ORku2EGuzjj6VB0&#10;/meoLXj94ER1l1h/WKM9gUncKVjeCwVVN4R5tfLiVnoSMTcqcnA7hU1YuxIm1WHsYRP7oEYCNugD&#10;L9vP38LPOwV8yyPtL8rgmgTu43qcS7dgUEc243QtmOt+g18SFPyoOQM7/adGZlB8coAPlMY6H3Il&#10;wh7QMQWJQDEcAtEG2MiIpftj36ousnS5tO5gWq5zyRHvlFxHnzxjPf/zQuu998e9xtUGVU0w/QBz&#10;TyJBChmnwrM01ICjDfOsRT6xy/yiPd05QuvEEoSPWTDOyH951gQ699U/K0/3+Jth92XgXZexh/hJ&#10;kx283sxxR2mb/kbhz8yx9Lf2cV6Oud+ciksv2IZJfT97izcpLZBBrKBkES2l/VBaXkoU72EZ/X/L&#10;3Q7M0LTLkpFky4XIBl2+GfOyXZaLvIdTz7ArJi3m501Yr29hkz7PP3pggtm765dYS4n3cEErjJ4e&#10;Kyim6mjJKE6P4n3trAdT+K+VnSs5WzOcZy5gMdIikl5hznAMrkR4MDqCHaH0Sj5e1I6YVE5JeUvX&#10;7xCmyGyGbL9BqXT87qJAZYkC2mJCuId/R1hcmE9hjtB2XXkdWJ3YAnl7MfhRfYBMcO35HkPmuHvd&#10;litmPbARP/ZWU0fLPUfXCauWbMznG72wuWLXdl4yRM9qU9BFp+xpS5XxC8vdM/pT3+rpHK8NZ5tW&#10;XOBMFFkFQi4/ZvLHmKafaxPv2FTA7BSiav+JzEwhfEs3rtztMgAdzNqIWh9tzShT7CIBPk9b5XBO&#10;nc3etDZlh+fv/PThByJppFdtwr+r8vJM4n8Jvrx6d13nZgAx2ENk/E8vhOqR1M3CP9M3CfR5PLyU&#10;5dL+N5rusatOSV9pN9Qg4Y9F3ivBwNgsrS5HwSnfC4dpNLpvbPfVx+v0nNZaBk0dG1t2SJwZmYSy&#10;RiNCVMjpjsR7hVjd66YqsuqDthvLL6YBZnca1vvPjTccec9NOwNWomAUuF/TlvzQGce6CS+xuP36&#10;X52F640A+guu8cM5T/6HtRPbuU9ld64bXo+muSJS/MR8G3DlvRw5/v/fGqT+3zhPsR+Z6LmeSaI3&#10;w9Ud8IQCKTe9NLQS9+qRZCnsdDUMTF7Z+8nBeQXa7CEhR2hBxigkefeky8rKvb6hIao37cVcZRTc&#10;Af/jeUxKUlPN4dBSd7DQCRaetdJk9WpGVvn7YZTu29WrzmkaAql9/q+EKYZvmtGGav56dPIYiI4n&#10;+y+onVUgv5kteTuIQ7qk4Ilnzx3Vzh+Q1Q2JnUO4gy6IIjS9F1M74c91dXzbLrZkVueKvo1liyG+&#10;eNPw+IGr3jX7G9duU1cNUKoDvxM31L+7HhOJqJHB+lUp9ZZ+xBZ4az04MQXx2gMRBaYEvdxqAX1I&#10;yxBbFBzzsRqv42c4t8ne12LnTvaSKzBKvddX9NZKf9gYcW26AseMvUsaQVT/pxSZmqwu0MICBWB3&#10;Jg5LoLtkIccgd3NjTfbyaVV/0E2hJ8kh0l+H//nJcDLVxpztx5SgAvewbqcbiIOXNkH1YHqPQTtE&#10;+tHMQcqTC6SuDkyJbF9zbmELDepCoxIk3OwsCB6Fdl6uh2t6FpUL33435NxZxJiuZBV0siIhBAXy&#10;f1cgcOL9pq9CtM2B74+64iY24DIiQy9k4v80QeZZjLT0ceu0fwVlNn+tLBN0lmUgfKC45+TAUgTv&#10;3ZRUd0gWmlx8Lh/vW5bYf4DPWlDP1QxCOctpo4bPt9b3+dpWp/bWLwIExcMvElAFnQHO3v/Rmn+M&#10;vt7YkOQcA/3zUrFSTPHju6vLYfbIrorQdmoCf45ZPpS728qRvzLbKvute/6AUrLphtgLB3wyDfaN&#10;Og+Afle6PacIvTnNrao2Pbo4a983OuL5lidZwzyC18b0nhRVKDMVn1D6qtDxw9N0bH1WCfxPRllF&#10;qDLdWiVBBfJGHK8Q/Vwc0RAHSSqaVcN3NyGCNFevqcqwCTwBz/Efh5LBgO0vmHhJSxzyQ20iB8Hj&#10;0f1RnwtNzgz+Nq1HziKzw+NYLBdD7d3v/F6PtLsbnTY/PzeGJqsnOcVzSOcyUlN+o6wsmmw8b/1+&#10;1HJASoutP19oNrOrmzBT2Ng836lLPt065iHIlcE4CcxutLEMQF5C6H4wwoE5dMD3zVwMm/qv4kcI&#10;9IJjHt5yeSkUrgYNlGPudxSowUt84exy0KPGfu2X/hqhb8EbFBaqJuWsYXFn50aZ2GTWjnNBa1nD&#10;vAvH+NTC0UH7JSDgQI3IwaUVT3lMLpF9jlm4pV31HPKcMyvfzoLfL/vGz/sPnz+5BhAAaD570UxW&#10;p18CotrlCNbdi9wzRzXfCFd0NKdUTCSN5RvQw9cdjg9G9i+ymWatDE+0wxJvUUgHD8d8aJc4ajHb&#10;RZ3WO5D43TxIqpcA0W6U6yCYF6ZCuIlGdbYoCbVhoHmkYVxbWUhjzaTciYhKiV2f2huUIk+M4qe+&#10;nfDJfXBlUQeYByaGi4wh5xzyvplYgwRf0VKPG8mloX+enb5ZhduXr4lJSSsCxG5UFBUXAX0HTsiq&#10;rKWll5I/zHcuFJr39vbv6EEld56T71oPEPBaFziCabs22HMWGQUzoYnyMY7mkyp3StbQiHj0ll9G&#10;mu13eaMYi2ZiQFyNSJpD6W1x76/AB1zfUVpwOlKxULw8WQMUC/62KTMAFySNO/IQ0vGJ/UimwzlB&#10;9zkwzls/fX8BfaM2HXGPo3hbR9f6T/9Xyoj+skd1D4xdftDmvQ36lhuDN0Ojjj9XX6TC+Z8S6k/0&#10;UnpE1p80TFibNjSx/Maa9GZol0Ccn4hJ8m40+uajrVBFS9/GIZBNdPaMuf2cXpCnXFuPhzJbToLh&#10;vLODYSeVP5WVSWFFQAVUU86ib9xEnrTbY2+H3hyDHe8rB6VK3of/MGTMaWFhDsRX/ElcqYgla6OQ&#10;oWXYET63ZtMvJeUl/s9XXb9L3x5goB6eFRz29xK4RSvY/ER874GOBWrlBWT3u4/XUjiZoWJyTQdR&#10;w+WJ9wgKt0SWDFs129873OOa8Lq2yoDcZXt8vtam1kNiG/Mdumc6eeRAM2GOmrD7XZ29BrClXfmk&#10;83g9WwrVkP2BRE3efCRvhanKtexw5zYhyNb3n5y8qZPfsQ3F+lS4D7erL5OojC/350uAsqyk+M9l&#10;iqzW43zF9Dmb6+JkLcm0kxwvpdvPdYD3xHheKGb1RvVHuGXWX07QReBwXRXyd4Jaa7wgUCN1gL/Z&#10;tx9iZltd2db6iK5ih6EF9vulqKS6TuOIwCgtA+afZS+QrBQJP7b4MUAT/W1T87M9U7uTVLzdpqJG&#10;xag0QXR5+hS1nPtseOznGFQIovAcgxgX3ejYAQeNUvwPOoezhzwg9yK0WTE72RL4naLuukljO1sP&#10;a3+/+jUNv7SLOQeZu2DAx/Kyr0LXmCS2y5XLtwP8I8n7Wu2PHI/jmbt27pSqmNGYYFbxcuF/P56q&#10;pQXlP2VqfHnqHKdp2FEdyd/kHWfdAG3pXRTC6Ya9LYEW2U4oM3EpVg0FlywYeL5uSZhi3GfJE1u+&#10;EiDJeVpWQlTAcZXh93o02/ojtH3PjW0IiK63m8czJJmpHvMAsitM01vh5I2dnIze1JuFixo5om+v&#10;EtfnfZbQ0wcrVOSk6VYukWlCvpUXT2vSxPcIX1ia5pd47PxcpWWu1+Wdqqf5anZC/pvWkFvWRZwz&#10;4GEr1IDK9HH7GaectNoEiQpyunBMNLt1EUceXWTqjoYIWVmKhLM34CE9St8J4/htYVxw3magX0qh&#10;clKpGqOVmdR1OdFXhmFs7HJEzrM74AwuFNsuiQ0mTjj1LSM+GG/nnpeM9k0pJDh17duRszMHRzFz&#10;4Qj02qoi7go+ccG2V+SZ2ue8mLP1Y8V07NBJhwOtOaG75M4PKPIRuK6/ekw4m8Ea0JOyTWH78J3h&#10;I/3bWlEStYlt1Ks8W5u1js0IO3bLhWLiqgKZbO0k1emgY2SwA+W6N3vP3xG2yIk1IRdtEFHHfK0o&#10;2nNH+17eJeD1HTfZuPrt+tMMyTiZ677m1+O4hPu8LREBBm3ktRExcLM+/rgBu3Naa4Z3P+hFI4gc&#10;kRiu9DzoCLgSd1yVa7/oHki/ySZIlqm84j3XYueRVf0bTrv6U/gA/Agaix0JaRXEyjAzby0q4UjR&#10;FeAPqhmOBT/uQHzf8MZIprM3usx3FHdoCJP101lYco44gy7aqcK1GOOtE1sdsEdC5IJ1x72dt/8O&#10;7lsZPip9t/EW3ZzHPcA49JUixYG2B0SQWO9ailpUxuUaY8okb+P0Q16PyGXHskaaT5fb9OntLGpP&#10;xz/R3FPUevC3eWeQhSDc7Ag+e4wa/C1eunZcnUhKJgcyON223GqYJMZToYPES3aTyLW9iDWckEse&#10;H5/77bKfe5vTmqz1AVwzksjDQ+JhOstMXCZOvXzHXzBDEmqPgy4c97XsfF+pP1E07Lwj+V5pSO1l&#10;T/mgrjCeKxWjw7dnPaOiJcdvVGumuHYJeNRoKBzuHT8i+vGHooHYtFoIec8gGay7AyqM+PwboUqO&#10;PjZt9EgdQiVe04D4NNSgrj5iz3cq0z8DrOwmWtfh06pJTHj/eJWtMPp7eQFnZwvDHfKOfRPDUT/n&#10;Inixg2rCaWstS+FIbp9/R56WnSg6hIsnovNhoniPP1wM9zubYxRyt7pEPVsrwF5Lnr6kg4G6E61/&#10;I6HlQ+2fLjxNxYoS+W7fIm+PkAdFPa3DZRJubma0h4t3mzhdt3GO9rv7t/R1/y/xUZpTwxFJEHhm&#10;PbFTjsyL9gPREyvgqDV8ZGQr7Q8C2SfVlnwbu5vt3EOe2TzcoS5Nf/2jGtDiaCPsK9tT6tHrB6wi&#10;mz0p2JEt4njbhaCx/WrZGjjusHWWuaWtj9fbz+/vOsfRfbpym+xiL64/+adY99H3LZ47u5MF+20z&#10;GHHIzeIdKePct4nD04gY/0tAiNPO5mkKiZ6B/Gx0gyh2Wg2W91jcSUJ4mpSKjWq7kYJ5Tbr76QwM&#10;BsrPdtIUxQYMqI0oY473YpBsh4kfHCmnYE/KtC6SBwAJVx+3zljeouNgFR5wE3tX/EMzjfPUAVEG&#10;u4+T7ERGaxpEtQNheo14hSiitXOFg17xbHBs15lH1gMpWKZd9GfupL++8V+sPYIxTZZBN+qkkxJd&#10;uC8BKXK6W5eAh0XQO4MlJnBmcPvSOMhh5VV9tVXTJyUDHsWBuCu3/878RlT694KjwXytoitkmHHE&#10;smGyVcm3YkEP4+/B0dB8zmY4ePDpsdWd9z/8dn8G/4ZSah03EXZKoVrLTO2RZYMFBOZ+XfkI44Ae&#10;vhJHvdw/ccHl20Or+sNO8aE37g+ayLoJ7eu/hrIfl5PtjbY6yLhfKz/uxBBvFl2mYjhhjFutyw5R&#10;zRLc7+eVE/PXjKprSEkdmJN6Mayu8SOhOiXwInXGandpOfko/ZVkvkg7Qgxlt3Ams5tYcqMiuZ0b&#10;vqCJikW4lYyEZt8k6JVCZXoY2M2oKjffbLpXvT7g3IWl0rF9kjkQ/UlZaRE0M10r9yK//kWgGnfz&#10;/2V96X8HvjUQ0Qg2ogYO0WmbGAuzK46XuT3RxZ9Zwz5Y4/0BnErhlPZMXXDL4970Nsw494/7mfMv&#10;R7eZY/yCnb3BiXP0pGLlsXCYo875a4IiGAj/BWZXjvVReHuRJD7/gMbI9epniqN9PGEmGtEpq6tb&#10;0QMKzevgK82B3cOIPQlxaPeI17z3+aVQC92trz4UOq6UO7/+VzQ+FL/LNu5XFyNV/uH1iwQ3Rte9&#10;xE9K1C++fX0Zrn6oIx2YV24PRv9r/nDmkO9/9tVqX6estPrUSDnH6L5LJ5quY1h92P3ldqa09I7o&#10;QeZKZC9zLFztotDny27tf8BS5kzMyzB2Qn8PN/eZwEnDWMPsqtu3UIloYuPAnZtxod3azVLnTl3c&#10;QnIEyDKKjWyokpjgg2CZu1vxIzjv4dhwlmeRnaxdtvjv8dpi1eTy/oARjRUgHfExDtTPzEz6qavZ&#10;gl8PI8rlbbZL43XaK7Ba523vjAeXMs54lhNknj6/RXW7UvoSUKAqavWTEUqW5jvy45n6u1FRi1z4&#10;ih7kta1m1PHzaVnZ2jZ6cqUAJtooPhvtkRmiLfRa4wInnLVpzEidRjbGOkYh9SQPrPfHbDc4kr8/&#10;sfOYa7BTSFlEb+6VaCsdO1x8a+VdZo7IViSEyh6NRAlp4LPL1KJ940U7Au+je3vj2B4MeEK0k17x&#10;8Kl/ajJ6qd8JSde2HkXVMO8k4baOayunJHD26PjynEJOtQzTqtfXm8J5PibD4vDVVZYn9kkJt38W&#10;wahmyC6nbshZra6M9PjjQVD0YdLFj2Y7ndzhglmHO1bzIVNv5p4Gr/WN3iYH6EiGfySG0de1JpQP&#10;asZ8gsT2d0qVCVw81+2T7+a+pxXL1kr2yDU/fvcJaMKdWnvBnTm5bnGcZOngi9BBWG8UrhWQnVwd&#10;DO78x5jOy0SpK9K6qonsEC2umdWXLS+q6G7b+ayRNaUpN4ye933H6++gmxUF8JvMfFtoJ6hdx75q&#10;4g/3pE+ZPQd6zUwi8x+FHluS6pdDF+2d3sNdnAE0uEwzMnFM0Do3hY8IceLavjfUjB2CWO21K4TV&#10;uBUV7UpGtI6Ssr4mB78dBcjweFjJbVdAnnDt7TcsVdyz2TApaGmYRxPJW4+dGFji2Y8x4yQBd5JI&#10;fStBD/9iz3iMatweGq99U6620PBjTbO9/RCLTCfgo9pHVa/5ptOJYwGy2K2/H0HhVQpnJ9zrOFP2&#10;y5haWHEnqU952TsU/N4fjNrxfHGtxYhhrWXHM46DPat9C7+mgXCviElDUh3m7kPZ72YzWfajP8md&#10;N0jP7dQWPIOffxT7iKAP333raI3zN57W5SL9DmTuRQI26AJ+QK0OrMOejJZNPJuqfTLpxWfsi1ZP&#10;FnKOWt45neF5x9hbIOTWJpS+3zwzTo4RIE885vN8XXczJobHq48asONji4urZO0tmFP3FnwQxdJ6&#10;HW+jLUCSnvSU4PMnXs/d2v6WGxnmj4YHk9x9BZyEjpZRNSOxyP4lQK2gqTkpk5Hm19awxbZk1E6K&#10;xl5qRa3uNZgzLr2/ArBBuol7VZyRneLXGheiUtvIn/NF8YFh06pZFVUoHSG9M/AFTPyisP0WTAU6&#10;5tNSUovXT+V3ce99R5H0mHLMLrGrPtlttoSnt7A88V6GREO99dXte9KerNR7nSe5QTzw37Gy0kV+&#10;93xlW2q+WptQ91iemhtAWCjprv+9QpszIlHS1iFdnMb6c5NZQ6PfS6nP/YH2zHKNeBGRQ+KnvJ89&#10;VAjjtPBPngVPoD/fR4GI3O+mEWQ1euT2v+vc2dyTcjg64VR+/Ahc5vAKmXAsB2GRvSg6IicutT9a&#10;26m0M2/jLezHuMCAduRuPxtzhoFO6h1lij/W8bBXF2Xt/ESWRtLQVJ3fVOvD7hNdvtG881d513c+&#10;fyKGLfxKDMTJBa0AexXQD6wTDTP2MLTdX+7Q3WS4QH0vDFxPcv0Q6Hyx9atWgeoedoRnCBe57JXJ&#10;lQjlAcXB/H/v/+nqX6PxExt8R1x2STAT+EjxZ2Op3qB/D22J1esPJbFCRR/gHMryFI6z28oNFTJN&#10;7iJWi+31q52SWBYXW694bCATUTQqyBjyEMui9wwcIJrlgzcyKmfksefKJjql+AHZlkdq6U1cpjS3&#10;FxK+qMzBBAka5F0IHamryCWC29RpSMiBkQxswuHh23Y3ZEkLa7LZ6DOATBZhZDmRlWjvCmPm2P/X&#10;ztB6RzLKVz3fXGe1Soz/Kq047DdQ9V581ceSpq+fvjhuzi3YTWktnCoQ6Pfu5qagVKf9DwOV2xAl&#10;QAYPBGerOH59xaDXiHSdUPKUELCM5P5Xb6sWdnROtyccY/z8rT+9yRv8C5UYN+1jundWaveyOyOn&#10;EEJ1ZM6Rlqxs2jIchWkBo4geRQ/SgNdq1fMlAhTgw6OykR6MXUk/ba0gKVTsB57lLrcbqsjE3SUg&#10;XoisylEo9Gj2Cl8uY76f2H0yKKB6rXc9VeSN+fso2WKjqwT6N6Vv6raQ9O0UFR+IDsEre9ybbwkt&#10;WN0c5lk7K65FvfrMV3RSzk7X7AbCvQfEWiNlt73ff0sp4ikpaDurLZCBLZ5sBJWni6G/5h8FN3vw&#10;kLjG51CZHljI7LnlBAzohgVSwsczvL5gza6BYXezcvDxczV2BlieD15j8+tCtrpmaZeAt58ME658&#10;td7oCVKV//26Y66hUOtF+52LjFYyX46mxaD6d2h7/G65twtOExFld2TvO0nz3UyITC4vuCdzLY6C&#10;s+wcBP+F5Aa5IGs2bCH9GCyCeq7+p7YOFsQQXLSNW71tWM6Ff3m3uOUx5Wqo0f651UfYaExgUBXc&#10;ttdnf258ofxXbNq7mvZqRwQ78eQIFaTwo+SviQXZNAHU0BC/RwTmkWuUbcdIwKdz9cjiTbOirh25&#10;7WTqgzS6yjluYU5AsuLtAaC1h+1QYqRy0I7145aYbpOqkF0vr6JnVd1sUi5+kt8AbGZ1sJ3zmzba&#10;B7CHhD3st3ZgA75u3HEW4VbdeSx3bVoubfzBU2aFQJovDQKAX6YaxbbDJw3SkD1TKbjcmV7kbINf&#10;8qny0irEqiX7Ot74Dg7RB/qAZCPdgLb0CalF9jmy4dZKCtx1GVCTZT7Ho2tfGBhsdHshlPN3h6tO&#10;PUWNBEpqPxJjzhSOuXFp35f3Zo0xU+U1P9xtywu8C/WCZTMKelK0jW8sCUi1Jlflcjwx76Akp1tT&#10;5yYENrLb2gFeuhvnZBwzZ1JZl7FkRUgKnOGy9Wviu3VrI0kZqlZ5OpCW4iHC+UsI7nW+3E/kEO3S&#10;VM3h7laIQ5sRpcg25CQrpHjat1Ll7/XxP3Dz76r67v7lvWpS4Pfzwv07etxOzVNHoHzqaKplDt7g&#10;PjSk9yOoIAjl+Djl0HhibEGh1uMj2Wf6EkABM2msa8RHhmprYJt2HvVD5Jvy5xaVpU0f5KTyFItd&#10;uV02co2QboiPiHUrddUsS2vId/geFHzPtNE4NuATG50RS+rzjwa0xSqW/Y7XKgmRy1lk7DdvOMOr&#10;xkkV+W56/PUnA2mOF2VhYRHqP0X/HH5PdvP8IfAaPaMP08Ps8cJYGy9+zPScvWrJ/Wer1v3nJa4/&#10;AiazTNCea9M/ezESoBwYnKw8frvlF6D4yZeX794oBoM6wPVdAxhwzC3YvdFCXHqcLvCp4APSGAaK&#10;QdX4yHm+pb8lx5uySsMtnvRVSmyXcop0Bf4bdQ31qoJJPmUZzNz9XKbvu/+P31TpJ/n+Ga+dmwbo&#10;b8YYofMKoKgeJH3v+Utyujem7MHwmGCXM38XZo4tCDGGJhgH2GDHy1b7nBtiLIZkrjzWfQzr+OtW&#10;+11ybAt91gTLhDesLnb6+puXl6x7csA96oe8Pb0LyetlMNklnch6ro3eahcVI6T3NUwQSixcADc9&#10;knkpdEi3I5F7fF0XIfTQZEgCXDP+d+V/zJUjZ/8ypUKFe1wNJEVTRghWLjtJ5y5boBo9MibwwbqD&#10;O8VDV7hWdZF+sjYzPHt67S6VV43EJNQ5Oou+l+eTutRBualO2LEWQestTvL4LQ78ATIqUUVdhPZl&#10;0bz48UrxF93u4/r5kzlbve8aj2NqLVbBgROkBXPjNeNWJx5jG7XfpPWKoUEz/UBgTO0Io95bDyyC&#10;TTzOGHOYtiloYPFRlgtQLoaU99PvpGRWinjiAnj/m7kHWEcuBpVT69sLV1Mlz512mSiARFvBnCPx&#10;dgvN4qIbWRh3/XHsw4T7IHdnX/EC0V/mvOfnae1Iwvm5FAx0UUA20AIlbO/tTXTPmHhDPKm3esn7&#10;2DBz/FR3fi0l9pz0iBLwFEgOj0ND7LsxkA/kwjSiVoFbNMQ5YKWNvo8/SD1UDyLw7gsnJ8czZvKG&#10;Ck7ACBl14iPUgYHZeYAHYsuxfmHw6a+lQTm4mdlW+8yUHaEIF/uEkBOMWEZec3DnexUPjfZcGYnm&#10;a/FEtdXG0XhqDuHymNMUeVLlchduPHqpKIyBMxJvjaLcEHFo7tjtw6c7ZKW0TNyGLmWNxi33BtcO&#10;Y5jiO7yofg7dee+TalOM4xH+HmYkDq7loQh1sWok3zRLjO0thwcMxl83s4UBl4Dv8pGedXkILp5B&#10;4V9JPMO7ZsdVhBqyztkYsxtdQtTGlSOxgpwZCsx2BMerfFJy5YIOnuIN+/sO96j1w57LfUIPRMzn&#10;Kbi4tZ0FbiPTjmM2gtp8VZKPs7GnZ14XfifIx6UtAv3bA57MCQhPCNq4PylqtWGiqBJXV5sTwMQo&#10;OkKZuJe7jnxwTtP+9iJMl46cKFPDqfqyb1mQN1cXynmLZfK0lyfsSgpvv2iiDg3JDkyW+bc5kZ58&#10;q3CpK5lcMda3pj2//2nGamejmshGTic/dv2PLb3+a0ug/3kkm7bnkk3b6VZsnqfSa79W5DXspP0T&#10;Q4zBjYRoW56DyBsxq0SGiYwktAtsJi88fVolrbJwZTmaukboEiC1fOy0SQ1vs+4DNVSQd5Kh3tLl&#10;JZx+m2tt0BWYK4ImLwo1aD5MPMFpfs6qQeof2gLO7i0j+iqYiMGEgCJCQ7dlWj3y1jzauOfYmoFU&#10;TWdNcDATWqF6o+c/dTriptuAC+pdwtWTWG3ki4o2f6ZAw7rwA/VLtvXoq9mUY/IcAhEk2Y9BMefe&#10;y/19KHpYIM4EFU0URxyXGDhx9taWVGOHn59gMnSLt+aBxWIsrpStuTE3/pu/cDn3ChcSz26BUzkE&#10;MvoG0+rjjaW4ToSuV6dhl6gNl/tWBp8ZPusVA6fTKF4z8NWTKC9V3t6Fw0hkY4uZGOVLwCxp/Qmh&#10;CN/Q66g1/aptopZMN5Xa6kffyCBRHMzaSZ+Wf2sXnD+kpXTtryA+wgl98cTEOy0XdYxc3WjnRc0k&#10;yRLvlbnxvfabttXJlI4Wwj55JN7iCmbtTUtho+N3f55YRd7TSqmA6I2Ljwj7Ma9TaxXYllAhEJVZ&#10;fXxQmnn1509fxsgJv4A+mTGpEvXGAdfFhak81PBy23RGsNr20RSsDAKSY07UdsOqkp/HgMLUIOc8&#10;h03yGrILK9E69xBXdIC+23O9482H41t8QeEj9sLCxhTsFEwum1/hDtVVcWUog/L38kGiDy+KXwbR&#10;dWtTR6za5J3jdUEhXZW7MvnTtTpaPc16a6klG8fN5ekB7Pe8nYPoh6jwld2ieVdK832pWDzW964h&#10;OrURLpeAq9DqiZ4z5pBXY75zxol1dosb6OMCynsSZjfY/lILJNUyPlvhwWZ4ohB75CFOO+jVMyCW&#10;Lnm0Tgo60U2sSNQV2fQnaZF78cFVl2O07kst/w57h3/ySHG/u6Sr3tDkndZv689SBhNX/RhzYtIM&#10;AN/PrzWt4rgjZ/oTV24V3NV+dAYdn7PkPWAqTvnNKvQ2vl+jLxhv/nKd69ia7I6x+eRiOt0OzmZ2&#10;qB4Eee9H4sD1ZoeTI9ItEmDC8/fEQnss54cZvtSeD7zy8q9a67KyLe6Id1KlDKjbw8izPNXJxZdW&#10;rVICWcXMCSE+WQn2MK9pm7o+IQshX/5IgyV0c9yA447SWlRnkk2GmlhyUVzwhq97elqN3QBS/vGt&#10;+omw0JtvDEzr1lE1M50eCrN7GPn4ZROtR+lP6iYc36X701X9ZXu4zxiXffsN3YiYC6X6j4Tkd8G1&#10;FwimtrtWb1YPLoCbI0gn8nfjP4Bbx4avx5ONBKxndDnMvs8P6n7Pj72qIqf50ik15v/F2n9HNRmG&#10;e5soSlOKCEivSlOq9E5EpImIgNIhSJFmqAIBAhGQ3gQEFISIdBEiXWqkNwHpvSShSE+oAUKcd+/5&#10;9plvf2vOmTPnzB8adC0XKPF97uf+lUs14G5peZNhm0tOg/d8AzeaNNt0awlA4JKoCSRLM60ywaVb&#10;k56OYCHBV7xOT3SeXnEUpjIq9thzP0sg0cijOdT0L8S354q+pcPROeW2wQulq+zOXP/I8L1+hGe1&#10;8SmPRL5/ztvpS1s+1fxQ2xl2fSFoxZteXW5fdOLjpzuxEdJ5Z5hqNalKxVg1loKtzL1q2m1oieWV&#10;s4Cmss0jUBHEi0knwuLRbVOuDzet//yhfu9RcsFwMkagLPNjz8NcPPX0yz3ZIbvUDoue3qDuFcv4&#10;Q7oHo5l+4V2vIVsTt8rt7HzbCA0OgL0klH0lAkosEjoO/qBb4mY2JP3Aexz0KE7dciaKz4psFRAm&#10;kHO6jy4RR2LyaXO2Id1zzexyRvSWPy60j9pKLlKlKAvVrmxBkZ+AZp50MH4/QaLtDswWZcQMrY0U&#10;yvvwDu7impomzdKiG9EJ3AB8sgsAn3vTaZJ8hS6wzO2SY7OTnX4v0dqS0KQu3JXY60HzeZcdJL2l&#10;r7xvBVQzCejj/pEZjh2l0M9pVGFzw4wdv7pJJ7/KTVl23uX0d4Cyf6EBM6m9wIDZoAPjaLbOD/ow&#10;5zLdtkPT1+xyqkzep0yOBfbEhIk09fLtkXA4hZoi8EhWBy5s0Ssaz8GtzW05n/Yrr/E6HTQEOJ7R&#10;XflVaX1ieZlrT7iy8qmn4E3TdLJ8Y9gihsfnzCMnkkhjdEdweJLPdKm18j9ttvffjJD/VQEl+COZ&#10;Zt3ez3s0/TbDbbH13biIenc/VlHpTOtHH4cAxzCVYunXt0p8kcuUMEWcou7U0QidUFdAdn1NYMXv&#10;rBsV1W4zsncgxrHTZHeV+W/oV57H3/2bBdHYJS8PBeB+fF15LGNqYGee5DqH7Iy0J1lUU7CPTv7K&#10;YGnZ+gc32MWuKlIq9VFoY1KuErx6r9vnCeBIGRjK8T2zgyF/g7uV2rXbp84pwbnJMt6dFMFTuwCf&#10;PgvmcfmRxEYavT/Ti2doPwm7nda3vrTaD4ijjoj3hrSFOcqCxbuFK1h+zmPOe3J5WMMKIAJsfnED&#10;Rk+4h3mDZ4tsIYcUbae+vdOWebK1pxdELf1pDS6e967yusmAb2Hk3pHxi4DJTwoGprJddjzjRPOv&#10;C5sq3+n9Smze1szH2VKUv38sbQLE2elK1pyFLFgEuQJYWZteJNVlZNQqBASMfr9vPd/DpFRgHKVt&#10;3FFKRkZNRlOlffsTZ8O7NxLw52N16qba43U8BvqpxeNIyV2BTA/Fl9GutuHSaUpCeoJmrUAzpeV5&#10;W3gxNELVaVJu21BfwpNpj7I53JnxScw9UU9qj7LV+6sB8vn/57UZ/1Wf8T+/shhZjO60aBYubQZn&#10;fA9sCt2R8vKDyOzpO/qLDnT+5E81v/uFYRhJAw3DnjgRmkuJ3NORCwTHZ8vwlVwd9Mg+JOGVwcPF&#10;JeZkFWzeuxeXgFmNH6eYaNQFf2eOd82TEvAsKFyQJg1NY01J396QOJRvO3NHLrWVXJYAnN9W0EkC&#10;ASIZPw2atbv94z34r9VEEJOF3d0zPoHcmL0fewylQM9Hu1GsCiLu66QaD9YAvAOPtePyqt46N7g3&#10;+NY7y9jnUJe/ncJnBPDWf7jMBTaXywww+DhSfGoJQFlNP74in0KzBZaYzHmzgDocuxOs1+IrG9kd&#10;IgETwKuuDEBR5rX4G5GhQWgQ9ya/Ri5GjMwEGku6TiUtDlnkSuQ8Br1F1SWtl2HEwDFASu4vsBq7&#10;VTyvmn+w2XSecubmvhF+e+ulWuS4Ohn1+Jv/pIBZnu+hiqHWus2TdRWPx/XGvmNlFpbBwz80r974&#10;vtclmuLrpgix8LRqaWkYrxBpbs5TtbYQcHuV53It9WtiDdB7Qcakvxm/CmPBl6M3unIfejBcI5x2&#10;atxDRYNUrG2ZLRpaMgT6uGYdA277PujHpoLvEwOmUQ4MtwjfOjEiKcfL5NACuwi9ijGIrEnoY/34&#10;1S/ZY0PLw8aJryxmHGme3hcrwgHNGJQE655pXnaC0YUSIedh00RHLExniTK9s4l+MHYw/2fjgdrf&#10;P85ZIdb111du+j1V2b+E28ZIKJBQyK2ewF3LcsLw4EndZc4RkpqAsvgjMCW5j518XVHyqqaxLsox&#10;tWUw4HK+fvxONH/qe51rVG1tyBH1p8tYxR7k/B5EFALu0KCcJDKiLTeqWsYgnvJ9R/iQOg0/5Tom&#10;G/s9+rUze0pKPqomvqi5hh4vCkCB1ZSHR3vhRUzwy+F8erx3Jv6Roe/Uvu2n/pjA+V2CiT/hNN87&#10;NSqFbvm218dvcAr+80NQ9+apNupZ6eWmfmgGy5kHICQJbZad2kIRu5/9DeCzfhh1Utx39ybWqmI3&#10;ky2zrHP5hfppxn6G/QcMXFRzAeiYh4URYlNqRhiIVHsY98Txpe85j6LuOGS1ubnlM/p23K0a6fMr&#10;4Ew7ITwq+U7z5dcW53IiiJBdRdT843kj96VXkRwvX00Va5FDU2ueyTdJCsZyyAO9BVOhj18dXzRw&#10;aHt+XSSeh55f9tSmmSQi/E/9zyTbyhvPLXFGxpPHKZFt1BPyFzXwiiXXzEDFBgn2xEHZju+/n5Nd&#10;EcwjY0EDdYhgAC61zAJyXU6WXtyqP0XRqql+o+fTj/e4pY9tTrwi0ysquv9Ay/NQMc+Ugm69aLr3&#10;HxkTUfQyWU4iEPynFkkH7bh4Uj8OUyzKdfN8N1b3k9FQLVopTV7bLPsBR4aAVtYIeRqB4cIYxgH8&#10;rAJ9Nf4QhWdLahnsqvk5WQuUfy113qj4bvOYbtVusZeyHisgfbk6eICsF6sOOO9+ClQhtMybjfeH&#10;efxeK4GXtw8GusAFc0mnp4UXfJ7TsnjFDh/CIbo3HqYoupdiNi75Wu8fWWWqTMrE9G9Att6uhIJO&#10;3uM2OkbYibemiUptAk6kgbaUF3Wo5lSeePE0a+usR88GLvCqLC8WI8HgKQOLMolPBWNPpfzPEbng&#10;amHkZQOOrfPZE57Ko970pz+pP8vJQMjOfeJPvCRZdamUZ8gbLQYzaWRCVcwzw35zdiOiYYb4mg6F&#10;zOs+boWEeZObfVS7pfsZ4ObPZaZjrV470684HC2EnfkzF77THC691Qi7/OHCiqCFyMeaGc5JNpYs&#10;l2dwQz76HW3UBS7XM8SD0P7EAIIPrrLrskB7zMGIdTu2ZNUXWhcXE1ZU9bejGuSOuGH4jTSSJ9/A&#10;2GelSu6tl4hd7fRDFHkvVxkm12GQVNsIJtiDsWWPvDvZSlE9Yz6Qq+LGoolvzvSwwKPt7RRRq5Ag&#10;1nGe2VouXfdjHOPmydG39iKod+3XcSnIQerd6ZLIRB1DSphM3b1KaLIAW4z4Kw7S4JjRAn9AkO5v&#10;o1OfS6ydKV7rQSNhFJ/1i4/SUYZH4Ry+i2L0NzPUYEaIn1O/bNjSDoudtdQssWx386Cxntfk7L4l&#10;XcnCqMPyYIeM7BnFxH/DHP5/f7z8z0fN//GxzUjXfxS9dcCptuwAQW2oOzOqRCQn0N/LUX02SjZi&#10;l/vafq2/RAONjD65cLqbWFXhUuxmaaUfeh9gaRHNcHYZmBGaLYEXOFIZY/Yw7hE+qOxnmargC+c1&#10;vU4yKJLrMg/lNuSC1e1hiF+iacTFz26Srk0U/eAVrGtepJwPGmYSuM6hf/WuYLT946oOZ7NvIznp&#10;lf9RtPBJ0ebzNoRtuepIHXZ88TzsdxrMLqK3h5euKeUhoejLbZVXhU9nkA5bU4FKF6MgJZG99Lx3&#10;0wCGnQOH7AAY0wZYdOlfle6i5WgipKAhveKv4vI2+j0cWBSGCUzacN/U9oAeoqdi8B6daa5Ld2J2&#10;n8let38jJBShOaZnvS8QuRBWt81Xi9pphOBzIWrG6NwHUCNMQPK7zTD+KOgH/wv5Pr7t215DfqkL&#10;fAwER7xhnYQJ9lee+pgLrqQrSZ5h7ijuIWZThTbBfFgoFhtgLhj4hR4cDa/Nioe/OtshiuCL1yEh&#10;7dVKMY8JCZxZ9+8p6ckLkYv+sg9aZMAHyp94fiqb3bYKbT1BBFIeJ3Vcv91Y/16f+1uwTHXaNY2v&#10;ba8Rj6umxbkM27zqrPWemHT6cdY+LancuQieToZaa+Ond/xLF7d4yTNIAkQVjzJPL7Xbd4DBqF9g&#10;bfmp99UVsiuxuJkRE0OysLfm8liv6LybhE/OEDcsA83fPLG6+veDFJxLufSrPsrs4uWiP0yTZcS4&#10;VvZ7QZREKO7PFIzne3epzkfrcsXLxcUPudg85kOdzmIGbm+99eZGB+ZH+PqApgwlJSWNYylIdEqE&#10;xl1b4vWGywKiFDok1KhjmaFFHtezT2KiBfC8ZfQAX67CoI6/rqGhAazgov3AiVFMljVZzUXpxCiG&#10;r659sk0amvLLTv4PUu3+posGCr1rttcRIjhx9OEV3Zj1sNqMUOI9Om76doPdBy+MjC40wnpBtPBX&#10;UT9/4qIj17cDGQQMkVtRAIDW3OGJg22BgyO5OyW1q0T6kDeoNrR1Y1cM00diJvBeY7Ff9gBuB9zf&#10;aQDm5ZTkswW3+kN7QD9++i0ca3pQTJuswxBkJR3oebEbOL3mDOij5ZbN9KWNCkePl+ptNQKDAwNn&#10;b/0js+eROeypAgjr2G9icWECHkiN7OpKTnWZhVozrHoQGZ7UVwZ3gUt1/yOrB9Z7tzEfEUMN42z6&#10;uJ2nFRkL7/c/hGolhpil7LIBljBSxxLtKBoe08DWRp1ixOmZ4F9gW3ynLYkhA+LHLBpkLHPvjpPb&#10;9bmzFP5XXgSR6c7QkHYUeSXMAHMRUI+HJ9d5IG65++hFOSUOzyax82rOkNsfLSZPetekexNe8r7Y&#10;/grWeCF2vvztjuHBHPzW4nLx3tJjm7Jgi3OGrjy2UTVjyq/bmffdWesV74Vwmzu+ERN1KkyMWXOI&#10;Wbf9tWv//f5AISzowjJsihV1M4wOZgwcExBB6HrHoHZLShev1CFdsHAOX1pgN88vClub9wOsStVf&#10;+jgQNB1tCZf5AIX9Wth42LWYjjY520eb75e6QznGkZyLXbFGNs4WLOKF95XoHqN/dPaDPCX4tAmy&#10;F+SEfU1cZRzVp6/zbj82M+tZ9Vhu63sKJDZopR+m6Q9KC6anZ6+XE++V/M0KmAbnZRKNWyXcHy5Z&#10;nUyXbJzLSsDoMUmO6JFIouqKWMXDw97AJb7aulZCDJJfmuD3NJtFhtY2gTM0/wOFxe4EX6bIz5ex&#10;sy0bDwlsaK8kkgZuox1B47Yr9cvr3emrbbsJ3odYu+nGocZ0kMbinrPAW8uslLS2lGkgisSMEYlU&#10;U0bT0xwRuDplNgOqtnmF9LXcfbte2v6Z0ZG57Tggd/C+f7hvBt0tldiUMbITcqHRW0FUwJEQijFq&#10;fJw5SNr+j6TZ18Pfhrix4unRkLVZp+UsSgOZpuPJtChLwx3EdkGY8WJg2OGox4jOYQGNzyJyyOMw&#10;JEhCcf7tj+p6/D7x1vqeK5NwLSF0xbVi4N2v+PV1M1Fqbj5Ro4G2LmQq8O5kiF6SrxlvCcW7YOyy&#10;z0GJJAF3j1KFHDlroZqaJL0IBdNDKTrvpL4XT976gW2ez/YwJixKhFr7eqyFwGL87z02ni/5qg/e&#10;8CCOjACzh3V/YdgsUHj45sKNRtPPp3ipuhzS2UKjf76hNl2hJmPdpzsvyROR22ez8jlPf5g+KPrD&#10;n5ELL2Jg5sOV3hsZnGjFG/x2HtMncyO08t1dv6Pva8m87czLhRbKMp3/XhTMPH3d4Cb6Grrutdj0&#10;hj+ynZ0o6mHtYXTD4jK7PW14QKlN74uRBCO10rMvdCE0zfeq0xTmBQvJCjO1+zZ7/Ia8wdxEQ6+V&#10;/cg2yUl0UMu2oYbZw+d0eubuR2oH2mQWwBom7C8Ei2CDPSe0hzYFTvpr5bvJ9KeZDS9T1m/UKPOo&#10;VoSW2ElfcEHZYWqXH8N43OjCJW9ksKz1cn9yuTxk3s/qRduNPPjfOQD/NyEX/6ME4z//rAOhcrqL&#10;LVu8CupiOv4myab6LDC4MlfouCmR2J6fDOWI4yCLo2JQUhdzrybqen1fdG0wdlU8UfGsHKBsnSpw&#10;Os3Ef07MihKO++wocFV74/NJYU/KO6Cjir3tDmnqvLd9P5aPB2afTV//Ts34JXyF1sDrRnXN0Fqs&#10;7YT+7TjfFbGWnFiTpzpGTUZFpMl6O3FWTs8aXDK2vepJldY390yrgq2eGfugNKAb2UhBJSr1RYqA&#10;vRLvreWajUTSbdICr+C4GgSf0FUGzbvZMPFygkhOA/XPf7vUVBF3uyT1K3WIn/A6Vjwg/rwA69IN&#10;0M/oCQxIaMqzCU8puUWVyaN5//q2IC/JysYofv0GNtksLgPPhWuvHDOEi4kfHBUrzwNPs8Hqt2Ak&#10;9HxeecTBma1ISfrCmfvcKSYw4R+Ze2vIikiihjoUZVn1c9TcLNQAfZL0Mr8+Xeqj003D+8luBYYR&#10;6t8FF3q0zfocjMZBlKhXpwQx5NKWFgaoduMumkS9fw2DICsLIHy/r6XJS9/TxXJQv3+qiWnzAt4a&#10;oYSajmXaNjo76DYm+accUBs02MU2lV3fikmINjycq9HJHFvou6oz8G1G195if/7zTY3D6Od5gpki&#10;lgL+dJUxt8P/au6JPW8UuNVQj5wGt6vCKl3CXi0bbB6MXu6CBx0FuqdIt5twlwthbCigetj7LaTS&#10;P4RDSuLDxnu8rtwTX6U+nwi/yES+bJgmDnFSTOhdWQR3LkkTUnAb6MuKBQg5kC7hQvcfO8IpUqv1&#10;6Za9Mszkb8fcLULNsbefd7R54eHtUnMiYLxGAdDGVNvdEC3XuCYBKbSCqVfnqVqcUzIZqvZtJKYN&#10;9YuQ0V1JzNhnqyGhKqPj6l7lZgMflLDhZE+e4iHLO4Mr+zSEGMxIF4pq0OU1k60AkLUMy576nabB&#10;KGItVfta3Xus3m8YWqpxLay9je4H4UEeG6FCobGSkNAVqKjShixaJHQ+u+4vks3O4RCBvpP3iIrn&#10;YPc1SjV2zuM9jjUJC44D1e8na3BB9zExXRIeOriALI9QF8nU75XhlGMG3M5p66rX7GWYDqrMzU2+&#10;qpd4D3nz4YxBM1j0RoRcCjmhpIM1ODkJsxjSE2AFWW/2qVgG2wxuUF9i1bvGeLb6vrPfhG5bKf7G&#10;Kp7MEZ0920LOmbJEvcHO4L0k4jmo6yJrBbHTjVs+eWOrA4rJ5hmJ+TJx3xOCqtv3tE+N0T0o/vRH&#10;g4zrLX2ybPzx4xEcKfUyPN9tzr65CcUagJ+/rDx3lO+afy55xtPootQvUiZcK5p3sfCxQuGH+UdY&#10;4GUuUehCExogxhN2XULeQ8Z57PiC6gBZO9usZnLDZytGdLH3obpGfFrKWyk1Lyzf7PbzBlxKz8fR&#10;o/lPlG1Z2As9vfH9f2RNDeygv4crvlxr6pr7diVecO5Mvdf9IY61KUIN4uXTiS5EZaQNAY03QEtF&#10;EuWDConPpokgSNGyzsscg8lCfSu09Y/ILHi7Iex6MaF6HzBL3qyo0LjqSpLCIzrFPhnYuHEuIYQq&#10;2nJHiI22T1/M3oBP/vz1C6Cv7+RJEkQ8yrczSTK45BL/FRB3O7s0NEbnl8xqoq4f22Iug/9LwvTL&#10;lZF51RcEP/m2KPz2Q16edO9oKS43xtom+dG/nPYyU99Dogc21MKtVDzzQ/29bkmQawqG8wiQyd6Q&#10;jbjSQwX6VGyje1kFCXTxqXcV5H2e2s9Z63t7pczk2h1gbxSxbYAviYHNcx2jxvzZrxkMKeyUpimw&#10;L3KP3udfwfX9Sv4SaYTbj5FDXvtb36QTVzLvZmVbKkZfVPhQCUuRqWTcK5hm5Kuvlg6m3oRf999/&#10;19Ry3tCO5DBcaXQOPYS674HqXBu88gwePnXoAwXLXNu1K0OnzMcSHkKPUEltt37ieIYDGJjc2vff&#10;qEZur5dKUYUKsvMtfWEA6F5oetoeoGl0jpRQ4pF5Mn09kMIqozDw+q2/vmml3g+b0rw7U2emWp0I&#10;4O4mkaQj61Bw51xrZkPRsKJ2UMmC+KjSibOgWR1QRQevF+qqh1dvdM3HMonk0bMGOTI/SL/rzBX5&#10;2vv5ylsdzVVyu347rwt915gueM1GV5Ic/ZAPenvtWQjidt+lNhkQEdgRwp8Auc2T0NFjicfYYbxG&#10;OrBZaHX0vjLnZFxvAtr8yuL1ZO8I+VXsEIgM4WMJyngx9ORRNXvLPbyqVqTBz9foO5Mr7LF5UEmZ&#10;vLXyI9J/7pc1qA9BNXAvUOKfg7YwRJGNo1LfwXPzitaZGQT/lSyuWCW102OkKD5nCNDh2zXVAgRS&#10;v7CFsYwXi7Mp08zDi4LL+737+faxL2ajbJwUQU9rr9BYfDJ+EmL53DmS28eO78J5MWE/8sffqSB9&#10;/9CnvYZO4vqQg9IeOM1puWpOd9yf/ip2+8or6j98LsW6QO491jmAzjv1+lcXSW6clkyZTyP0Lvl+&#10;K9fTFN3Rndd3rjjURSjdvNH+/C7pRcD/EAr/SzD8/+UVCbSXtql4oMhraT2GqNHghDDh5SXW+KX5&#10;TrNtcePH9x/8dJYQf6yjl+rgz97On4qw/5puviXv3IhvzWqHuPRwFtfgS07iJyEtjPZzVlYLBCmt&#10;tjRVwfGCINvbE3tae82vf2tp8c58/hZR7eI6gZNqB/5yKaCbLYpYBLurxAqQ++RlvAskboKnBj1i&#10;nj3cYntPRvGESq1U5UvPw9z2tuKJWnWQRWaP9cVdKcGqz7ZWtfiYg1c0A4JPjuw53gqkppt52l8Y&#10;1o563Vu/bTg44eR4J+GnWDuk+nCJ1OC5iAzddZpWSNpvPtjdLG49mTs9EzmRxXnFaEiRBvLuAXpH&#10;bO2MPOCJtROeTgux/OX8xuOMQ09g74eSMxBJu0LNz1l0wRc2BJATUM5GCWFiOJ8pQbzir4tyrZD8&#10;hUXb25kdK4OkL116zg7f1+KlMmfMziwyeJEXHMSbwH7QBfF2ziVS/tNXhEl9a1ueJT+kD2PwiYPd&#10;N7h4PHm212b65yj7N1gL0rVo2ykL/ccXtqf/j0zWY2CX5AHn/xp/L/aMAT3HowqoW/g2DLtwS0YL&#10;T5HRCTSeOjWa7JH4C03VB1yxHGrvxTrgrlJzt1HAgnGOAQ1uB9MTRLp5uSZbVDF/68A3dTGqFi8z&#10;FyVw+mBRS03DxF2U0uveBu+XYEOiHC60G7G7hs8BK3RDPNUUv+rUEGdeeckxjvAd9DaUTLWSRtqb&#10;qBAY631Gq7/BkIZYKYye5LErRMCgOXZ6TzAtvHXS+/51fpOSOoWTpKNDUwis/hicUFZemrkrBBe5&#10;VnIOEAJfG9sA3241OADS4mVpw4vE14VAGB5VGx4u2bZNgh+o1vCGPwBWish3YXKkaV5+QkWJilal&#10;Yjs4alrAdRLJrYvheaWhe65mKbykwHODLqZe+VZXqBQ+4aQLp9vR+pIoWyIxndwSoHkdjbhRmged&#10;b5jj27OuDM5S5o1uMTCb1FCBeVsyxLVYMgB3b73lAzJcgmerU+9i5mW0pnrXA4ZgTBuXW/b3ObJx&#10;wIXBPikp14/r7QoTeFk0byPds2m7fnl0tqVnmje5Pae4U4D36EYXAVq6hZoYuT297K9Mfu5g+aFf&#10;r/o2D758uaH1gHAPmFMMv2e3BBsmsmGMljxUgBKQPa082+IPmSBEhVnLZaEGy99TIcmW0ILBH283&#10;IX4bvzcuPyQqakzuBovsMOAcegeyLHHH00le7/cU80QnSlABysOPVc8c89rJkC4A1xWQPh7LpWjh&#10;hlMKvpKxvBa/85bhYg1gPZpL7YqsDJb9zmbNwlT4MrGd1oexo94zbqbe5AlV+gqfE+ss50c8A97t&#10;iXJ93opDoCh5iiQyvq5Htur/yB5fTMWTATRwVK1uJwPj46ZQZKLch+b0a1V2v6cO7lJfpEUpX3r8&#10;eacwF1VDxWg394TjKnKEOzJ5IZrP6lyqB0RHFMDT9BhIMRMc9aZ3Cymt1HUGlHsYild8jlkOexNA&#10;9ouyjzJtjVYAwihfdFO0Ir1AiJ1rTQM4b+nhY5fGpGigUnlImEBe6GoV1dO6IuFlQXCs0JsNQdAv&#10;yAUcKoKX5u8fFG5MBlU26BAu8SPodyFqBl/+oljfFJ1FncTdHTu+/5NjqDnyVszllM2hDThWLQi7&#10;HJFFy9AjRd1f7PayC6gcv7HXOsb3QyYxKPOsV9cmZPoLFN41pxsrlwDR0m6qm3htQ21d7kbxHsXz&#10;PLKbLDCP8bJJgxkaT3DLBkoqV3hcsSShNpk6iPIwvFmAtIuilt+jVcjBLNKAa2zmt1QgOxJ8uV53&#10;BrljO6nprlPYTw9k90QVEaIn5rem6oM/PL0wbF0w4LcP/eh4Zo5AzJZ0nGsvBNrRt06ReLbg8F3e&#10;W5NF9Yl8ZglC1465fB7wGq0YRR8Cc695kgYHbbszBklOSN7jUfG9WsvceQ/KzTjMcKft4DKjTW2e&#10;GEYwd/v2FOGI18henm0iZW9s1LUmvjwANS0HGeX3OoIBMzOBEQnTICCRhHov7iVCt//Mc3Bxvgdn&#10;v1zc27R9oK36yrSX+pbUrQUPvhp4dzg+pWPKxD1YaIHWAytxY4ZnfB7gT/aocDhe6uj6PeD7UmvG&#10;Fk6EfIXp4TKzMOAb4O6yv00fxHwg/tfRE+fnN32vqUVck29+wEcH8+WbASzMPKx+dzqykREnmbBd&#10;DdvB494fSMOGZJaHgr4mem1GQrhbqyfb8Sug19esdS+RYVQeVyIk1jLzi+vR7T3T5CCc6G5BPMbJ&#10;jJ5PK8I8dcSdzL/lG0f9ghPW4zWFy5cNkFEFoKM4848d7ccEd5YqNLkkvBmMc1KDgO9fDb6hUbd3&#10;VZv1t+L3d+ERnxaUNpNLNOo2QBxEYdQtIKsU2RkozXCU4Mv/6XNWvPeVpBgM9WOyi9ibv25qUr/X&#10;loCCd6zxvl6JoJrTmP1j1n9k8ZGP6b9u/V0O8qzAJRpdDNahVl7sffhvVQLmGQBZJwEHOJ9VCCC0&#10;9m5euWIs0chNYu3zSeagxHd9XuJZl8bRcE/7jPlE/FGuo3kVjpQe9M090HvGbepZa/fQZOe7ZPY/&#10;rC6v1MjIBNM3wSz92HKvG1AwJnDXBTk3yHNSBIiUjlCaYQz3CE+skMRjARcGf9XrPonvBEqF8wcz&#10;lr9OkvSlFE72XWbqeJ09kdqnW8tp1sTmvOkLg7CxBkRNdAmOZJBC3Y+RYiAgrBK0GlF1KEajl3Lv&#10;gpwejma8v88w9WjNZ1ketEt7YYjcWZpqymsFnhfdwRuRq0navbEt6vStv838ZHefZwtn2DKTCz9U&#10;WEvVsfyhYX5ZDlRf74Fnpg3G2gQIqraTYSJzhi8r7BYIfp3mkfo/bj5Oj5OsXALd5hqgdDr4FNHX&#10;BXnBHaKTCqyNaudSotVC8I4Y0Nswapj6zwxJCZgs/VDrZE9pmnaL9aI7m5CjmW1zeB34k2UjO71Z&#10;Ro7hrsS51cBy0i7kzcTwti4E22BdvE/w3S9uCtQorWs0GHR1SdGwKa2WREdGyMioPp+kz13ljCpk&#10;M6vp9fNQEa8ypI3Rv5lYLnbjGn/EtW1T0+D71ty9SSQRqCo6o66iN1HNOp9gsrT5O+BgO/uDgpvs&#10;lbRSZ2e6BztivTChixAYOyEKb2SIY3unphWKafU8sMyXKvh7amr9wJGfNQjWwt4/LGQ4+lbmd3kE&#10;DN12lUAP8lw0fYBAb0TKS9F65AG793cRe0CbTGdmIF3226abn1KXZPp4Hix82RW3jN975YCqGulG&#10;UMMkUzBG4TBzvKL+uPAY0afULZs1CkPvye5SW6XzvCF66Z7N/YTqu+w7om4XU6jni61Cg2dbtZMB&#10;koU2zAduods5B0QjpJo+kNW8Tgg0nTo2+Pi9dldlzqA5Ie6jqC7nvVcORg/I5NGoKvCu6jfSJB+t&#10;IF6yAs2ForO1XqhD5Y2qzGzRpsdBbM/s77+IUbVw9Nk1OPkAwH/wVoPm48QXPMORgKnEW6ECQx39&#10;oKHt9v17OTtVkrpZr5t997rkEq9WTlJpbYJr9rtTyImuBKN8Qjp6+w7UuYD1z6y4GK1FrT25J77y&#10;oQwd/ZfURBYhPTktu1fENju4etbyjPD3AsD+hUaZnwaq34kX+6UWiKPGxCS3OJbzEVyNmFw1rkyQ&#10;k6MvGXR+1E1IhPPcnngX5kA2w78j1RCxSpxQ6C4xXd5eX4SfxOIroy68//JRO/ypTTLqsOqNGa45&#10;+Tun5/W6vjZ+Z8eiMKHp/tUo04tfgbCfYjiAjeSCE+aBa9URhjCIBM4dv/WT3mfTr/BmVW5V9bes&#10;VR8FOT53PGS82e71GSe9knedMIgB+qkaFLsYOKBcaDNU5QIB3nkSxp482CXT+SVHS6g/dU8SdjAu&#10;+Do892HHwU026TK5yVy9om9T/8gItJevRYqUFQtGgUBH4zmHNgxxIUma1pAHeEOIXjiNWsiKmC0D&#10;EFFfFloqz1/6dHQCVmS8fUPxnpPz7QaeGQcTNQiyTB5iNa45hpSXeIhRNaBVssNgMKbvkuVMfned&#10;kF11s70rmjVaToxO9/U2eL57qGZ+0kGYx6Bmt9HOiCQ12eLN4A5rD9aApmRE6ffw4vpso7uxttyv&#10;0/2EOTJ6rp8ZhiTVpsi3GAm+EnGmG01PK0zWDjMnYE9aEZiYHSz+KjyWdA83EcBmJzG+1yJRYCBu&#10;AIS0XlXmc7dXimPP3jlQmunea4zWF+dgv0QBBVfxNbjTnWPFRJgQ5V7Bt2203AjtzOLmKWv60rIN&#10;0/srFH/TINvCjxO/Mim1lzUniYjZLntZ9AxO7SKNZx9/jdqpQBlyNR8Z4BZArxjmfABPhQJ+UOSd&#10;JxHkga5wh/CqHr5pUGiK7hGAGVVxqV0drI2iQ0kLhu9NopepYRIr8JnxFb6oFkUMiNk1jzOCkjbw&#10;mwfbn9nuQDi/zBOtvoHrEs3klZO8GaCO/XnZlYYeOIcN1LS9DTR+HBrG9Mvy4/rbkdrcJa3H8TVY&#10;CtJOw4Dim/VaN5F+toCsZefyS73WfVVL9ZYs7Ut/9W/xdwvv/7e7Vwt1L6J2Oe6IgX2r7QZu+pdX&#10;bN49POVPR2fo1El9MMs61Qq81ipAb6Iy7GB/ZOAZr1g1QQwLj+NVHPfaa7sNk05A53aZUNRVgxk1&#10;y/VVsOsBro4vNP9cSTNSJk9MWDJ/cLnI4Q5P0bhSS2hD0O7BdClLktdqrf++SfhYFFcSu0F1j+OR&#10;L19G23OHZTGfduRDoJQVXEpwABHuPQc69xTKil3PdSNgVxhzjCc3kpeW5kISSvQOxd+JVlnqcae0&#10;gg1gdwmXuA1sbt3EEjk+OQNj6v5bkr8GcYp7u6aoJhHzQujplFhdjKheexFfMI2tP1Fw+q/yRbVH&#10;MSJEn1TyZZoFD8LyRbbRuc3Z5WMN3eS46B+fqyssHUCFXCn20xIEY79XkdcSD1jslOXnpjtQdeBe&#10;EBA/Wa5Z7gLdIITt+ZRBzbub7LK+WdnNv0yNLuG2c2Bx+J5S/+Tm/I8bK43dXMPStlYXn9PgH12/&#10;Ao1/lyeQMN1FxqZBzqb7b+yvOStTBMf3APWrMHWsR8hsizLSLZgYEMjg5nvuvBpIS7F9+tX33a5P&#10;z/MDdVFUMsyxkHgfx9uAsbVzqh49MuDw3EhtEvfJVyJvVPrFo89vPsKHMwJFpBMVCaBArETwkD0e&#10;kbIviL9R/LtQzWfgN67L9+n9SosUc+XNh1OGbwzwXkbtBnvMY/da5y/lL2ovhlV7EFUu3aA5I8wt&#10;DX5CN154Xv+P3ObiEYKW8JAJP0/3vtL5k886S7ukcezf+2JLYeykPgCL1sa8WAzECKzotezIPKf9&#10;6z0uTjTaXjfHI04VUtxPRO+9/V/bivrzk9c5bmfLZ967VdCzwmIP5Y+cMB9avvmP7CXq+lbT56Xb&#10;BP/SBaI43qAqtXj0Fo/G2j+yzdZPl/PkC5Xj++DHpgbfqsvsOZquBsldwXnFqhnh2VacuoEiCNnd&#10;JrXX0lij649OFbh08SPU54Nh1MqUodtI3EiCXAqnm497E+VlXlVJw2+R8RKmu9Q8Pn/OI8EOMjEm&#10;38nvsfMnX0PmtQmSuvIo8Z7loNgWIfnlThC7fqYKKlovXnmelCeRslfM23gl5bSUnKrH4SYHx0GB&#10;aEVH6nZ44qWopo+Xwt89xpIG6R+ugxDL61s3/M7MPxKi9zEjv3yXcVVEyTxJ3O/Hz6Cd7VP7/I92&#10;ps1g/XzNws+Dp5bfkfihfr3Z5icpMf45tmbd7YNWfdz5vYsvJ42ms8mwLcplhBxg30sP7ABgjC5+&#10;SKIcqkmRczryarp8TtXZ3ne/P9h0Nh0e5XY+N5gooR3NlxTGmtDFe2Oq4jhJvc2SwoVpvn9JuQAk&#10;56laTganOcNwHbumMl5ZPq1+evOCwWoFWL+xTtuJwVmgql3mbVfwJbTC5V9/anpfuWi4j3XqvEQT&#10;/lADciolR1WoTCeaIZF5zZC5+0en2qeemZKHJcea1lOnopBpDi4ByW6LA9l25HXCIZYviQQiiGD4&#10;rkDLO1QYkg0HdE/4GF3N4S+bItCC5smWEk4DG4k3E1XyxCoJhqUeTSOdl6zYruzXTaw/MrfpF4v6&#10;RHdFvY1MDz67CEy9Vd3u70qVpbTtzQ+4/WHFhXdpMsd3vJPx0Ji7yvZ7xecD1YBypjizgDnHZJEX&#10;rxwPnVaMvfOcTPjtmZPWNJ/5JIb8oWa5EIe+gwlfVsAsVz4JMrqGqdSQ5n48zGH0QmOcjLf6M0/n&#10;xPZpiJOAiXd85RIEtI2/KZEqJShaRvwjW6UWnve2TP/7/JAw/Xc65njQiNnVKqCqZECkCtWQvHX9&#10;OQ7fFG16xviA8/+wamiTAWcAaxs71A8r1dnq1b4kEb4HA5V1MW0ymTKTfeexULoolIlEuBOY0T2f&#10;LiTniYG1jbha3ltAwG2Fq4Y31aVob7JumXHbhFuuqqfNf627DsVr8awPLNn4iKqNSGjAMNASrNFZ&#10;cXVSXHp4qI4Yh/mLVIl1BKTmnv51vRcIdse0gvD0XxzINNArZCyIvkW9RCQK5DQSzQwdVrvjTlKY&#10;fJdtlhdDZzSHfBVVkvfilc5NXcYrzkIBbx98dDOuG5sPPNz1TNrZOWeRQhdeHM+vLbaVvRkv20Yw&#10;vkEmgvhaVOH5rlJoPnICtW1VU23Wi6nXUvvHn+68f611metH+dW6iitSvEJY5ho1NxGy0irQjqLU&#10;YNrM3h2OkuoB+OoS7nAq12BwgqTgBDBCF67cjVj4eXO+m6nwG1Hm7O31W4p8HjYwE0IC0DilwTFq&#10;/4ckQtTWpzBSSCkxLPxrJX1b8+LNwcKC83jAId0TF2exiyLTdfOhcaL6JPzlSIqKSy9DbGD9kso4&#10;zKHEEB8YhxlnYv5iNwAs67MX2T7Ui9ULq1XNpw+++3rPrzA3fezSq6nmsDlpKiuYHCU012w1X9S0&#10;CPvw/diNL4TwFGvVhGtLV4zdlRCXP5Nw8Ljw4Ej8oa1svC7u+UBIy4UiZaTCB8zZcgVP3WsFeQdU&#10;sYvawmQm+N9/qmR7WDP5sjExpWl0OD8jvIfDhs6T0po/aSZM2HUuJkkOxODWwOie5t70ZG7C3MxP&#10;8H3Cc2iqU5/IHZ2PEIHIukYMAi+GYUnplLq+sK1oltWU+0vjRWZ6cce4nTsbBdN7Tfa13Pr0v984&#10;PkaZ3SlBtky2qkO8UAawKIrppjoSqoSAuElQPXH4EyYWNgNigcniybs1xAiIIrcwzvEvk06Tx/2Q&#10;NOv+dUVek+5XLy1WbMOn6FjMXh+3Ix9cxoRRExXG99qE7GYJtJ1AAWtg71wmonDZoERbfvHD/TM3&#10;zl7vLSf21cudtRTBNI/Jf2TORpHZI51eDISsrrb7Byi0Br6nTLi5UpsuQm9n9mf0KB8hkx3XuJk7&#10;g2X5BW9X3TmOXBmJz26r8xKqWyrHk1v+dF1l54+7ep/IYRGw+ZS+57H6c57d5WypEo9ahH1GEeu5&#10;shi4QTzL7sQQeSAP+M532bqXaysuYHdwqHk5BooWQGy8jkgY+Dj5hVrkabUI75uURL3tD4lXEw2Y&#10;MqZIAyAm0i3o9C9mV/D1d6yculGVTmMlo1PyyQbmOs5Lv5i49Wt/vmdGCaY3e3MjdxH4PWCuP42q&#10;aOMlMAGEp4QwBd3xIx6ZkU8SqdXVdn3wtWydoljH9pd58asB/8iqG3YAxf83ghqoX3Yb1RQuvmlU&#10;vuVTzHuOj3ZKzSkjI5bnxX95Pk5wOg/zIn6tPQ49izHdqUSl/SNTAJ6ncz29PaDIBgT7m5k3BJIg&#10;8EXWu/1OWJmfD7nnYj9LWeIRmOGT+BLY9vTJHwiQ+rPBXaA5ZGceZ+sUTBev+guobxDn3O6SJfwj&#10;s22a1B4u8DaYn//KZtGVwJ60QHnN1NXfIegip9fMilS0khs83jGXyGkU51KVrS5DWpcWNDsVuhav&#10;Y8J+k8uNP3I8fxN8H3YVEFbhMwRVnaZGQh1m0RpT2fBtCWg6crd6mh8iDVyy5y3WCi8Yb0vyqXl9&#10;0lN9/u7hPW2rQFv5s1YQ/eVzbanIULu8BHivl85w74pk84W6ezZDLHAzOuzgZcXVASBuyu7KBqD8&#10;faz32Tid/SeHj12owFOXjFc6cwE19tgs4JP7u5nPbXSiOIhmk7tW86aEVIxqBYQlBeRods9TeoaM&#10;j7eL97gjbBR8TU29kug4AcBe71ZnPQV6z+klB3p7qjeLTDq1/9h7HX8P904fCH+pTU3Jtpe41pqF&#10;EdlVxKWc2BLgFYQAW096gWe4gPRbCho8LckWkp7Tg7Oe9YN3kHPPM2jGtFufRy91UqVlJwq92Pew&#10;Hl0yDFJIs82dOq9fWRMyDEQtVdwi7ixelKszV/WTup5JtuINTtLx7/UW/aW4DYo7vcuiXXeZB3tC&#10;ZZZH5PfBtzRYLYk2NbWj/hfNMbiSbOEJOdcHjyYGqmt9nv4jC+mnYHWd5up7NvRDBfQB3q6udr2U&#10;wHVigeuaG+trWo51QnQpLgUuy9jqOVGc9hvGZG8CNa3RcLY24fYvmyh6knAnbvtxmtvt6bXkdqeW&#10;zNlprop1/o+rNjev7iiHLtnP3dpUUvId97AoRYoVZi3CD2/rGw58DVYUOYCg+s4AcPKEBh1MDXcJ&#10;GO8k0HC6drz584na/leGzPrRYh9fkv7Uv289/i3NGqHoJU4ubCBbOfmaGxI2pUE3pSFsY0F46opC&#10;CxMqKmf6XYpcs1+sdamYR4kXd9humTMVCKb5NN0WDDezE7DQeUVvdFJG0FoBzS6fBOMQUWqyJQnm&#10;0y1++d1Bod7r1rtWLwM31BpksW8qAxoHb1KFPaOiDFEEeqo9rPJavxNEVnrS6Utij0Oi4TcJ6wY2&#10;M270b5N3RYitdt8oH4XrH+DyXj6iKRFsLBg4PkWQ0vkaA0NOaoLdc96dZWZLXYpanbXKgSUgyEHE&#10;DZRL6NX9EwQBsoKIws9uZqKoIO+WpPFTucWaLMPlpXpfaHXf31vqEtujs7YP5AvSCeVbAfYfl2y9&#10;yziTlKQ2JYRh/GaLiHPxZn3WjfBM1UaJD3rYRK9rUbITVz3++KO4iMrAGzgIeHS+uTQwnKwgSngL&#10;+WGEwPWGpe5FVrrWXxk+bRjVZrwvS4mmG416MAPCGVawmaMIBhhkXB5/XYi6OUYxtpL48M771YRX&#10;qi97+QKje6uoWz2oFpAhB2W2/8iCDaUGTmyZjKbvCbHPTa1XG1x82z98vN/sMb797X9OI7ZMY/m6&#10;+HgIAk/fERjQZvl4EdMshKi6e++TulhPsjihPMOLqr7rzOSLma2iP2D+WFqjmKXr0y1GcC9/f+cC&#10;ixG4GqtxnEjqnYc7pYVvLaKUKMK3dK3iVMUanOLjfWFltjWrQyEnXwmXIfgU9EinRRgPsEZcBoZw&#10;yuF8X/kKE/jNutzvTzQl6z1oCngKy2RkFJ6zaWUf05OvgLoNtbqy3y0zhinbQpEdWZqLMPUvrhXo&#10;+vp0qOtv8/qsh6uiZOYeevPhZ3Fq07FhQwA1fBo/0qMhQch3xGH1cU5hwmnsciMs0OEgT7UkTg3H&#10;+vrxgoPVdB8ND73xXq7aTybtDyfBtxDxfFXwiDYBqI9/FQZxAxoh5iEVk1ql3Rhj0SzBXe+t1eyr&#10;yfG79NPd2JtUEm05LQ6ty8HDS5Cdioq8fo0Lzxwmk3T9Tf8DW9vz8m0Sz4mb9gUVkQJAxe7H/iPj&#10;bLujhVaXNR/VTbAa7Mzi7OB57GpYJSE0YOjr9F5fMJkv7LLrcNN6uaqhU4qh/8IhbJxXtao6fslA&#10;3e2NgR76nU5qprHQOBkZhxuLvrqRCAqkFTYCopXbn0WchOBOo4Wh+ZySnz39DVqSkN6amRiTmVVP&#10;if4dAH1IZPYXniJdJ6T0Zt3/+AoP4MwMQ7X8pdXmmUGn7RVMxmUDuWe3Pc4aWOAXQfdALUMXE2fZ&#10;DXL7B7W5bebgcfUSrMR+khDu7A+M3C2FafvKlwSLZvCRxB1JiiyTzxE7+ahAprVc/HtGJ3+CEXZ/&#10;JwTDMHt4EjANYcbKj8FUDcFGjRCmkUf1PxAjIfNvPJpzH7WkDfxifZ/2MIbmwYsHGSciuyIXT+fD&#10;hn+4sm6upDATgOJrumrLTVYV+ry/Tk20H+It47qcz3r+7EYFzDzMPos8KSX4AdXsfHS1RtxEazx3&#10;wPkESXgUcpRC/te0NvhpslNbrOyTX+khPmsRRfOrhmM77PyJX1oJ/f4fTEM1hEqO60+t7qxf9iAe&#10;zYFFkJvz1Qtzl+V1ythLBKbuj6fTJImNEKZ0TDvk0X3evdaON5zxngp4NtChX1kQ9PjxXo6jN5PS&#10;qnFrQYwt4RS/2WKJo20/ry9y++IRpkofWv7Xjga36r2VLZ9dLHMAHvJn/WXt9+qWwIDP51XzBiKs&#10;Ctf77ricL47vlhdfl7dr1ks1HjTtXVrx7MikqlsxQpVIm+hrvdeZ0h5eRYrpXijAeCaPjFihJYCp&#10;qbECjCmJwyTtvRb4bMAXU7tQFTGgcMT19JRb9naPt36pupcEMvAUsnWEci2a3NrAFTbUZW1dbFYg&#10;WxDOJTFE2tGwu1AvEg0HFk5lAfyj6carUea7/XBXqWiIR7JerrlhzfSMA749gPWK0+l9fEQbIbZ/&#10;Ttg/oZu4Q8jBk2OBFXlpxKAHho8F/sptWnSWycqyRyApRiSCwzA07gXXt+fjyxkgFLjjRNjMX3g6&#10;JHRO8dDtB6Dt/jf14L+u8ubhxBeXCURyPJt5VpeVyiKUvAeSCSyNIzvp6g+eLB8tiQf5MdgOpm+J&#10;LQNBqHCgM4voRKBy8eL4a4Cn7Ug9gJmiDfxOPr4P/Fk9jE4uKlgQ02pH3CSq4qW0DfYZtsyyPzNm&#10;MrVIXXSdpAaX8Ua3bQHBmdYLTgItJrlAAVXSDYpQc/2VgeeLYbf+vTsRhE9J88nLbxeZeEadVtCs&#10;80R0h/WBNeiuSEpTyGRZUZrFZP/1vJs1TseXYkMwQyRhfoWqGQIkQxIAC3XJ4sDtMZhfcYFkbsDq&#10;WyAkCWjAQd4qfB8OI+P37I0U2D+OyIrR98tcjsFnN8KX3sp9fHLQNvlq7grsyAaLACYvqzSL7NGv&#10;HyqXrvkNB8MaecQk91wZnRblkh+QVXE3FDM8zpdLe8KpfF38y/2+nivHx1/Iu+1Yf+DNo49tNQjf&#10;rBbn9SF14bcj75GF28UAEdg9fBfp3uXn12+sNxW3NJhbf/4RXsydd3jdZUS88iGMZaOe0jF8Riqb&#10;i9xjg3ye4tWXyyiiJlsk3JUvEcRQWd8tWS6oIfhjI+5miuSztp9CICuyi+z/V079gC9+uQ7esR/p&#10;l8MT0s16uJ0r8OcoQ7HhQPH0kbRzODCQkC+1gLpR9SldPI4GTSjcdPjRyJW/0gXK02384Hf+RvsJ&#10;evrKJ27UQLri9xtL49QJlfudYnQR6vR+Tc5Z79rY/mbOmSGoEtASt9kTQsScogcWLT+mV7G5R1ik&#10;/1rNJh7+2YEDPfNTr1TYunh8OzsqAxri7BZcg19Homa/xAadClRyfL6357FEYgGsKwoaHFCFrXEL&#10;fNIwAMfuwvXVAKM/IWJPJ86J4qbJzZmVFIzEAz6rKXBcC4DeGumci46p3Dw5r0wtfTh1amZuHJPs&#10;OmNfTm71wcRN33JHbi5Qtw9VY77D7HIhGvZH4w7eK7Juv5YgZT0uVEvqRukomjGsd98RNejLBGU+&#10;tfa4O3Pd18B8mp6zWUwmAggwJmv2KBHvTbywPShtQ2zAJ3LE6puivNvksrqt5L9ttl3BrX8+jzo0&#10;ENsKTiynynXamQ1yTpbdMBRgE2e8RS3avpZyO8Vf28BcdCMZdvPys9zIu6b6CkwuUJOA7+3K9eKb&#10;I92fQFusZ0C7buo0WkOpqO48DKbL7MDO/P36DbPt/R15c2YrODnOz6PI3aNgeeCqEL6e+aMOujGD&#10;PUqqQdXAWcu++gfl0woWKeMSyFMQehrwEMCkxivRoxWFHvNnYeNl7tNpHMi6e+cclcJen+b/hE6y&#10;P3/x7JY3gCVGOSFjELXw+Ba2SsJSz/o5mNZQsP6kSqWQzX1ePx67Jo6PftCuJaU8rHmn9Wt8qOlu&#10;w/vMLNvTsz0ZdpMlwWRBC6w2TWkkQNkh27l3ZPzgNeB76gYmITtOwrIjehDMLDTY/WXbbG63ZLbw&#10;mmGX4K55n7LWzwglkSqWv7eMH45ab5zB06iRa5ehO6ttgkRRHKKHnoqeuSdYCBUrF+t1u81a7OuS&#10;qSGHEG0pv0rEU+PqknwKc2OIF0tuyzNNJk2Kx0Aq9Nm3eCoyMm8ynm9Wd63Ip73/23o7/i65VJfK&#10;DG4vzq+US2xXP5/cuTj3SnbQ5x8vnhuH9/N7OrDoWH56zsqrimaI4EQlaohZEc0JuasGlTOP/hC8&#10;Om8abFhBAxT5WnwJVz0a2Jf5ucy5nv24MtIMfPGH/tTfqvDw3fwLNRiEAEQhefjQLol1EortedJD&#10;iESIVx1l2tSA3Hy9BauJc5KTSR9uHmIuqpgoy3le8n+NEz0y5vOVFCsHbEdnkuFSwY9tUbbL5WOk&#10;vHywGmkWTg1weEo6QQy1yzQ7L4sJI08m/e+u5jqCqx8N254JBIy9qE82stdD5pcWTWoMgRoXVOQX&#10;5U/LueUbOvgYGGJjejnfmXMux2H1b1e1TawdUuWQY9+YVb1luukT7Q+W7r2xQ4aUvqyGv0oCnyQD&#10;ySFntG2oGg8mwaOdGRqhLBj/YtzZJCvgLIX+jsquMNNAsnEgY+L0n6PnP4s/2A2S+PDbS/uNj59K&#10;9Hv+I0N2lkAYQADc3VoT6Epn+WtHgVtJrb2UuUPf9SuoQaZKQhD5lmrdwaiBvC6Y8pZZtefTnXcf&#10;Xrw31mYR+P/U2ijd4riyywZIe/58DNAEw0izUf9riWwKgWKNgqbEFG9d/pVkj8ON7jC2KZTjcmww&#10;/N2xR9kxONpqdU1NuWJB2k28cPuEK2Y//JTrJ/HBJV+lAFa3Q50Bm9UJ8Whv43+n71z66IUw+Wnm&#10;+A3HbNnZ1B+aRBXmB3xCW5xvM8+y76YNU/F/tx68Ct1TCZO32grKAcrwuYJsmFob11t60WYN390A&#10;KlEqQHw7vQpig5pt1s7Xw/6RFXaBJp+AWni8/Y6Q+vHecgvi5MGlg49nxI7krsgXoe/TKSVr87/V&#10;IcOS32nZwNg1++NyepcoCI0lugIG6MHUG0huLQ3PnHvz97GVV8TVlSqX7gqGf/1Q+I45y973k0Ze&#10;7ZCmRN2lhiGvmf6O51fXNd3E3K2Fm5pfGNrkDN0Hu4Llk8uLF4SWEKFXbeZHOAb6uUqdX+5osgS0&#10;sV4mkFSsifwTXmE00P0XyT09XQZBaFsP44+6LN3vVfNmc5PJu/s51CpDKc0IdRcO0BKsXUUQGhGp&#10;KJUP1WG7DyYcf/09TcEtYyEALEWKu+BNqn+o/yC4QR5IchhzG6kjzSDlFnTs0SJ1tJwg8yLAPBsI&#10;27kLPfucfOOB/KFZK9YI2OHwWTnjzWNHOkfo9fR5OXAf5j0LUy5qlhAfV/0Zo1h6CQwdYVy4m3lc&#10;BkEAviUndCr/TY9HToO6U5rOWnLQBq7gBR4eB/PDzsNjlul2xs3xMJT8UNdboFj3Hc7lp71S77PI&#10;NGg3mZYP6J0GnToQZaRHG5dDB59D6rMVcq5lknCfSQeW18VLVWpQ5BWh5DiPE9Eck4mdFmd85fpy&#10;VxNR+1U17jufQkoRb8Fd6M8P8NC2Z8Hk7chnl5/hrxgYwkbmHp1eNcMzJMnz85nj1bcifd5cjoI2&#10;Pj840sZOC7d+fcvF7Ubnwe3OeIvyhfFbsr9kJf8PRQNv336e9oDMKd1C4wYeYN2S7rgdggmmXdm6&#10;cd/zP8wP+hUsdwfe8iW7ruM68/YXY/tGqgUfS5gyQWoFeXITH1AQ6CjcGHhCr8AlIblHsi5PdBnU&#10;2/2a2sD4xzFv8qA3wX+EnEiJB6VoqAGMAwGs6tBTCQlUg6RkvgbHmAv9nX7xJHqC/u9vAotNS4sZ&#10;n84Gq+4op0EGnUPaRkJhKAkOm4q/DSHAiQAu0Fj72pJy4kBYLgv7s3ztCMHtzks7oXbDn+pVdAfJ&#10;/6PBTZDgqNKLV0kx/NXCIVd/Om5nfP+K2ekz1LelZBmE6U+36KNTKN2DkVEtIDdMksOwcJ668KGJ&#10;wlX0c6aBGoBB1cf+7Pk9QecPfuAbMMPLUg0QsGPW7TYU6Gojwy135Gz3fTV0bD8PXapBuv0dD7K4&#10;D65okWHkv3b2iF9aVImq5une4CB+NHRt3uCcxIXIzzB4NiV3KWwg19ZWXxPS311XvfCk1OVDxCO3&#10;9ENpml7XDbJz8+ywEQR9y0vcdqdiQQ/olr9X3Hlyie90x+mzcXR1/CI4931Hzidq0JtG4/A60/dh&#10;oZcFLVzlpAUUS+1+dBjvxKtRgHrIZ2wNWIKh1X2w/TJ+ZwMxxYti18mZZl+BVxwcz76v+QuxlG+v&#10;Nl3OBzVLln6cM/bdvLTeJyJnLtzjSwrdlmc5DTNi5jy9wgavap7k9Kv1F83lB/Ytd/VyiDQKl0JH&#10;ejjBnYBAtxUmMLX6M0Z//KUim8nc7NAbfI/GYdCzguYrE+inZIK46yXCBaFvrpWIiblDJhSzMs/9&#10;C08D/Xo9PCgg4uO/0UxyxpmvHH+RXdVXlwbL8BHuKoYDJfP7GnxQEQy4O1dUx7VwEsaBpv1UAVmj&#10;eCUSRETkUPDKkAkImv+p8ZBehMqEmpz3QFSEqzzidurIIvR0OiwF5343ckdGdFZeZ2ERRD813Xlu&#10;8uFDSDoU3J3Nl3RkEOrSmT2MQG6ycbXkahk0GeQEeXsH9L0ra6fg5v0yBcDegTn59xhRFVdyovWn&#10;rtXkvFMLzOLBxiamvtvxK33gkB2Cebh6tdvh2TdlkS9DoSXWT9Uqlyd3v51xlIS2kNzPQR/NNLKw&#10;EuS2U8e2XIbTcotaFmOWbMbju57YTEzfz4UI14nMxB+rnuQCRS5EHUIGwIQKY2rEKyYcPx99I+Z2&#10;Jzlk0zFQ73eauNtPfsGrv798tncRfHsdmQtjyd8MRhBvgbtIouOvaptqWwl+jj70i5/zx7C/m52Z&#10;qMAZ7XofqKi/sHwO3Sw9RS19XTsPU5SY1e4/C5OQmjgfiD9jJtGoltjCtAmBK4h32cq600Q/jLW1&#10;64PXaqx/XrntUVNfvV+WPh/YxjBBYv9TgENFH7XyipU3z+xIFNRZ52zOua1dyw/sF2CyTJbR3zJk&#10;PP26NjuPMzr+oe/7sxJwrCSA88u0b5kynv0ju/CB2rZxhI1pUBBSXL/Sq3YrDKF3jbPejpcMkUvv&#10;PCY2/iNzqE5Tnn+a/MjXnEtTlo43JNE++3SfcDfmrRC+d6cZI1au9Ds7K8Y5xrZuTsPe/nUbaDcH&#10;tAaWI4g9A7NCQY8nmWw6g9y4Ej+vvr++CYACqJqW9T8CdLu7MPTHDJ5qUE9uqESLuQL+k77Qz4Cz&#10;SPj55ZbZCw/2qYWeXS54hekhN4PphJmftVxW5trXRx+kBehPk3WXjr7QwG9q8BLMMZ659DGxEI1x&#10;L7oEcfeuMjrVeyNhpFZRUlKh1WZ96qxVrwKCQrSq04v92tXwHmpPsRf2Wp746HvSqg/5miqmP19M&#10;c2F5HLuye5oLYKo451IUnvQj4EFgdHzPldO9YgFVY+onx+qyY2/vagOIHyHoBFGGEMhpiLGOYijd&#10;OoBNzUnUe48/7iSM4EpMfMBhMLJLBHBfVYXelmO40QHUfXaEGpk3nVXWiSXCxgYWL9DBd1cChRlm&#10;x09gf4BwJVlvvps2ss6g+MIMWWFDt+Cu+Ag2pny0xRJ897Rfo+y/p9ZYhgkhGJEoNdvv7nNPYzAQ&#10;LsvJN3FquTq9RhN38kJEFsxf9yVayWa8jCZbZZxrElXrrIj4zyufaGV+2ewmawfmfI/2rlpXwtDP&#10;VEfbPTSj71OZ3wNfAgWv9H+hff5fp5A5AjqNnX6rwQ3d77SjxyvGokfVNDHqy7MKpz6Pq2xZ+FmY&#10;IQcZ1Q9ohoGb7FU9pGa+e2U9dUENUPRqjgF3LdMDEEvn0wQ127Bzu3CHZzZLQt+nr0rsMerrpX6U&#10;XAcgri6C4UPCuz/HILM8L1gMtKdeq2kXWm5l265yJucE0YxAAiH8afcKXmb4vwT+m0eIZqZiwQzQ&#10;SKvJ2lApu3F5CbCes6FOx/CBskv1Kw5jOffuAkHyt79e5Q13LNrM/S8DP9l///UqSRT2ZFSDAQaa&#10;agFjOH6r2GVdyZikcvpU8y5emvh058XzQHFRp4kXM2O+AbqDQGtfLekuIefCliiNywqvreCymGyh&#10;L7ElVK9sN/jOz2qqFfTVHtrddX4dTfUgXPM1ncxxZQPGfOcCn4KdDoeoqeKpMb0xAErQ9isQAgMa&#10;CBQ7fqM8UkRHaBaXbB8/jGhRivNDfNI781hHRjSxFjHssuHFuvjYl3sCmk7j30iodpU8wb0+x9hs&#10;xslNM7a7iQdbxwkyanPb11ROKnNzZ55tFuFsUNWCTTIwWnzAf8hn0+978VzGuL8XQjtDpW9LmxL3&#10;hqNGYdU53jY/7PUdnpuuJtrtbk+bC1dsQBAhYkHWHp+GpfRmJbN9D8Fjp2HmIDM5rznrlcCYIwAT&#10;zJeYR35/VpOn2gsvmRfjftf4feU3Bp5bZKpkSkjL8f3dOmsuj3mxj17ie46WX342eOMHucheTEYD&#10;BKCbuhScZ9S9vEzhKPvl+BM7foJEIYwz403Odgzu8sNc6AS9uPde/F/91+G0a8xp39o/OH6Rn4W3&#10;q8BEIGi+mWl0i9nOzvSJYdljK52XbW4cw+TMtfbJVFS+Pv0VXr83QidRBx7/yLKOxxmiHs6rklj/&#10;kYG2K/a5SQtwWqIQxjak/QTbzSuMX8qsdMZlxqEhDyEPn5EJvVe7x2FYEnaApjlgj5DFc+fJEcJD&#10;gcNjt/bPG/C79PaVnFLSvFSiP0/A2LX8nAuLvtJMV6fsRwuMMrCatAUycr42gPIXJ4FrOPHFF5e9&#10;LobY7Q3V5krOaTj9bGm8/H03sgwy8vmGd3EL38ln3AcwOcAazlbgZW6Za7CC5MU5/C3gqqRcbO6j&#10;Jl4DgZKcaf33KQ8hJCv188qN51wmEdYKy0UVSM/qzYVT+LtsUE+Fn+aUeJvUFi9tbUNTg4V4Fvp8&#10;WVulnCF3KWj57swKxQMdX26gMhsIBLeJtVwWkLhh3Je5e2hcfcaKvEpKAu8t0KzZH4Naoe/4sqtu&#10;lmo9c8vSbuSedDzTO9bNBoseHTpLncbpOi2NdS+SSexplhKnV7K0vZ//oNhdoNmgKKcrI9Sc5CvC&#10;axqA6QRoMaaVGEbgQT15t5OBs+KhQWbm1mqB58+WtoxqZyYFxX3Kx2Jv85/fbZ77/mar1haMeFM5&#10;f1Hf+A707vgv6fEccWlwf2n6oq2FthtU16LCljTdaQVu30/IEw3IsOeszEJf5x8ndnTrHe4tkd3i&#10;reZbXFlV5p6u/yu9ZewaHOwha23jPujF3pw9rJDMluO6ZGyRdqve+7oIywpffe+udTGguN5Q+5nU&#10;DXCrtbkz7XjHKyDZLkFtL9yeUi3ort+b05P0LmhkVBw4mh5sFqVFDB4pG8Ug6hQB74H5Y/yHZRoN&#10;bgK4M9U1u2Dz2VaeOp6r0a3g5bp4poJ3sxjl8UdJCxYXsvg1lEezVDyn4k4UZoQRpktI8f8CLXxQ&#10;75YPU85TDRXec/koSCOYN7GUi475xP5RjKzzraEBGkEBe5F1Ejh2JBWZRzcRxiwZx7k1F1aCaT6K&#10;tJiSeuc5VjSVexM6MLxbl/R74Pn7JfO+jCwsmNEDBcijXeC3yzfUtNCNtffEJTD43uSjOOMJSzX7&#10;itbv8TNi6/ot7xx/ikn6RbgN0HjNBhVeSgTpB4zqzxdlZpeXjmSd5rIsYwvBFRjk+oXqS6LnZXIb&#10;J1H6Mvy41dQC97cFn/cJLfaIs74kxM9PvmgAYp+55PRdYnw49ZDb2rjh5oAuy7HRjj+O5BXNV8PX&#10;mXsVcx76ECNx5/pqJuZVusfjNrck/b8JKPfSFUqWdRTOJNSmYWcfsrIdOlIKne7i9AyH0PiONKGd&#10;wqiV5hlHptqKxsXvjNVuG9x9YAH5qvfsSqLoW+q/YtqSLiYhthXqLMukD20Y5aAXSntj8K/gcwMN&#10;vcvvauRY5NyScgv1yrw1uxrfV5uECoNn0+t5c72WqKQ+AxbX1EKoA39LtW67P6NYeXm1N4i2RQrP&#10;1o6q616c7pLihYJ/BWTzhe84t47DmEt0b6Sf3GrO4K+19HqxyCxq+elh1XLV4xXOEwa2sHlOr1g1&#10;vxDc/EplkmLXcuzJwaAHNMepbkzOJJlxvaXJeY0l7uwlnU3Zs/b4jSGNmwS+7rnA3QLsrlb3tBW8&#10;Cxlr5RWxI7lb6bmSPDzQsRW0cZVWYWafggZxGyaXqFhD9Wrecjzgg9XsIci8XwIlNDYw7bmeIZ/4&#10;9dTMbKexAAUJCwysq3idZI6VSvhyWQuTrjDAjdmCbfAvPpwbRb659DKzlX+TK6mwKLHbZXDrsOuw&#10;uoYHl28xySY+PymF3BXAp2ORMRoqwOEihkm5QZRrIfj4qFmM13L4F/jax81OytPGJDPxYFL1FHIy&#10;Hr9nMG3EUz+cJHEQsszGYEJl8A6Piycw/dhehVrHg12gUTZ67pXeoOIs5Db3nUyXTDt9h/vipD+8&#10;N/4AJn4UQQQRTxTJb7axtdnceKzoKa1RBIcO3qppMLFtqHH8LBr+mWbYPIkNMuYW1N9M3DnynPKF&#10;SOTW6T+uDVFAkm5VHDTNfzNuDt5eDvv1j4y5TRjmcJlb68UKM1Rg2lI8UP7RXPtOS2LyW+5Xy4Jn&#10;jLYfNRTIigI+k2efa/w0Cte4bhQNeCSI9Og3WnwnZklu7lu/yFsdACWUcOLRXNlUJppmPIMtCqRY&#10;NsmsK7SGRuqgxvYdmWaX5vshai4FAmVmfLHCKKm2q3OgiGlgI3nD3wU0p8E4JSlHIJmmsxK7fm28&#10;Nc/zOFZBqQF3RbqGTvC8mOHUSy3WLOwlv/Zt4yjF+l5qjXV1xKfvSQb1JwY0+j5inktd6AfKYBt4&#10;+kN92g6nDJlP4ux5T1X8j4hbiYF30771JI/krtvrvQxPrv2LvM0o7osuWNAMYqciKg+RWbt5sk4u&#10;XWPXFtaDXZnPbWuZdgZOolFcG6KMINsDZ0Q6eiDZ3M93p3J9QhWFVV1pzrx7Lyc3BAOVjlg6uPr4&#10;uaheOLabvU/7wvwnTB5wZbTL1Tm6ASJGfBvje/QR/Fa/HyfvV7HYyQ8kV1fynfP/QogkQ5csBB+l&#10;5geYsGqTfVBaeeurdFp2t3ByMroWpAAzqCCa4xE7IEAdirVa7gHAjdaE8o6mosum9q+SiGJrvZOs&#10;V5RMoXlTyrjBNNOhdkEmpe5Q4GqSmO3SKRWJoBcmdGMrxAzwvA1FHePuwS2pFp0+fqvXnSiTZ/68&#10;9RmWCfb1AdMb4toMXYBm5kU8R4sH5l2DSm+sY0zH1Hm8ZOzWeRyVPj8jueCn/hvDPgdYMoe2D4Qs&#10;dMhIDJxRXANEaLCtNqKECrQjHHF74Vcc1eY+bNa1P8w30P+IffDdMnn0APsxcVdf/ziR63gtHU5g&#10;STuuMknacB4dkiLSiOGaw6J1E9SkcardfLWIKJISFNQVXJmP3PQFnVT0di7eOO1iVfl4YCfN8rv+&#10;5kDqE/Lbt3P8+MkqaX7sesFXvvCSAwm7fXoCWw+JC+/SWWHQxYpftFgk5I1NiflxJw5yZA00pqLF&#10;+8yZ7mSAYFLyjWgJP4DVmzI78nh6780iG3q5Ozyne9TrjkcCbTfZbvSWDGzeh58/Q5+254W+42Hv&#10;c5DT/i1DvJUXCxQJdO2m/wKx1s5Pjsr3r2uJp1NGs4Jrfq9Uz/+Y6xB89TQw2nctuSpFvBWht+0l&#10;Mr9x6p9cDDmUDEMis/cPUJWZLmPyB1IxQMUmsLpew+//Ok/p4WNxzWaLWa01lJRimNsMGOumX6v6&#10;kP/pe55N8cPycmDRExCErFhNfflwz7sgzQMDorGFKeecjBL+LonhBwh+5hBdrfqx2lV84rnq8uN6&#10;/YwLNUXpBMTHr7v+PoeQXkEzQz8FVNM/MiWScNxBN8ogGDBL2Py6jHvDkAJiRb1SbZ4lqWxbUVVc&#10;NqhxmuXDi6y2ZQoZ9Uyccyu11No/KozxPIZwVxMLxLAuO+1su/r4gEH0N8DI1MMrBSAFysqhI92c&#10;lYWc00bCPO83pzK9CwNSh7F+mRYN/MqvIPOAd2ZnC8XiCX+Zy2dE0BROLyFkAweoSlFL01Qd/023&#10;AJR7k0sjjZan/QsWnam1A3OyVGwbG6ERL/ULdFXN4BvBoBv/d473E4YcvU+LilFT9RTB75XLd8R5&#10;FWUf783OZHzIfEbuBFuWbC9wN518kzI0dy9oH8K6P/jRxObzgPpqK8vauUj5LCxlHEVJ0H2Ko35X&#10;i6DfvLrqFmxbbWVN21wm6cxY2hEpmPh7hpw7j4ps5Yq1P043Ut4oMez6ZWstA8Uc9NAKLxlTQXBn&#10;uElA6uNDJ1sxbr2nsZvuEAxQGO8d3/bc9bv+KzqV0Bi8UY+GCM4remm/w+7KhAa/h1Tjy/HXx7Sq&#10;7J2O/IPyXWV1DE++9i3vYLN9PZfGrJZIwSUu29+CP3ULnt2p8AjyrESRxxNKLrTdEfREF4aoo39k&#10;kQhGNZeQQKa6zKIvm1MHbiaq3uUS408pf9J3yn37yadwDdDeaIh6hEZs7lMSKJaPCkNwfknxGLKh&#10;IVY/Wdj4Pi+cP5GS7IZljloieT8vPd7opAFg7AirXS8Ete/TQakBF+B0ls6PFDs81/bHK5pudrTs&#10;H96dxQxXMzU/XW2nanWQikBx1o1wSgAPrzCVdh80bXj1RYcdL650LCN9cM6M67jZ46d14Eir0zCU&#10;ndskPgA1OFiwiXxB0n48FwweabBVAR2qzZ/8iNGZRr0emR0esfpZC/TzgW5UYQw29z+ZXLsdf3fW&#10;KXVh9wUDr6831VIdUNRwA+5mBHDKWjRL/4bR409iMDx2HbrJ1mJi3W7sd01GboK2CwAxQGDhEzZA&#10;k+VApN1rFotu6PKab8AqfCFx1OFB0TCJly6FA23CebavF9zTyMYe7wcfysqIv7rv98vmylSTFA1M&#10;HLcRB1r5xnt/GvMjghqHjHq9cZ3uqrxHf9YgkwLZ4DV9Do3Ii68ZUtGfVQw+kXxRBfrWq+cz/lJB&#10;qLVqYkZrUOH+/IuxjYW6A6NdWaCaQgSj2Lk/J4JmKZoE6ppwy1F7lZIVe5D2eIuh6v71R1t6qk9i&#10;r0G+X++joJse5WMkaiJdedk/tUh91UBhDDIvFHLdh9bmv3dJM9noQZNvtb8CQcPryFVFETEa90g9&#10;GmoEcxwcsxH7lTDKXztVa71o3q0Siohesc512NESTKY/Sj7QvXHwXCf+i+4B1k/2s5jH9TLIAOnC&#10;7WDp4uRoKjM9wXoxdHp6Y/4cNQemlNgFHrMCv6pkeyHOzuh5iTHFvvjy11EfN76sZJ/tA2gfOENC&#10;CwSvdRLVVk/vj62wgx7dK9Qxt70jMsv81ojXJbNk+lprslj6xE2jC64Zgkt7mAhqEibm81VoOQHm&#10;jzG6aWPo4fXqR4rG1NJapvG6/o/26iUFPZ3LAUFRZLvRhQHsDQ65M44rJs3Na+GSpuOPEyC0D3Ep&#10;0TDF25PJn2PiKlabG7NB2XLP1AYdpO/U62hWzm7HlU6droFPjlDWgs2VEHHfcbPOdpA50BoGHIPr&#10;ywgpv6PqeOIRHhSjIQ4FkWjocacdS2yEIayEgdHUm4LK7cw8keaIrSUlJl1LRwM9x+RF8u/u8cZX&#10;zF7ZT56zWUrYFwGHdGTDop9u4edQEAu85e7X+P9Eef+vrw+hai5zLXbgSOBz39K47UqSJURvC1XG&#10;SM3BQCt/Z9SLERp6bIFPlRqb5pN+Xi4o2+eM7OfMuea77qn+HcVmg9oldJ9cfmsxxGsf622MycPp&#10;rF0TSjJfist0qyrzU7Y/LOHf63sVdl/bdBLkBEAEbGHCuMDOeYP5Cwhzp8puZaPn+M9MyzmxzM+9&#10;937RsTfTpaYe5PmMNIw+HBVsUiVJgnOYJ/tPl/fWiCkRoJUCvlqjRDVF3KkpQZevc/5oGhbo/SaX&#10;zXx8L22rZ2/0k1biriXrasTNDlPXG5bO3soXbCvTEVxoZAeYimDykK5JIdXD8TbFTTulDGt2LAdV&#10;k8Ei89MJ5Hcpzx0JT+RrnsKan9ksQRKfPpTLvdZ5liGkz94n+GLr2anDtNnp0fwhHK45uORWwbS5&#10;fkpMXc9ebs8BcxBfjMFeYkJm/V3VNHoMybXnWIcHfL/IzyOFrT9n0axGaYNEoxc2VAHnHz3bLguu&#10;R4pGP7heWN2q15ipPiAj2t/tFhaRDbrP4Cs2fTdfzLp/eSOE9DLUa80rszcT5ks4/EKk/iNOvPDI&#10;Dew6z5GvDEfbStA1nH9H+1XLkb2PjDhgrKO2Sfty1ruDvlAmJGjj15H4FMzQbxVkd2gwSAiyuxxa&#10;ErNTk1HdoH6dDP3Z+6n3U8v5RWDjuN+ZxzLlr+7ydGxUvsIwrmVSJDDvwH/B0tFtVZxklRag2+xw&#10;g/G5j60E4/hSCMlgcLp8tzh7wXM7AwIsb22btyszxWSf4XpSyreaXpXBC2eWtoIdVS3sFqwF063Y&#10;bCsdfK8/7IysTUymdxt9optLNCIklUJfwx2gRrpwZsLWyZ3Xb/50S+x+2KP1C5LS46c0EtkI/V5V&#10;/oPfd5kS5aLcxgY16DpcJHzdOsSYJxR6LMJ7nmkxflxk6QhiHEhOuCWwlqxg8uWGrhIS8rV4EKyu&#10;YWfbFNrZtpi1HgYnihN88NiTt5dlR62OWNsPrBp0BNNAOavn9echs1qVS4nfA0uTn17+EoyaZkzK&#10;f0bXGgZEhKwg2roNmHPUdlGqhN1T8Jgt2/HEr6bITl7yFFu8RJeVUcwYFjJVUa6Xah3UfEu0X63F&#10;c+7LXXEoOwswm+3HN9Eh6kG9I4zwjt+46ITiLaunSY7524GKJ2O/0I7Chgnrpanv96klDqpsIjRM&#10;T58WFM95sMrOgufaQ51VPmTOAX5o33tbHHr8KY5gVegh6ToWJ9JrWjcHlZGi29JOuGzuTONSHLmI&#10;lEZ00xu2rkn2I1utD2bK/06HhNGD/mxr0LnBaVrosj8v8eAzczChcKuPNu5Lt9umJPbleZ4+jXdO&#10;vcb1HFbGKdoTGaU5BLvEGs0sY6i7U+asOugDu8ZRO8foQYL8pdSjliY2BvnRB3ZzoI99t83NerPn&#10;HXVnmXaHlVFcwMR/X15dvhjRobIfTTTyOs0ywgckcct+hl9rrqfx2zPdtpOvhAniwb8aLnSagUYg&#10;KCXzOudyRF1Cwvxd/MJH7h12Hh5K+cIP04YoQ7XahpfqDphzQJmLHz2TPe6IJ3bgGHpG4pLoAu2o&#10;CbgloQQOBTvB+gYUe++iw9XHMQLT8tvZDLvNeNNOmioCCj2VhPk4EHmCoNl6NWc8ApWUTT8KJruI&#10;brMCrB8J0KvYrmWylPg3fYMeGtfbEuzelg6yv9/N1a3SEYcvVKRQkpbh19SMg24gyt1P86gmnW6H&#10;9WOaFattlyIcP6ZMw+X3Aq9/JWriKtaqbay2zoXLIEK1adaPq7vFnxZZUJlo9gm/BakD2B49gKB4&#10;KfWswVgIQAXLhYHN6GT7t7TBz4Tfq/lQ8n/+Efu2MDksYwN0HbjJhookhHG6y8oFLt2YEqnWMbuj&#10;L9HgGTVyIaTXHUj9LFtYnyIqg+S5spHo8ieerMrLV0tyRUBAOi2h/1S5DOSMYkJ2es0/3XjSmNNf&#10;hV+PNrm/e5AzGLBQsOXIcDapWSqY2ZcmPefT4iKirA699BhpE684iSly05AF4msu7eeJKkNliQd/&#10;E+ni8tqzQBlkYdX/0TXSuc/lhmKC0X8hlOu9NyjeZjW2+zXbT7PFRb3gQr3A+fd/gDW8MFKJO208&#10;UPKuvHsTRTdnXOdgp4fKO1U9v+G898UKkbKEUdzcKZa+OAMthpKUolqwFZpqPcw99X40sPnqy00f&#10;gaglIy7GrPJVF2Nl3QxVsMHJ4ZmnDefTg9kwDbAsxouDSI+b7kQRhHXyMa2mHcEsyC6xXQ4ppPzJ&#10;uD3pz2JgQPKzhVuHstXPPo78QNYeI67qY4FAoKL56PoY/3RtH3/juJeaZvFImeV8ZpLfnbmi3+TD&#10;PVcHm32pvJUCqLtBXlKzpj0oPqJsgQWBust87o2iudlcQGP+YGm1W9rMda24LroA8ffV5a/uc0yL&#10;Br7UDrax4yBclhC+2oo9xit2hvBdtbYWD/ZfHIk5ps19wtLx3bdLqiDxbcGnRwhpvq1pNY+hod+7&#10;XiHas0LwaaPs20t/mptrmvdDpEZJLiP1YQDeFAuf8+vio2wJws93m2vwGd3Qxuj5e1FYWEIDMCIe&#10;CImXh6z3nGfud8YpY33UIk96I1pkSHS4zPR8/Qr3vNse11iXL0ytP71qbaQdXU99odWmUv/HyHTY&#10;ELYMYK+oMS9KulrBPXkSl1/lK6wtUGNsOhfmMQAgzc2vqGnA6XqT3h4bWQ33N7HVsuUDTMUmvIYq&#10;C2du8QMfhrzQI1oZqKu8FNDGjHBoKuTe35Ae4v7z2llAoIpHk+LqNTcWtsOLxba1l0CvNqxtDd66&#10;cG5kNfkdBiqy3WrK6ArIVLjfcrjw2LsKaEHn+0LVBrlMU1N8WU5Q7EawHUvIMJdCUXYTRK3iRZt5&#10;5JzEm9Ou+69fcaXD7gtw37z2cq4OgdENh78urUshh+p2/3EncdRkgNDCIVxB4Y2RytYWxXeZX0fp&#10;pU4mUFA+h2G0py/LUM5edGFjICopGJ9kTsns1lRAYhvvRN5N1Gw6JdfV6qRBxpn4rRYW8oiHWI6S&#10;foUG92WRcmJG/fYiZ7cwlq1u/3BSamh5bT3lI8oxhwsVu1xFn5Rcg3m5goyuP+X8TLozZbZmskdi&#10;qHty8Kt6gxXPItZmk2Vv+VxkWSMFJ/ur4CSakIBOid1Fo9HwyDDquAoSDzRolxgJ7aJUKejyNr5P&#10;nfZdNhHEY/2TwHzBDnVB9wJdq0C/UGybGCedodqJTN/G4+xzfU59YQ/HqM8Rv25/svbsdnru0NVw&#10;MgScV5FdSzfqJ8KooEA2RxsfYG7YVG39F1v788eHVIF3OdK94k7RTD2sts1vBXet5rzSYKOTf7Mq&#10;p/+RSaYaDprXSi2JDBXtLQ8tFm1PN9cGLGdcZvnfDRMlTaNqpboM3Ch7PpUYOKPpNdBsqz6eRSVz&#10;i//IoNRPgTTL8cRYrEPQNQdGAwA9jv0TiOS5BL4AlwSv2YSVzKSVn3vpxhN/6tbL4Oy3PT1X21Oz&#10;1HbZaRpXoyje6rPs1D5Wq3qOOTFDIcwPA+EypuvpOdaoTqe2x30EWrRuNyoeUUfdGwrGKL7TYOl2&#10;Rg8pDB2BaaHpPadJEI9i8ttspgl6k3nrbnpzj0zulMbqOJvoq5u1euHJT+TwMYlhd7ZIQtXTJPat&#10;8xdLZeUWutdqIqbtZBhuv4ZYmb9hE9+iiQkdWZf9vIOsruP6ezRIm9Nv4hK/pJAxtcSW/fCW07uk&#10;Ky6eSi8o0n9RAOwDIu9Umxrx0R+iLf7O9IVihx0fYjeMDyeeXJ3ZRPEONcGhr/OB7sz7nnMid6b4&#10;7wIN2wIe8WyvfmCEVt2qOPm+FL+tM7lQWNs6djSPG22b3trBAkE1hi34ddI1zUCMawQBcLn4QVPA&#10;vlSAfregsPLuH9mPHJ0b3oF00ywXrEslXaAkRG1g18e3IRIGXaOuAbLRfWlc7LCvnTNphWbI3XJc&#10;A1Y3Xs5DwmgFHHdsKNYV2OU6Vxc3kSqe3fFgvpJFWOhlpkLvvv1Vh+/e+i9YtsA1Ir9yGGZRKw0x&#10;LbTOSq3ZAwppJwTJ5TpbPQMDYXVaboaTh/FjEo9NciucB7KGIKtpBhue0Z5bovSLDQGkS+JC7u4q&#10;wv7yK8iVR+DECycedm/qDbAJiJ6y/rmTOd9Zf3X9RerBzTbLF7fqJwcVxQfIBDFtRpdFaup4MAbY&#10;fXT/x76Oj6Vy+ZcGT92oSPNYGOffU3HkOkuXzFYWWOzJ1tBP69LnlI4LilRWl+RIuss6wBFfgJXa&#10;GcSCqKHyj7JJJdzX6SRUOoRf/EwqfLjzACjZLyQfb31pItGh776UMHAOb0c9zd7yMkS6cf1tOtsm&#10;wM3/rKsBZa30NjA+XF4N3s+2IQEdE/0mSePEluGlhVQlNi5Afjx0O4qhYaDhAbkGbZzvtwyNazDF&#10;KQ0hmAOIq03AIpfLNK1/V41l5aIErKg9LpNfKWSE/pnlm0l+aeH9bvWt+qvxlYDI0q081smWxwCY&#10;6hnuuIX8SV1run8yQuURY3E02dVPT68z9fFMCwrcFeRenktYmcrHd6J5C75Cg0nqDD3P1AKDb7Ru&#10;9HtJ5rz5DoKm61QIBj38+9j3xWwwsy2Ls3vaZ//J+Y3m4/q87GC/MfMSGi9DpoumILEtEjAGsRE4&#10;StvxHiQaSjyyh3VNsnaZelPBjqn2p87AWVFiTXjkhEoTieVEHtqwk38h8xeI/qE6VoHlLVyyrmzR&#10;Rv6k/PuCDpPBfCaZrKMIDdkVoElxIk0f6VbkzN5zfWkQv0iSSCaOfThBrdaCI8BAAcM9uv/1Hvh/&#10;59d4eDyiaqMDnDB+2WCJy21N/nHdeUpOR4Htbd66Xn0WgCnfQ+YQ/S/4iRYEcxf5kQj/jxp3/1bd&#10;FjCYUphzH01+KvCZQdKBjA/uJjLVRvj6FiS4B4MUETIxG51We1mSCZUdLJ61fDetgxTtI4cZe9hD&#10;EiNNXcNoWnB2X+ZKwo8Xwei1jRugKq/H83rLu/NMjj69/MkeRzHAO+xyRSolW+QkMEkN5FVW68g6&#10;vaXWPKizQU83eHibYoMMO8FJAGP2f/HFgqoHjL7N6/vhudBdcFn3O2RzxR/aagDNvDIRPqLNwfPr&#10;C4PIzwSMZwl+bqMn7E5jNZ4uOOmrxfLyZv2g654Ae7L+bb579vev213rZdnUD/Fh1gnQwf8gE1/B&#10;+U0kYhrn+disoFnaEf/Injaax6/u6d9R1gU7bm8v1UruC3g80jNTvv7gYWSE0fTUWylduK/I2YTu&#10;dREmn7pYeV/9/LZoD30JzLxgmE2Vo+gZlv1I+fuMAdc9JvtnyXQuuSUzE9LbMjbi9B6eLA2UYi3M&#10;eZ8Ph8hCXIjMkRitv8aE8pU8pLfhRoxIqO4jGV7ncWdYBt/xsM4maeYI2bB9INUN9NprMBM2Ov6R&#10;scjRBsHr1eSVLkK/JYZWtxPyhDc+lwkG+2+JHXu0290fa+MnGOgCm8I3DU065R48i9//hh0o9Y3k&#10;81zb0bx1pU4bINtos8RggWkfjp6O8TzeZ95mDWZNcm8ubm37qMt54XQswn2lf+cuue9PhgQ4bwsl&#10;Tvax9T4nIROop75y30rVq6lRDX9LLMvXJ5lK3Qd8B2Zw2Uo0xCvoH6Eip/TRizfTuaC9XTfDTjxn&#10;a+pABYO9F/KHC0P5MNAEUg2MKW+Y9g+KVF+OlS/Lxmxp5d2S3szre+uoRkN2Tt37jwwonjGKFcZI&#10;xTTxNAC2zijg1LsuEs/4qs1pQzLz0yx7r3JqyngdFNEpNdvbDa9vSBguKt0+36taSQjikGqBYO5Z&#10;mTd7h7nWAniUuRs9D34af/brDm74BZrV6uKrjZyHNmCSMkaiSbxZlsBW83r62sJW+efvWS77grqJ&#10;up33V1ccQfmcT1Mdv7hlNnnmuFFGIzw4Oykrah2UMNrsNN+UyG50vFUeiULQqInhrNszNVhxYalU&#10;KQVzkqxK0XZm+4LJQYHqM4fn5rbat/5PQzD/FYb5f+LVRKa8zOzKh8SbOpq3ap9Rb5jvwi8U9S/U&#10;lpaIpoQQ1872QL99vEjMy5Q3AZTD9GtNKU2fBILfcPRh+YOiKrpMXXFDzn7cm6Lfy3yYbzxbSXQ5&#10;N9+aKim28rCCTCHgXjyLGROGFCeHkqtpChQyP/auCZqvFpWE74UxwGzxDR05JekDo55D68l7zQ2b&#10;hzC8PfB0uzG+n022VVDl6OAUyCA449vnh3iqyjmSLOslN3I9SUTI7yfsV4qW6dnu6ySO9zGgRRuy&#10;1poXmUwQJ/ooy2uLd1bDp4tdr6Qt1J1J1+a9lN5NU/80cCqiFmJeQWrnY7NGm3fR7oef7w7LQfT6&#10;v0GfYl6h2Ynjs07nvlugpT1t6DmfxtTdjnviK2+7VlPsVM1cUtRENKpoljcVh4o9zm2qljbZUvGC&#10;bMY/RGePlDhOvjBMx4v1gJxBc5yDJ3EEXTdkn0A1njJcgfMkT49qDE890uvk1VLyB1sqf7gPNPe7&#10;AnflyTqpqzDGlqTbdRJUVdiiK+gGzyT6LDdBntU18/qn9GTBG7tcF24El5Wk1Tz2P7tcPYibdmrF&#10;cc78jLMbe/2BUneE9hsy1d8OA4mqWwYYo8RsAt6r69KDxET/eGF95HH0nSa7T7t01NFeJ/PiPlM5&#10;aBDNZh7j2J7JgoGP+u+1vf1iR6Hu3yXKQbbVlnEbwmlYiyn5fTZrAle7ldySED7qhFNdQ7ZeVfsf&#10;Wd400w2BJL80I7u8D1fSMXB2CzdvNzxX0DHtYNwjVivIB65KL6GVa1jttZoz8ylAvt/RUnEP9uoy&#10;SjTuLCUkixsWEqxjakZjXripGnqrGw2UFBsJ/IE7p8wM6hCuN3ct8TemdMOZpAS6h+vE4U01plNc&#10;j0Bb41VeLYs4JWTh3//FTPW/X0r/u8Hq/7nfQwIhpJUC0g2va9ALdEN3gvYs7WOYfLkSGYPkk37y&#10;9J0l+/4TZJtYP8h9/10/UNoEwyOjKBwM5hPY8rqwQp5fL1eVzqvDjxwf8FEJ/bYWyHJr1AHJSC2K&#10;hzI8bf17+A4b8hCvQ4MWeO3CsTu+bRPTaRtgxEbUGJVnSy34qUdMiP24EvOQ5Ty5iy94k2R6n/Gn&#10;66jvTM817ObIU9er+TLyHd4B9Qr3O97LyJonjojfozNRzOySdnnmk2L0e1LkTUgEXXx7Z5CHMMNT&#10;6d3leOfDa84RHDLmg3OdFD7zVG+VykeueVSUb1UT4N3mbTxjRM3XEmq6LvY9AqU9FQeJye9WywSo&#10;KZLfTUMKXevDeMcg3+W2oRW7Es9EUmlfUnNzB2rU0TEPTBl/W/u64Ffld4RVFyPH3ECFfIXaW7ll&#10;kgKq4GrB/mkMWZCu30wgoDdmETeVhdlPIqkBrvBQ3HY/21vx87bm+1IeBb+glNH3x/ICej+n76aB&#10;gLeYC8Df7O3gq0FEWT/GrdUYlS4ySpZULMFOsxNn1lbhTzauabzYUUlbni1ZkUy9UIXdG2uRKunl&#10;bkrV9CnfEtUI2e4hH8r4eBCE9ht9wLJV+//H09KHj1MS9uIlrqEra+l6U0M9XjupwG4modlHTrZF&#10;9/d9lVWe6ijptGv2fPwRV8o+fLizeqKtI+lrbGskZDRX8AIXs+uEoIL5oaOq6qcn91ruYUKuX484&#10;4Q9viSt4nZH6eKBoMlbEpS8/0sx81xoYpfNi8CFoqXCNG4YQUOyx9af94xyxixeZQ29mTu6lreHb&#10;2E+lO2+bOVyj+HwPDdDPLrr5boZdIagCI3g86TZgeMxdXGAzVzGsb0XHMVmH1DLp4OcXDMuRww/E&#10;Mp55EwQ4WFb5roQJuSJqQR18nNB0E8ImdlcR8wlHzM6Kd8BdFlWkzWu52vwqC25y+OjYwzWQHGbQ&#10;P5Elp7C5KWGrDs429zg4ba6c/qkzHmhtpL26mE482jn6G5bXi3LY7yHSzwe7tN2bxPMRmQawWLZY&#10;Et0iEDPVTZRq0f7iPs76B3IcxLl1bGyZaZmN7vdN7HQvYE56l/Tl8GTNQ+lAVfauwSdburQX0Yqp&#10;NXVXHN/q/zphGSTKE0rQUol2bDFddnQAIEKz8HG3xqh7r/TPbe7YB64LTs7cVBwcLF2kiTD1SbXb&#10;uLZtfVzdTxR+JJ7rgqHz5MHBtEwE5yuegijFgd0/FBulSBUCCwYesVxtAboa3eCCXvTrPH/ECaTt&#10;t8IlKvZ/f2RaaG1X1fKcUeh7HuVE+15pWHLP/Cx4a3nhO5AicRNy5gMNOp+2suUfy7NgSPyXNRpU&#10;UN8B1U9holBHUxlDnhaz7BtfsisWqlUptQ1CwDLm/fywUo8BkjiwK310lPKuAUgMthE08Y+Nrs8v&#10;ipu33WsBmhX803T630Hbxqs+fqIpnqWw1adYoZJEIbd/i4cGafvx0ZMEgKz3RsQbJCvByDTF/I+8&#10;Usu8R+lklnc/cHLSfb/GX06mCVgdvU7mcFmdrbrYjZ3TcqJ+ihaYrjfkm7VdP4ZjjEuGsmnwZsbn&#10;bxlM/Gc2u0I/NIfvNffoa5yfUZirQAK89ibOsfp4jSSk3VZA8KsKx9LFTb8Ej4sQgw+ZBvqPoxkH&#10;vunrzGnOzSjxT78jBl3mw4D4O3a/Ax6zRI/rjkkoxD9rzjKtzXOJ8DBw/W1vcz167ZHtsJ7rfMDi&#10;N015LOpKixgO1QGqR3QvcxE03xgqdrDyMo0tjRnRV9Ord/fAeuOVNHTF7Z9d9XfwppUPzGPCxfQM&#10;ImPtZAkFDJEtQqyAs/vND8D/gxbGU06YujY5OSdKG7jQp0fsrQ7dSXirb//pYXHaEsPU9tjWsgJy&#10;3GD7DYOblAFsLPBM5HS+QAP5tY3zT9ttIGTJeNlyJBU119sVytdjxwWYluUvtgNxC1YwBQWSYyRL&#10;Wz+nmb2xsZU+OEYoo369ba24Lj5tG94+f/iowU3ppAFTecucB/8UxNe/clGAm8N2ekPLbK0WYS8o&#10;u+plpPACH3lsGbw7A59ANgR63gDh4+XakTh5Q0VzPFtvLkPHvSZQA9SjncQQsT7u3vD7TnOrS5Yf&#10;UujT/ULcT+4Ec4e8+I1qogN+bbljOcpOHB+V975p55w1V6NQbrr54v5Piw/NUjlVJ7lfsGtqeEtQ&#10;zUiPKxCyjczjxu+2xYWg/9bFPonoIES/Ee22KGdoe1cmOkORyAPUoCF2xwEUnCKO4Rc4NowZ0TOn&#10;PZLkdTSYxMlzY3jVxo42zkEsziHB7+H9rnXD8j8uguQdbnz18g07FThm9Koi6lpLKCiiNsRancsU&#10;f+vcdXxMuW2gook2JCJtoPihach34/Tcyl6y304I2ZCQ+jNgPXLhtdScbKBXhGqFZ6BWLnsXj8yk&#10;IojWJYSLDhXFOLl0WbfsukLz+iEfZu3bydp0zanRz1eS6aEpu+YX+tvL5P7I6Cbgm67qhQWxQMut&#10;LkQJb2oEDy2/Msul9t2Yia9K2fAeuPI68ap27cQH3t359Seha7/r64ZjVkp26aUArh5g6yIyw9Fx&#10;ALYXymdqoPzZNiEn5KeTyZ+BlCqamrsLz8rmrp3lfLYBrB0XBgSDE486XMVIAuRYv6JF65twOkT4&#10;0+uaj072ekHMUN8vDGevKhfJ7LSDwDt4oMXNbbkuZZe2oB/pxgrcmOpy5eY3TdylQ7+t9paIZAsk&#10;BGzMBEbP3bimvKmPgUjOn6Rc1r1RvV+M7Vimtlecro7WsDmf7DOlU/r7RLr0fV53PX7YQeVCaFEb&#10;ZSAidWAHoZ8/TZ4T3mkLSDlDiZ1oVCZ1xX6XISfTWdEkaq6almfjAQrJNZhsTUMzcNk+MqKZs+lz&#10;iAj1Mo4eVrahyzDL+CDdq8SCcgmiynejnPyOX5gbThA3fYgeeyQAEEAjgNZWlUmvH/UL/5W+Zugf&#10;4YOqkm6N7GoBpkUMZcwT1Gdogr45e0rf53VtsHPoYG+R0RucziC3d3WU6meFa/3clCJn5j//Aw7B&#10;/ka5jRdmXmtSUbiUy2zqzwPxlHmGcPZeTog/Iy2dkF8zSIqC+q9eSbFJ7ybjTxJp1hJvjPON+0WB&#10;CEaY6u/mOj46zI3fVdrshXdOVVf6m3rmpAcKvibnU6wqMzmwDLefT7SguL91/S982PXqjhQ39PM3&#10;wccPhGrS98gwjQjm7YBsxRQNHmj0sQCrinmC3HYcsbtDLsx1oXdzWrhuT3CZXZxTKVzVvC30BjzX&#10;AVremQpt6JhLzlIrrNhiiXcIs1iwL9v4E/6Ar/pBNFkE0L18z2MDNeOBDSJM47geq7xD4J9DAzmF&#10;a5j5ckbiHn5H6DN7uEw0FIVe/+8piP+ZyfN/9fHtZ78irlCXqm96rHvdJHVpdXHuFZUBhkkSAVuc&#10;Mx/z84IXgQWJzl39be2kv5obK/u2NZraPas1ZmwjczlsBMUOk8CFdCFuHIHJiaJTLQLFHk0ZpE/+&#10;2LNXrUwWj0fkHMSUIAPdgq9M8ueerHGtttPbbPxiiORj0VAADh71ltsrl3y9eRyjatKVFpeZrlyd&#10;01dJqrLBpODL8t3ExG7yldDPVH0m5kK9TQth3Uts42F80IIn/5GxEyHq1DbXfqgF4H7dF123bl/O&#10;Ji/pOfoLXn0Uv5zFgkX9iNnRxBl0IWr2O1NiefkJQS8roJUnPQYJCUkmQXsV68L6t1jr03TeEnO8&#10;FbwfqAeVUDS6UH+zQagL1u2HAPZ5CtP0jcQTL8Rhwpk7cGN+Gyq/MpIIpmjj2QwGvZVDxLXR1qfr&#10;6tV6hIoTosd3afCY24wpvxfXPdnFEvewHMiXSFEgi/yMIPCP7JHfLz6CwQwArf52VCGiV/VHbtBW&#10;8Ul1w3jttt4UV4iBXubdl0k6LIy3yL5Rk10JN5vPrF74kDb6GhaFr0EHVOEaAOdJmKw7mAOmI1kH&#10;NX2AQ72rhci0V747+NgVEDBm2+vDzqQWkpspyO+c2/fQIIyeKIiTxpl3A5XQWRiqcDwfVjehdrsQ&#10;X3hynlQ7/R4jy1F/s0cz+q4+7dtvimTeP1+wwN3nGWa1MAxdoWxdKFa1UJfvW2HcEgVS72oBD19m&#10;7ipIvN4MqOTr9omgGn1PHqGEdCMoYnhCzMblBsEMRJ4YdElnPuPNeQ9FRrfsRM1IaenNTFxfbFEs&#10;Rv8rLFNYOrwZkTGQ+LWpOCsteH+xFRyqtl+DkHghOQQya2mWyBoZALCy05jl8FoUQaghWoNzRDwz&#10;TGbqzUfPCrlBCckAa4SYKa143hufIFXSQwvZyEyb1R8i8yC3/TirrCT4ymeSeuYp4O2MU2N28fAq&#10;cTt/YycZfXdv39Fyd3zovniS4BMO6ziyvplf9RhqvgKoATCQJqKcmqUi2pgJRhr5xf/IILazttAG&#10;k+nv3ysktNt+DNNoNemvgRerq+5+l86wVPq9jHvGl0C6j5fMQoPfhvHjBINBsUTT75tpM4uuc1UT&#10;tduDLz7GaIm1e93pq7520GbMrrz4h6foYn0CvrY6nZkFTms6U5zrMumsQ+Ia644a1qcHTjTWCQwr&#10;F1IxgGm3hQG9TetUW/9jdNfhIPVhEskqS5BMWdwiPTFNX206mTSex980hnJFzeLldqmf4SXzKadq&#10;YE12GULVNo8TXjHG53zKT7yyftV3ZYX7KhRZLL5rMjBGC/3F2MnZ84WO7kr8WWXH3n+4VesZ4og+&#10;IYKsGjcIzujTUVCd5xrjL6kNMXWsl4irRb5eRn/PmJ78C5ER85yCZrifB7767JNJQpSYf7VdwyiJ&#10;DS4wRDTGqOts9IDrkkvfewCNmVgca27oLZC7HnLH2cCgXmvD+vHWdw7N3758FUEHBNp2vlsaAjCG&#10;NtxyUksINlbttoffN2h5dwBnW0OF6JP6VD0JbGNSUfK9tdfR8QvlGZTX6J7xwBmJD/6E3YNpXVa/&#10;wmWWO2MMWAlwF27FOcMxW+vfJmNYb/2bGQ60jmR5mjxQZH0bvcdU2F2C7kqFtdHP+K2BfZ3aTGX7&#10;9yo3X9q982/vI9K70C5O2BmGHkscjHsWZzh/Szg0GvI1RY2Y/4XFXCgQnwCTmxuIcJcNYIVq3GrJ&#10;McUVR6FVDVnHTgws7RkEBnjeWr6wDXt5d5X84NwP/GZBfAgi+mvz1tq1pNWHWxXJ159pCqhXy26J&#10;peJEOlCURAEjRhuoo3btH506uELVtxGO1yPeqzV9O10r/rc1aRqVyIWrw8hgTuMaqkR1LxY3tvu2&#10;lholcJdbmbuNj7X8BX0Q5TpVDURaeX1JbcpRD0CmShh3sIYNe706OhOTarfNk8YbdPBxEa98hdb0&#10;tvFfFlEh0K0yPZijv00M4W8u/HUsUrK4TRZaO1f6G2LEh3K/JEaoYdFeO9srgFmKeIcQVBg2odIb&#10;r6aLTWEbEdotzsIAJmqIewP7GX+cQJqSQ87ge0bmV09qww0ob4cyn9QSjPDLWEQX8jrUvD14OHVl&#10;PzrTTqemFBqBoWj+hPz68UPsvPIdZxvdOwWi+fyZsCiWCrzjiRyuIQUAUEb39tqp4FmrKvWvt/DK&#10;TB8zDRYOf/Tx8XIvVrV2BtzrJjrdimIgoXK5XbZ7EiAuibnjw53mTRPztPhgElsIeLwfbNbk8Ys0&#10;o8EyRpnyy2u2oaPez3pTZanR89CysPop5ChHXHXPjeMjcnGt/yLvizlwMae8WxNjTeBDg65dYwIT&#10;9NUcC90MyLCiTuIPfmHf9RaLUZ94NVfhkV22ISfJ+J5G3hy0hfgXXEqkPx+jXn2Cj2sik8GBsz1L&#10;5avh0fd6Dsp95aha6lhImDhpAURO4nDLkl5iuG7og9kNuBvr87r/Jmu5yKlF+mfesXu9d+oeH7yz&#10;qxj5RPx+DGxyHXIOA+6cmHo8tVBCZnsYXQSbme367aga6NVeKEEgDhZfIuST72ZFvTCOIp8hE9tA&#10;Mof15tETKvwqPZY5gPPiXaf5RJfDo+Tz9YHBJ7WxewYGcMnnXhLWG4F+F/1kvmXvtM/vOPJHazEV&#10;PL61Y+7wzfqHIHn4fiRY4C/f1TBp0qhV9yqi1q6oZJOXtvqnKwRGvjL/6U71ZIQq5GfLR+VMvZEB&#10;szu/mL5Z3oyoYF3PQgReehHOxZKspA92UBWtb+YrkhlOHlXhFlO6/pElT4GvHPFcc/VZnHE790ow&#10;0Vsf38EYPNJ91v77VPc3w107gfdlEjKZFLgwmj9Hl+SW+NOu2TB+6KTGFYLdMFq4DfAibnphhrwb&#10;ZZcevm6JTrUyu8vzKUGh20y69PnxfjinS7jINEC/06y0sfxLohhveeHlEUQXSOvykqeo6IPxGcPa&#10;ewoBN52U25Y6PZQG9/6u4LRHdjW/u5KEp1sUAwuIt3Cp1ig6qPIuhSIvf7Z8l7nf/A+w6KJ5rMQ8&#10;ZU3jLxPWEqxx4AXj5NFTMfON1izz8rDdSanAbInQMrelEa+B/a8QqfjegTxhAiVfJGolm1cC2Eoi&#10;r7vKwDSnXAx1jSZFxtMMPSmbWmJ7apY0nINurItIvEfWVfuKHckC6XyDlzjQCihSjc9eSMz5Jdfw&#10;oZ5lHkZz/clC3pWA11d+7Yitec01Y+FRIDcEN5GNoLpi+NJ/YxLAOH7bHrXu2RZKKiqXhnp+9UbS&#10;5USyJmvfaAOLXucA3j9z5CfUOHBvbgDg0qbuCruHQ8V69rlJvlk002l4RXOL2XP1Czv5u3lr7SWZ&#10;NDPD2WBtqcnmtnrZTHzCZOH8cTpRzioYYbghV3dmjAVAqvAevugxfR/02Uv8yUeEwq6AZdO4/NWC&#10;KZEsRz5neEfL1HR38OnbupoCW8Iyhq9zyAdKGpj0TxjUBWaeOIvyFH/B54mX+V9RgrUjc8xYZJTQ&#10;ATANJTRFYS5XE6yq6lpvoEzZvTzrNnlZATdTNNEZh48G3SQYdPJKNRhnpXVY1s6X8P70kpY9e0Y9&#10;D8jN5h2ENlnYTTwisjBRrSkvV9TaKXQ+igv98ijVBCXcQo80rIAy9Vh/SV2ywgxjFB/YCunMzO5/&#10;jr/obQdKQkz2o5tS4/nYXUm3cXS7nYals6HFv+HzrrT4vefmHQgmeT7aTXhtSXIFkQM5s73EOr1m&#10;G/I058lHfaZPjdkaGpvmI9TU7F/ooes0VRT2fzUlnSkCd0CcdfRd4u3GiTkI8Z/sGu+yfyVfOjjH&#10;fv1NxP4GpONJ813PALvvrs8rlWcezIEunZ5Rnl1LU/4dGbXh6BI+4tPjzv6PbIyxgSFVn2NYGdsg&#10;Z9cyBLAUx3RTPr0/JJyfT4XWxDFTPbyxO/DLZ/94iMwfXoPsqbvMDtPQRbozseDA8WoVYmCx95nj&#10;e5fds7wJaRWkQekj5NRMkT5GX8A/TfFKxsTqffVr6t1hIlsq/vVFHupJmLjXe5pmOqYRKszJy5cv&#10;wU7AKA0CTrKpZC6viDwVFGj+/I0T1Mvkp1eWabVxRkwg8TjRm9qfvOnz29DJ/5TB/kMK+3/3g2UV&#10;VeuyK4GWmkW2b5hNbygGV/TdK/pr9p1+KV/RWXvnC9Yv71bIyk0q0hjwDY2JAb2CxwAStCXo9cTe&#10;9YaxN64WQedRw0raPB+8LZvunvLzDXsxkEaX2erEKgwspsLuuP9ZAi9wxYkDbKpmVSHHrmel3KLJ&#10;qukpPT+BMrwR4KnDEXZnCDsSq5gXVnNXembmYe9Ok2HbU/64EEai4WSK4KSHecir3IyWbtNGo1L1&#10;qge8wG2FnhkvRgKmqZvAStz8H5lV/KHXruM/Mo1q+PKdeIqwSUB2+m8a8m+8REuWHffklyi6dH03&#10;0TtSZg7vyMSGQE5gKjBM/fKTBic05Hlddq9J9ajE1PocRiFZr8h56e/AQvnVrpvBnMdb94Q8vVTD&#10;2P6R3Q+eH/hHloTqAyRp+6CpGKDdSA433TWki7nxaSWXd6TH6i2f65RAPa+n969q8oOeHY6GarIR&#10;4iO8XYL2LQkm28hA70q27v8IbwlgUbF2N/DFDUUJi/AOiKqbbM3NH7X5WtJgjIC9WF5M6lDgc+NJ&#10;jfbRr3lISGBQkW37S2g9W3VXP/249nqsTSL1jB598k+ROkcC+a9g804vGitXzoePIfaSB0a+JKdT&#10;U1W2zCAEOSxNVbYmUNyb7FdlWjwZfiQC0K96w0kUwDqUtwFdrsWIz9haXLT832q7zqCmwi596dKC&#10;oEgXlFAUEEUQEEhCkSIgqKBIlw4CQVCagQSQIr0ISu8GEAi9SAlNQlMQpPcmCgIJzQgB9n4/vp39&#10;8e3O7uzur3fmzp259857z3uec85znnNbLME16N7TN4hF5uaYkLYZAGDa9YMvZJ6wDL/U10TSoDTI&#10;2cRq3daMWZ0cX7HPrPbY0gLga6Wsu6oCv3vbgjgAwD7mJadk3Z0XGXKrf7Xv8zdbgIw7YUxflI64&#10;NQbie3I7Kbzb1L6lY6Y8E0cuvrbZHx29+SyQke7dVXXrDHYrTdQlssRCHGaOw4qFzIwI75y6nrrm&#10;dDlRx1SH72Nz4k2lLKD/RhsAAThn7htlJifcMnjEuYrmaOWwRDl8n9YiWRyKdRb1KbcKjkym6D/t&#10;HqPesWTq4IM3xG1vPtjhFL20/tZoallGDsn483A+tJwi74c10801n5J7neYXcUaP7hb3AYR6c5km&#10;Bwfq1tnGTXh1zFfuf2i8lV2suwRnd9nhzH7cUH/Wz7u9mp+d0FgX1G7bkGLNBn71u7y04Xu6Pjkq&#10;NnkHIMHTatz9H38GQMKFWFXfCiKGPySNLqbKHZDkI+1Jd6X2S06BHL3OFZMdsx9qZhys2B8HvQem&#10;4rlOiWYS0o1mO4h9tz/HYBvfLT+GTvTks8Xtju3IrOvkNwXOUtJRFP2XIqNzhd59P6gu0S1h6Khl&#10;JZkvMt8Q8zoLXMTfOZ/y5o5rDcNHz1cV5c8IaNZmCZK6+jstEjK8ZpvduerKQ2SRWWmO46dEGezM&#10;2YCNwrz3gvSUh+Ah7liXvOYCZ0AZHmrONBAJERblrunF0+cpvRBfGqXw4Va9cSm57PBWMSQEpUY8&#10;XgumqPYEuVcMWezGDN2D6XDFEuSOdM0JXQZhIKGwejEqm80Xr149vhcVtGtmqcHn/LvHPx8yUMA+&#10;McSw0kHgseWP/bqqCnnoIUQKvo027ULTOsV9VC8mYKdVi7QSq7qaeN4GX0d0o3kPQLFBdCXoe8AS&#10;jLY76CeZdAKW48LPXvFz88I/GhYW2I3bi3hXrjUAKHLz4CAj+68sbMaYmxQf/Ojz/SMxDc4cxPfE&#10;1lBd7h6yEJ3QiMos96c7XPB/lJJO69EL7XyHXppM2CM8kIBN5jMx4ZODqmnqlUn3bqLKyzweXG6U&#10;1PSk2s9h/qjw5ptd/Kc12DNISBadUW1z3IsqrkS3tQ8K/MvKz2Odd2cJjs4VCLxMsVGvQ7dfzymg&#10;4lL0iX1gqDEFaqjwNH5mD9aQw5gg/KlRP1bYdwJTkJG0PV12f4wCm2p7kuj8IkZtyr6h+ruQiENt&#10;wwOm29dXrKNJY2UiZCemqoxtQZlyg4up2B5ttQFT7fmP9FIVeyvHSoYMM/NVXJuVgl1N6Vbh2ezR&#10;t6W7nC4zIz21zdxeAuCoPsafVRn2+fu9lgqCluNLori86Y0OcXvnahpGt61LbknTfdirpAbFR7SO&#10;kYe4A39w/0NdYDRp0x3ZvKuvNmXdIgcJF0gcRh7U85r5QqfAiDG3islLF+D4bF41SmlJX+zzlFQ5&#10;LhdUoWxN9g7Wlnb98MQmOcD4bfyzu5h/qUgm0d9682REEAKjMvnbKkOSq03eKLcetoYF7BNyYun6&#10;Mw7jGVpQnKSQgwVyDGlKRxbHFJAPkhgLRUxNVhhMm618+M1CCIwpIGrEwIqPC+HuoKgBZ1N6xxxP&#10;GJyXogYXGnYrpJ5rOwUCt552WaM9UGtDL3GDrJ7o8+TB7setcqS6Grn581YxYWt9x7Ol5pthtL94&#10;If4vVzISXVTOaY8oK2H1WUPxLEfzXsjExyp2DsqVf2QTBqqKOZpSr+vS00rDQG+P4XvO2eubppOo&#10;aVuDy7k417r3kSZzS4dGYSof1wo3tZ3Wr/8S6fb6ykwLaVrQ1Dvds5cv/C1SudS2WGBHnHptcuQE&#10;nXRylJc7z0U5xB8fg5SiZ07/ScPL/4To9I971aho2eNf8VK2j2vwto/IL4+LSVaLllmP2m58IgmG&#10;SiX9sVeUsZgWOirF+8V7IKBUwRJ7mglvbydb82i3M+TmsHWxsj2pHpO83Fqb/kWHntyX1Lf2fa9M&#10;R9QsKsxQEQypgaRxjK/Abd495PTNA1T9cdqJtJnLFGu1KQpGii4dInD/lf2iYZ92/nex0N+3LwSv&#10;/5T4In3+uITeZs6Mxf/s8/mJNCD2cActDtsVuso5VCFGAQuuRrffp6Z76py7McPlHog9BcYfSPUN&#10;sL2fd7StVfeE3KY5CXDJn4mYW7jSz14727oFz15DXFBNsDH5luikvi0SB/WmmSpr9NNieezMgKQR&#10;Frg9dvnuGAnqccFBczUe1H3fJ+Qu4Xo2K7b8oNw8wiE9S5izG0xNuZE0/HYrOyrVg+julPWtZxF2&#10;MiydGKwHt5A3Df5uj43o1LebCwJ9mxj62z/KpTrvDmt+vZXM7X0/6LfXyAYC7DBgojxfFgz+4+UC&#10;oo9mXfmw5sG5mV/ncFOy/R1spLaZS/A5tTODpkfMiz6U8xsGqgLhn/GMs76mPz2m5iLKXmHlm4QG&#10;KgP1VDYW+3U0biRcpZfM30K1sRwaVc3d4V+vujVGQxWMAZYp/mnAcRLIuc1vy+aq+Y4nIqNkcexm&#10;db5VjY8SAtLgzdhJTPkw/gxb+F416s9Hnrrvtu/P46ts6ToyiBoRqoMt/uGvYXCUG/GSVx7KfNQ9&#10;R61ECoVIWH8eNMgTzwX4h+WwTRxK7N7UAA0/kuL67QF0FCW/sM3e7btrI39BBn+ivDFYUd7XecIU&#10;t3TGBsyyYdvD5wBJ12Yd9sFvlkJoliGGn6ycxBAQgT7kEHE7Begpd5oFCkSLnTQDG8sfgh4w+N0/&#10;FMlGiYOdAWydpFjaqR+FIish8/2hhujl71SHMgPn7UhfJQS75m4OKXPZgOKp47KbkG+qtrD8F/Gi&#10;DJbmQVbJgeLH2BNl8ta3pVby2xcSjiudi2UwCVGaKYdZsZXRJd6U8AuN5VGb3uvbXWmpSml/zBsS&#10;Dx4wHD3goAMCk1EI8B3eUsSJi8+sGDLVl+4VySiX0QvU9Wj92RKZen8K+PgMt5qCGjYuFA9yJm1K&#10;3VRYJnFE553w70Oq3e1ZA4eGwLPLzS5sLb6lz/itHRTyay0Nr9qq3IjtyFbJab5xZuWF+ghr2z6h&#10;EDAGTw/7DyqjxC9b+R4+ukWWAyMWIOWviQPEtDEWVVKoBdHvTB4MqXG4sXwLRVWnm5cJDReS0PDY&#10;Kzh78Wv9VwybpVO7A9r+fAaeTL4Qm4W+uaZKdZPgXss50Kkf8z1JyNx9miDbKbul2CB05eu85C0D&#10;/lcjJgShKaidW+NlGJdwC6ALyWdcY22gzsnC2HnF9aUW/Ez704Xk/hVIRYRlybGdc9kEBYfXSxdO&#10;FFfhHZEyBjjALl7i3MOxd2ojsPkV5XeSGoYaBTVJ2l9C7wj0qoQGZgSCUVfVSjYVikY+AmXA0Us6&#10;17Vez5tewVMVVeod8YpufWJ9rk+cZg1HfiH6ESSDxxmeAm3gEN7I43/21P8frcojB7FkOSwKRZZb&#10;sqKf78BJrVarRH9pr29CmDIaHXQGZRtq/3xGGmn/lLy6FelWy50lpdmnWdX0hiAh62octLfiZfVp&#10;9C/jkamvEOXqcSXK4umHK3H3SHdqLC/FygDGyf2SEwfXytG8wO6yhAw8o9ddFbjAI8wQHFAi9kZP&#10;sm/dhNjDxiBcftWsxz7xW712YjFfIJHWy+jiV+37Vp7BExC16KBJ/yFqM7m8bh9FyXLOCj/kcNkt&#10;uqbLyOn4G011t9N6G5UKECWQ601xc0gv8mgDqrvdWV43KyNxbg8E4MijwjO+Shl70OXx4ayl+QGL&#10;RmsG8cdBbd3O0sKJOheu61grCm8dlCRWQuL9sh6s3Oj2U16DzRjSDuki3e1NMPofuxfb1+L1zWuo&#10;5SQ1F+gXujw8XxkzI6WMx9T4YrHBZuPr4DGVFMUu5NoNmW0Kgh7yGwJ/HlU1nsMONHPyrDpHVyTH&#10;9YcD/Fcr2w9PWjZUtsqFH3n2tND/gJ201iRc2FVlsni/wu8oprAxjJG/wN9ly1rBwRfKLTYiO10k&#10;xH0Omm6r2hLnMMgtO6kx3JdwoecqZAdBM36xpn9opxpRtammuQTbCvhJfZk4q/nEOIKHdoV1/ti/&#10;WuBn/e7Z4mhwaCBlAjQgY13vyDmD2YwL0/hAhMLvFhdxSsNMdGJbPOdIEtmQviyEOVwoSfRbMF/s&#10;DWPU90+Zb+PkHgp1Py7aWyr+LHFR3Y0HfsufDek+ynvP7QNS9q8jDxv0PaEFcPLTYdHLHbhaINMF&#10;8duseYFtl/gidNVOWVq6zaDwYcrPfl7uM7bRrC18Mw/LGGdopwssBbSgdhchWvfTgObxIINrH24k&#10;jJff5jdiR/zwY3GQh9qy+Fr6x7rUVM7IbkMbvMWi2YMD7kje4wh0Cy6//jykHg6Gc2M5zMMz3L1W&#10;EgM7VSYpwCmwvyHHOzv7OjRBe8YbP8DI7/WoYEe5zqndIU4pQrm+depjnq+SCbkFzDhAKIrEHe6X&#10;Vuzmfp4W1qdA3lRcmnP6pNG5Q0MGMOImGrBNHkhHBSo3khuXlLy8FgfZzNORELMBmG46+OAnL1T5&#10;Xy9IH2lkfbT6sP8FJU9G54NKwaLhi1LUk24vYi6PSlkjFC9pSc6VEiTBqfLlKf8ap/1v7JbyAzxy&#10;c8nGNYORIGHUidgwgg3e1mhqoDkTkwC9+2Wi7teNjZrxn19QjmDcazn8ef53i1tA8L30JT6+aJy1&#10;T+4pMPQZQPFJ/ab+5rbstOjj1n/JEKFIoK7OUwu7D/0lHijwxJ99rjpf8sDFlt7Y/ea1AH+qWBeR&#10;eu+IVO8uE+ugpPkxjNib5bCXQsmoUDsr94wx7NTrZz+6CQO/aTiMXi7YVA5LTnfyJ5ZyuHcDPWJZ&#10;iM96RQfB2umu270QpePrCrJUtvczgSCW3693eL76HUJGHy0W6rZDGxPetKvATTFxSq76O8X7yms4&#10;0ayUvvXH/ec4EE8zzqo8R5wr7Kh5fRcjjEHY6NAXJh6KhtraaDHQQD2VHvnaBctHIVMAodSbZEjG&#10;/fM+MmbFDtHBkC8TUnFWHRjJGtcKiaoSa8x5/wClE9mmGwpRkMqQZJGewfGxElXJNnYJyaLOYEY6&#10;A5Urg251517HhNNmEjxA+6OqK3WzCRrA9rNGQzxB+L6/HjP7vZ5LMr+X6fr6wCnQVyxZzcUMjYBO&#10;yVRm4e9v6EgOD9jGahojpisQCvugr7FwXnXOsq0FNn/wy5nq2CYzV1yj+hscbOIpwbHKefBav8fA&#10;xm8lY6/ItjZSUUZUZGIhlGfqnof/Xg6rfLB+mPaT3HUPit2rVyPWx5uNHqWG1tKpM0fUcFOUSOpz&#10;vu0rBGEeECoFe/FpFtkpAuw1noq/bw/Rpgx6GKuFtPWLegKDCpwlY/GVd8Su5XpmUlE+ga7Spl3y&#10;fjG94HX+s/NxCj9SzD4HTI9mvAQUAf8h+ox8SKU4E0+rNYFWsMykbuddv7OwWqNSkFc8LFOCJzdx&#10;aYISZJSRcbDx3Xa/sLIuntJFKVjrh8tk3wXGm78L1b8Z94gU7zbB8T0+fDyBJ+rig3dnPpdTHMbK&#10;7sKKwnWI5LeedU7zLe8dP/wxzJ/kq8RFucrqgMTy/o4sZj9oXdxn3sLW2F3T5N2nWh7M5aq0GAPT&#10;42bi49ey84CvuiZxLAYAhUDStUvL8gTy7zDd3O7W2fJC8P27cuA/FQT/4/q25r9Ixv1nSTrwutVN&#10;EHRp7eWWnHTjz96TGauctpDmadctikVLjo+AFfA6rjAkyvZIGqU3LLvBUytxlHkBfXl4lrlXomim&#10;pIQKuupLk4QQjJ168WO9YzbLHJ7CLRAeErQ9L+cxw/M0PCiYyp6bG/urlZqEP7iW/Uwag7ITiYQ+&#10;ur843ZIT1DP4DkEUjFkWSVpci44SX8zuHPcloP86IjiztL9rFqq79j5M5JuOdO36q85ho2mecS5b&#10;LzDZl6y+xDoTsePL1s1zv/b54nRlltfQnTvjGIrbS/d5kppvz114y+J0++B3LQQPMa99FfGb8z31&#10;dhNWTsj3aXyxR9caa1LCcAGairzmgSSrKltXebSxsVlCJrpRn1BzDKSBTW404PtlhA/MyHbAfbKP&#10;uRBnzatpY4x3CYoLa1MlWp4/MeBYGcXjeQb8xeRqwSCUL8ye7Lwsyj3RRvb+mQhrtdCAXfRdNbxC&#10;Ri6f52sYDN/mE86Cjw7RS8xczefYrPAoadEeHMMe6eE4cgXFlWK30/Et5nGL2C6FQoe4RXx0BgeE&#10;LdydwLN28uTIOJwcQKL7AKXASUVRysXE2TE4W1IkMJim6ZSJORNJ1XdlcDjVcVezTRe/OpsiwIBv&#10;ccV1bgt+japfxMdAxU4Kpyue708a4joFIyJ14Kwoh5V4tTiIRfSRY38OS5iQ6lHquy82nooLRvHd&#10;xZ90ZLR4HAU+ugiCuXcOzcFOOK/4RjJxdfos+nyhFTgNaKYSzkJx0dIndL5D7a/fMqSXHb9sT2c3&#10;Kfr8j98+90Hxi410m2G/4WoLPzsNHka+xlPgcr1Wp+BFJSQyDCafgOnWCr+GOTzuKwPLnBE7er9h&#10;vORZD5orYK3KexuHZZzDXF9IQiXSP+FQe57Ufp9snNPDxSbztw1V0ti3DF9LG0KH4jncCx7Ms6Lc&#10;ePgzWy82Ka+FnJRjrUKz2Zn5UdKkjoQhcMuUfDIOs5PSgL5ZWT3h5MGUvjPq4y13GPWu1nxOJu1g&#10;kbgy115i05IqZptstmwLCyQSN+cNVHd8sGId6Igo1w3Bjm1+gtgf9KLAJ+FTAJHDmo25qHcK1Ga3&#10;v/fzkPscvwVqLSQcRh7X4D7jg6xYAqG/4DU+HWUu6LDA61XVI/sTF7d+LKs3xCos2XDOvi8HgJXs&#10;u8cFOdTxjmLwUKn//76G/2ZvBNXp5L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Fhgsxu0AAAAIgEAABkAAABkcnMvX3JlbHMvZTJvRG9jLnht&#10;bC5yZWxzhY/LCsIwEEX3gv8QZm/TuhCRpm5EcCv1A4ZkmkabB0kU+/cG3CgILude7jlMu3/aiT0o&#10;JuOdgKaqgZGTXhmnBVz642oLLGV0CifvSMBMCfbdctGeacJcRmk0IbFCcUnAmHPYcZ7kSBZT5QO5&#10;0gw+WszljJoHlDfUxNd1veHxkwHdF5OdlIB4Ug2wfg7F/J/th8FIOnh5t+TyDwU3trgLEKOmLMCS&#10;MvgOm+oaSAPvWv71WfcCUEsDBBQAAAAIAIdO4kBCcOIqBgEAABUCAAATAAAAW0NvbnRlbnRfVHlw&#10;ZXNdLnhtbJWRwU7DMAyG70i8Q5QratPtgBBqu8M6joDQeIAocdtA40RxKNvbk3abBNNA4pjY3+/P&#10;Sbna2YGNEMg4rPgiLzgDVE4b7Cr+un3I7jijKFHLwSFUfA/EV/X1VbndeyCWaKSK9zH6eyFI9WAl&#10;5c4DpkrrgpUxHUMnvFTvsgOxLIpboRxGwJjFKYPXZQOt/Bgi2+zS9cHkzUPH2frQOM2quLFTwFwQ&#10;F5kAA50x0vvBKBnTdmJEfWaWHa3yRM491BtPN0mdX54wVX5KfR9w5J7ScwajgT3LEB+lTepCBxLa&#10;fWKAMf87ZLK0lLm2NQryJlCTsBcYT1a/pcPSNU79N3wzU6dsMX9q/QVQSwECFAAUAAAACACHTuJA&#10;QnDiKgYBAAAVAgAAEwAAAAAAAAABACAAAAC8IQEAW0NvbnRlbnRfVHlwZXNdLnhtbFBLAQIUAAoA&#10;AAAAAIdO4kAAAAAAAAAAAAAAAAAGAAAAAAAAAAAAEAAAAIsfAQBfcmVscy9QSwECFAAUAAAACACH&#10;TuJAihRmPNEAAACUAQAACwAAAAAAAAABACAAAACvHwEAX3JlbHMvLnJlbHNQSwECFAAKAAAAAACH&#10;TuJAAAAAAAAAAAAAAAAABAAAAAAAAAAAABAAAAAAAAAAZHJzL1BLAQIUAAoAAAAAAIdO4kAAAAAA&#10;AAAAAAAAAAAKAAAAAAAAAAAAEAAAAKkgAQBkcnMvX3JlbHMvUEsBAhQAFAAAAAgAh07iQFhgsxu0&#10;AAAAIgEAABkAAAAAAAAAAQAgAAAA0SABAGRycy9fcmVscy9lMm9Eb2MueG1sLnJlbHNQSwECFAAU&#10;AAAACACHTuJAuEoIztoAAAAKAQAADwAAAAAAAAABACAAAAAiAAAAZHJzL2Rvd25yZXYueG1sUEsB&#10;AhQAFAAAAAgAh07iQJNphOXUAgAAkgYAAA4AAAAAAAAAAQAgAAAAKQEAAGRycy9lMm9Eb2MueG1s&#10;UEsBAhQACgAAAAAAh07iQAAAAAAAAAAAAAAAAAoAAAAAAAAAAAAQAAAAKQQAAGRycy9tZWRpYS9Q&#10;SwECFAAUAAAACACHTuJAw2TfogcbAQArJAEAFQAAAAAAAAABACAAAABRBAAAZHJzL21lZGlhL2lt&#10;YWdlMS5qcGVnUEsFBgAAAAAKAAoAUwIAAPMiAQAAAA==&#10;">
                <o:lock v:ext="edit" aspectratio="f"/>
                <v:shape id="图片 20" o:spid="_x0000_s1026" o:spt="75" alt="" type="#_x0000_t75" style="position:absolute;left:7186;top:102;height:2782;width:2472;" filled="f" o:preferrelative="t" stroked="f" coordsize="21600,21600" o:gfxdata="UEsDBAoAAAAAAIdO4kAAAAAAAAAAAAAAAAAEAAAAZHJzL1BLAwQUAAAACACHTuJAD8HARLwAAADb&#10;AAAADwAAAGRycy9kb3ducmV2LnhtbEVPTWvCQBC9C/6HZQpepG4MGGzqJgdFVPBgbel5yE6zabOz&#10;IbtG/fduodDbPN7nrMqbbcVAvW8cK5jPEhDEldMN1wo+3rfPSxA+IGtsHZOCO3koi/Fohbl2V36j&#10;4RxqEUPY56jAhNDlUvrKkEU/cx1x5L5cbzFE2NdS93iN4baVaZJk0mLDscFgR2tD1c/5YhUMp1P2&#10;fTimZp19Hqvd8qXZpNO7UpOnefIKItAt/Iv/3Hsd5y/g95d4gCw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/BwE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5" o:title=""/>
                  <o:lock v:ext="edit" aspectratio="t"/>
                </v:shape>
                <v:shape id="文本框 21" o:spid="_x0000_s1026" o:spt="202" type="#_x0000_t202" style="position:absolute;left:7979;top:2897;height:262;width:584;" filled="f" stroked="f" coordsize="21600,21600" o:gfxdata="UEsDBAoAAAAAAIdO4kAAAAAAAAAAAAAAAAAEAAAAZHJzL1BLAwQUAAAACACHTuJA6q/MV7wAAADb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z+Dvl3S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vzF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6" w:lineRule="exact"/>
                          <w:ind w:left="20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cs="宋体"/>
                          </w:rPr>
                          <w:t>图</w:t>
                        </w:r>
                        <w:r>
                          <w:rPr>
                            <w:rFonts w:ascii="宋体" w:hAnsi="宋体" w:cs="宋体"/>
                            <w:spacing w:val="-5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5-8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spacing w:val="-2"/>
          <w:lang w:eastAsia="zh-CN"/>
        </w:rPr>
        <w:t>（</w:t>
      </w:r>
      <w:r>
        <w:rPr>
          <w:rFonts w:ascii="Times New Roman" w:hAnsi="Times New Roman"/>
          <w:spacing w:val="-2"/>
          <w:lang w:eastAsia="zh-CN"/>
        </w:rPr>
        <w:t>1</w:t>
      </w:r>
      <w:r>
        <w:rPr>
          <w:rFonts w:hint="eastAsia"/>
          <w:spacing w:val="-2"/>
          <w:lang w:eastAsia="zh-CN"/>
        </w:rPr>
        <w:t>）图中多种多样的动物类群直接反映了地球上</w:t>
      </w:r>
      <w:r>
        <w:rPr>
          <w:rFonts w:hint="eastAsia"/>
          <w:lang w:eastAsia="zh-CN"/>
        </w:rPr>
        <w:t>的</w:t>
      </w:r>
      <w:r>
        <w:rPr>
          <w:spacing w:val="29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多样性；保护生物多样性根本的措施是保护</w:t>
      </w:r>
      <w:r>
        <w:rPr>
          <w:u w:val="single" w:color="000000"/>
          <w:lang w:eastAsia="zh-CN"/>
        </w:rPr>
        <w:t xml:space="preserve">            </w:t>
      </w:r>
    </w:p>
    <w:p>
      <w:pPr>
        <w:pStyle w:val="3"/>
        <w:spacing w:before="14" w:line="370" w:lineRule="auto"/>
        <w:ind w:left="106" w:right="203"/>
        <w:jc w:val="both"/>
        <w:rPr>
          <w:lang w:eastAsia="zh-CN"/>
        </w:rPr>
      </w:pPr>
      <w:r>
        <w:rPr>
          <w:lang w:eastAsia="zh-CN"/>
        </w:rPr>
        <w:br w:type="column"/>
      </w:r>
      <w:r>
        <w:rPr>
          <w:rFonts w:ascii="Times New Roman" w:hAnsi="Times New Roman"/>
          <w:lang w:eastAsia="zh-CN"/>
        </w:rPr>
        <w:t>46.</w:t>
      </w:r>
      <w:r>
        <w:rPr>
          <w:rFonts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 xml:space="preserve">5 </w:t>
      </w:r>
      <w:r>
        <w:rPr>
          <w:rFonts w:hint="eastAsia"/>
          <w:lang w:eastAsia="zh-CN"/>
        </w:rPr>
        <w:t>分）</w:t>
      </w:r>
      <w:r>
        <w:rPr>
          <w:rFonts w:hint="eastAsia" w:ascii="PMingLiU" w:hAnsi="PMingLiU" w:eastAsia="PMingLiU" w:cs="PMingLiU"/>
          <w:lang w:eastAsia="zh-CN"/>
        </w:rPr>
        <w:t>健康是指一个人在身体、心理和社会适应等方面都处于良好的状态。随着生活水</w:t>
      </w:r>
      <w:r>
        <w:rPr>
          <w:rFonts w:ascii="PMingLiU" w:hAnsi="PMingLiU" w:eastAsia="PMingLiU" w:cs="PMingLiU"/>
          <w:spacing w:val="35"/>
          <w:lang w:eastAsia="zh-CN"/>
        </w:rPr>
        <w:t xml:space="preserve"> </w:t>
      </w:r>
      <w:r>
        <w:rPr>
          <w:rFonts w:hint="eastAsia" w:ascii="PMingLiU" w:hAnsi="PMingLiU" w:eastAsia="PMingLiU" w:cs="PMingLiU"/>
          <w:spacing w:val="1"/>
          <w:lang w:eastAsia="zh-CN"/>
        </w:rPr>
        <w:t>平的提高，人们越来越关注自身和亲友的健康问题，如一日三餐该怎么吃才更合理、如何保</w:t>
      </w:r>
      <w:r>
        <w:rPr>
          <w:rFonts w:ascii="PMingLiU" w:hAnsi="PMingLiU" w:eastAsia="PMingLiU" w:cs="PMingLiU"/>
          <w:spacing w:val="68"/>
          <w:lang w:eastAsia="zh-CN"/>
        </w:rPr>
        <w:t xml:space="preserve"> </w:t>
      </w:r>
      <w:r>
        <w:rPr>
          <w:rFonts w:hint="eastAsia" w:ascii="PMingLiU" w:hAnsi="PMingLiU" w:eastAsia="PMingLiU" w:cs="PMingLiU"/>
          <w:spacing w:val="1"/>
          <w:lang w:eastAsia="zh-CN"/>
        </w:rPr>
        <w:t>持心情愉悦、如何避免生理和心理疾病、如何呵护男女生殖健康等等。</w:t>
      </w:r>
      <w:r>
        <w:rPr>
          <w:rFonts w:hint="eastAsia"/>
          <w:spacing w:val="1"/>
          <w:lang w:eastAsia="zh-CN"/>
        </w:rPr>
        <w:t>请你结合所学知识解</w:t>
      </w:r>
      <w:r>
        <w:rPr>
          <w:spacing w:val="70"/>
          <w:lang w:eastAsia="zh-CN"/>
        </w:rPr>
        <w:t xml:space="preserve"> </w:t>
      </w:r>
      <w:r>
        <w:rPr>
          <w:rFonts w:hint="eastAsia"/>
          <w:lang w:eastAsia="zh-CN"/>
        </w:rPr>
        <w:t>决以下同学身体或心理的健康问题。</w:t>
      </w:r>
    </w:p>
    <w:p>
      <w:pPr>
        <w:pStyle w:val="3"/>
        <w:tabs>
          <w:tab w:val="left" w:pos="6511"/>
        </w:tabs>
        <w:spacing w:before="47"/>
        <w:ind w:left="106"/>
        <w:jc w:val="both"/>
        <w:rPr>
          <w:lang w:eastAsia="zh-CN"/>
        </w:rPr>
      </w:pPr>
      <w:r>
        <w:rPr>
          <w:rFonts w:hint="eastAsia"/>
          <w:spacing w:val="-1"/>
          <w:w w:val="95"/>
          <w:lang w:eastAsia="zh-CN"/>
        </w:rPr>
        <w:t>（</w:t>
      </w:r>
      <w:r>
        <w:rPr>
          <w:rFonts w:ascii="Times New Roman" w:hAnsi="Times New Roman"/>
          <w:spacing w:val="-1"/>
          <w:w w:val="95"/>
          <w:lang w:eastAsia="zh-CN"/>
        </w:rPr>
        <w:t>1</w:t>
      </w:r>
      <w:r>
        <w:rPr>
          <w:rFonts w:hint="eastAsia"/>
          <w:spacing w:val="-1"/>
          <w:w w:val="95"/>
          <w:lang w:eastAsia="zh-CN"/>
        </w:rPr>
        <w:t>）小明最近刷牙时牙龈总会出血，你会建议他多吃含</w:t>
      </w:r>
      <w:r>
        <w:rPr>
          <w:rFonts w:hint="eastAsia"/>
          <w:spacing w:val="-1"/>
          <w:lang w:eastAsia="zh-CN"/>
        </w:rPr>
        <w:t>丰富的蔬菜和水果。</w:t>
      </w:r>
    </w:p>
    <w:p>
      <w:pPr>
        <w:pStyle w:val="3"/>
        <w:tabs>
          <w:tab w:val="left" w:pos="8485"/>
        </w:tabs>
        <w:ind w:left="106"/>
        <w:jc w:val="both"/>
        <w:rPr>
          <w:lang w:eastAsia="zh-CN"/>
        </w:rPr>
      </w:pPr>
      <w:r>
        <w:rPr>
          <w:rFonts w:hint="eastAsia"/>
          <w:spacing w:val="-5"/>
          <w:lang w:eastAsia="zh-CN"/>
        </w:rPr>
        <w:t>（</w:t>
      </w:r>
      <w:r>
        <w:rPr>
          <w:rFonts w:ascii="Times New Roman" w:hAnsi="Times New Roman"/>
          <w:spacing w:val="-5"/>
          <w:lang w:eastAsia="zh-CN"/>
        </w:rPr>
        <w:t>2</w:t>
      </w:r>
      <w:r>
        <w:rPr>
          <w:rFonts w:hint="eastAsia"/>
          <w:spacing w:val="-5"/>
          <w:lang w:eastAsia="zh-CN"/>
        </w:rPr>
        <w:t>）小刚期中考试成绩不理想，心情烦闷，你建议他怎样调整情绪？</w:t>
      </w:r>
      <w:r>
        <w:rPr>
          <w:rFonts w:hint="eastAsia"/>
          <w:lang w:eastAsia="zh-CN"/>
        </w:rPr>
        <w:t>。</w:t>
      </w:r>
    </w:p>
    <w:p>
      <w:pPr>
        <w:pStyle w:val="3"/>
        <w:tabs>
          <w:tab w:val="left" w:pos="2231"/>
          <w:tab w:val="left" w:pos="3572"/>
          <w:tab w:val="left" w:pos="5841"/>
        </w:tabs>
        <w:spacing w:line="371" w:lineRule="auto"/>
        <w:ind w:left="632" w:right="206" w:hanging="526"/>
        <w:jc w:val="both"/>
        <w:rPr>
          <w:lang w:eastAsia="zh-CN"/>
        </w:rPr>
      </w:pPr>
      <w:r>
        <w:rPr>
          <w:rFonts w:hint="eastAsia"/>
          <w:spacing w:val="-1"/>
          <w:lang w:eastAsia="zh-CN"/>
        </w:rPr>
        <w:t>（</w:t>
      </w:r>
      <w:r>
        <w:rPr>
          <w:rFonts w:ascii="Times New Roman" w:hAnsi="Times New Roman"/>
          <w:spacing w:val="-1"/>
          <w:lang w:eastAsia="zh-CN"/>
        </w:rPr>
        <w:t>3</w:t>
      </w:r>
      <w:r>
        <w:rPr>
          <w:rFonts w:hint="eastAsia"/>
          <w:spacing w:val="-1"/>
          <w:lang w:eastAsia="zh-CN"/>
        </w:rPr>
        <w:t>）接种疫苗是现今预防某些传染病的主要措施，为健康人接种疫苗属于传染病预防措施中</w:t>
      </w:r>
      <w:r>
        <w:rPr>
          <w:spacing w:val="38"/>
          <w:lang w:eastAsia="zh-CN"/>
        </w:rPr>
        <w:t xml:space="preserve"> </w:t>
      </w:r>
      <w:r>
        <w:rPr>
          <w:rFonts w:hint="eastAsia"/>
          <w:spacing w:val="1"/>
          <w:lang w:eastAsia="zh-CN"/>
        </w:rPr>
        <w:t>的；进入人体的疫苗相当于；能引起人体产生特殊的免疫</w:t>
      </w:r>
      <w:r>
        <w:rPr>
          <w:spacing w:val="26"/>
          <w:lang w:eastAsia="zh-CN"/>
        </w:rPr>
        <w:t xml:space="preserve"> </w:t>
      </w:r>
      <w:r>
        <w:rPr>
          <w:rFonts w:hint="eastAsia"/>
          <w:lang w:eastAsia="zh-CN"/>
        </w:rPr>
        <w:t>球蛋白，从而发挥</w:t>
      </w:r>
      <w:r>
        <w:rPr>
          <w:rFonts w:hint="eastAsia"/>
          <w:spacing w:val="-1"/>
          <w:lang w:eastAsia="zh-CN"/>
        </w:rPr>
        <w:t>免疫的效用。</w:t>
      </w:r>
    </w:p>
    <w:p>
      <w:pPr>
        <w:spacing w:line="371" w:lineRule="auto"/>
        <w:jc w:val="both"/>
        <w:rPr>
          <w:lang w:eastAsia="zh-CN"/>
        </w:rPr>
        <w:sectPr>
          <w:footerReference r:id="rId5" w:type="default"/>
          <w:pgSz w:w="20640" w:h="14580" w:orient="landscape"/>
          <w:pgMar w:top="1160" w:right="1040" w:bottom="1200" w:left="1140" w:header="0" w:footer="1008" w:gutter="0"/>
          <w:cols w:equalWidth="0" w:num="2">
            <w:col w:w="8507" w:space="1153"/>
            <w:col w:w="8800"/>
          </w:cols>
        </w:sectPr>
      </w:pPr>
    </w:p>
    <w:p>
      <w:pPr>
        <w:pStyle w:val="3"/>
        <w:spacing w:before="47"/>
        <w:ind w:left="632"/>
        <w:rPr>
          <w:lang w:eastAsia="zh-CN"/>
        </w:rPr>
      </w:pPr>
      <w:r>
        <w:rPr>
          <w:rFonts w:hint="eastAsia"/>
          <w:lang w:eastAsia="zh-CN"/>
        </w:rPr>
        <w:t>的多样性。</w:t>
      </w:r>
    </w:p>
    <w:p>
      <w:pPr>
        <w:pStyle w:val="3"/>
        <w:tabs>
          <w:tab w:val="left" w:pos="4307"/>
          <w:tab w:val="left" w:pos="5758"/>
        </w:tabs>
        <w:spacing w:before="162" w:line="360" w:lineRule="auto"/>
        <w:ind w:left="632" w:right="2535" w:hanging="526"/>
        <w:rPr>
          <w:lang w:eastAsia="zh-CN"/>
        </w:rPr>
      </w:pPr>
      <w:r>
        <w:rPr>
          <w:rFonts w:hint="eastAsia"/>
          <w:spacing w:val="-1"/>
          <w:w w:val="95"/>
          <w:lang w:eastAsia="zh-CN"/>
        </w:rPr>
        <w:t>（</w:t>
      </w:r>
      <w:r>
        <w:rPr>
          <w:rFonts w:ascii="Times New Roman" w:hAnsi="Times New Roman"/>
          <w:spacing w:val="-1"/>
          <w:w w:val="95"/>
          <w:lang w:eastAsia="zh-CN"/>
        </w:rPr>
        <w:t>2</w:t>
      </w:r>
      <w:r>
        <w:rPr>
          <w:rFonts w:hint="eastAsia"/>
          <w:spacing w:val="-1"/>
          <w:w w:val="95"/>
          <w:lang w:eastAsia="zh-CN"/>
        </w:rPr>
        <w:t>）图中与单细胞动物亲缘关系最近的动物类群是</w:t>
      </w:r>
      <w:r>
        <w:rPr>
          <w:rFonts w:hint="eastAsia"/>
          <w:lang w:eastAsia="zh-CN"/>
        </w:rPr>
        <w:t>，</w:t>
      </w:r>
      <w:r>
        <w:rPr>
          <w:spacing w:val="24"/>
          <w:lang w:eastAsia="zh-CN"/>
        </w:rPr>
        <w:t xml:space="preserve"> </w:t>
      </w:r>
      <w:r>
        <w:rPr>
          <w:rFonts w:hint="eastAsia"/>
          <w:lang w:eastAsia="zh-CN"/>
        </w:rPr>
        <w:t>其分类特点之一是消化道。</w:t>
      </w:r>
    </w:p>
    <w:p>
      <w:pPr>
        <w:pStyle w:val="3"/>
        <w:tabs>
          <w:tab w:val="left" w:pos="5357"/>
          <w:tab w:val="left" w:pos="5669"/>
        </w:tabs>
        <w:spacing w:before="56" w:line="360" w:lineRule="auto"/>
        <w:ind w:left="632" w:right="2624" w:hanging="526"/>
        <w:rPr>
          <w:lang w:eastAsia="zh-CN"/>
        </w:rPr>
      </w:pPr>
      <w:r>
        <w:rPr>
          <w:rFonts w:hint="eastAsia"/>
          <w:spacing w:val="-1"/>
          <w:w w:val="95"/>
          <w:lang w:eastAsia="zh-CN"/>
        </w:rPr>
        <w:t>（</w:t>
      </w:r>
      <w:r>
        <w:rPr>
          <w:rFonts w:ascii="Times New Roman" w:hAnsi="Times New Roman"/>
          <w:spacing w:val="-1"/>
          <w:w w:val="95"/>
          <w:lang w:eastAsia="zh-CN"/>
        </w:rPr>
        <w:t>3</w:t>
      </w:r>
      <w:r>
        <w:rPr>
          <w:rFonts w:hint="eastAsia"/>
          <w:spacing w:val="-1"/>
          <w:w w:val="95"/>
          <w:lang w:eastAsia="zh-CN"/>
        </w:rPr>
        <w:t>）脊椎动物中，从水生到陆生的过渡类群是</w:t>
      </w:r>
      <w:r>
        <w:rPr>
          <w:rFonts w:hint="eastAsia"/>
          <w:lang w:eastAsia="zh-CN"/>
        </w:rPr>
        <w:t>，</w:t>
      </w:r>
      <w:r>
        <w:rPr>
          <w:spacing w:val="38"/>
          <w:lang w:eastAsia="zh-CN"/>
        </w:rPr>
        <w:t xml:space="preserve"> </w:t>
      </w:r>
      <w:r>
        <w:rPr>
          <w:rFonts w:hint="eastAsia"/>
          <w:lang w:eastAsia="zh-CN"/>
        </w:rPr>
        <w:t>与鸟类相比，这种动物的生殖特点是。</w:t>
      </w:r>
    </w:p>
    <w:p>
      <w:pPr>
        <w:pStyle w:val="3"/>
        <w:spacing w:before="56" w:line="360" w:lineRule="auto"/>
        <w:ind w:left="632" w:hanging="526"/>
        <w:rPr>
          <w:lang w:eastAsia="zh-CN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1734820</wp:posOffset>
                </wp:positionH>
                <wp:positionV relativeFrom="paragraph">
                  <wp:posOffset>615950</wp:posOffset>
                </wp:positionV>
                <wp:extent cx="3420110" cy="1378585"/>
                <wp:effectExtent l="0" t="0" r="8890" b="0"/>
                <wp:wrapNone/>
                <wp:docPr id="14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0110" cy="1378585"/>
                          <a:chOff x="2732" y="970"/>
                          <a:chExt cx="5386" cy="2171"/>
                        </a:xfrm>
                      </wpg:grpSpPr>
                      <pic:pic xmlns:pic="http://schemas.openxmlformats.org/drawingml/2006/picture">
                        <pic:nvPicPr>
                          <pic:cNvPr id="12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732" y="970"/>
                            <a:ext cx="5386" cy="2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3" name="文本框 24"/>
                        <wps:cNvSpPr txBox="1"/>
                        <wps:spPr>
                          <a:xfrm>
                            <a:off x="4812" y="2888"/>
                            <a:ext cx="584" cy="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34" w:lineRule="exact"/>
                                <w:ind w:left="20"/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PMingLiU" w:hAnsi="PMingLiU" w:eastAsia="PMingLiU" w:cs="PMingLiU"/>
                                </w:rPr>
                                <w:t>图</w:t>
                              </w:r>
                              <w:r>
                                <w:rPr>
                                  <w:rFonts w:ascii="PMingLiU" w:hAnsi="PMingLiU" w:eastAsia="PMingLiU" w:cs="PMingLiU"/>
                                  <w:spacing w:val="-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</w:rPr>
                                <w:t>5-9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2" o:spid="_x0000_s1026" o:spt="203" style="position:absolute;left:0pt;margin-left:136.6pt;margin-top:48.5pt;height:108.55pt;width:269.3pt;mso-position-horizontal-relative:page;z-index:-251657216;mso-width-relative:page;mso-height-relative:page;" coordorigin="2732,970" coordsize="5386,2171" o:gfxdata="UEsDBAoAAAAAAIdO4kAAAAAAAAAAAAAAAAAEAAAAZHJzL1BLAwQUAAAACACHTuJAdHhZ19oAAAAK&#10;AQAADwAAAGRycy9kb3ducmV2LnhtbE2PQUvDQBCF74L/YRnBm91sorbGbIoU9VQKtoJ4m2anSWh2&#10;N2S3SfvvHU96HObx3vcVy7PtxEhDaL3ToGYJCHKVN62rNXzu3u4WIEJEZ7DzjjRcKMCyvL4qMDd+&#10;ch80bmMtuMSFHDU0Mfa5lKFqyGKY+Z4c/w5+sBj5HGppBpy43HYyTZJHabF1vNBgT6uGquP2ZDW8&#10;Tzi9ZOp1XB8Pq8v37mHztVak9e2NSp5BRDrHvzD84jM6lMy09ydngug0pPMs5aiGpzk7cWChFLvs&#10;NWTqXoEsC/lfofwBUEsDBBQAAAAIAIdO4kAnW5uU1wIAAJIGAAAOAAAAZHJzL2Uyb0RvYy54bWy1&#10;Vc1uEzEQviPxDtbe6WY3SbOsmlRAaVUJQUThARyv90fs2pbtZNM7onDjxAUu3HkDJN6m7Wsw4/1J&#10;2hQhKnHodsb2jL/55hvn4HBdlWTFtSmkmHrB3sAjXDCZFCKbem/fHD+KPGIsFQktpeBT75wb73D2&#10;8MFBrWIeylyWCdcEkggT12rq5daq2PcNy3lFzZ5UXMBmKnVFLbg68xNNa8helX44GOz7tdSJ0pJx&#10;Y2D1qNn0Zi5/mnJmX6Wp4ZaUUw+wWffV7rvArz87oHGmqcoL1sKg90BR0ULApX2qI2opWepiJ1VV&#10;MC2NTO0ek5Uv07Rg3NUA1QSDW9WcaLlUrpYsrjPV0wTU3uLp3mnZy9VckyKB3o08ImgFPbr++f7y&#10;80cShshOrbIYDp1odabmul3IGg8LXqe6wv9QClk7Xs97XvnaEgaLwxEUFwD9DPaC4SQaR+OGeZZD&#10;ezAunAxDj8D240nbFJY/b8PHw2i/iQ2DSYCBfnevj/B6NKpgMfy1PIG1w9Pf9QRRdqk5sI7ZxGpe&#10;sLlunC2uAGvD1eXXX9efLkg4RFgYgYeaEIpYXkj2zhAhn+VUZPyJUaBI4MAVcfO4j+6N+xZloY6L&#10;skR60W7rAvXe6v4dVTXKOpJsWXFhm1HRvKQW5tTkhTIe0TGvFhw6r08TB4jGxmpuWY4XpnDxawDb&#10;sN1vOJQbYIjZgC7uUMJuRzs5bPVzMIhu9BM408aecFkRNAAbQIBe0JiuXpgWTHcEl4VEhgAkjUtB&#10;atDPOBy7gH4HxFIK0MwGqzPBRXXDs2M6ZsHb4fafJusspwqlg2m31DLs1HL15eLq24+r7x9IOMK6&#10;23M4WcSun0oYBNcJXP8DraMoaAYljCLHHY17XiMYYRyxcOzk2E/J/2R1AxUtu16s27oWMjmHsspT&#10;AaTi09sZujMWnbFUusjyfi4wETQFWobTDQ+fG/j2kcaXddt3pzY/JbPfUEsDBAoAAAAAAIdO4kAA&#10;AAAAAAAAAAAAAAAKAAAAZHJzL21lZGlhL1BLAwQUAAAACACHTuJAo/CYyi1dAABCbwAAFQAAAGRy&#10;cy9tZWRpYS9pbWFnZTEuanBlZ+W9B1hT0bYuGgSkiyAdKUpTqnSRJiJNhAgCAQJEBKQJEekQiCC9&#10;CggoClGq1EjvhF5FpAuhBaS3hBoghJd97z3nnrvPvmfvc9859737Xsj8km+tuRZzrjXXnGP8/z9G&#10;Ln5fLACuPtLW0waQkZEBnpH+ABdogCaA/NKlv7xJLwrSm5KakpKCgpKWiuoyNT0tPT0dLR0dwxXm&#10;qwxXmK7Q0V1lu8p0jYWVlZWekZ2DjYWDmYWV5S8nISMnHUNBSUNJScPCQMfA8u9+XbQCmKjJpMnv&#10;kJPdBFxiIiNnIrvoBPABAGSUpNb+pcH/7UV2idTGy1TUNLR0pArVVwGXyMjJL1GQ/6XVpNpBpP0A&#10;CiZK5hvSGpevGdlS3fRgkQlJ+kot8KC8jdV4GCso+/x1KA0tGzsHJ5eQsMit26Jy8gqKd5XuaT7U&#10;0tbR1Xv01MTUDGRuYWln7/DC0cnZxdPL28fXzz/gbVh4RGRUdExyyvvUtPQPHzOyc3Lz8gu+FRZV&#10;VFZV19TW1Te0d3R2dff09vWPjI6NT0z+nprGLC79WV5ZXVvfwO3tHxweHeNPTv/SLzIA+X/t1j/3&#10;7K/6xUTq1yUKCnIKqr/0i+ySL6mQM1FQ3pC+zKxhRGXrce2mTAg1y4Okr+VtNAKyxljW56+HadkE&#10;5TBCuL907b/07B/rWOj/Us/+uWP/vV/TAHpyMtLNI2cCqAPOn2bH3AL8pSDF8fM4qW4U3Uu5bUgH&#10;gpG7J+NOpt14V1rxH4h5uzm5is8KGzttjuA3b9seCneHXRWjbHN85P3m0UOxTwP6nE+PR3+7yP5+&#10;HHNlqwR7T4/P8NH3JYF81/2CVjW+81QYzQWAjq97/mppC5tfImRUCuk46liF85+8gnphxywY8XPj&#10;9M+ntOe9vpfQbWI9P2z7B2srQBeAkP093+HfZeA8N3QtgQ8fpNCyOpvFcf6FyOaHtqwdJijjpNq5&#10;jpAeCBHgqPwm+FP0KxplOz266wAg+Rf5NXksZEsLp4xBdTCGgDK6w/M3eSUn5JXKpMouABhKvNu3&#10;D6nHcrEFWp48yeJzRq9jRvXaVI1eUf2G0xGFLQkm2CbLwZbwRSBD49UU55bbw+5y6Do+QOpt0Tf4&#10;obn4TNl3HO9cQdzO6/DNU4JRhvN2+e/Jj66IKr4wr9lrPbUZJvv4AmPsfc/SNa47moWa5ZoKN1KX&#10;etFpDJmlVeHi2mJf8EicrDZeCTvfqSaHo9iE5jlNJHrfFid7TdXHtVqszGrKM0BmI33GSrgzutXC&#10;5sKrNrb8fZxggZP09z6HGlV8dEx82RXnk9Sf+/a6qM8zvuaWCtjIyvIair32z+45xECgfx6El7gA&#10;yB+fz2odbwdhh/TwmpgLQAxoOqHQbcHAga6npCzWV86nx2ewssSoUSe9/7KArUOrXepQ2RrXDmIx&#10;nrnDfAR6c0yuEc+8MrFxeSa5c0GmAvGAWh7Lt7V9puccTIO39seKtavRjAXL+KEejntb8zs1WPKP&#10;THRsv/Y3trHp5eLA+M1G4gitxWRJiJYm5XyN7LV73uFln1xzwGBwD0tAUExR28tLIcvdLLdomy8D&#10;OHgoXf369xPbtyZzIJN/tD5DBGtBwHFlWEvgjtOwFqsA7a3sN3+3/AkWgJliEe0Soj0muLR6qsiD&#10;xoHfB/jdXfJYr4/73/X4KZ8/rSLssRrNRmh5j+9Hbu868+y2gnUd+MTwBRrWHZxWG08uaQdcv2Y8&#10;V249A5obOdfMRdjPz3xSRuJdoGGK/PnpOPYOolDzRgYkQgoEQn3KghXrA2Wcpce2NN/Q3AVktOJW&#10;t0MwfGR4fePJ+XYU06H5y5uyg1DXBR6by0yJLSv6xX62pqYD0v7s4apA1mX1KmgUQT0HFqiTvqiW&#10;yfLaaWXurKOhoJsbQQt2PtbFNT2V8xn5qKlPn3DnpoMyS3L9zEzBlqpIBxiVqM6unb5UqmiCkywb&#10;7oWp5vqhnk5sxdFx5VZUd/1holvX3xF+4jBdxsLKKZ7j31W3+4K4Cu0JPBI1ewua3sRBRiZ98eeO&#10;WM2l2rfqTohLYHxt6ynyKC1d4IODnoBTfs0HgOVto3ozTh6ZgqJkapFfxStSeBHF8JImobM7zkc+&#10;0jrMCpVFlSwGjTFz+hwiKcN2RgeXmhGLtVFNEAyQEbzRwoTdUhOrCz26EZjLSfi4UvXcTDtkaGBF&#10;2Myg5E5/XA59a7zDgPdAZe3SeRA6yZFtSWLUdedlN54V184YP8F7O1mV9lijCTvX7Is5++2eKZig&#10;9wXGHj2ZZpwH/FGkIfhsSaR+DGaa7TT9Mz0XssnGZllTuMKg1r6yLpC1P0CWu5cjKPdJg2KbCrAP&#10;4fKzQVtMeMd7trXw4s4RHezjaiIu058zPjZGQw/J6fst+7unEoQlqjj1Q4tK6vUUrzajtnWWGKdG&#10;F2uSXLH7PTYSkZa4Sy5q1uHpYbUbltuZhPtpUwy5nnrXMOZXcdsb1At2cue9+g2JizmBMHTFOdeL&#10;BIXPOcNKwQx58EYIwiTIVMv/AtAGj2HA2bU7mqkx4nzfGt+Or5jCjxqwKVaEkx+32Bwp6+28MqTp&#10;vgP8YlptJ7fDYqR1I5zF6D7l3yksh/E2o/dHpKr1T2Cx3LcE6+vSnd2SstNetFJ8BhgChCvUeAkP&#10;sMdd0MvrwWLY/ALe8i8uHv4T6eU5X5Jea/TX0ede1aAno3gWsw+cDg6CdGUx8dE13X4t0fR0ySS5&#10;dbaC85rBaHls4xSLzGdRxbScV7OC5W8Ckv5cACgP56PmqRbx4YUbp/kpxbAr+KDcGkT++hzfL7Uu&#10;+R81RuSvjrLB6UImkfEZFh9UotoePEsR1Z97PSw1cnzOvN+wtm0oNWs0jpqYOIdko5CVc7DAulGU&#10;C486hp7ImYoZU1E73W5BQf3KipgfJF7//p7y8v0OMQV9qX4lgcnNxZSleT6Ywfm3JtlF6GU/taGO&#10;fQhMPU2ffMlAS1OiqtZDcTqDTkpF986TEjWvl/MKK4nkauNnsviOJfW4qiCb3cX5sAMIw60GAd0U&#10;Q+cbGTuTnBbCVf5Cd5jv+FQ1tglZsLtbjkFEjefBhNzJeWjf4eOPlts9buocBSfzRK6eGlA6QRk/&#10;T5UYLEbQwXI7gTLccxYGYu0ztmcFaxpj/B4m3WOKAHVv94LIARFKS4X4xEI/hDbWsBi+cC45aoVj&#10;LXkeaC25Z0drs/3MhkyEUOl7v79Mw/R5Xggg5oTOZtw7/mkPnFO8apfJAiY0oWLnjUErVZ8/P5eY&#10;1/MZHf/x5E2vY6NbF/Od/iuTQi1PSqV9oaNQhXHE6umB6KR1w3wf9ByKLjzyaV4svdZe/Ny79EWH&#10;LvuknoMTdCeZscpKzUeTd09R+RlGW6+ttdTlpPEoDIdqzcM7+2I7ltgTDmZfLzptl0hu0eWezqRL&#10;svd/FN++2l+RJrphzH9ZhxuoCtmaXGpU9W3vaW+AhAXzO3GBwhbePqoaI/jmclONLcb7iJdTdXyf&#10;/pI8XDDHd4v/zVLp9ujpBUAK1Zueh8y7ACA3fx25/COT+T9QR80I33GmQJDCBxa7Bt/DXgC2xvNh&#10;OjiFAvrkWcHje0E16dyXcpuKA+/GXPotbh9x+bkm21knggvf8xVm/H0C5QhG0ROE8HBsYCcb8WZD&#10;zXBV6qRQfW3ISs3H5YgNMTFdIzsPptfPk/Z8QpVcTtOPkvAWS4i4IQwf3VrDeFn4grM3YxW+5slW&#10;bbpPOYvftm37Z/E4as/UBW/+VDV5HGLpCa5nOxILwoT6iXVxqdV+xce4uesPPpojc/S2rwFJn2D1&#10;WEbcjcHqd4ylI8gqqpkgFKB9MX/BcaIZ9E+j1etpY3g/8SgDRFA7CNAJIejgOsBNn3TGVeDYF1BO&#10;Z987CpWYeEbDlrrkifE/VpWPJtt1Z7Nn+nnnnV/SL+zwaU3+5Ksa2kpDcRKeYhL58JpWcAoCEPsH&#10;V53V7E7Nbta2dzS6/aeQ8o3Kkucl2nLWgyBL34TGeUL1ydHa7khns1D+/ARCqq+s4J1fI6asHgda&#10;jEjyWJSPGW3l5azXP5MQ1OU1AD+xsatDcNJRKPXrJA+K/Gh7wK9mcKYEu4z17eabytEcJYBcv21w&#10;6UM24iVToSU2lhYz0mMFzx1jaIwcl0HRmmQJgL6hCdCDp6533vL6dCzvrDdef9HkekSy36JUyM4U&#10;8ZraONOqtOAb8e4vmms/7fYIpsv0RRx3kONHYtbROCgSg+zzkXPfPJ2CEC4Asj8Xan6h7OenPz3+&#10;PlqVqd5+AWAIFp7usaO4510BtphyrTn53WIJiD6KMpyj+oGLOW2pU4+HU6mo41Yx3cUL88xaNyqa&#10;yRbrQ2qAjvcyh4HX4HQ5zxJ63r2moVpBvpUNHrFhO88hiGH4Ytne4dPbMl6kfwM7tygMu1nlf71x&#10;tUIfHmHLEnL1y0xhmmOH3vF62/xM4CZUvvhsYqB/YipJQvVw/3A4aMh31edYZ1rOSAtAmuP/bmHd&#10;393++qp4gZHSghOWE7SUeYmpValrQy8OjlabX4JogH7OVx+HEhyXlBPf7i5sX0HbpOjhqvML/aG+&#10;r49+5XpoKjEKFl6P53LnZ6Oe+b6wko5+SzyAH+SqKjnCl9OJyUMi51+8GVmdLFd7GuMl562wO+WL&#10;+ih6P2h7Rnhsc+7xcS7bi5qkRycxIWi4oC0P+I1WQGSHdAFM/zwfvCgVWa2q2JnBGhm6hD3vLob6&#10;MjVEPjmDZGCtwHF69CFqz8uKNJ7fob75WYUTF3ABWFQJlp1UYV1o9jQtZ+RNhKonIM1G9eLTXT88&#10;51KgL7vrjPBcEs27mnrXETPfDaQj2I+1COIdMbXt8cJLJt/Zpg888AjTwNmnA+LD35NeGlO+8okf&#10;JK8n524VuMbe56yWfgEYcTttRBeDc03QGR6J6Quj56zI1coAL8j3VGwzngdG5vnHr8AmavdozFEl&#10;0NMoeJSXCjv/1gvBTABOqOgtTdH7XBphpF1Xkxl7+VIKaZ2m7J3AIfygQvl9InXblcVH19JKgHjh&#10;8JpviIqIxKASMDd4EGg6tjt9M9cuaObjEu+XyWq/RMx7G1l8/FfX6S2U2whBJXg0d938vB9ytXVO&#10;H9F88zb66tqnXHeLdGfR4C1bia2Us9QLwIL/bwH5ISXJveCW/drD3/jYIzK8PeqKN1iKFl+88OJj&#10;CcTClX2dsXMzUN+1vgSJ6VBt6no3cOnrDDP0ToTQfUBKYjA+HTfZMw1s340zU1TjbPgFc8i2LkvC&#10;lGp3caA3jW14apind6lkJA+YRX6wvv+8dOM1kXZ9noMPsxvnrsItEimn6rK0yFYvfkSUGS0rE0j7&#10;Pbc9z62p8jLP1Orbjbfvit/zyXudTm7t4yA9NqrDhygWgifbqVqq1PTWAYTWT21k0LaBScX1Ttqe&#10;frvhFJ8oJsIQ5AwY7zsz1z4VYYVnxLr5o7Xws8XJyQVKYLAekdlZZHmcyJMIwYNtFwelMEORbjCP&#10;IrSrjVTMT/lxqW2JCep8BJ+0iQ1V/n3AO11TKiec1DX88VFhNU649HI4trL1eFrQ11MofHwyykbp&#10;Re2Vh+6biakx24I+ghMl8xVmOZ5LfjBTxZ7dOIlvOnKeQanyA3erjm4BaF8mDz4Tvb8Ma+LV6xOc&#10;/OVC/YRG/P5G4Lji4K53EHXM8jEwFY55TpycP9BtIrsAhAsiMDoEccj0GTGa/Y06NjeFILbRIPpI&#10;zYS0L/YMAh++iaUisiTDw/mw5XDX3VNBG8AFoD0ZiEUWrX1hTFX/u+e6Rb4MxJujqkkmkRQAjtET&#10;wRuR3GX2o5YLQLbWAiPhtuAFgPa0LAZw8gAaDalebpJ5dAGgbiKvZinviRZcoxqp5wvjq1rdVsX1&#10;YLoTlxLpYMLYhw1sJRXylbOue1o3aMQ6p4zvnuS4nOmTnOp3Brvnr+DnFJOD6tjHiBPpoQj1w/4L&#10;UpMN2eXIQEQ2qe2gC8DD2FY+vLEekQXe3nWORK0l+ZGT2qCn3t5SnP3m/4meP/2rhrGOEqRxyG2h&#10;Ir9V/WrcUEci1Vowa1LumfvXfNdED4+rTOUGSUn7Du3kW3rIr7e+MDKeZ3MDR27WjknuBgs8FA5J&#10;CxLBdMfLd/38Xq5wEApuDHyRMZ/2LMwK/HZFbz9oUe0OTuRtNnYoiqjqmqEdv8R3aS3AseMMwphI&#10;j4+1CjyRgiJ/DIM5qZsaKI3sn0SjliXnRT+v7kJ4YIo4ZAzM0fabE4qtev4yPljZMWFXe1SuVMZT&#10;DtF2E+jpJqYztmN8XYGd+44eDg2fmioleHvKMeFzuixfZAZn8U9CCZowrv0urhKyjP45wZT+EP63&#10;fm69SZ0WthqZyXZqphJCExcAzwb4W5/JQDHrjNt3p8rSzkYNAlxKDlp2jnRiCMARmClGnSbemDFq&#10;uici+I6fhxyUat1S8mPO9DpWz07igI6+Rb8ZPaNzQ9tO0FMUId6N+2phhxymu+tQWxV6u8C1MInV&#10;xudJvjY5ZRQAoLdKHnPydDF9q3Rpd1rWpgYHjCOY5uFFwNgF5yYeO4xTy3SDw4rRxMbKjl9O4OeK&#10;Z63lPRxPlF6cFDsu7HYhp0X71MuJorAraUeBVu0qBhge38dO0Kig7Keuqj8MuFJPomcM4csZq07T&#10;Mu8nxWvdUKgh17nt0/PfVV/drZNrDxot+5yHD8aPLgDXidfxz3HgnhYRXGIcQTHXz7078NOZG3kX&#10;aNohdYw6br4lgQaU+iciLufam643dBA6Yt8cgNiBz1lUxMG3zqFLmeqdAdv5XyWLvwlaluVgbP0i&#10;XO1T3c308qzL4gWJL0zfslOEIH6hoi4A9Hb4vMAcc9cU/7lrFXXgzVJ+SZBRlgLDpaGkH7c6/IFL&#10;HryG46Jz8hgwY3QKzPg8Z4fAJecmZu1m99hAEshqMQO09UpaTyLUR5jPkonXe8/XIpLiHQ329AYG&#10;sA2owblTl9KJbS6921papKfu5/zrllOXtDQd50X1+GkS6NVkipMF4tQjcquwO2+/8l115hWpYjxy&#10;/Vbj5mpBQ0GXmgom05spKXASWBk+T5MgCnVg1TuSCebj10xwqT9erCzE2kfo+yE+YNKf0Y7cxP4A&#10;rIbSUCbyLMHfQDiDxWacvuMRS2Yfs/HBNM/qUMMqIgu92WcmSY8qCvd3JSWjptfq+l/yw4Y/Z1Qu&#10;oqb4nuLyq6FFG3xV7N3KgR+YjOxGvAck7s2EP+/wYpsw6l4VSe7X46DiJzNl9A2ugQgFBVlv7zUf&#10;2vcV1CLn0jLPUIhktYjsovWa5N/ORxP7c0PfBllcEn1fCzD/aH3WSD3+RHrDpyjBD+BhVvidhOu8&#10;+3uO7t/db5yuM7o6vn2oJ+6WO7a96Hej2clkkMXdpEFs6YZ5NjNZm2j9mug2C8BI63+tgK7h+BbF&#10;bQAV3yPm2oN8OwOq26pG5JRBJmlHLx0qBjs9bobu6fppUWA+FGVNN+W030lkJgTh5pBesG7sYXNW&#10;uC13EYJf72pDnffd3n2V3ywXgEnKvHGpzdN1fLy3g3kLM2l2qXBucsORm1RXOEipRzYJia5NO3y/&#10;/k3/Qyo02qZkEcPaK9hZ9Ng2A9hhbTiqXz3ewkUwmuAzyBCqq6ic2KWK8vrU3KFmB1Ry7TYzVjjx&#10;dYl58P2BopjReaUaL961B16J6ORs0syedmVet+Ebg4ozLELPJNrRleLDb4/tKbWvw1rZAJgPPMgp&#10;TaJBCgZyHuvDd3rjVkJTn7NrsAr6GF3aPf7e/rCZtEAFoQ/u8QH88PjGM03DsRLuBzjD5HW2glyV&#10;FqeomkcGLB94XzIDHumFfJapyCnOPjok4QVXbfgYYK/wjiXtKsXxzrsqyt5V8LIotJ4v25b376PB&#10;WlWKCrtdrsOYQOTm6T6xTH/4AgCZwGixPCH7q0JpACFqKKIO2y4AB9cgciRgRQb+p0eNg3Q9xS4A&#10;53etJkemUYRQKHzz7QVgTbjF+QIQan8B6EuASV8Aykir4Omr+i+M35yyYwC3/kbpxTnGVKEo/KBP&#10;JquLvzrm/X74Isst7g/ZL9Fv4j8MAaYU5fwAvUtN6RZjKk9L8AFQVvxS9wUAm0cQ4ASBOewrYhbv&#10;WoQm1s5Z5SZ176ZeunuJYypqP/eugO+i1R0/xGJPB5zeul7BqHk1Kq+229i3iklQdG5AaOQRGfHW&#10;+6OieeZgbj9kF5w7mB2fAqwfFsIWRFoeGQCB48ag9J/J8ubuEqnBEHlAkqZSe0niG71FsxoUaK8W&#10;PgiGjhxBxE5OJWd3UZv9fmK6eI8lMPoTJJyP5zBaPipn3x1VTvBSeUw0vH+yMMaLE7DuCvZ6GIzG&#10;6qr2hBE8kes2d2qx0AS7Kmv3RcX0xxNyv7PEeF7Icb4TfPnzWSaVBJ3ycrCXzyUtIP958RBBCMGr&#10;Ro6HttMK4uPzNzusMjbmlau2mUyTt3527PRI3woBR4q9uYs0Oy8ojVOn8g4KvmQ3RriD8wvtdyB/&#10;re/G/+6b6tsvyQqHFhy+RbENwLztvVHTdd8Cr4nTQo/K5U1Xwpl6vesUElEy/DhGQ053KefWM0Yb&#10;5wPqv3XD/ndvE+uTgF5r5au6XEB5JtHycSkw0N/rLILbqJrbaUrozefz4xA7L55O4wuAT7P7d5jj&#10;QjNfD5Gnbth74Km3nbTZiaBTXozWsz5x49sM16NaZRre9d/nDxW1SYNPHk6OBY0SUciBH3sItOIi&#10;MIxAdaaMJw51BguOHIBnwR0NqTWZzkE+SQaBt0PeC0qnNGjW/7r6ZenVoMbZNdgjLCIB5SgF+I0P&#10;7Mx4UQnPXVNQOI3PzBzRU30fyp/3Io5n+HMOWR39UtykJhsC97btTqyEzGoHimmLfTlis9O3Yq0h&#10;7NY9/xHw9IzW6567M+Uab3Ju9EkYBsLjWiSjpuYUw4N5prOEWoahjpNQe822PdgZ2Lz0j83XWUmW&#10;LPrgUudBNyhUAkmE/1HYyWHPQ+LRhCj5xjDcBWCbCrOt0NW0KUXepVBQBOQmRAd60Gm6vYSj9+wz&#10;zKxCycKSIlk3D3/AVPGB2QQZ7EyAQjRLu4CAlZW19eNRa5sZpR/p1/rn5SrqOcXnWp8BqICmrmJw&#10;yCQQKAP1JVEwGyQ/mv+vqQFRlwvAHg1pripjvAB8yTgpINKkXACElbA9xHrIBWC9faUlbfwC8Oda&#10;4AXAiu8CoCG/DyRcEyE+9sQknr9GXQBGwwcBQZp/Nff801xE9R5m91GFcxFCBdOsa3cOEBxdP23q&#10;uVv7vYG6VOnAfCVmNjORjiMpkS7jJ34TF2uJFVjnkoqsUnXf2LcEQfG6WzBFeMlvZ2lJWcGkqS6B&#10;vtuzZ3Utpi+Zf36BzfV4ujEsN9UcMwliH0Uo3UzSFCvkENVYCFUGJU3B7uIQ7Zm/CEpjcuegDrEQ&#10;6MLuNQNxaYs9bTQYP2JxI8zxVYTuC3IyAacUgFaDKqpUDm0N3SwH1RTDNyF47uAm9nC1m34CC5Nh&#10;TRr+mCE6gh4OGif1PHBgUPMJlq1Onuf19pMTV7nd51Fv75pC0u6OYUxBMVstsi4V+JxWNW4szx/S&#10;FEujmKASqxzL8S5R+PfLoAfPc5Ojrwe+Zzbk1U0X/F7qUURwGwupuQCEQVrVePdlLheSjhA6Kj7y&#10;PN+tCAqd/HmAXu2ZVK5r+41lb0dDqV3ST4k532bw6d33MgRB09t7N+ujDc3mqMcoQ2f1hOxsXvsq&#10;KyevTJxuF2CGJdOnTiSo0ThCQO3yyY5vzNf7JM65lbxaguXJnb8Qmf8vL5fykRcA/k/zpwukRYgG&#10;mQFf+Ki+Z4egh2+SQADiZ0nXdbe/s7T9ohr7R4GjfwRc+s+vA6GxJtzDRW4rnVkSvIYl1WQJ97GS&#10;8Qtpw25ezertXOXlbx26cgxuJJnYov1E/Adsvxuy3gec1cSckBN5SM8ufHgI5k7yqPNIJRHvS6y/&#10;AOio4hpJ/igJ7KGlCIJrwUIuAFdIS7/62mqLIhxDmnZJHrsy6Zm+AORk4WdJfro+qQD+j6npXHwB&#10;6BU+JtapE0NdVxB4YSDhw2oH3+ky/AJQQJexOk+kOSntjSs9MyS4OdiGMsZcf3tqBgyDL2Sk4AU6&#10;agKEI88eEqyGvQbut3MzCFgrpJW7P++x11Uo02f2GEsO/EU1fQDq5cPunnsSEwKXfImsUiRHvwN1&#10;OHSqtBs/jzdB4Z9QTf7/oAqr+pb53C1sYjckcZ7eG8WDj+1p0AmDevmOSjUZ+R41diqaQcVb+7UX&#10;c4tsPavcBAEW0ZeDPP4ny8E/LQv/Wz8hosGD8L0ARHXBeZCf4wXAYAQ07r1XsDV5ARApPLOET05G&#10;wA9mhQBBoP/VVv/n/4d/1bLXaor4xgVghMy01hIfF963PXm2WL7CNaOEze2uMTkLc8MOucDd9SQb&#10;78ULAFoRA4loUipx5TKs9MRd4hEdRLpPtqbJbOrR3hJhHnLnIkmQOv33tO/Q/FQqfK1n5aywFZjJ&#10;unoBoCAq+SkehWN5kLFNTEXxQP0PJ68FbiQEWryh/JrKKLqZtEHdZmwSGnSptID9xSPn4i/ZMbfp&#10;/6uZ2QTpmq8ueKMii80xxcfaevgvzjM4Hc/bjn+6Hy9UN2qut9xopSmQ80W7GxN/pvssz9BZIW1J&#10;rznRKbvpbQ9ftU4HNCJNjX2MACyZc+YSic4ONRCz+KTXqPD0o388r2lUlBVyMNoHVq/6ibeRu6S8&#10;OIdKGxDx9J3Ot6LaE1hf3QbJT26PufXl0r9ZxIZUXM/uwxTxzou/YYqkC8XlrMYy/qKC+CtcfiDJ&#10;gf77SbhMykCN8LOO9/RWV3R75Ly/e9WveYHeXwA6nsDuNHFXSV2Dt7smCJHW8Jvdm50Qx4P9CAQL&#10;0dAfveI2G4H+fP0V4toFAAqMVKfOHRbG8cYuDTCwG9WfiTdsr76V5xYTYxcQGHT9lv2il/5Be4UC&#10;U9166qvyg3hY4Zk8yQ/bCJ5AHB5iEOeKehBDp39bbiJZ4C2f9snXAwpoyOKw0V2Yr/3xjIbu83X7&#10;OEeq9YfzN92tqfgC+rwljGw8z9RhjpXnX4KZ12zujR58mmVmMOBTAJ3RJzUoJdynTeb0FXNzp+EQ&#10;0ljwEekKuIn/4Pdqk4288/Lkdo6eot5RJbQRmrnsGDw4L7llp+Io/zo2djkwOXN80PJWdq7tvxqm&#10;/9or/e+P/mt1phZRPBDDlmpX5Ddg9bbj1Hp5KwDmexzS1fD45Lfgu0vlt6eD/Wm/7XTcrE/8B2Ul&#10;oLqtIVNkqvoL1IkqcHqU2NIkewHIXxer/XfJTaZgV/HbC0PTIq1pRAmsWvF5Xl7vCqex7vTt0nwA&#10;W4yJu2mEzuPCjdxQGlcw+ktWGurpr2/ZTSgSG4NXCcRBFtXfoB80jXrzXbYCC066rwtVzzxtF4z+&#10;FSfTouj+oI6DQnro0vjeCWTvAnAnQCzrq5b95pzosIpojYjlxEu5kCCvNLMI4jr/mVbHqr30roBn&#10;zRUW+8/XaSf+znj+l+NdTLmT6zA9/IBHx2Is18/r/N60fuNHgfBl+2iWyqtRdNIAXhbmQFqD3LLu&#10;FPfe4eymROB5WTDVRprC5BMYBHtfP2pCdwRydbpLksP+cnzuldIh0dY7KkxZoi/O85pulqcZCPRU&#10;AmRaQB2oq3egj/m+L6xO3s0/mNG3NtoYA4UThxA1ih0XgGll8MQBA4N3PHlXhti9ebxrZ43wTyKr&#10;NvXPJ7KS5Dx5mu7Gag5WcWd5yk4ID4hZIyXr8tH8dX74tOgZRu6U549v0pq069F0lXuim7iwWfRw&#10;W4dAJDkHPce15Lq2XRWdxXjutga50xZU8e+1ANOW+XsXAON6fT+BmTaQZz2tTCdZSh+/8azIPGH7&#10;JNUx0Jv4sVBLQdHCDqR9JY6MvoA/0cjwi4YWaw/sKR7K3gWkmsEHQ5j8Etu7QRYC4zCxor6C+fsd&#10;Dbqfr2prmNEXqMqQ0cy+lH9xKIGfxyS+bREGW6LxHe0BfDHb21Z9FJZznxgWH3Q+q6AxDU2+24tM&#10;ISrAjEk8ewLB8xsBgP/6jYSuUKrccKWFDPqcdl4F42MfXSmGuropR4WRRdmKuoln34zSfb40DoU/&#10;Z4wIFsF2f/qKn17tVmf6WpHkuK9isSRhtvvzo2e0DdOr7zsdTHvdORRxr127giVgZHgHDAQdu6Ca&#10;l9gxT22xFjCRWaLhnaf5FSzRNKrF1ccSz5Fo6y0SISDA42xxLyl2qnY9FwzEHuy2hM8LJM9KZUxC&#10;OlbRbkG86mjgkRmesmA9mH4EFogZlHpcE2JQWhDhlo+qitdn+lGT1MfxWkOivpbZV9EKkecl4WuI&#10;U4t3KHZmnzjNSg9kHnLzd+ZPvp1jm+pt+06Dp8vGlJbkdVwG8BRWCuhdy+4dlr196WH3sloOf9y5&#10;BqvbrMKhfZ6rUDafFmyKr1Uqcalz0V/dxU2jSfko+QLwDHJp/dLu1lld4jY3LRRNQo5EOFcdXVBU&#10;W29qeeXgTK4QrpY7m3Ou6Z/04OwKCNsbYiFRJc9r91oXFmXeCnz+syzxUnbtkdjywDxeGLQ1VWgD&#10;9PfH7oCLC/84v8iCXt1I2FO+XinLXZKsJ5gyKb9BujnqjsDI+cqazG/OKMYqcPzl9lMNuaP4Ihvr&#10;B/bk3OMiqe3SHBTfKBYc77JIVFP9cSSOzV8vQTmiQht2YwqypiWAThUjto0f7fR2805sjX9os/Bl&#10;JtrrqBbH4KFnsn52GJLkIrDEjwYpvpNuPSxZMKly3946fVLxaqW+154j5WXtEcNLovtzufgcLBqM&#10;ez8njZuMM7slLsfD+LQW2/ImmUbth830w7TThbjCzEnRmNyoJZHknVYz/NOzu35Ui4mtQ2G1vJIj&#10;7k0azrZf1j3BTscNmcMj4yOzjyrNoymbCsSnZLo7VymWAA4D2zeMVbdagJ8IyGORInmU4Fehkd3x&#10;Msh+bVpNg2NK8BCkWj6yW/3tPGMLJz4QE7/b1Yh2peNR7JKZbU1y4nre+UApY8XLPkOLuiJXt7Qp&#10;aKIX2WjEJmiiRR1zpygHwKgBkYRxtXw/z0I587HCridPz2thUTEaOPVQTAiFWT/6wbzFwxzaPOuH&#10;RTEA2u0DZKFr9tOjaBOiW3AQqG82GKlJyavTh9ZaHyaMo/pIWPaTJ0Z/B4cGDV4AmNyew9GVC1vb&#10;e002rJPoV61DQy5KaghpZK7YKpLFOhrlDqW6X2K9BaMpsvIXJRP50VRjNK9yEoQ/d1EopCJKnd/U&#10;dDlYhu6QAA8PNehkE3hhU3koii1d/RpBdTGTzeDBBli5FHr0ZqyEbkqfuS5UWVmhbp9NwTlneqOk&#10;zQRw0tczSlBfkIAQaQwWm6+1z90Bcgln0rvB7zY11sWM4Nxzgt51eV4HUgTRIt+/iZDYZ7Zo2I20&#10;kR8P5u3DsgMn5RkcW7+vl2+2COHc4lZ0b1aOFjT6bYcTONoLM0w6KohbYjXLT34owpwxBdjjLYsz&#10;vc0icd6ezumycqRz7bTpFujJnMUjuz1Hi5vPC14Ze3zeH9Svug385MDXfWV+5WxOYiMhLAV5GfXp&#10;AvCokVC67Cz09Qjy9mBNDk7jlMZWnqswUXNHg8UjTjS7u+jLlVaAWCYJjYqCWWPOA9s7HmL/qPFj&#10;z8+nyicsRPZ2vA5eqTRWUy0ny99IHY04GQ9p/67K+NY9fDdMTjmkLvrls3fumz9c/I+R7+GuqLen&#10;hrEk5KUaEQXzLSOxTBTrX9bUOOtw+dkNLxU9I6+su1cWfUhV6ctSUuxmUy0qKmDNF/ioNw+CN89N&#10;nGz/eW074rU0Cmw0IIIJccCpjHlL3OVIrF3HNKiTG0juHMxX1Ti+I6cc2AsxxtGqdrYWTIHDqhIF&#10;OS0saiNorxb1BkglzDOjHIHRRGls+PHR9nxCML+fsWeZ03eYTISB3VOoUIdqI7dJEitPaGhFxRVM&#10;eloZmEizjSmW4OsI4M30xGo+/iX/iYdXzwsRPXHENspgDZuIAd4z0UqjMXz13PF5f4nms0sBu9F8&#10;3GrifgULZpkFTgE8PW+CZTayRIH0aO3haH4ZDeGz2LWH3zSnOex8B24DmGV6KMaI8v2HzbsTO2Yt&#10;jRbT6+fotE/J7o+mwcsDPojAzaILgMA6X8TcXWgUkX606cHc9UmYKJQFdQSMdmObOAXQkA9GyboJ&#10;0i8ptXG29ZblF67fmQOvm3m4sEvPQXKpa9mvdi0LVlCSzT4VcRIRlDSUjcuqfv251Pe5gE8KyUAz&#10;ef+PghkwzFngtE4glm2EU6efePsX6FU36N57QFJWJMUkzZk2PrHjVLGnyj9YYH1YRzjBbbdJuQhm&#10;W4/Nq0F4JXJ3yeq43X4v97136ZLw03I9sczBdb6a8HbkGxVWe4e9+OMEL2odwCp7obD0BeDlGTze&#10;n2qb/Jtf8YNJNdUZZ5/T1UjvRGZrvF1HMMuYuPW2CKqZv1K+Kgb0w+QK+kSAemPmktgtX+IZwY6a&#10;CAWqBnBVlzVImuIfGZxPNO7JXABs19W4Zgn++AY5FI9zQ0G0t0+CJmZboOs0q9b+mfm4UGqZFH8U&#10;5BHEQ+at5PirL9/6oOYk8sPTz3KgHVJ5GeFox+Ih4HqvWPohuq70T3movyqbPN990dV/t56nJLgd&#10;1H684I2lHEpazAwQQKGNPuO2B12y+qAD0Pf2yWcHcNnbYiLwFeDKAvosK/HXkVTUaXr0AZRio5bI&#10;OLItP8Rk2S1SPbIrfCdvZ4JygRk+oOhFX/SH1UzU/Co18l31Nsh8XMUXlzxgiGNNb7e261a04an8&#10;BJmQGpk9SHdTteqipo8IrJkxEqD/sv0avEw7r0HwxHtiYrugvHhEt5osdi4J08i5A92uYmSFOKeB&#10;ntyUDT69K2QDSuaSiTMkZwNIwKTORPzIzxgXE6Pmuy4AlYeoBC/SfLtZkxHWUPYlyaUhMTx8kbM0&#10;2bTeQjjVp0Eu5eSjGb0V82VT9QBDqYF9NHGuFjO76Van9UgNnnYBONpBwGcPe7ZpluAh+tiRXUxk&#10;txTPesNy5zDa3Po3u95hvaSVVKqMxfSNVAdx07Hc+/QJClkBqClkj0/AbnhiuBeKmnD/lxySpu1y&#10;qnMhfldXgbGwi2vL4jljpG21hlAOsEntical2iiioivxMg7UOajeSeRKHu1ouBIG08j1y/qlPlWW&#10;PVVdai94VdLM9CWlyOuKzC+Jn3SOzGvx6YytJIxMH2dnYvC0GyT96VOoRDKnxGKwXYT1GzHd2I47&#10;5FnUgmySVwiDh5Xbs26zFifBFAav93qW57Ohf3b51LvnmrX8RHoMNI9Sq3BxNNjIx3iPQAy8/EYa&#10;kK16oZFded4PIqxl/QnW5PF55wipTJw+b1BfI8fqEIkucILPGzVUdsv9v9qYuI1E5xDfqFPAd1cK&#10;LgA9TuSbp2J/GP96618d9R99qstYx555tFgPhFklcCFTsQNFBbLAWqUZbbjd29Cn4/72uNz/sYhQ&#10;i6lSL4da9SzcLXiW74AML3ABgMurE5Xv80GGIfx/vVXnaHJ7+AJwny9U/Xj/6QVgqYrs8Jx1j+pf&#10;bf7rA//jTzehGMfkgE2rS/g6XuJIXyJDvYeOAw2ooyG1OueAYOoLwPwgkGTKT46gmOWFh4ns+Hyi&#10;r/ncpE5D5pRHuBgds7bf9lx9uXobIocQT7L5uyOLCEPRBGX/XCf4d9QWYR+/5md8yrFVNtJGcIfJ&#10;niNdIG4zwh4qD4sEv+KF0p8vMPvUiuRtQui8+aZ7MO7FpTA9LPGjryvDD4Vikt0Ye281erkp40E2&#10;h31DxowOlE0zImqQ74O1Br2a2SEkcnFTEwvcyiwG2nmSFE9DkTCJwGKX09X3WqVx+nlFIYKZAhJN&#10;S4KOzgdL1zBVJMyLvYWdwIL9WVjGA++5B4/dVrGG5+BTjIyK0E7LKxmc7x8/TKcu17+0a9wjWPgy&#10;59ZuwHMSKYw6tt4j0iiWZSjmRwo+bylluQCk7DXWzjvMz+kUwniwwYj8YBKGzOcd9Szafccrk76y&#10;yDYCj4Crb3M8QVgxPjrVtyGOEjvG4OUG3ybUhkR+x2PtqDKrToKfGXO/2HKkuO7IuoBi3L1/Xh8s&#10;ObW8N8f2K68Hiz3W3F9pFlgcandTXgxq+UjCWWJULDBeIytn+gaYRCar9ed+kVIsxKdveltf+3m3&#10;TQ+kZJlcAHy5lYW811KcZtHTAy0IxYFrK4ksfsedrjigEc6wsGB9np4ACsKuKNMVqmgWd7GmRewW&#10;/ojwL3tjvZGnkehOV9mNklzsGFPRXIKGXwCo1C6D8WJLjl3xfF0xp5JSqzgKbOzs8/EQiLSEnbCF&#10;6fcH76+suvvKXhrH6byport9AXBCsfvhYUwkNpAWJ5QL8jHjmu2bkFe2FlVOrMjPu9oiq/d65MPH&#10;sMDUUJln2z/VH7g3+ZfguRfnQjDXMJSxmO2jWMGJjB0EUwIPL9hBaKHB6mWCQlxBWmsZbcXCIWtO&#10;Dvf6YNCpq5Lc7vTupMnhMLObabAZeoT2AhA5oFODjDhPIRhg4Fec3xEksephLYJovP7D2sBPjMz4&#10;Rs20n90rSvYyUV+SHRJA0/b8L260ny+9A6/TYtWnqGzwiUvqFJtZ4rif+ZJVpYGguhZsV1xNMU9X&#10;VtqI4jvBVyx1Dh23HGZY4sp76XZTcxorA9Hg3f19sLqsUI7rUP68lEjDHoldzM3h7srYno844C7V&#10;Hrg/1mTgcYV2PUMfXPqj9TNPhP/zxJAhybvX7RdAHbwA/Bj8JRJd0NaQGNkkjfRzfIC3zt+gMk/s&#10;rClHW/cEqtnuWTDNXFIoI7vRYiGjZoT4RTtEsrPz1kGn8dsJn5wdA7/1VtrMgFvL+7xvftPyN6dv&#10;pDR9AhYEUGk8umegt+mKHi8OznHHeljDxWbPz7hIlo/0P8ljrrP3lCpaTrRQEe6PEpTpZlwnLRkO&#10;2O70HP/5+MVbC/Jal3yuhMCK3Z4PU2P043uI0uQhZmZbTM/cuJ4bTSsmtaDBF+7z/kkVKhNFdwH4&#10;gG7Qr74AcMOT/sxXObbqqydm0dVWGDyCXsEX69RbAztaBKtIMo28eZGZd8/iewNkrkXwhl1SSTmy&#10;xlH1nCETbMRH1e76+cwNbh2IgYPELH6VzqyDFpWjH6b4N358OOJudgtWQ1t8lsd6mMeiM5t6ASie&#10;njwkbN0OHF4Ohrz2rc37+2AnCRxqscZBw4JFLYOnLHviYEIYt2tmo4whpQfFrrOBplnts8KKyb2t&#10;cmajHzls9R6wLz/zpY85jYkxO37fCMEZBOe0xPvWkpTCjJ9hDAvQmGD6e7MzLWRYM1TZZiePncV4&#10;k6+/+HHrpWJOo+ww3VTzos6Yb2QqbOLAQXgVsGM3FkV5AbBPjGnhqsaKdDTztd6rHlEty8RIOD6t&#10;axhtGfbJcuzzhFaYCn5D872LTjZlnEWOiCYszol9i3vamaL96pHu15C23oWzGENR8OHwqQ+x5rr9&#10;4ujW7v7uubuDn0y7m1TbKWtm+1bWdDu1PUTbfIzpJGYJ2cIt39OpfAHg3XA8g4C+V6QN3K/q2ala&#10;s5C9fV/78f6djr7z1igqesv8r7hrnbxyuCt5X2H3asuT5Na5Jp/gzMqQkpnOrwpWQjnsvALrn8RX&#10;3EoWjEumDx/PzlWnJ95EER6Dl9jyG7oVY6mrJO46ZTk6KKwI+C7zbh7NnnvwL1HqjzfVNB8ebp+7&#10;RIeaJCcc1S74s29hcmBOsUdueFW+cHk+mrUnLVlXKqGLg7x7GztXh8ROkjjKsq/MdKvU0rW9mB92&#10;/VZ+/jlYxOUCwAzpmhPHH8Llao72Sea+DTu2LNOW93Ol3AvTp1614W1M/AOwJarVNv6jBt9OKWY/&#10;duvyETVBzQJu15Pk6Y6uDPHXGgVDytfF2a/q7snnxuma/EjODSNr5kkW2BjPgY14WoMJAXDLDTG5&#10;ekj60NDpLyyQithfm3UV/5Y9NrGHL9Zytn9GZW89oLsZqvZRbdFXewLlwJR9/TN1e+qSrRXtccOt&#10;wrV3pzP/HpHJCfqoBQuJIzh6YIMIPF/RriPOagpV41ISOzs20ywJtxxv/EkVSMox6LzUxp12/fqY&#10;QBuCHUkU6FlS9WyzoZuUB1/FrR3t4zcO3eQ+TPnUR9zIeda/FPHxWE2myIjm6UEQS85OftPucS5K&#10;ozYwAIyDHqqZqF8hyvhBloTzcCId6gwtLM6KXHlvaiZzEjtPi+c2sixexIfFPn8n9rbK3Ymnl2OO&#10;jMOXcO0B2gQ4panTMiERX7pSULThu81kLN2y8xiX+MR1I2OfwXeRcpcgxIyXbb1nWlZcOn2z5qv3&#10;qxUJWS0QJ1Dli4Tgj4IAdD5nOuWckNdr7V/HIFcpCRJVe9X1E2hud6eCQHyR2AmPkCYYNw+XyPc1&#10;7dJMWUkcTrxjF/s2xH05xLF3hcW2qQBXlyjikgrlwpZGdva13A4ePg5m4FJILaspzxdOF4kp2RH5&#10;3qB70Eu06hB3f5Nm1bCLHurtblYK5oJpjXt4F8Nsx0qkevheYFveFlg6dzI2PAZ52ABTCA+tAPAw&#10;EctSxQSCM7Z0YmlRevgQQddIphgDU3WUj3HO/cxYbakvt/yMZ4ftBV3jajyT5SN9A6nmycGq3c08&#10;FKDRZxQ6ANlHeSaQIqOk4lCsO3LmMCCu+PEwTJ3iuxVkLesa1t4oqEg3z8Lk5Did/aGbl5WDwlU1&#10;p58GFjjIVmIhftSydtybcZpuiaf5B/W38vV7y2mZ7g/KbRvoXG8teab0OQjGkb8DIL8KeKfJez1b&#10;a73a/5r6kGUjL392x/As1Qut91LuzNV/13HsRYy8TmM9U/SLZ3esw1y+cRwqm+qoAO4WmxgZbJA0&#10;D7f/pZyR7F+zf0Ggv0Xief3Lo/7Ld9BH4si0cOUidGp10SwJs2nWMoFsUg1yc3bJ8TQQaN+4euXP&#10;KiAgyeaj1kPMEBXV5AOMpN5tycg+H3W6FilS0AMyBHYbiRdrf4oH64xsYep/8XUfp61/G2BxYrFx&#10;G7GIuf2kmzIovOJ6bx3rV5wnpqBrN2o6Pdz7XB2DbAczcpDUve5V8a4mOMPS124g18txEs3hlawv&#10;43KUdXpuzTAdCrGW5C5L+jbv7s/0i6WpNEtAk3BDW30i8fJDaMelneLFc7Ye7aaqkQMDpexRydyG&#10;apF+x6fXh+gfL4T2vKdwvL4kfxDZxQcYxKl3FHSAFHcdMGfrD1zW3X2GfF3fNkyB8Wya4T6blQFx&#10;bPR1czfwbwMV43ZVJBasRSfNceJOiUUb7IZ2owfv+lUqX/XS6Usbc0qM0oP+MvI9qfHOuGtPL22a&#10;4bsKnY8HeqYIUl+dJzI8yL9KW3f5qwFxTK/IiFczXeUdqYudUDykJ4QvKb88JfUQHhEt1RZwqHLi&#10;xcgCDp7gFavBZlYnvIXaYfcNKkYkd7cEEYbxRPSrhy84/kQtiLq117UCjtp844j0MDiJIo11Y++E&#10;sxOkFjqbwr9OlDTxYag+WGnd3E6mrG9q9KylwEwIuvvzFGf/apHetLk+mjNBohz97LqzLqc9ZcmS&#10;xz5XUZj2Cjm6U1/rvKPQXkLtGvax5tpZ7zBrLvJV/IT5+PDbHIDm7V6Bsaf6s3qbqMUZFCTj2gjI&#10;0g0vxDf6B3a2OD8lYoQrbcmEBuJ2F+cQDKEcC7H3x+W2bzx4d3mCzUcaCrjVvbX02U64OactmBvR&#10;zss26uUa72uCE08zooZXyxdE74qQf03NiWf9xMFdE+pBAqwz+0WRvz5JkMjN3P/bap6ya0u+Ucgm&#10;WSzKsm6kzKwHVH91vYbdYIT708fkudvqC1KiNarFjUhV/DHmbJeJIDohMCqRsf+0PDDIbGT83oyB&#10;qwdP/0PVmXZ2IuVTMfAcGlkAaa2DfDQfwIdgRzszHLfOghYQYdPx6ZFNGqwxFs7p03HJ4h6EgRXl&#10;Pg7HKwMrfNIabtuNSPklOAeRE0aHTXyzW1W8LdBuyddNNcKwkwWTZJZisXLRoEkIFAEeTOU6v393&#10;8gKmcD4VcAglzTdNRg5YtdEePlq3KsRV1Y6pWRpvjoIsytE/3vsFews3tW/F14X3AaSnPWL+BAvj&#10;Px29GCMyz1vhI03xQZ6Y7ef6zY845c5itZOPCLctCqqkM/esQ1uhsTIR/I7C2Xnbyrv4dfTu6OCV&#10;rM+ZIMN59cYdX2VEeDArjj3+AvACyegHXxy7tNoZkBCVNv0HGr+i/Zi5y4+ZrCr53l1Br1Lg1HFn&#10;BiJGjWnt6SZIeN+yav9g4CybWnbGckioKnnhYG6YjaRkB9GcSfm97ZqjOk+R4/Fdkvzqfbm8YH3f&#10;BjKzyUBMZy2qlIM4C9oPLFPOfq4JWK60nt86+zK7xkd9IDjGH2itfTY07l66LNgkMwsUGtD2nKXv&#10;gi/Ijz/FpxBI0ljUeBx/qaHYqQ/JNtUcdsqO6f2e/e9Tf5HT9QTfSmxTo8ZRRb14Mux8L6hr/9Ir&#10;6gQFGHypOhrr2ja4kBgZYJ05Nv9yQjJ9+7QUdzbpWwnb7wc2MgO2vpq8onSB6WIRBBEEIwyIyRFJ&#10;OUfmW/32R8zKdPYhOrxfMWW6LiG2dnlI9r8G+9vDzTONAsisnssk1FbFbdkG/F4v+xkmzfyYijIY&#10;u8oquvmx9OAcvgD5A640AjaiMNCJedmV3emjnd3FoNWORC5Oh1hSrG2ngcDjX/x9Wk3wKpmZ+TtE&#10;ISGVb41uFtftdXOD5r1dGbarJv6iGXz8T5pB/rdjVwNAbfM1EdFLiQCCCv6pbYnfaGtagyoyXs5J&#10;bhPMR2flvPlyuPLlc4jJOzmjouV3lIKMLc2u20CatkUDEa33+A7wcDV4zOfd7Po9q4aXNFd56F/P&#10;zFyPYwb7cWxJp+hpGTtv/yCpsD/AO47WolPccyE2pheAPP3T/ZlFuKO/yAiJZFCnBipbSYV5D8Tz&#10;juiIg7cC7bLGaVQy3w1d999dXm0O6PIHbh08tfwF01viCDlTjCVVtPxVLhL0zXx7+w/ntqDZOv/R&#10;O1Dx04nhlbl+Yg2I4C6hlOdWtr3uC02t+Ytf9u6fPJ9/+uT7x3QxQaD7/3TE//Bp67fbxYQXaePl&#10;x9H3c0mIAOtanhmSMXUPJRJ8al0/4ZMw6nggSU+P6NAGipxBHtd/31dvcIhOUY/Y+FnQuo3OX3l/&#10;4r80WP2TzhBbCVM9zzjs3ck98ymXjA4s3KgNI0ymV7TvAW/c3ekMWft6f4EMQlK9Lvi2uQXqYaHR&#10;4hcAh3NgN9Wj0RuQ7XjFR+WjW2WfH6r0BIp9avT0T0lj5hAC9UpXYl3XZmUXqaJgGmfKM/i37VwO&#10;pReA+G2v6JxYrabXRt7mTMn6FgrflSyS3sXFLX376arcpl51HDKPmU0oWILz4tU1cTx5uXzYd+aZ&#10;Bm7wyp1ZGicbugiLr279CzqikSe6bfwTyVUuBsVBCAOlUqhEADg/3zXjSWja6fz43hzRF4KwK8Jr&#10;FsNUcZEd+rbY00l9IFXw6bDXJh2ZM0Pj5ZtOgjW38kXozeVevgk11JGPP1PuU0vH7DLhH/hPY2AC&#10;ZVZOR8lKz+ft0NePvun92YrwWxqCS6luhp4neLn+1ulC8M78tsLDO2xkcA9PJ+LtvnW7zVhSjwdP&#10;DH+/LKVSrBcBWKJIeB14AZhay6/+gk/pliY/grJtpnNVf31uePakHI3ulZ3WLR3R2ObPRw76i9nc&#10;Rt1WZHdcaV4+jkanG7iJQOXqU895E3dULf8jlpr/NvWQ90qSRkUxpjZKyls9kqFgzuk0bNebFPH/&#10;3Lem5pqS0GpFne4MulFaHCcj59757vnznalyv6INRrahxQ+oF0hWnUXnBbaKTV2YnJR9mB1TFSmK&#10;uZ+e8f3nV6S4ndzUZP2Cw3N/5+/oRijq8DzoLEudpH+8AHSps3g3qx0viv52nuMbXQU3QqjWnzb/&#10;AF37ysAyOUkfvfqSXwadTT3e+sL/e3hQaMztUtb0w3N469SN/2HM/50cE/9c1x8Yrca9eUoVJ9Vk&#10;jd07+jlkhnJCm/2SN/MeOXz95da7BjHV6lYtutXsOlGAH4IaNP4tz81ded2u81NXRq4af8OEJImN&#10;ZgIu3t7WzvQt/j2IWWfopO080VfJCHvdxF1hohvlT5H9OcRsEpPQjCO/X4WdKPhqDpPD29J+I2mR&#10;1HWSGJYPOEW2JqUu36iOrHoH/ghr9VillIzfOXhaQRLOQ5osd8/h4KBOswmcBbqLgknw6sOvAjHy&#10;tN++kFTjALLpvOwY8md/Y6kgBWFOIYnAp0ckNAOJpCexpQ2PTstaTM4zSArxQ3VX4Okpdoj4KZcU&#10;1Qn4G4f/ZRt5PwndnIf8UrENWtyNTK/xCag+056uCSmqLEsvTiV7GD5ssV126RZElbXtCXkn/kH1&#10;Cj59MSQQqrraCmWb3TBzwUlsZ+68FXdt5HVMEmyIe+3/0uRZhcAdunqWOEab7GQzM25f3w2/7mIM&#10;HyfhZdhvfMu4CueCRUxzT6RbWVd3YZE2fDn8zzBCdE5gRPeZM6ytJ+tqg2I5GNzlCGW5+vCdBnNY&#10;wq0x0eyQN4DrACqXtJhAp/C/COf/bgD6/xvq/A3lmOlkP6ISQsgq2CYpUCA2nCTBvlfqofX/Ed35&#10;yyVl3XcksHB3BwtgdbZmSUZbkM9xR0DqUXHBemmh89DyTBf9Md31LPDSLbRehyT1llaQCESUFOr0&#10;SP3P9NIFoDxdmxTs3rtGLvYPyKRPiTEU/5hMmqSSBvx/sCYon3Tl5EhXrboUYj6KcoLETtyrKXvu&#10;pk1EQ/Z2pB67VsjKxXzN/Z1btCNCHhIzTsKc4ZuIA895bhS2EI5FIte+OP7bmmnQ5METgT+M/0qh&#10;ro6ZP109v37cvUsQhRDENk9vkf8fVGtvd1pkARgPd4BTrMOveklNsy+Wob5ZbDZ4f/+Ou9w0aWac&#10;W0vHTXPTtrqbBhPCO35642+O0Y2iW9kh4f/oGvOfXQ9WTBJF3SLxPK6JxG5r7guAvgCyqHgZgr+t&#10;Q/hkBT+SWZs/teABkHI2/Vsiz39j39+4BpsbRScgIq0RKQBpku88rkGRmKZzn8/0XyiAyJYR3Cjn&#10;oYj5yhhnY8JDHMUcb6SJZE0K3GHOWkdAWFFy7aa3WRsVvYaAoJd8F0zjHLlNUMVuWuMSw9V4/VBd&#10;GWap+Qp5kl+D7M5DnheGDnyUv0ZfcSlH+UuEe9G9d4xVfkOLVOEt3OseG8ESOMkkTJDS8lWhlWo4&#10;a67EDYowRoFb4g/Kuz3fBIktzMdcAKprO/i4CZA6vD8usTuLe6KF/f5myXp6ME1a4Jm1A6FVYgu5&#10;VCP73SnK155CPPdhpyghPqsCFr1xRGxoGdDfsomdc9UiWRmbdptDU5VHISPqzojwe9AEUpy0yfD2&#10;zsfs5NGnb77qgSL3/pxV6nwOufkq4GoJp04x6CevwHm5F4Ry1sLZkrENGccrOMo8S+FrSdVx1uv2&#10;zGgvqn0m6robIGhMLPROQMjB5cgSzUUG3gHj2oidObq6NPuY0wl9i19Mn1WMRRvu7JSQ8XRBxRSW&#10;ScoM7tz3WXmnYun4RAzqql9x2+Spb4SKtedCvI/pYFmtqx3U75nHqJdsjsDXHTVjHe2ng34pwf2o&#10;q00OmG8kk4CPOIK66s3d6/4YN+snScdIXzZbR73Iwauz0fNRIUvtyX35zLk8xKNhGzFs4JEh1rcN&#10;waS/6GoN7iLpnsI7bbR2owj6i/qNjcVrEQ8E13hs3/HffdyT2iqQ5Tpd9PGW2Mq279H4r51gSnzl&#10;omNIFTeCHeyn/yRQIlAvC/p9ZlocWuOrPSX4+r1xBaC0qlD9Ln/M3Pl3osIAVmehO88zz78CjzRn&#10;yF/7jkbredz80fvj+PLd8Q+5TCUpClS6uLGYtl8qythIUsjRlq0zZp1glPMbpjImxynxszHoVZLO&#10;t+Yf4kN3JAb6brx4ViceQNYtxqn3zdB1C707N5d2tpsznNEtlsUEdyGFM06eXQAkfLWHOpHTjQZ4&#10;8AKKDj9vggXF7Daxlk1bzrRU5qHBMwyyQ23AmofCDFzhDkKjAavLGyaKDRoyVm3Xh2vW/jzp/92t&#10;wcmKLdjyP9OEmeErsQWk5B/BvH5XZuV4aOfmDSZh/otTlmK3J8iX+3jim9xWfmzF0PZ2mZqzel/n&#10;OmtpcGRl266ebb4HbyV+DAM7QwJdpy8AE6eoXySA/se/FwX4n9ly/7Pt5ENqcgR3EhPeCmQw94vs&#10;uuoCzJl18Tm1m3GuQTkrDEqLJqu4+Fa4k3lwNS5HsEw4EuQUkkiEkkhYU1CZi9sPMz5spMs96KdN&#10;YhKcobnimT1xz/TnHZlO8i7i7ET22YJ1anl8HjO++L4m16r4lQJ36R75FfUq4ZAFRpbgERDo+9o9&#10;yfpFZR5WuXMfVSgmAbmYWzuzLvG5mLXqpsILoBLdSf/91g430XL2IL59+T0j4L7PyfvxLEQ/gvh4&#10;8k8AMEbdVZ1JA7PLZuWnv0DK02dUindyNBohRUzd+KVRxc9m/wEMmfmRWG5eRG3xIY5srpFvCn6U&#10;/EvdJTG8hiiPPUJ8c/agmf65MfQk7nIEhlW/qE7IHvLBNoKGKvVpKp8CsTsNcaVJ+kwP9mB4tN33&#10;nlSiN/hhSyWCyLrcE74Fr3wibljzSt9Dtof73o7QxM0d3ZPvgCNGvMhKLFUkCXYqvfdzToBWuLI4&#10;NPzBOy3CZi/A54k67YhCTbMxXHmKgDK29GlYF4NluAVD5E75dEGJBHF8T5nfJInDRl7asJTIq0a8&#10;LSsJzy92lX2xovzJQzQ36d2rzYiBy20UsByKrNVF1YIYKOxaUUHo7rbcLkvJc+t7bg/4FMaXtelv&#10;fgw4eW1nx9oB6CykoMUr98BZVOgW+XgJ5tj0+BZhpywaCNv8mqVZvWSs5xG6Q9zHpWLaMoxx+bnb&#10;2rHMbfOjVIeZ1pIeC7na6tKV6cnl5bJGF6SZVcNaLcoVjkCsBY3ipBZ7wohXnNIahuIOw355ffrU&#10;W8JG9Mt1Ekh78MC/rOihrm7Pxxsm1x0itLxOg85riu3cAh08GZYzf7jKsbPt8CrZPaNt+N7rwB9K&#10;vfDWho+UhSf4Krb2bZkaj4sNAHfcOWDB//bRp0fl2HFidq3HvW/0x/tF6BYZzlznvVxm3Wce5Weq&#10;GzYSBsyrHdOodudgdj/XB7olctSSME1oEdDT5U1ROpPsycNbNvQJnogPS0LdP0kWUAFkFDpqQeKX&#10;ztWRPU9//6ME2G0awOsA48kPBK+JwzaMHQZKTUVy3To6P5WIO9LVy+ET2ALXVZlZ3DrUA7SjqSRF&#10;7adtNhrXz+FmorcVX2zFqpMHK/nBj0KwQUPRKoquhZbrR6fxPzM6jEOev0hm/70VbpH6K0vzslok&#10;xVUlYByEA2aNPV4qaBuic+ay+ViIh3cr+qZZxlqJF3q+fB71SCjhftcddo9bvXrTANtknXgCK960&#10;EKaCP7bFDDHArCYSQ2DXsvvsXDFu2ovt6tuN7/Tqxejv6DTcsshmfNW751+2vnLpuhnJH2Qm3iCO&#10;8EqcZzY52DpgkJHrhbOuMs5qgTOuZXE1Fd17j99YhLdq0379wNwWvfC1VHVKx6R03xLZPbheu0hj&#10;3S9lwNdHmqcil6BJx6kkRQgZTAQ3qYGbj1nBxy99Umf2k0D0D0tIVp3Zj2HjTAbFpntYdJHxGOkb&#10;0/002mZU04ebyrOammMSXuj9PBdZcB9P9WlnxSf/R++SXz4zrfnMU/A27skBSMhla0iyCt9Xxjdd&#10;8ARvoRDrKhmjIs0e9Wx88WOaU3TmV7/cB9SvfpDR0263USi8Vp6PUr8qxxeedWWMYLoY2DN6ICFP&#10;Uevr7CZONGajq8t9NFjFLHO/lVMEcA1yBWaEH3fDSEVPN8GvqQRhGCn86gnkbNFIiHOynp+4pf4J&#10;3SewloR4cpO2iMmzRzQUcZwmhadcPV1EqnMEkXYtmG1UDsFL0BnOHhZI7hZjZNy4dzCdWVlIW3qv&#10;/RllOtGisbsoF1DUqAUkNKyAN/eP806F3M9O0Xomy4Ek/y63myQXCkbIolVkF+P5ujMYsmq/uNQE&#10;zCX6ZTlUExH3BikGkmlAxhp/mNo2qEsfYRmn+q3hHSBmvOZjPKc/thaT+VnCM292w/K8tOtHxaM5&#10;u+6Xi8l21DM7rxz46QE5O0jURLyPjIaVbxcwLJgRP7uwiaDFLz2oJclyX20KWP78GW4N7F9b08y5&#10;Euzw7JXuT5qy7piIlOG0T4ZruF16Yg+CHCaQb26+Pk+jwmtXAdBQ3YmnnO3l/yMLlKlKmCIKPw/a&#10;/BF8V7sBsr1/prxxW6AkveFFfUFvEdWPUFaPlPVk13Uo6+zmxD2GsTnukS35eNs7zyrGDqnKQw39&#10;GWQ0pW1kdHZ+GpL1WOLhGKpo4s3gcfWa2cQoAhhLXMXUpGPT+je6g+4tHszReNMl1dLdSZB/2W3U&#10;/avDpZAimvJurWj5pPsLUooKNpRJi5PBrdGUmiOIcnEQmpDY4pT9UVx65iHuUaygYZ71dQdzXmqB&#10;ulzCm9gnpMH2ie7T5uaHl1ulOc4F9XXvdK7r5ohv9YQ/IRPMArCuQLAkP4kCvlaOJydBUbF8RGWr&#10;1NotqjOVafwIkKWgPZ6m+jaddKhJ0tZlkHNXilLtda9Laowkm2dYRQJLjoGHeNd5IxgIitjEyEM/&#10;cmrkQSntxPTindYIupvaHPbMVxj5R22eERKZJuAL3+CVZokMR/NRbt+sLCO7qtPig7eVJYPNZ9oF&#10;lATIYsOVqF5dn8wn/kRVAzuQ0ykdk1yIEG9nx6wfIuiDxrXH7D6Pl0QrRPgTGAe5ZZip6XXlNw+e&#10;NHUSEi+RyJyKHSe1GwQNnOkfy6xKvshqbga2fkp1h+GtafY5AYnQ/Ucmcsnv7tLGXCqUsDsKxust&#10;BNlhdNoRLC68jL8O+Zgt/HwfK2Q0r2SyTPo08j/IelySlwNIvv9ASfBQcDII19jegExoYcCvdmQI&#10;Rl8pL3aqTVOACmwbib9rEAZ/77t+VIygVRFTDyFl+9DpSH/Mu6k34vbyhYMS5VK00fcgGYZbzqQg&#10;AHc0KUoEtYos9PQ1Qtm4kiCpNAKKvK1KAk7kXD2qm4BJFZGCnfGKiyVvzX7t9G/HMDgzGW+M1d5/&#10;YarHPl4B6JM/IMUsLZyBpprWiKOVP/Z8Gc5k439vxuEyFoh3Cdewqz2kuam25RpO8HWJjMyQM9wF&#10;TZqLcvtiVqiINFezGF/pqjCLdcId5sNRvC3cBCecI0EikVkLR66RolVdPqxiRBMhsNymkmebQVbd&#10;WVLB7njz8WdyMaaH8lV8BohkSynT2oxaY8cJ19Kq/YbGgwAU+EANSaKu3/wL/+dfEdL/AfvI9oe2&#10;c3y58LIY4uettkMp3rU7N290KIG/3gbYZd0U4Z3attE6M/BT78xIqMRBNRtGcgIR0bVEUnB02CI4&#10;PGmHjXLfvSymUIK27axbvPXZN/49mqOh6UQMX1yw2BC2miAQWGA+SDKn0Jsg4420lUWKhLsvyKaZ&#10;BN0kOd+/BBn7enMIfxltoYMZfcflHcfy9ahRonBCY3BHa+3j1uORPjfoBUCF/2dllJ3gJdNLu/yy&#10;O88YHjJXGhNJzyp1sI/r7gYYIWaovJe334TA5NRCtG0JXDjGSOKt4JHpnmgva1uzTZKMPLL9FBFR&#10;7Sf81nJ0p2V0le2joHVZ+IMQcfeNnrsvro8P/RY9hxIpNygBaL6Y6j/0pe+WzrTtkk6GS2BM+FGR&#10;zrsET1ucZpsZV5PP5e5AMDCSNscois0+wTVyjPfPrRcUoo+LqKmcV+XVFzKD6XF8oXCHQWZ0V5qn&#10;+WZtRsRXuAfUg1OPpc/7xjJQZenV0c0i9sCD2LOZ3YLF49HCa3ubQse35In6P9YvAM7qEfOXE5LU&#10;u/iiW2iGm7Q8MK5KvJzIbTPQh6umEj8clz9XfjdfetWqvHzfLuPk7ZEcFtS1GzrPDLOwzfEDte87&#10;NWQhSdDq4BVhBRCXsnXrCyOH+HJ/s01+s6iypUpq/6UdIIsfORCXHi3HvW33o6ly+IViTYMnjqzx&#10;us6rJfy0dOMz9VuSYMpQVpw1OQbYKaG/yLhN7l2ATz7GzM7VFq/vrdnwV32vabJglrgnN6D5Kq5C&#10;+zrmjejUA3Kk3JcTsM/6aamaLyq7YWJZf05PfVOHFDAKKvo9hxtKJPIT7kyqidhs+txxQTEuDoOM&#10;sEd5gIcN+kedAo+dxkPeNX2y4AMkyjqTZOzqDvBIXnG8KSlvVwZjfJP+N7+czj7OrKPVJ3Wy1Y2o&#10;wSMvz305j/Nf5iltbXTVOtKLfFNMBHjRmu+cPL4HJ9sZna9iXJMOLUI7K7AzC0Sa+W1JfHkZSZZa&#10;u2tFr84yxBbciqBQCSoFb6qJYFcqF1VtZtnuejOAu04Hx3BF5Q6myfoVrZf0ALw08k+siicG/iCh&#10;WajQxuZdGRg6gLCVvkY8XoZ+XStqcEewpRSALe7vNyngSnQnZftUcsne2OhxZqLHPyQHJBtY5hPe&#10;kEzC+38PHWZdQfGoKFNFw27wlJKSjgCXdB+fQXSx3XVyPakWHIpZg/4uye06/cOVd5Qje1/pHhTt&#10;XwCiEVQv1W7brKXM+aV0nTIe2Xc/ZY9Q0fHN6/HnvN71it97Lnfhj223mhngu6xQ0OXMarVbE2q8&#10;66S4ru0vfpMQvOrCbtgrPGObJSJ2eYRw25diRE/N7C7bWpfzJfYHgu3FurkH7lf8d9kJauV48JkU&#10;2IJg2ogTdalpYXqHF/Yo5Xa9hSxz080YZBsR87H4kWzXV+/c0XllUr1F6zTd+DyZoOy5JOtW4PcK&#10;7JQydCUPudnQkqOQU7g5yGkW2jozJF4Z6+333J/8uzETq+lbJWtGTuIPxXnesg6CHY7vaOLtdftp&#10;P6mOdaG0j1AxMUYZf/2PUGGDDvvI/vugV+H6XGZNSmbpFwAlZaTqS1Q7Mker+5E8C6o0LbF/Y5cA&#10;LHIsgt3Enh+Hk35LQV93XArprWo49KgmZmf/Sb1r9MoH7RY7lTh9aYksPflIXCOGsZ10NQOEagpx&#10;yh0Z2uX5+Fc1+ekBRbZurJdXxU84Y+nStYU4bs0UXGqCY6Ad89NvF7qL1UJbhLCQLvXIiYqG9RQ/&#10;5JOmisk0BlRjAjiq1EF7OqBSrNIu9E04xBfn+2YJ//Grc4Zj9BI5kLnLu9CZbZRTYmf2Moau19QC&#10;w2wbNd14dMu2qoJHVN3pZGkSAkxPP/jhHBj9wFru8OTkAqBLIOJZMbvRvFfwx0j8GQYYoiJmRxVb&#10;FeX9dSH2g3rlJSe4657bBPqZLqbeK+7x3DNRWMfMs/PmRQQzfrcNxfYSuRL6cxejcirR1Y30vq27&#10;8mvHbTyX+TIFp12q4Uid0OPAEHL+Pd95BoJ1SfDYnOyEBBSqIp1jhefteDzapFnQQZGs+UrKXdDb&#10;NENJ4PllGU5G+nvM1IWL6lMC1viPGDdlPXw4bmlRuHG5TAozzAccFt/du7OGA1tGSt9ZsuvH97UN&#10;yd+uNZROSGuYtKl4dL5Vcmq9Aa6tSkkHuxE5mpVdvRolBubLe8JVnHPxdOY4qXj5QcOj3a7T3NPD&#10;rOhvj+0N2EYcX0TMqU7deiRTKbxdZAig8lC/DxoiKp6HBdPD9Nk0u7l4mxdR5ZfZUOhg6Qmkypvf&#10;s5WDTW710/U9VrRHQEq8oj4+iNTSjoabVl2568PUEs8bm7N2dJf4vGFTmTNv7gLKWwH0AEqbtIqR&#10;Cf1hZ9SMYW3jps+5RT0pZCruH3Xq/rPqhR6dzhtU1DU1Zim76vtNWxSkhuY65Yj/AAIANMJNiQZj&#10;Kq64IvQZ6NHErtp1vAwEYVBfXRFq4GiUiHfnsNYSN/tVJ1hiQPdooDz2oSePEyEwgcfXAIsIc7e3&#10;r8CpoaAFc6Jvz9B+S2kb5olnMhLl8c2mv32RIucoFV/GSBWmBT7qWUhf3lrWHZxqWWrJwKX6pKpx&#10;BonOW9fEH4ewqcbQ3X0dk1sjKjV+6CyVWU2AqypIToz2oZJRSzkE+Zlfo7st9BDXV7/xjkdRjdWk&#10;BIztc7fdggXL8lRSZG1TX0quZI1VXo/Pnl8e2mm/Kr3GBYol6GM3u7igkTBvb7by/I2ndNYCXe/u&#10;8+8XqL+ePhLq75El2+v/9Dy14utNqAT3j2B11zv4+QWRKBh3CV6zR52micnDPm1wcc121BJtWGNm&#10;HXf0y0a1vfVBUcOHdBfpfZXvHIn2OMSbUpWnWOGz9vlpTxcmtRj+mvGpCb2Mh1Ec7m+v0IeMC9Lf&#10;nSFjefSI6XWgzt7BmRoibyeH119blZQru2T3qInQtA19mF2vHjZ3+1MPHx3sxiJ36pRn0TpbesW3&#10;NV5d00+Hwg390x6vUmLXHDk9tfTrjLRYKf+ZIP674D1IGqfYJbEAjSCK4rjeDOWu+4L6qX8+9pBN&#10;HKP9qGYyZRT7+T3oaRgO0tkMspo4HJTtsEyNjJRjoJDBR3Y3VLx1e7bxNYvO+3WhYG+kZ/9qf9g2&#10;fUUNfvInVazaJcg2wvo8H1V7aIrxJsc9UJUNOdaoGV2tqbl7eCd5vtOy2VEXr5Q/QwAkYv7s906A&#10;Ti2qUY3T9OkSd2Y9xRzxfxyTolVnMvbn41BUatQEMax5SzVeYIEBaNXS8PbRcNUkdjw5dmD9k710&#10;pf/D8J8WnyqKeavkFk58zyHp7gPIn1t6RdHyteurpzO1GHiML5ckIhBJUlKZpvcAKcy/c3V1xaWx&#10;c9WkZz0uesl0M0PeKIXqfcVSoFjvgy6bs3wXs4afn5y/mc/o+Dt4MwMpO8U5heLfODgIfOMPZWz2&#10;4KNSo/NzXEBGOIzC1HOcMxy6thDOY/mjcng35hXPsRMP0aLs8/Enaqatf/58hk5tSG0pA6/7GSrY&#10;OWCGmGctzYsBFD4juSCPTulhO3ZheZ5UtlKXGZAWvE+9q9h7vu8WhDY9E6WASIuFKPvXbpoYad0M&#10;/TdTjPzLlAz/ed8Z5fCbBbMiEVWoa7+n+wL9MarGPK8s28P/ZFAw8vTfjEvzhIqjTV6b39q1CTp7&#10;7OdGvEGKAfTtRNFYouJuYOFREioGPPmp0blj4rQy/W6T6k3vBKKZdMSfApjvI3PE+gTxIKQflVnD&#10;WAvnRpoPm6KU0Ph8mHzUbFVj9FStLLof0VTuqzTTX9GVDO6VtIhDeiOF8/bNCHLg4FqDKWQKRATe&#10;Azo+ce2HPcevYhKjIHSkIB51gMtVv4Eeruaw6ce83KN9rmilAtJvDqwZ8vbfHXihXUdT6z66n/q0&#10;EkmiFcjhLwYZ25/vnzl2kevXYLuTc9lczzW+7uW0bpi4OXOQctE6bfldrrncjKuBzyLI8bQ/lNBH&#10;CPxjZJnKZxIpkXqewvcxoVExf8vu9erN3bBglkHbxToCeHHbCV/bLd1+dHSMsGersfQSf42bArt7&#10;UsMYdvb0xJ6RC7d+u2IyGjs1TYw5lWreXA1ysy2sq5rUR4+jQccSKg02q9YLKHowSQN1yh5ZesXN&#10;q5hD/LlIofmSCQUpZEy+Wos1N/fPTNbWT2mjR2L2JAtQT+Mf5crMsxSwzah4AncZ3mfrfTUpLK08&#10;NfJJhXYv8M94rdbj7NyMoEdxny2TZ69TtUE4amNV6JwZzgSDBYZxea4+z95NHP96U0HP61PLfEM9&#10;QFGbkwL0mfC8cqJJ4wwEox01TPX3wFiryru9WDm6y1O61KQPFZ1RfmNqTmPPL805xCk/7zeKeZhR&#10;Gw3HiGFrKkXCYE4CuoJjxvPbCunYG0LPmmvEQ704lS0slZ4KChZxhmR7z8fXzDeQ4EuRVkWMGqSa&#10;lITMLsh1dSmeCDwyaTHbaVTpQX+GvnSXHxwUUoLibYYgKZXWGZuuSQ4cdT1uLdYtm0gDrwDepFJX&#10;BbXrw7vV1sY7YgwK3VT19Q2ZoT30unmZv7PeAPTUxldRlYefj3mZxwhGvs5C4ZOx3uB4361RbWPd&#10;haByNNXT/tqpxbCKrDhzU2G8xSJjVO1ELeSatxh3s+Sc+c4C1ieWRGM6ivej380C+fel4l6SQZI5&#10;KsicLFI5g16H50DL5iW4CcZntb7DtV7pmRcALbzi8VZp4T960/4PqUd1MfV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BYYLMbtAAAACIBAAAZ&#10;AAAAZHJzL19yZWxzL2Uyb0RvYy54bWwucmVsc4WPywrCMBBF94L/EGZv07oQkaZuRHAr9QOGZJpG&#10;mwdJFPv3BtwoCC7nXu45TLt/2ok9KCbjnYCmqoGRk14ZpwVc+uNqCyxldAon70jATAn23XLRnmnC&#10;XEZpNCGxQnFJwJhz2HGe5EgWU+UDudIMPlrM5YyaB5Q31MTXdb3h8ZMB3ReTnZSAeFINsH4Oxfyf&#10;7YfBSDp4ebfk8g8FN7a4CxCjpizAkjL4DpvqGkgD71r+9Vn3AlBLAwQUAAAACACHTuJAQnDiKgYB&#10;AAAVAgAAEwAAAFtDb250ZW50X1R5cGVzXS54bWyVkcFOwzAMhu9IvEOUK2rT7YAQarvDOo6A0HiA&#10;KHHbQONEcSjb25N2mwTTQOKY2N/vz0m52tmBjRDIOKz4Ii84A1ROG+wq/rp9yO44oyhRy8EhVHwP&#10;xFf19VW53Xsglmikivcx+nshSPVgJeXOA6ZK64KVMR1DJ7xU77IDsSyKW6EcRsCYxSmD12UDrfwY&#10;Itvs0vXB5M1Dx9n60DjNqrixU8BcEBeZAAOdMdL7wSgZ03ZiRH1mlh2t8kTOPdQbTzdJnV+eMFV+&#10;Sn0fcOSe0nMGo4E9yxAfpU3qQgcS2n1igDH/O2SytJS5tjUK8iZQk7AXGE9Wv6XD0jVO/Td8M1On&#10;bDF/av0FUEsBAhQAFAAAAAgAh07iQEJw4ioGAQAAFQIAABMAAAAAAAAAAQAgAAAA5WMAAFtDb250&#10;ZW50X1R5cGVzXS54bWxQSwECFAAKAAAAAACHTuJAAAAAAAAAAAAAAAAABgAAAAAAAAAAABAAAAC0&#10;YQAAX3JlbHMvUEsBAhQAFAAAAAgAh07iQIoUZjzRAAAAlAEAAAsAAAAAAAAAAQAgAAAA2GEAAF9y&#10;ZWxzLy5yZWxzUEsBAhQACgAAAAAAh07iQAAAAAAAAAAAAAAAAAQAAAAAAAAAAAAQAAAAAAAAAGRy&#10;cy9QSwECFAAKAAAAAACHTuJAAAAAAAAAAAAAAAAACgAAAAAAAAAAABAAAADSYgAAZHJzL19yZWxz&#10;L1BLAQIUABQAAAAIAIdO4kBYYLMbtAAAACIBAAAZAAAAAAAAAAEAIAAAAPpiAABkcnMvX3JlbHMv&#10;ZTJvRG9jLnhtbC5yZWxzUEsBAhQAFAAAAAgAh07iQHR4WdfaAAAACgEAAA8AAAAAAAAAAQAgAAAA&#10;IgAAAGRycy9kb3ducmV2LnhtbFBLAQIUABQAAAAIAIdO4kAnW5uU1wIAAJIGAAAOAAAAAAAAAAEA&#10;IAAAACkBAABkcnMvZTJvRG9jLnhtbFBLAQIUAAoAAAAAAIdO4kAAAAAAAAAAAAAAAAAKAAAAAAAA&#10;AAAAEAAAACwEAABkcnMvbWVkaWEvUEsBAhQAFAAAAAgAh07iQKPwmMotXQAAQm8AABUAAAAAAAAA&#10;AQAgAAAAVAQAAGRycy9tZWRpYS9pbWFnZTEuanBlZ1BLBQYAAAAACgAKAFMCAAAcZQAAAAA=&#10;">
                <o:lock v:ext="edit" aspectratio="f"/>
                <v:shape id="图片 23" o:spid="_x0000_s1026" o:spt="75" alt="" type="#_x0000_t75" style="position:absolute;left:2732;top:970;height:2008;width:5386;" filled="f" o:preferrelative="t" stroked="f" coordsize="21600,21600" o:gfxdata="UEsDBAoAAAAAAIdO4kAAAAAAAAAAAAAAAAAEAAAAZHJzL1BLAwQUAAAACACHTuJAk0EUiLoAAADb&#10;AAAADwAAAGRycy9kb3ducmV2LnhtbEVPS4vCMBC+L/gfwgheRFM9yFKNgoWCsCfdhfU4NGNT20xK&#10;Eh/rrzcLgrf5+J6z2txtJ67kQ+NYwWyagSCunG64VvDzXU4+QYSIrLFzTAr+KMBmPfhYYa7djfd0&#10;PcRapBAOOSowMfa5lKEyZDFMXU+cuJPzFmOCvpba4y2F207Os2whLTacGgz2VBiq2sPFKjj2X4vH&#10;eVsVOC7GrXem/D21pVKj4Sxbgoh0j2/xy73Taf4c/n9JB8j1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TQRSI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6" o:title=""/>
                  <o:lock v:ext="edit" aspectratio="t"/>
                </v:shape>
                <v:shape id="文本框 24" o:spid="_x0000_s1026" o:spt="202" type="#_x0000_t202" style="position:absolute;left:4812;top:2888;height:253;width:584;" filled="f" stroked="f" coordsize="21600,21600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34" w:lineRule="exact"/>
                          <w:ind w:left="20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PMingLiU" w:hAnsi="PMingLiU" w:eastAsia="PMingLiU" w:cs="PMingLiU"/>
                          </w:rPr>
                          <w:t>图</w:t>
                        </w:r>
                        <w:r>
                          <w:rPr>
                            <w:rFonts w:ascii="PMingLiU" w:hAnsi="PMingLiU" w:eastAsia="PMingLiU" w:cs="PMingLiU"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5-9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pacing w:val="-1"/>
          <w:lang w:eastAsia="zh-CN"/>
        </w:rPr>
        <w:t>45.</w:t>
      </w:r>
      <w:r>
        <w:rPr>
          <w:rFonts w:hint="eastAsia"/>
          <w:spacing w:val="-1"/>
          <w:lang w:eastAsia="zh-CN"/>
        </w:rPr>
        <w:t>（</w:t>
      </w:r>
      <w:r>
        <w:rPr>
          <w:rFonts w:ascii="Times New Roman" w:hAnsi="Times New Roman"/>
          <w:spacing w:val="-1"/>
          <w:lang w:eastAsia="zh-CN"/>
        </w:rPr>
        <w:t>6</w:t>
      </w:r>
      <w:r>
        <w:rPr>
          <w:rFonts w:ascii="Times New Roman" w:hAnsi="Times New Roman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分）豌豆粒有圆粒和皱粒两种不同表现形式，某同学为探究豌豆粒圆或皱的遗传情况</w:t>
      </w:r>
      <w:r>
        <w:rPr>
          <w:spacing w:val="77"/>
          <w:lang w:eastAsia="zh-CN"/>
        </w:rPr>
        <w:t xml:space="preserve"> </w:t>
      </w:r>
      <w:r>
        <w:rPr>
          <w:rFonts w:hint="eastAsia"/>
          <w:lang w:eastAsia="zh-CN"/>
        </w:rPr>
        <w:t>进行了杂交实验，具体如图</w:t>
      </w:r>
      <w:r>
        <w:rPr>
          <w:spacing w:val="-53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5-9 </w:t>
      </w:r>
      <w:r>
        <w:rPr>
          <w:rFonts w:hint="eastAsia"/>
          <w:spacing w:val="-1"/>
          <w:lang w:eastAsia="zh-CN"/>
        </w:rPr>
        <w:t>所示。请结合所学，分析并回答问题。</w:t>
      </w:r>
    </w:p>
    <w:p>
      <w:pPr>
        <w:pStyle w:val="3"/>
        <w:spacing w:before="47" w:line="373" w:lineRule="auto"/>
        <w:ind w:left="526" w:right="207" w:hanging="420"/>
        <w:rPr>
          <w:rFonts w:ascii="PMingLiU" w:hAnsi="PMingLiU" w:eastAsia="PMingLiU" w:cs="PMingLiU"/>
          <w:lang w:eastAsia="zh-CN"/>
        </w:rPr>
      </w:pPr>
      <w:r>
        <w:rPr>
          <w:lang w:eastAsia="zh-CN"/>
        </w:rPr>
        <w:br w:type="column"/>
      </w:r>
      <w:r>
        <w:rPr>
          <w:rFonts w:ascii="Times New Roman" w:hAnsi="Times New Roman"/>
          <w:spacing w:val="-1"/>
          <w:lang w:eastAsia="zh-CN"/>
        </w:rPr>
        <w:t>47.</w:t>
      </w:r>
      <w:r>
        <w:rPr>
          <w:rFonts w:hint="eastAsia"/>
          <w:spacing w:val="-1"/>
          <w:lang w:eastAsia="zh-CN"/>
        </w:rPr>
        <w:t>（</w:t>
      </w:r>
      <w:r>
        <w:rPr>
          <w:rFonts w:ascii="Times New Roman" w:hAnsi="Times New Roman"/>
          <w:spacing w:val="-1"/>
          <w:lang w:eastAsia="zh-CN"/>
        </w:rPr>
        <w:t>5</w:t>
      </w:r>
      <w:r>
        <w:rPr>
          <w:rFonts w:ascii="Times New Roman" w:hAnsi="Times New Roman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分）阅读资料，回答下面问题。</w:t>
      </w:r>
      <w:r>
        <w:rPr>
          <w:spacing w:val="33"/>
          <w:lang w:eastAsia="zh-CN"/>
        </w:rPr>
        <w:t xml:space="preserve"> </w:t>
      </w:r>
      <w:r>
        <w:rPr>
          <w:rFonts w:hint="eastAsia" w:ascii="PMingLiU" w:hAnsi="PMingLiU" w:eastAsia="PMingLiU" w:cs="PMingLiU"/>
          <w:lang w:eastAsia="zh-CN"/>
        </w:rPr>
        <w:t>白鼠是一种最常见的实验动物，生活习性为昼伏夜出，能经过训练形成新的行为。</w:t>
      </w:r>
      <w:r>
        <w:rPr>
          <w:rFonts w:ascii="PMingLiU" w:hAnsi="PMingLiU" w:eastAsia="PMingLiU" w:cs="PMingLiU"/>
          <w:lang w:eastAsia="zh-CN"/>
        </w:rPr>
        <w:t xml:space="preserve"> </w:t>
      </w:r>
      <w:r>
        <w:rPr>
          <w:rFonts w:hint="eastAsia" w:ascii="PMingLiU" w:hAnsi="PMingLiU" w:eastAsia="PMingLiU" w:cs="PMingLiU"/>
          <w:spacing w:val="-3"/>
          <w:lang w:eastAsia="zh-CN"/>
        </w:rPr>
        <w:t>“尝试与错误”是常见的学习行为，同样走“</w:t>
      </w:r>
      <w:r>
        <w:rPr>
          <w:rFonts w:ascii="PMingLiU" w:hAnsi="PMingLiU" w:eastAsia="PMingLiU" w:cs="PMingLiU"/>
          <w:spacing w:val="-3"/>
          <w:lang w:eastAsia="zh-CN"/>
        </w:rPr>
        <w:t>T</w:t>
      </w:r>
      <w:r>
        <w:rPr>
          <w:rFonts w:hint="eastAsia" w:ascii="PMingLiU" w:hAnsi="PMingLiU" w:eastAsia="PMingLiU" w:cs="PMingLiU"/>
          <w:spacing w:val="-3"/>
          <w:lang w:eastAsia="zh-CN"/>
        </w:rPr>
        <w:t>”形迷宫，蚯蚓要经过的大约</w:t>
      </w:r>
      <w:r>
        <w:rPr>
          <w:rFonts w:ascii="PMingLiU" w:hAnsi="PMingLiU" w:eastAsia="PMingLiU" w:cs="PMingLiU"/>
          <w:spacing w:val="11"/>
          <w:lang w:eastAsia="zh-CN"/>
        </w:rPr>
        <w:t xml:space="preserve"> </w:t>
      </w:r>
      <w:r>
        <w:rPr>
          <w:rFonts w:ascii="PMingLiU" w:hAnsi="PMingLiU" w:eastAsia="PMingLiU" w:cs="PMingLiU"/>
          <w:spacing w:val="-1"/>
          <w:lang w:eastAsia="zh-CN"/>
        </w:rPr>
        <w:t>200</w:t>
      </w:r>
      <w:r>
        <w:rPr>
          <w:rFonts w:ascii="PMingLiU" w:hAnsi="PMingLiU" w:eastAsia="PMingLiU" w:cs="PMingLiU"/>
          <w:spacing w:val="10"/>
          <w:lang w:eastAsia="zh-CN"/>
        </w:rPr>
        <w:t xml:space="preserve"> </w:t>
      </w:r>
      <w:r>
        <w:rPr>
          <w:rFonts w:hint="eastAsia" w:ascii="PMingLiU" w:hAnsi="PMingLiU" w:eastAsia="PMingLiU" w:cs="PMingLiU"/>
          <w:spacing w:val="-1"/>
          <w:lang w:eastAsia="zh-CN"/>
        </w:rPr>
        <w:t>次尝试</w:t>
      </w:r>
    </w:p>
    <w:p>
      <w:pPr>
        <w:pStyle w:val="3"/>
        <w:spacing w:before="45"/>
        <w:ind w:left="106"/>
        <w:rPr>
          <w:rFonts w:ascii="PMingLiU" w:hAnsi="PMingLiU" w:eastAsia="PMingLiU" w:cs="PMingLiU"/>
          <w:lang w:eastAsia="zh-CN"/>
        </w:rPr>
      </w:pPr>
      <w:r>
        <w:rPr>
          <w:rFonts w:hint="eastAsia" w:ascii="PMingLiU" w:hAnsi="PMingLiU" w:eastAsia="PMingLiU" w:cs="PMingLiU"/>
          <w:lang w:eastAsia="zh-CN"/>
        </w:rPr>
        <w:t>才能学会直接爬向暗室，而白鼠仅需几次即可直接获取食物。</w:t>
      </w:r>
    </w:p>
    <w:p>
      <w:pPr>
        <w:pStyle w:val="3"/>
        <w:tabs>
          <w:tab w:val="left" w:pos="3592"/>
          <w:tab w:val="left" w:pos="7787"/>
        </w:tabs>
        <w:spacing w:before="157" w:line="360" w:lineRule="auto"/>
        <w:ind w:left="632" w:right="207" w:hanging="526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1</w:t>
      </w:r>
      <w:r>
        <w:rPr>
          <w:rFonts w:hint="eastAsia"/>
          <w:spacing w:val="-39"/>
          <w:lang w:eastAsia="zh-CN"/>
        </w:rPr>
        <w:t>）</w:t>
      </w:r>
      <w:r>
        <w:rPr>
          <w:rFonts w:hint="eastAsia"/>
          <w:spacing w:val="-5"/>
          <w:lang w:eastAsia="zh-CN"/>
        </w:rPr>
        <w:t>白</w:t>
      </w:r>
      <w:r>
        <w:rPr>
          <w:rFonts w:hint="eastAsia"/>
          <w:spacing w:val="-4"/>
          <w:lang w:eastAsia="zh-CN"/>
        </w:rPr>
        <w:t>鼠昼</w:t>
      </w:r>
      <w:r>
        <w:rPr>
          <w:rFonts w:hint="eastAsia"/>
          <w:spacing w:val="-5"/>
          <w:lang w:eastAsia="zh-CN"/>
        </w:rPr>
        <w:t>伏</w:t>
      </w:r>
      <w:r>
        <w:rPr>
          <w:rFonts w:hint="eastAsia"/>
          <w:spacing w:val="-4"/>
          <w:lang w:eastAsia="zh-CN"/>
        </w:rPr>
        <w:t>夜出</w:t>
      </w:r>
      <w:r>
        <w:rPr>
          <w:rFonts w:hint="eastAsia"/>
          <w:spacing w:val="-5"/>
          <w:lang w:eastAsia="zh-CN"/>
        </w:rPr>
        <w:t>的</w:t>
      </w:r>
      <w:r>
        <w:rPr>
          <w:rFonts w:hint="eastAsia"/>
          <w:spacing w:val="-4"/>
          <w:lang w:eastAsia="zh-CN"/>
        </w:rPr>
        <w:t>习</w:t>
      </w:r>
      <w:r>
        <w:rPr>
          <w:rFonts w:hint="eastAsia"/>
          <w:spacing w:val="-5"/>
          <w:lang w:eastAsia="zh-CN"/>
        </w:rPr>
        <w:t>性</w:t>
      </w:r>
      <w:r>
        <w:rPr>
          <w:rFonts w:hint="eastAsia"/>
          <w:spacing w:val="-4"/>
          <w:lang w:eastAsia="zh-CN"/>
        </w:rPr>
        <w:t>是生</w:t>
      </w:r>
      <w:r>
        <w:rPr>
          <w:rFonts w:hint="eastAsia"/>
          <w:spacing w:val="-5"/>
          <w:lang w:eastAsia="zh-CN"/>
        </w:rPr>
        <w:t>物</w:t>
      </w:r>
      <w:r>
        <w:rPr>
          <w:rFonts w:hint="eastAsia"/>
          <w:spacing w:val="-4"/>
          <w:lang w:eastAsia="zh-CN"/>
        </w:rPr>
        <w:t>学</w:t>
      </w:r>
      <w:r>
        <w:rPr>
          <w:rFonts w:hint="eastAsia"/>
          <w:spacing w:val="-5"/>
          <w:lang w:eastAsia="zh-CN"/>
        </w:rPr>
        <w:t>家</w:t>
      </w:r>
      <w:r>
        <w:rPr>
          <w:rFonts w:hint="eastAsia"/>
          <w:spacing w:val="-4"/>
          <w:lang w:eastAsia="zh-CN"/>
        </w:rPr>
        <w:t>长期</w:t>
      </w:r>
      <w:r>
        <w:rPr>
          <w:rFonts w:hint="eastAsia"/>
          <w:spacing w:val="-5"/>
          <w:lang w:eastAsia="zh-CN"/>
        </w:rPr>
        <w:t>跟</w:t>
      </w:r>
      <w:r>
        <w:rPr>
          <w:rFonts w:hint="eastAsia"/>
          <w:spacing w:val="-4"/>
          <w:lang w:eastAsia="zh-CN"/>
        </w:rPr>
        <w:t>踪</w:t>
      </w:r>
      <w:r>
        <w:rPr>
          <w:rFonts w:hint="eastAsia"/>
          <w:spacing w:val="-5"/>
          <w:lang w:eastAsia="zh-CN"/>
        </w:rPr>
        <w:t>记</w:t>
      </w:r>
      <w:r>
        <w:rPr>
          <w:rFonts w:hint="eastAsia"/>
          <w:spacing w:val="-4"/>
          <w:lang w:eastAsia="zh-CN"/>
        </w:rPr>
        <w:t>录得</w:t>
      </w:r>
      <w:r>
        <w:rPr>
          <w:rFonts w:hint="eastAsia"/>
          <w:spacing w:val="-5"/>
          <w:lang w:eastAsia="zh-CN"/>
        </w:rPr>
        <w:t>到</w:t>
      </w:r>
      <w:r>
        <w:rPr>
          <w:rFonts w:hint="eastAsia"/>
          <w:spacing w:val="-4"/>
          <w:lang w:eastAsia="zh-CN"/>
        </w:rPr>
        <w:t>的</w:t>
      </w:r>
      <w:r>
        <w:rPr>
          <w:rFonts w:hint="eastAsia"/>
          <w:spacing w:val="-5"/>
          <w:lang w:eastAsia="zh-CN"/>
        </w:rPr>
        <w:t>结</w:t>
      </w:r>
      <w:r>
        <w:rPr>
          <w:rFonts w:hint="eastAsia"/>
          <w:spacing w:val="-4"/>
          <w:lang w:eastAsia="zh-CN"/>
        </w:rPr>
        <w:t>论</w:t>
      </w:r>
      <w:r>
        <w:rPr>
          <w:rFonts w:hint="eastAsia"/>
          <w:spacing w:val="-40"/>
          <w:lang w:eastAsia="zh-CN"/>
        </w:rPr>
        <w:t>，</w:t>
      </w:r>
      <w:r>
        <w:rPr>
          <w:rFonts w:hint="eastAsia"/>
          <w:spacing w:val="-5"/>
          <w:lang w:eastAsia="zh-CN"/>
        </w:rPr>
        <w:t>这</w:t>
      </w:r>
      <w:r>
        <w:rPr>
          <w:rFonts w:hint="eastAsia"/>
          <w:spacing w:val="-4"/>
          <w:lang w:eastAsia="zh-CN"/>
        </w:rPr>
        <w:t>种研</w:t>
      </w:r>
      <w:r>
        <w:rPr>
          <w:rFonts w:hint="eastAsia"/>
          <w:spacing w:val="-5"/>
          <w:lang w:eastAsia="zh-CN"/>
        </w:rPr>
        <w:t>究</w:t>
      </w:r>
      <w:r>
        <w:rPr>
          <w:rFonts w:hint="eastAsia"/>
          <w:spacing w:val="-4"/>
          <w:lang w:eastAsia="zh-CN"/>
        </w:rPr>
        <w:t>动物</w:t>
      </w:r>
      <w:r>
        <w:rPr>
          <w:rFonts w:hint="eastAsia"/>
          <w:spacing w:val="-5"/>
          <w:lang w:eastAsia="zh-CN"/>
        </w:rPr>
        <w:t>习</w:t>
      </w:r>
      <w:r>
        <w:rPr>
          <w:rFonts w:hint="eastAsia"/>
          <w:spacing w:val="-4"/>
          <w:lang w:eastAsia="zh-CN"/>
        </w:rPr>
        <w:t>性</w:t>
      </w:r>
      <w:r>
        <w:rPr>
          <w:rFonts w:hint="eastAsia"/>
          <w:spacing w:val="-5"/>
          <w:lang w:eastAsia="zh-CN"/>
        </w:rPr>
        <w:t>的</w:t>
      </w:r>
      <w:r>
        <w:rPr>
          <w:rFonts w:hint="eastAsia"/>
          <w:spacing w:val="-4"/>
          <w:lang w:eastAsia="zh-CN"/>
        </w:rPr>
        <w:t>方式属于</w:t>
      </w:r>
      <w:r>
        <w:rPr>
          <w:spacing w:val="-4"/>
          <w:lang w:eastAsia="zh-CN"/>
        </w:rPr>
        <w:t xml:space="preserve"> </w:t>
      </w:r>
      <w:r>
        <w:rPr>
          <w:rFonts w:hint="eastAsia"/>
          <w:spacing w:val="-5"/>
          <w:lang w:eastAsia="zh-CN"/>
        </w:rPr>
        <w:t>科学探究方法中的</w:t>
      </w:r>
      <w:r>
        <w:rPr>
          <w:rFonts w:hint="eastAsia"/>
          <w:spacing w:val="-5"/>
          <w:w w:val="95"/>
          <w:lang w:eastAsia="zh-CN"/>
        </w:rPr>
        <w:t>；白鼠昼伏夜出的生活习性属于</w:t>
      </w:r>
      <w:r>
        <w:rPr>
          <w:rFonts w:hint="eastAsia"/>
          <w:spacing w:val="-4"/>
          <w:lang w:eastAsia="zh-CN"/>
        </w:rPr>
        <w:t>行为。</w:t>
      </w:r>
    </w:p>
    <w:p>
      <w:pPr>
        <w:pStyle w:val="3"/>
        <w:tabs>
          <w:tab w:val="left" w:pos="5150"/>
        </w:tabs>
        <w:spacing w:before="56"/>
        <w:ind w:left="106"/>
        <w:rPr>
          <w:lang w:eastAsia="zh-CN"/>
        </w:rPr>
      </w:pPr>
      <w:r>
        <w:rPr>
          <w:rFonts w:hint="eastAsia"/>
          <w:spacing w:val="-4"/>
          <w:lang w:eastAsia="zh-CN"/>
        </w:rPr>
        <w:t>（</w:t>
      </w:r>
      <w:r>
        <w:rPr>
          <w:rFonts w:ascii="Times New Roman" w:hAnsi="Times New Roman"/>
          <w:spacing w:val="-4"/>
          <w:lang w:eastAsia="zh-CN"/>
        </w:rPr>
        <w:t>2</w:t>
      </w:r>
      <w:r>
        <w:rPr>
          <w:rFonts w:hint="eastAsia"/>
          <w:spacing w:val="-4"/>
          <w:lang w:eastAsia="zh-CN"/>
        </w:rPr>
        <w:t>）由于白鼠昼伏夜出的习性，最好应选在（填“白天”或“夜间”）进行实验。</w:t>
      </w:r>
    </w:p>
    <w:p>
      <w:pPr>
        <w:pStyle w:val="3"/>
        <w:tabs>
          <w:tab w:val="left" w:pos="2417"/>
          <w:tab w:val="left" w:pos="4516"/>
        </w:tabs>
        <w:spacing w:line="360" w:lineRule="auto"/>
        <w:ind w:left="632" w:right="101" w:hanging="526"/>
        <w:rPr>
          <w:lang w:eastAsia="zh-CN"/>
        </w:rPr>
      </w:pPr>
      <w:r>
        <w:rPr>
          <w:rFonts w:hint="eastAsia"/>
          <w:spacing w:val="-2"/>
          <w:lang w:eastAsia="zh-CN"/>
        </w:rPr>
        <w:t>（</w:t>
      </w:r>
      <w:r>
        <w:rPr>
          <w:rFonts w:ascii="Times New Roman" w:hAnsi="Times New Roman"/>
          <w:spacing w:val="-2"/>
          <w:lang w:eastAsia="zh-CN"/>
        </w:rPr>
        <w:t>3</w:t>
      </w:r>
      <w:r>
        <w:rPr>
          <w:rFonts w:hint="eastAsia"/>
          <w:spacing w:val="-2"/>
          <w:lang w:eastAsia="zh-CN"/>
        </w:rPr>
        <w:t>）训练白鼠走“</w:t>
      </w:r>
      <w:r>
        <w:rPr>
          <w:rFonts w:ascii="Times New Roman" w:hAnsi="Times New Roman"/>
          <w:spacing w:val="-2"/>
          <w:lang w:eastAsia="zh-CN"/>
        </w:rPr>
        <w:t>T</w:t>
      </w:r>
      <w:r>
        <w:rPr>
          <w:rFonts w:hint="eastAsia"/>
          <w:spacing w:val="-2"/>
          <w:lang w:eastAsia="zh-CN"/>
        </w:rPr>
        <w:t>”形迷宫获取食物的行为时，实验用鼠为</w:t>
      </w:r>
      <w:r>
        <w:rPr>
          <w:spacing w:val="-53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3 </w:t>
      </w:r>
      <w:r>
        <w:rPr>
          <w:rFonts w:hint="eastAsia"/>
          <w:spacing w:val="-2"/>
          <w:lang w:eastAsia="zh-CN"/>
        </w:rPr>
        <w:t>只，必须控制体重、年龄等，</w:t>
      </w:r>
      <w:r>
        <w:rPr>
          <w:spacing w:val="59"/>
          <w:lang w:eastAsia="zh-CN"/>
        </w:rPr>
        <w:t xml:space="preserve"> </w:t>
      </w:r>
      <w:r>
        <w:rPr>
          <w:rFonts w:hint="eastAsia"/>
          <w:lang w:eastAsia="zh-CN"/>
        </w:rPr>
        <w:t>这样做的目的是</w:t>
      </w:r>
      <w:r>
        <w:rPr>
          <w:rFonts w:hint="eastAsia"/>
          <w:spacing w:val="-3"/>
          <w:lang w:eastAsia="zh-CN"/>
        </w:rPr>
        <w:t>；资料中蚯蚓和白鼠走“</w:t>
      </w:r>
      <w:r>
        <w:rPr>
          <w:rFonts w:ascii="Times New Roman" w:hAnsi="Times New Roman"/>
          <w:spacing w:val="-3"/>
          <w:lang w:eastAsia="zh-CN"/>
        </w:rPr>
        <w:t>T</w:t>
      </w:r>
      <w:r>
        <w:rPr>
          <w:rFonts w:hint="eastAsia"/>
          <w:spacing w:val="-3"/>
          <w:lang w:eastAsia="zh-CN"/>
        </w:rPr>
        <w:t>”形迷宫的结果说</w:t>
      </w:r>
      <w:r>
        <w:rPr>
          <w:spacing w:val="26"/>
          <w:lang w:eastAsia="zh-CN"/>
        </w:rPr>
        <w:t xml:space="preserve"> </w:t>
      </w:r>
      <w:r>
        <w:rPr>
          <w:rFonts w:hint="eastAsia"/>
          <w:w w:val="95"/>
          <w:lang w:eastAsia="zh-CN"/>
        </w:rPr>
        <w:t>明：</w:t>
      </w:r>
      <w:r>
        <w:rPr>
          <w:rFonts w:hint="eastAsia"/>
          <w:spacing w:val="-1"/>
          <w:lang w:eastAsia="zh-CN"/>
        </w:rPr>
        <w:t>的学习能力较强。</w:t>
      </w:r>
    </w:p>
    <w:p>
      <w:pPr>
        <w:spacing w:line="360" w:lineRule="auto"/>
        <w:rPr>
          <w:lang w:eastAsia="zh-CN"/>
        </w:rPr>
        <w:sectPr>
          <w:type w:val="continuous"/>
          <w:pgSz w:w="20640" w:h="14580" w:orient="landscape"/>
          <w:pgMar w:top="1160" w:right="1040" w:bottom="280" w:left="1140" w:header="720" w:footer="720" w:gutter="0"/>
          <w:cols w:equalWidth="0" w:num="2">
            <w:col w:w="8507" w:space="1153"/>
            <w:col w:w="8800"/>
          </w:cols>
        </w:sectPr>
      </w:pPr>
    </w:p>
    <w:p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>
      <w:pPr>
        <w:spacing w:before="15" w:line="280" w:lineRule="atLeast"/>
        <w:rPr>
          <w:rFonts w:ascii="宋体" w:cs="宋体"/>
          <w:sz w:val="21"/>
          <w:szCs w:val="21"/>
          <w:lang w:eastAsia="zh-CN"/>
        </w:rPr>
      </w:pPr>
    </w:p>
    <w:p>
      <w:pPr>
        <w:pStyle w:val="3"/>
        <w:tabs>
          <w:tab w:val="left" w:pos="6615"/>
        </w:tabs>
        <w:spacing w:before="35"/>
        <w:ind w:left="106"/>
        <w:rPr>
          <w:lang w:eastAsia="zh-CN"/>
        </w:rPr>
      </w:pPr>
      <w:r>
        <w:rPr>
          <w:rFonts w:hint="eastAsia"/>
          <w:spacing w:val="-1"/>
          <w:w w:val="95"/>
          <w:lang w:eastAsia="zh-CN"/>
        </w:rPr>
        <w:t>（</w:t>
      </w:r>
      <w:r>
        <w:rPr>
          <w:rFonts w:ascii="Times New Roman" w:hAnsi="Times New Roman"/>
          <w:spacing w:val="-1"/>
          <w:w w:val="95"/>
          <w:lang w:eastAsia="zh-CN"/>
        </w:rPr>
        <w:t>1</w:t>
      </w:r>
      <w:r>
        <w:rPr>
          <w:rFonts w:hint="eastAsia"/>
          <w:spacing w:val="-1"/>
          <w:w w:val="95"/>
          <w:lang w:eastAsia="zh-CN"/>
        </w:rPr>
        <w:t>）豌豆粒有圆粒和皱粒两种不同表现形式，这是由</w:t>
      </w:r>
      <w:r>
        <w:rPr>
          <w:rFonts w:hint="eastAsia"/>
          <w:lang w:eastAsia="zh-CN"/>
        </w:rPr>
        <w:t>决定的。</w:t>
      </w:r>
    </w:p>
    <w:p>
      <w:pPr>
        <w:pStyle w:val="3"/>
        <w:tabs>
          <w:tab w:val="left" w:pos="3046"/>
          <w:tab w:val="left" w:pos="5671"/>
        </w:tabs>
        <w:spacing w:line="360" w:lineRule="auto"/>
        <w:ind w:left="632" w:right="9951" w:hanging="526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2</w:t>
      </w:r>
      <w:r>
        <w:rPr>
          <w:rFonts w:hint="eastAsia"/>
          <w:spacing w:val="-27"/>
          <w:lang w:eastAsia="zh-CN"/>
        </w:rPr>
        <w:t>）</w:t>
      </w:r>
      <w:r>
        <w:rPr>
          <w:rFonts w:hint="eastAsia"/>
          <w:lang w:eastAsia="zh-CN"/>
        </w:rPr>
        <w:t>子一代中</w:t>
      </w:r>
      <w:r>
        <w:rPr>
          <w:rFonts w:hint="eastAsia"/>
          <w:spacing w:val="-27"/>
          <w:lang w:eastAsia="zh-CN"/>
        </w:rPr>
        <w:t>，</w:t>
      </w:r>
      <w:r>
        <w:rPr>
          <w:rFonts w:hint="eastAsia"/>
          <w:lang w:eastAsia="zh-CN"/>
        </w:rPr>
        <w:t>亲本④和⑤都是圆粒</w:t>
      </w:r>
      <w:r>
        <w:rPr>
          <w:rFonts w:hint="eastAsia"/>
          <w:spacing w:val="-27"/>
          <w:lang w:eastAsia="zh-CN"/>
        </w:rPr>
        <w:t>、</w:t>
      </w:r>
      <w:r>
        <w:rPr>
          <w:rFonts w:hint="eastAsia"/>
          <w:lang w:eastAsia="zh-CN"/>
        </w:rPr>
        <w:t>子二代⑦为皱粒</w:t>
      </w:r>
      <w:r>
        <w:rPr>
          <w:rFonts w:hint="eastAsia"/>
          <w:spacing w:val="-27"/>
          <w:lang w:eastAsia="zh-CN"/>
        </w:rPr>
        <w:t>，</w:t>
      </w:r>
      <w:r>
        <w:rPr>
          <w:rFonts w:hint="eastAsia"/>
          <w:lang w:eastAsia="zh-CN"/>
        </w:rPr>
        <w:t>这种亲子代之间的差异现象在遗传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学上称为</w:t>
      </w:r>
      <w:r>
        <w:rPr>
          <w:rFonts w:hint="eastAsia"/>
          <w:spacing w:val="-1"/>
          <w:w w:val="95"/>
          <w:lang w:eastAsia="zh-CN"/>
        </w:rPr>
        <w:t>；同时也说明</w:t>
      </w:r>
      <w:r>
        <w:rPr>
          <w:rFonts w:hint="eastAsia"/>
          <w:spacing w:val="-1"/>
          <w:lang w:eastAsia="zh-CN"/>
        </w:rPr>
        <w:t>为隐性性状。</w:t>
      </w:r>
    </w:p>
    <w:p>
      <w:pPr>
        <w:pStyle w:val="3"/>
        <w:tabs>
          <w:tab w:val="left" w:pos="7561"/>
        </w:tabs>
        <w:spacing w:before="56"/>
        <w:ind w:left="106"/>
        <w:rPr>
          <w:lang w:eastAsia="zh-CN"/>
        </w:rPr>
      </w:pPr>
      <w:r>
        <w:rPr>
          <w:rFonts w:hint="eastAsia"/>
          <w:spacing w:val="-1"/>
          <w:lang w:eastAsia="zh-CN"/>
        </w:rPr>
        <w:t>（</w:t>
      </w:r>
      <w:r>
        <w:rPr>
          <w:rFonts w:ascii="Times New Roman" w:hAnsi="Times New Roman"/>
          <w:spacing w:val="-1"/>
          <w:lang w:eastAsia="zh-CN"/>
        </w:rPr>
        <w:t>3</w:t>
      </w:r>
      <w:r>
        <w:rPr>
          <w:rFonts w:hint="eastAsia"/>
          <w:spacing w:val="-1"/>
          <w:lang w:eastAsia="zh-CN"/>
        </w:rPr>
        <w:t>）已知豌豆体细胞中有</w:t>
      </w:r>
      <w:r>
        <w:rPr>
          <w:spacing w:val="-53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7 </w:t>
      </w:r>
      <w:r>
        <w:rPr>
          <w:rFonts w:hint="eastAsia"/>
          <w:spacing w:val="-1"/>
          <w:lang w:eastAsia="zh-CN"/>
        </w:rPr>
        <w:t>对染色体，则亲本①形成的生殖细胞中有条染色体。</w:t>
      </w:r>
    </w:p>
    <w:p>
      <w:pPr>
        <w:pStyle w:val="3"/>
        <w:tabs>
          <w:tab w:val="left" w:pos="3677"/>
          <w:tab w:val="left" w:pos="5251"/>
        </w:tabs>
        <w:spacing w:line="360" w:lineRule="auto"/>
        <w:ind w:left="632" w:right="9949" w:hanging="526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4</w:t>
      </w:r>
      <w:r>
        <w:rPr>
          <w:rFonts w:hint="eastAsia"/>
          <w:spacing w:val="-35"/>
          <w:lang w:eastAsia="zh-CN"/>
        </w:rPr>
        <w:t>）</w:t>
      </w:r>
      <w:r>
        <w:rPr>
          <w:rFonts w:hint="eastAsia"/>
          <w:lang w:eastAsia="zh-CN"/>
        </w:rPr>
        <w:t>若用</w:t>
      </w:r>
      <w:r>
        <w:rPr>
          <w:spacing w:val="-53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R</w:t>
      </w:r>
      <w:r>
        <w:rPr>
          <w:rFonts w:ascii="Times New Roman" w:hAnsi="Times New Roman"/>
          <w:spacing w:val="-1"/>
          <w:lang w:eastAsia="zh-CN"/>
        </w:rPr>
        <w:t xml:space="preserve"> </w:t>
      </w:r>
      <w:r>
        <w:rPr>
          <w:rFonts w:hint="eastAsia"/>
          <w:lang w:eastAsia="zh-CN"/>
        </w:rPr>
        <w:t>表示控制显性性状的基因</w:t>
      </w:r>
      <w:r>
        <w:rPr>
          <w:rFonts w:hint="eastAsia"/>
          <w:spacing w:val="-35"/>
          <w:lang w:eastAsia="zh-CN"/>
        </w:rPr>
        <w:t>，</w:t>
      </w:r>
      <w:r>
        <w:rPr>
          <w:rFonts w:hint="eastAsia"/>
          <w:lang w:eastAsia="zh-CN"/>
        </w:rPr>
        <w:t>用</w:t>
      </w:r>
      <w:r>
        <w:rPr>
          <w:spacing w:val="-53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r </w:t>
      </w:r>
      <w:r>
        <w:rPr>
          <w:rFonts w:hint="eastAsia"/>
          <w:lang w:eastAsia="zh-CN"/>
        </w:rPr>
        <w:t>表示控制隐性性状的基因</w:t>
      </w:r>
      <w:r>
        <w:rPr>
          <w:rFonts w:hint="eastAsia"/>
          <w:spacing w:val="-35"/>
          <w:lang w:eastAsia="zh-CN"/>
        </w:rPr>
        <w:t>，</w:t>
      </w:r>
      <w:r>
        <w:rPr>
          <w:rFonts w:hint="eastAsia"/>
          <w:lang w:eastAsia="zh-CN"/>
        </w:rPr>
        <w:t>则图中的个体③和⑥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的基因组成分别为</w:t>
      </w:r>
      <w:r>
        <w:rPr>
          <w:rFonts w:hint="eastAsia"/>
          <w:spacing w:val="-2"/>
          <w:lang w:eastAsia="zh-CN"/>
        </w:rPr>
        <w:t>、</w:t>
      </w:r>
      <w:r>
        <w:rPr>
          <w:rFonts w:hint="eastAsia"/>
          <w:lang w:eastAsia="zh-CN"/>
        </w:rPr>
        <w:t>。</w:t>
      </w:r>
    </w:p>
    <w:p>
      <w:pPr>
        <w:pStyle w:val="3"/>
        <w:tabs>
          <w:tab w:val="left" w:pos="3677"/>
          <w:tab w:val="left" w:pos="5251"/>
        </w:tabs>
        <w:spacing w:line="360" w:lineRule="auto"/>
        <w:ind w:left="632" w:right="9949" w:hanging="526"/>
        <w:rPr>
          <w:rFonts w:hint="eastAsia"/>
          <w:lang w:eastAsia="zh-CN"/>
        </w:rPr>
      </w:pP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  <w:lang w:val="en-US" w:eastAsia="zh-CN"/>
        </w:rPr>
        <w:t>8年昆明生物结业冲刺试题</w:t>
      </w:r>
      <w:r>
        <w:rPr>
          <w:rFonts w:hint="eastAsia"/>
          <w:b/>
          <w:sz w:val="28"/>
          <w:szCs w:val="28"/>
        </w:rPr>
        <w:t>参考答案</w:t>
      </w:r>
    </w:p>
    <w:p>
      <w:pPr>
        <w:rPr>
          <w:sz w:val="24"/>
        </w:rPr>
      </w:pPr>
      <w:r>
        <w:rPr>
          <w:sz w:val="24"/>
        </w:rPr>
        <w:t>一、选择题（共40小题，每小题1.5分，共60分）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Align w:val="top"/>
          </w:tcPr>
          <w:p>
            <w:pPr>
              <w:spacing w:line="360" w:lineRule="auto"/>
              <w:jc w:val="center"/>
            </w:pPr>
            <w:r>
              <w:t>题号</w:t>
            </w:r>
          </w:p>
        </w:tc>
        <w:tc>
          <w:tcPr>
            <w:tcW w:w="774" w:type="dxa"/>
            <w:vAlign w:val="top"/>
          </w:tcPr>
          <w:p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74" w:type="dxa"/>
            <w:vAlign w:val="top"/>
          </w:tcPr>
          <w:p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</w:pPr>
            <w: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Align w:val="top"/>
          </w:tcPr>
          <w:p>
            <w:pPr>
              <w:spacing w:line="360" w:lineRule="auto"/>
              <w:jc w:val="center"/>
            </w:pPr>
            <w:r>
              <w:t>答案</w:t>
            </w:r>
          </w:p>
        </w:tc>
        <w:tc>
          <w:tcPr>
            <w:tcW w:w="77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77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</w:pPr>
            <w:r>
              <w:t>B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</w:pPr>
            <w:r>
              <w:t>B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</w:pPr>
            <w:r>
              <w:t>C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</w:pPr>
            <w:r>
              <w:t>A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Align w:val="top"/>
          </w:tcPr>
          <w:p>
            <w:pPr>
              <w:spacing w:line="360" w:lineRule="auto"/>
              <w:jc w:val="center"/>
            </w:pPr>
            <w:r>
              <w:t>题号</w:t>
            </w:r>
          </w:p>
        </w:tc>
        <w:tc>
          <w:tcPr>
            <w:tcW w:w="774" w:type="dxa"/>
            <w:vAlign w:val="top"/>
          </w:tcPr>
          <w:p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774" w:type="dxa"/>
            <w:vAlign w:val="top"/>
          </w:tcPr>
          <w:p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</w:pPr>
            <w: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Align w:val="top"/>
          </w:tcPr>
          <w:p>
            <w:pPr>
              <w:spacing w:line="360" w:lineRule="auto"/>
              <w:jc w:val="center"/>
            </w:pPr>
            <w:r>
              <w:t>答案</w:t>
            </w:r>
          </w:p>
        </w:tc>
        <w:tc>
          <w:tcPr>
            <w:tcW w:w="77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774" w:type="dxa"/>
            <w:vAlign w:val="top"/>
          </w:tcPr>
          <w:p>
            <w:pPr>
              <w:spacing w:line="360" w:lineRule="auto"/>
              <w:jc w:val="center"/>
            </w:pPr>
            <w:r>
              <w:t>B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</w:pPr>
            <w:r>
              <w:t>A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</w:pPr>
            <w:r>
              <w:t>C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</w:pPr>
            <w:r>
              <w:t>B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</w:pPr>
            <w:r>
              <w:t>C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Align w:val="top"/>
          </w:tcPr>
          <w:p>
            <w:pPr>
              <w:spacing w:line="360" w:lineRule="auto"/>
              <w:jc w:val="center"/>
            </w:pPr>
            <w:r>
              <w:t>题号</w:t>
            </w:r>
          </w:p>
        </w:tc>
        <w:tc>
          <w:tcPr>
            <w:tcW w:w="774" w:type="dxa"/>
            <w:vAlign w:val="top"/>
          </w:tcPr>
          <w:p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774" w:type="dxa"/>
            <w:vAlign w:val="top"/>
          </w:tcPr>
          <w:p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</w:pPr>
            <w:r>
              <w:t>27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</w:pPr>
            <w:r>
              <w:t>29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</w:pPr>
            <w: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Align w:val="top"/>
          </w:tcPr>
          <w:p>
            <w:pPr>
              <w:spacing w:line="360" w:lineRule="auto"/>
              <w:jc w:val="center"/>
            </w:pPr>
            <w:r>
              <w:t>答案</w:t>
            </w:r>
          </w:p>
        </w:tc>
        <w:tc>
          <w:tcPr>
            <w:tcW w:w="77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77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</w:pPr>
            <w:r>
              <w:t>B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Align w:val="top"/>
          </w:tcPr>
          <w:p>
            <w:pPr>
              <w:spacing w:line="360" w:lineRule="auto"/>
              <w:jc w:val="center"/>
            </w:pPr>
            <w:r>
              <w:t>题号</w:t>
            </w:r>
          </w:p>
        </w:tc>
        <w:tc>
          <w:tcPr>
            <w:tcW w:w="774" w:type="dxa"/>
            <w:vAlign w:val="top"/>
          </w:tcPr>
          <w:p>
            <w:pPr>
              <w:spacing w:line="360" w:lineRule="auto"/>
              <w:jc w:val="center"/>
            </w:pPr>
            <w:r>
              <w:t>31</w:t>
            </w:r>
          </w:p>
        </w:tc>
        <w:tc>
          <w:tcPr>
            <w:tcW w:w="774" w:type="dxa"/>
            <w:vAlign w:val="top"/>
          </w:tcPr>
          <w:p>
            <w:pPr>
              <w:spacing w:line="360" w:lineRule="auto"/>
              <w:jc w:val="center"/>
            </w:pPr>
            <w:r>
              <w:t>32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</w:pPr>
            <w:r>
              <w:t>33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</w:pPr>
            <w:r>
              <w:t>34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</w:pPr>
            <w:r>
              <w:t>35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</w:pPr>
            <w:r>
              <w:t>36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</w:pPr>
            <w:r>
              <w:t>37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</w:pPr>
            <w:r>
              <w:t>38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</w:pPr>
            <w:r>
              <w:t>39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</w:pPr>
            <w: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Align w:val="top"/>
          </w:tcPr>
          <w:p>
            <w:pPr>
              <w:spacing w:line="360" w:lineRule="auto"/>
              <w:jc w:val="center"/>
            </w:pPr>
            <w:r>
              <w:t>答案</w:t>
            </w:r>
          </w:p>
        </w:tc>
        <w:tc>
          <w:tcPr>
            <w:tcW w:w="77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77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</w:pPr>
            <w:r>
              <w:t>A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</w:pPr>
            <w:r>
              <w:t>C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775" w:type="dxa"/>
            <w:vAlign w:val="top"/>
          </w:tcPr>
          <w:p>
            <w:pPr>
              <w:spacing w:line="360" w:lineRule="auto"/>
              <w:jc w:val="center"/>
            </w:pPr>
            <w:r>
              <w:t>B</w:t>
            </w:r>
          </w:p>
        </w:tc>
      </w:tr>
    </w:tbl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二、非选择题（共7小题，每空1分，共60分）</w:t>
      </w:r>
    </w:p>
    <w:p>
      <w:pPr>
        <w:spacing w:line="336" w:lineRule="auto"/>
        <w:ind w:left="525" w:hanging="550" w:hangingChars="250"/>
        <w:rPr>
          <w:rFonts w:hint="eastAsia" w:hAnsi="宋体"/>
          <w:szCs w:val="21"/>
        </w:rPr>
      </w:pPr>
      <w:r>
        <w:rPr>
          <w:szCs w:val="21"/>
        </w:rPr>
        <w:t>41.</w:t>
      </w:r>
      <w:r>
        <w:rPr>
          <w:rFonts w:hint="eastAsia"/>
          <w:szCs w:val="21"/>
        </w:rPr>
        <w:t>（6</w:t>
      </w:r>
      <w:r>
        <w:rPr>
          <w:rFonts w:hAnsi="宋体"/>
          <w:szCs w:val="21"/>
        </w:rPr>
        <w:t>分</w:t>
      </w:r>
      <w:r>
        <w:rPr>
          <w:rFonts w:hint="eastAsia" w:hAnsi="宋体"/>
          <w:szCs w:val="21"/>
        </w:rPr>
        <w:t>）</w:t>
      </w:r>
    </w:p>
    <w:p>
      <w:pPr>
        <w:spacing w:line="336" w:lineRule="auto"/>
        <w:ind w:left="525" w:hanging="550" w:hangingChars="250"/>
      </w:pPr>
      <w:r>
        <w:rPr>
          <w:rFonts w:hAnsi="宋体"/>
        </w:rPr>
        <w:t>（</w:t>
      </w:r>
      <w:r>
        <w:t>1</w:t>
      </w:r>
      <w:r>
        <w:rPr>
          <w:rFonts w:hAnsi="宋体"/>
        </w:rPr>
        <w:t>）</w:t>
      </w:r>
      <w:r>
        <w:rPr>
          <w:rFonts w:hint="eastAsia" w:hAnsi="宋体"/>
        </w:rPr>
        <w:t xml:space="preserve">二氧化碳   呼吸作用   线粒体  </w:t>
      </w:r>
      <w:r>
        <w:rPr>
          <w:rFonts w:hAnsi="宋体"/>
        </w:rPr>
        <w:t>（</w:t>
      </w:r>
      <w:r>
        <w:t>2</w:t>
      </w:r>
      <w:r>
        <w:rPr>
          <w:rFonts w:hAnsi="宋体"/>
        </w:rPr>
        <w:t>）</w:t>
      </w:r>
      <w:r>
        <w:rPr>
          <w:rFonts w:hint="eastAsia" w:hAnsi="宋体"/>
        </w:rPr>
        <w:t>细菌和真菌   （3）植物</w:t>
      </w:r>
      <w:r>
        <w:rPr>
          <w:rFonts w:hint="eastAsia"/>
        </w:rPr>
        <w:t>→甲→乙</w:t>
      </w:r>
      <w:r>
        <w:rPr>
          <w:rFonts w:hint="eastAsia" w:hAnsi="宋体"/>
        </w:rPr>
        <w:t xml:space="preserve">   捕食</w:t>
      </w:r>
    </w:p>
    <w:p>
      <w:pPr>
        <w:spacing w:line="336" w:lineRule="auto"/>
        <w:ind w:left="525" w:hanging="550" w:hangingChars="250"/>
        <w:rPr>
          <w:rFonts w:hint="eastAsia" w:hAnsi="宋体"/>
        </w:rPr>
      </w:pPr>
      <w:r>
        <w:t>42.</w:t>
      </w:r>
      <w:r>
        <w:rPr>
          <w:rFonts w:hAnsi="宋体"/>
        </w:rPr>
        <w:t>（</w:t>
      </w:r>
      <w:r>
        <w:rPr>
          <w:rFonts w:hint="eastAsia"/>
        </w:rPr>
        <w:t>6</w:t>
      </w:r>
      <w:r>
        <w:rPr>
          <w:rFonts w:hAnsi="宋体"/>
        </w:rPr>
        <w:t>分）</w:t>
      </w:r>
    </w:p>
    <w:p>
      <w:pPr>
        <w:spacing w:line="336" w:lineRule="auto"/>
        <w:ind w:left="525" w:hanging="550" w:hangingChars="250"/>
        <w:rPr>
          <w:rFonts w:hint="eastAsia"/>
        </w:rPr>
      </w:pPr>
      <w:r>
        <w:rPr>
          <w:rFonts w:hint="eastAsia"/>
        </w:rPr>
        <w:t xml:space="preserve">（1）有性   胚珠   （2）形成层   </w:t>
      </w:r>
      <w:r>
        <w:rPr>
          <w:rFonts w:hint="eastAsia" w:hAnsi="宋体"/>
        </w:rPr>
        <w:t xml:space="preserve">蒸腾   </w:t>
      </w:r>
      <w:r>
        <w:rPr>
          <w:rFonts w:hint="eastAsia"/>
        </w:rPr>
        <w:t>（3）光合   筛管</w:t>
      </w:r>
    </w:p>
    <w:p>
      <w:pPr>
        <w:spacing w:line="336" w:lineRule="auto"/>
        <w:ind w:left="525" w:hanging="550" w:hangingChars="250"/>
        <w:rPr>
          <w:rFonts w:hint="eastAsia" w:hAnsi="宋体"/>
        </w:rPr>
      </w:pPr>
      <w:r>
        <w:t>43.</w:t>
      </w:r>
      <w:r>
        <w:rPr>
          <w:rFonts w:hAnsi="宋体"/>
        </w:rPr>
        <w:t>（</w:t>
      </w:r>
      <w:r>
        <w:t>6</w:t>
      </w:r>
      <w:r>
        <w:rPr>
          <w:rFonts w:hAnsi="宋体"/>
        </w:rPr>
        <w:t>分）</w:t>
      </w:r>
    </w:p>
    <w:p>
      <w:pPr>
        <w:spacing w:line="336" w:lineRule="auto"/>
        <w:ind w:left="525" w:hanging="550" w:hangingChars="250"/>
        <w:rPr>
          <w:rFonts w:hint="eastAsia" w:hAnsi="宋体"/>
        </w:rPr>
      </w:pPr>
      <w:r>
        <w:rPr>
          <w:rFonts w:hint="eastAsia" w:hAnsi="宋体"/>
        </w:rPr>
        <w:t>（1）肺泡    右心室   动脉  （2）淀粉   （3）小肠   胰岛素</w:t>
      </w:r>
    </w:p>
    <w:p>
      <w:pPr>
        <w:spacing w:line="336" w:lineRule="auto"/>
        <w:rPr>
          <w:rFonts w:hint="eastAsia" w:hAnsi="宋体"/>
        </w:rPr>
      </w:pPr>
      <w:r>
        <w:t>44.</w:t>
      </w:r>
      <w:r>
        <w:rPr>
          <w:rFonts w:hAnsi="宋体"/>
        </w:rPr>
        <w:t>（</w:t>
      </w:r>
      <w:r>
        <w:t>6</w:t>
      </w:r>
      <w:r>
        <w:rPr>
          <w:rFonts w:hAnsi="宋体"/>
        </w:rPr>
        <w:t>分）</w:t>
      </w:r>
    </w:p>
    <w:p>
      <w:pPr>
        <w:spacing w:line="336" w:lineRule="auto"/>
        <w:rPr>
          <w:rFonts w:hint="eastAsia"/>
        </w:rPr>
      </w:pPr>
      <w:r>
        <w:rPr>
          <w:rFonts w:hint="eastAsia" w:hAnsi="宋体"/>
        </w:rPr>
        <w:t xml:space="preserve">（1）生物种类/物种  生态系统  （2）腔肠动物  有口无肛门  （3）两栖动物  </w:t>
      </w:r>
      <w:r>
        <w:rPr>
          <w:rFonts w:hint="eastAsia" w:ascii="宋体" w:hAnsi="宋体"/>
        </w:rPr>
        <w:t>体外受精</w:t>
      </w:r>
    </w:p>
    <w:p>
      <w:pPr>
        <w:spacing w:line="336" w:lineRule="auto"/>
        <w:ind w:left="525" w:hanging="550" w:hangingChars="250"/>
        <w:rPr>
          <w:rFonts w:hint="eastAsia"/>
        </w:rPr>
      </w:pPr>
      <w:r>
        <w:t>45.</w:t>
      </w:r>
      <w:r>
        <w:rPr>
          <w:rFonts w:hAnsi="宋体"/>
        </w:rPr>
        <w:t>（</w:t>
      </w:r>
      <w:r>
        <w:rPr>
          <w:rFonts w:hint="eastAsia"/>
        </w:rPr>
        <w:t>6</w:t>
      </w:r>
      <w:r>
        <w:rPr>
          <w:rFonts w:hAnsi="宋体"/>
        </w:rPr>
        <w:t>分）</w:t>
      </w:r>
      <w:r>
        <w:rPr>
          <w:rFonts w:hint="eastAsia"/>
        </w:rPr>
        <w:t xml:space="preserve"> </w:t>
      </w:r>
    </w:p>
    <w:p>
      <w:pPr>
        <w:spacing w:line="336" w:lineRule="auto"/>
        <w:ind w:left="525" w:hanging="550" w:hangingChars="250"/>
        <w:rPr>
          <w:rFonts w:hint="eastAsia"/>
        </w:rPr>
      </w:pPr>
      <w:r>
        <w:rPr>
          <w:rFonts w:hint="eastAsia"/>
        </w:rPr>
        <w:t>（1）基因   （2）变异   皱粒   （3）7    （4）Rr    RR或Rr</w:t>
      </w:r>
    </w:p>
    <w:p>
      <w:pPr>
        <w:spacing w:line="336" w:lineRule="auto"/>
        <w:ind w:left="525" w:hanging="550" w:hangingChars="250"/>
        <w:rPr>
          <w:rFonts w:hint="eastAsia"/>
        </w:rPr>
      </w:pPr>
      <w:r>
        <w:rPr>
          <w:rFonts w:hint="eastAsia"/>
        </w:rPr>
        <w:t>46.（5分）</w:t>
      </w:r>
    </w:p>
    <w:p>
      <w:pPr>
        <w:spacing w:line="336" w:lineRule="auto"/>
        <w:ind w:left="525" w:hanging="550" w:hangingChars="250"/>
        <w:rPr>
          <w:rFonts w:hint="eastAsia"/>
        </w:rPr>
      </w:pPr>
      <w:r>
        <w:rPr>
          <w:rFonts w:hint="eastAsia"/>
        </w:rPr>
        <w:t xml:space="preserve">（1）维生素C   （2）合理宣泄、转移注意力等（合理即可得分）  </w:t>
      </w:r>
    </w:p>
    <w:p>
      <w:pPr>
        <w:spacing w:line="336" w:lineRule="auto"/>
        <w:ind w:left="525" w:hanging="550" w:hangingChars="250"/>
        <w:rPr>
          <w:rFonts w:hint="eastAsia"/>
          <w:u w:val="single"/>
        </w:rPr>
      </w:pPr>
      <w:r>
        <w:rPr>
          <w:rFonts w:hint="eastAsia"/>
        </w:rPr>
        <w:t>（3）保护易感人群    抗原   特异性</w:t>
      </w:r>
    </w:p>
    <w:p>
      <w:pPr>
        <w:spacing w:line="336" w:lineRule="auto"/>
        <w:ind w:left="525" w:hanging="550" w:hangingChars="250"/>
        <w:rPr>
          <w:rFonts w:hint="eastAsia"/>
        </w:rPr>
      </w:pPr>
      <w:r>
        <w:t>47.（</w:t>
      </w:r>
      <w:r>
        <w:rPr>
          <w:rFonts w:hint="eastAsia"/>
        </w:rPr>
        <w:t>5</w:t>
      </w:r>
      <w:r>
        <w:t>分）</w:t>
      </w:r>
    </w:p>
    <w:p>
      <w:pPr>
        <w:spacing w:line="336" w:lineRule="auto"/>
        <w:ind w:left="525" w:hanging="550" w:hangingChars="250"/>
        <w:rPr>
          <w:rFonts w:hint="eastAsia" w:ascii="宋体" w:hAnsi="宋体"/>
          <w:szCs w:val="21"/>
        </w:rPr>
      </w:pPr>
      <w:r>
        <w:rPr>
          <w:rFonts w:hint="eastAsia"/>
        </w:rPr>
        <w:t>（1）观察法   先天性  （2）</w:t>
      </w:r>
      <w:r>
        <w:rPr>
          <w:rFonts w:hint="eastAsia"/>
          <w:spacing w:val="-2"/>
        </w:rPr>
        <w:t>夜间</w:t>
      </w:r>
      <w:r>
        <w:rPr>
          <w:rFonts w:hint="eastAsia"/>
        </w:rPr>
        <w:t xml:space="preserve">   （3）减小误差    白鼠</w:t>
      </w:r>
    </w:p>
    <w:p>
      <w:pPr>
        <w:pStyle w:val="3"/>
        <w:tabs>
          <w:tab w:val="left" w:pos="3677"/>
          <w:tab w:val="left" w:pos="5251"/>
        </w:tabs>
        <w:spacing w:line="360" w:lineRule="auto"/>
        <w:ind w:left="632" w:right="9949" w:hanging="526"/>
        <w:rPr>
          <w:rFonts w:hint="eastAsia"/>
          <w:lang w:eastAsia="zh-CN"/>
        </w:rPr>
      </w:pPr>
    </w:p>
    <w:sectPr>
      <w:type w:val="continuous"/>
      <w:pgSz w:w="20640" w:h="14580" w:orient="landscape"/>
      <w:pgMar w:top="1160" w:right="1040" w:bottom="280" w:left="11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2796540</wp:posOffset>
              </wp:positionH>
              <wp:positionV relativeFrom="page">
                <wp:posOffset>8478520</wp:posOffset>
              </wp:positionV>
              <wp:extent cx="1739265" cy="139700"/>
              <wp:effectExtent l="0" t="0" r="0" b="0"/>
              <wp:wrapNone/>
              <wp:docPr id="1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9265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0" w:lineRule="exact"/>
                            <w:ind w:left="20"/>
                            <w:rPr>
                              <w:rFonts w:ascii="宋体" w:cs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  <w:lang w:eastAsia="zh-CN"/>
                            </w:rPr>
                            <w:t>生物</w:t>
                          </w:r>
                          <w:r>
                            <w:rPr>
                              <w:rFonts w:hint="eastAsia" w:ascii="宋体" w:cs="宋体"/>
                              <w:sz w:val="18"/>
                              <w:szCs w:val="18"/>
                              <w:lang w:eastAsia="zh-CN"/>
                            </w:rPr>
                            <w:t>·</w:t>
                          </w: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  <w:lang w:eastAsia="zh-CN"/>
                            </w:rPr>
                            <w:t>冲刺卷</w:t>
                          </w:r>
                          <w:r>
                            <w:rPr>
                              <w:rFonts w:hint="eastAsia" w:ascii="宋体" w:cs="宋体"/>
                              <w:sz w:val="18"/>
                              <w:szCs w:val="18"/>
                              <w:lang w:eastAsia="zh-CN"/>
                            </w:rPr>
                            <w:t>·</w:t>
                          </w: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  <w:lang w:eastAsia="zh-CN"/>
                            </w:rPr>
                            <w:t>第</w:t>
                          </w:r>
                          <w:r>
                            <w:rPr>
                              <w:rFonts w:ascii="宋体" w:hAnsi="宋体" w:cs="宋体"/>
                              <w:spacing w:val="-46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/>
                              <w:sz w:val="18"/>
                              <w:szCs w:val="1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ascii="宋体" w:hAnsi="宋体" w:cs="宋体"/>
                              <w:spacing w:val="-46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  <w:lang w:eastAsia="zh-CN"/>
                            </w:rPr>
                            <w:t>页（共</w:t>
                          </w:r>
                          <w:r>
                            <w:rPr>
                              <w:rFonts w:ascii="宋体" w:hAnsi="宋体" w:cs="宋体"/>
                              <w:spacing w:val="-45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/>
                              <w:sz w:val="18"/>
                              <w:szCs w:val="18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ascii="宋体" w:hAnsi="宋体" w:cs="宋体"/>
                              <w:spacing w:val="-46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  <w:lang w:eastAsia="zh-CN"/>
                            </w:rPr>
                            <w:t>页）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20.2pt;margin-top:667.6pt;height:11pt;width:136.95pt;mso-position-horizontal-relative:page;mso-position-vertical-relative:page;z-index:-251656192;mso-width-relative:page;mso-height-relative:page;" filled="f" stroked="f" coordsize="21600,21600" o:gfxdata="UEsDBAoAAAAAAIdO4kAAAAAAAAAAAAAAAAAEAAAAZHJzL1BLAwQUAAAACACHTuJACK9nb9sAAAAN&#10;AQAADwAAAGRycy9kb3ducmV2LnhtbE2Py07DMBBF90j8gzVI7KidR1sIcSqEYIWESMOCpRNPE6vx&#10;OMTug7/HXcFy5h7dOVNuznZkR5y9cSQhWQhgSJ3ThnoJn83r3T0wHxRpNTpCCT/oYVNdX5Wq0O5E&#10;NR63oWexhHyhJAwhTAXnvhvQKr9wE1LMdm62KsRx7rme1SmW25GnQqy4VYbihUFN+Dxgt98erISn&#10;L6pfzPd7+1HvatM0D4LeVnspb28S8Qgs4Dn8wXDRj+pQRafWHUh7NkrIc5FHNAZZtkyBRWSd5Bmw&#10;9rJarlPgVcn/f1H9AlBLAwQUAAAACACHTuJAGJ5wgKgBAAAuAwAADgAAAGRycy9lMm9Eb2MueG1s&#10;rVLBbhMxEL0j8Q+W72Q3qdKSVTaVUFWEhACp5QMcr521ZHussZvd/AD8AScu3PmufAdjN5siequ4&#10;2GPPzPN7b7y+Hp1le4XRgG/5fFZzpryEzvhdy7/e3755y1lMwnfCglctP6jIrzevX62H0KgF9GA7&#10;hYxAfGyG0PI+pdBUVZS9ciLOIChPSQ3oRKIj7qoOxUDozlaLur6sBsAuIEgVI93ePCb5puBrrWT6&#10;rHVUidmWE7dUVizrNq/VZi2aHYrQG3miIV7Awgnj6dEz1I1Igj2geQbljESIoNNMgqtAayNV0UBq&#10;5vU/au56EVTRQubEcLYp/j9Y+Wn/BZnpaHYrzrxwNKPjj+/Hn7+Pv76xefZnCLGhsrtAhWl8ByPV&#10;TveRLrPsUaPLOwlilCenD2d31ZiYzE1XF6vF5ZIzSbn5xeqqLvZXT90BY3qvwLEctBxpesVUsf8Y&#10;EzGh0qkkP+bh1lhbJmg9G1q+Wi6WpeGcoQ7rqTFreOSaozRux5OwLXQH0mU/eDI1f5ApwCnYTsFD&#10;QLPriVdRXyBpKIXV6QPlqf99Lg8/ffPN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ivZ2/bAAAA&#10;DQEAAA8AAAAAAAAAAQAgAAAAIgAAAGRycy9kb3ducmV2LnhtbFBLAQIUABQAAAAIAIdO4kAYnnCA&#10;qAEAAC4DAAAOAAAAAAAAAAEAIAAAACo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0" w:lineRule="exact"/>
                      <w:ind w:left="20"/>
                      <w:rPr>
                        <w:rFonts w:ascii="宋体" w:cs="宋体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18"/>
                        <w:szCs w:val="18"/>
                        <w:lang w:eastAsia="zh-CN"/>
                      </w:rPr>
                      <w:t>生物</w:t>
                    </w:r>
                    <w:r>
                      <w:rPr>
                        <w:rFonts w:hint="eastAsia" w:ascii="宋体" w:cs="宋体"/>
                        <w:sz w:val="18"/>
                        <w:szCs w:val="18"/>
                        <w:lang w:eastAsia="zh-CN"/>
                      </w:rPr>
                      <w:t>·</w:t>
                    </w:r>
                    <w:r>
                      <w:rPr>
                        <w:rFonts w:hint="eastAsia" w:ascii="宋体" w:hAnsi="宋体" w:cs="宋体"/>
                        <w:sz w:val="18"/>
                        <w:szCs w:val="18"/>
                        <w:lang w:eastAsia="zh-CN"/>
                      </w:rPr>
                      <w:t>冲刺卷</w:t>
                    </w:r>
                    <w:r>
                      <w:rPr>
                        <w:rFonts w:hint="eastAsia" w:ascii="宋体" w:cs="宋体"/>
                        <w:sz w:val="18"/>
                        <w:szCs w:val="18"/>
                        <w:lang w:eastAsia="zh-CN"/>
                      </w:rPr>
                      <w:t>·</w:t>
                    </w:r>
                    <w:r>
                      <w:rPr>
                        <w:rFonts w:hint="eastAsia" w:ascii="宋体" w:hAnsi="宋体" w:cs="宋体"/>
                        <w:sz w:val="18"/>
                        <w:szCs w:val="18"/>
                        <w:lang w:eastAsia="zh-CN"/>
                      </w:rPr>
                      <w:t>第</w:t>
                    </w:r>
                    <w:r>
                      <w:rPr>
                        <w:rFonts w:ascii="宋体" w:hAnsi="宋体" w:cs="宋体"/>
                        <w:spacing w:val="-46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ascii="宋体" w:hAnsi="宋体" w:cs="宋体"/>
                        <w:sz w:val="18"/>
                        <w:szCs w:val="18"/>
                        <w:lang w:eastAsia="zh-CN"/>
                      </w:rPr>
                      <w:t>3</w:t>
                    </w:r>
                    <w:r>
                      <w:rPr>
                        <w:rFonts w:ascii="宋体" w:hAnsi="宋体" w:cs="宋体"/>
                        <w:spacing w:val="-46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18"/>
                        <w:szCs w:val="18"/>
                        <w:lang w:eastAsia="zh-CN"/>
                      </w:rPr>
                      <w:t>页（共</w:t>
                    </w:r>
                    <w:r>
                      <w:rPr>
                        <w:rFonts w:ascii="宋体" w:hAnsi="宋体" w:cs="宋体"/>
                        <w:spacing w:val="-45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ascii="宋体" w:hAnsi="宋体" w:cs="宋体"/>
                        <w:sz w:val="18"/>
                        <w:szCs w:val="18"/>
                        <w:lang w:eastAsia="zh-CN"/>
                      </w:rPr>
                      <w:t>8</w:t>
                    </w:r>
                    <w:r>
                      <w:rPr>
                        <w:rFonts w:ascii="宋体" w:hAnsi="宋体" w:cs="宋体"/>
                        <w:spacing w:val="-46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18"/>
                        <w:szCs w:val="18"/>
                        <w:lang w:eastAsia="zh-CN"/>
                      </w:rPr>
                      <w:t>页）</w:t>
                    </w:r>
                  </w:p>
                </w:txbxContent>
              </v:textbox>
            </v:shape>
          </w:pict>
        </mc:Fallback>
      </mc:AlternateContent>
    </w: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8568055</wp:posOffset>
              </wp:positionH>
              <wp:positionV relativeFrom="page">
                <wp:posOffset>8478520</wp:posOffset>
              </wp:positionV>
              <wp:extent cx="1739900" cy="139700"/>
              <wp:effectExtent l="0" t="0" r="0" b="0"/>
              <wp:wrapNone/>
              <wp:docPr id="20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990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0" w:lineRule="exact"/>
                            <w:ind w:left="20"/>
                            <w:rPr>
                              <w:rFonts w:ascii="宋体" w:cs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  <w:lang w:eastAsia="zh-CN"/>
                            </w:rPr>
                            <w:t>生物</w:t>
                          </w:r>
                          <w:r>
                            <w:rPr>
                              <w:rFonts w:hint="eastAsia" w:ascii="宋体" w:cs="宋体"/>
                              <w:sz w:val="18"/>
                              <w:szCs w:val="18"/>
                              <w:lang w:eastAsia="zh-CN"/>
                            </w:rPr>
                            <w:t>·</w:t>
                          </w: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  <w:lang w:eastAsia="zh-CN"/>
                            </w:rPr>
                            <w:t>冲刺卷</w:t>
                          </w:r>
                          <w:r>
                            <w:rPr>
                              <w:rFonts w:hint="eastAsia" w:ascii="宋体" w:cs="宋体"/>
                              <w:sz w:val="18"/>
                              <w:szCs w:val="18"/>
                              <w:lang w:eastAsia="zh-CN"/>
                            </w:rPr>
                            <w:t>·</w:t>
                          </w: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  <w:lang w:eastAsia="zh-CN"/>
                            </w:rPr>
                            <w:t>第</w:t>
                          </w:r>
                          <w:r>
                            <w:rPr>
                              <w:rFonts w:ascii="宋体" w:hAnsi="宋体" w:cs="宋体"/>
                              <w:spacing w:val="-46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/>
                              <w:sz w:val="18"/>
                              <w:szCs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ascii="宋体" w:hAnsi="宋体" w:cs="宋体"/>
                              <w:spacing w:val="-46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  <w:lang w:eastAsia="zh-CN"/>
                            </w:rPr>
                            <w:t>页（共</w:t>
                          </w:r>
                          <w:r>
                            <w:rPr>
                              <w:rFonts w:ascii="宋体" w:hAnsi="宋体" w:cs="宋体"/>
                              <w:spacing w:val="-45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/>
                              <w:sz w:val="18"/>
                              <w:szCs w:val="18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ascii="宋体" w:hAnsi="宋体" w:cs="宋体"/>
                              <w:spacing w:val="-45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  <w:lang w:eastAsia="zh-CN"/>
                            </w:rPr>
                            <w:t>页）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674.65pt;margin-top:667.6pt;height:11pt;width:137pt;mso-position-horizontal-relative:page;mso-position-vertical-relative:page;z-index:-251655168;mso-width-relative:page;mso-height-relative:page;" filled="f" stroked="f" coordsize="21600,21600" o:gfxdata="UEsDBAoAAAAAAIdO4kAAAAAAAAAAAAAAAAAEAAAAZHJzL1BLAwQUAAAACACHTuJAhUPz4dsAAAAP&#10;AQAADwAAAGRycy9kb3ducmV2LnhtbE2PzU7DMBCE70i8g7VI3KjdhAYa4lQIwQkJNQ0Hjk7sJlbj&#10;dYjdH96ezQluO7Oj2W+LzcUN7GSmYD1KWC4EMIOt1xY7CZ/1290jsBAVajV4NBJ+TIBNeX1VqFz7&#10;M1bmtIsdoxIMuZLQxzjmnIe2N06FhR8N0m7vJ6ciyanjelJnKncDT4TIuFMW6UKvRvPSm/awOzoJ&#10;z19Yvdrvj2Zb7Stb12uB79lBytubpXgCFs0l/oVhxid0KImp8UfUgQ2k0/t1Stl5SlcJsDmTJSl5&#10;zeytHhLgZcH//1H+AlBLAwQUAAAACACHTuJAYH+E4qYBAAAuAwAADgAAAGRycy9lMm9Eb2MueG1s&#10;rVLBjhMxDL0j8Q9R7nSms1qWjjpdCa0WISFAWviANJN0IiVx5GQ70x+AP+DEhTvf1e/ASTtdBDfE&#10;JXFs59nv2evbyVm2VxgN+I4vFzVnykvojd91/POn+xevOItJ+F5Y8KrjBxX57eb5s/UYWtXAALZX&#10;yAjEx3YMHR9SCm1VRTkoJ+ICgvIU1IBOJHrirupRjITubNXU9ctqBOwDglQxkvfuFOSbgq+1kumD&#10;1lElZjtOvaVyYjm3+aw2a9HuUITByHMb4h+6cMJ4KnqBuhNJsEc0f0E5IxEi6LSQ4CrQ2khVOBCb&#10;Zf0Hm4dBBFW4kDgxXGSK/w9Wvt9/RGb6jjckjxeOZnT89vX4/efxxxfWZH3GEFtKewiUmKbXMNGc&#10;Z38kZ6Y9aXT5JkKM4gR1uKirpsRk/nRztVrVFJIUW16tbsgm+Orpd8CY3ihwLBsdR5peEVXs38V0&#10;Sp1TcjEP98baMkHr2djx1XVzXT5cIgRuPdXIHE69ZitN2+lMbAv9gXjZt55EzQsyGzgb29l4DGh2&#10;A/VV2BdIGkohcF6gPPXf36Xw05pvf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FQ/Ph2wAAAA8B&#10;AAAPAAAAAAAAAAEAIAAAACIAAABkcnMvZG93bnJldi54bWxQSwECFAAUAAAACACHTuJAYH+E4qYB&#10;AAAuAwAADgAAAAAAAAABACAAAAAq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0" w:lineRule="exact"/>
                      <w:ind w:left="20"/>
                      <w:rPr>
                        <w:rFonts w:ascii="宋体" w:cs="宋体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18"/>
                        <w:szCs w:val="18"/>
                        <w:lang w:eastAsia="zh-CN"/>
                      </w:rPr>
                      <w:t>生物</w:t>
                    </w:r>
                    <w:r>
                      <w:rPr>
                        <w:rFonts w:hint="eastAsia" w:ascii="宋体" w:cs="宋体"/>
                        <w:sz w:val="18"/>
                        <w:szCs w:val="18"/>
                        <w:lang w:eastAsia="zh-CN"/>
                      </w:rPr>
                      <w:t>·</w:t>
                    </w:r>
                    <w:r>
                      <w:rPr>
                        <w:rFonts w:hint="eastAsia" w:ascii="宋体" w:hAnsi="宋体" w:cs="宋体"/>
                        <w:sz w:val="18"/>
                        <w:szCs w:val="18"/>
                        <w:lang w:eastAsia="zh-CN"/>
                      </w:rPr>
                      <w:t>冲刺卷</w:t>
                    </w:r>
                    <w:r>
                      <w:rPr>
                        <w:rFonts w:hint="eastAsia" w:ascii="宋体" w:cs="宋体"/>
                        <w:sz w:val="18"/>
                        <w:szCs w:val="18"/>
                        <w:lang w:eastAsia="zh-CN"/>
                      </w:rPr>
                      <w:t>·</w:t>
                    </w:r>
                    <w:r>
                      <w:rPr>
                        <w:rFonts w:hint="eastAsia" w:ascii="宋体" w:hAnsi="宋体" w:cs="宋体"/>
                        <w:sz w:val="18"/>
                        <w:szCs w:val="18"/>
                        <w:lang w:eastAsia="zh-CN"/>
                      </w:rPr>
                      <w:t>第</w:t>
                    </w:r>
                    <w:r>
                      <w:rPr>
                        <w:rFonts w:ascii="宋体" w:hAnsi="宋体" w:cs="宋体"/>
                        <w:spacing w:val="-46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ascii="宋体" w:hAnsi="宋体" w:cs="宋体"/>
                        <w:sz w:val="18"/>
                        <w:szCs w:val="18"/>
                        <w:lang w:eastAsia="zh-CN"/>
                      </w:rPr>
                      <w:t>4</w:t>
                    </w:r>
                    <w:r>
                      <w:rPr>
                        <w:rFonts w:ascii="宋体" w:hAnsi="宋体" w:cs="宋体"/>
                        <w:spacing w:val="-46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18"/>
                        <w:szCs w:val="18"/>
                        <w:lang w:eastAsia="zh-CN"/>
                      </w:rPr>
                      <w:t>页（共</w:t>
                    </w:r>
                    <w:r>
                      <w:rPr>
                        <w:rFonts w:ascii="宋体" w:hAnsi="宋体" w:cs="宋体"/>
                        <w:spacing w:val="-45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ascii="宋体" w:hAnsi="宋体" w:cs="宋体"/>
                        <w:sz w:val="18"/>
                        <w:szCs w:val="18"/>
                        <w:lang w:eastAsia="zh-CN"/>
                      </w:rPr>
                      <w:t>8</w:t>
                    </w:r>
                    <w:r>
                      <w:rPr>
                        <w:rFonts w:ascii="宋体" w:hAnsi="宋体" w:cs="宋体"/>
                        <w:spacing w:val="-45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18"/>
                        <w:szCs w:val="18"/>
                        <w:lang w:eastAsia="zh-CN"/>
                      </w:rPr>
                      <w:t>页）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2796540</wp:posOffset>
              </wp:positionH>
              <wp:positionV relativeFrom="page">
                <wp:posOffset>8478520</wp:posOffset>
              </wp:positionV>
              <wp:extent cx="1739265" cy="139700"/>
              <wp:effectExtent l="0" t="0" r="0" b="0"/>
              <wp:wrapNone/>
              <wp:docPr id="2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9265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0" w:lineRule="exact"/>
                            <w:ind w:left="20"/>
                            <w:rPr>
                              <w:rFonts w:ascii="宋体" w:cs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  <w:lang w:eastAsia="zh-CN"/>
                            </w:rPr>
                            <w:t>生物</w:t>
                          </w:r>
                          <w:r>
                            <w:rPr>
                              <w:rFonts w:hint="eastAsia" w:ascii="宋体" w:cs="宋体"/>
                              <w:sz w:val="18"/>
                              <w:szCs w:val="18"/>
                              <w:lang w:eastAsia="zh-CN"/>
                            </w:rPr>
                            <w:t>·</w:t>
                          </w: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  <w:lang w:eastAsia="zh-CN"/>
                            </w:rPr>
                            <w:t>冲刺卷</w:t>
                          </w:r>
                          <w:r>
                            <w:rPr>
                              <w:rFonts w:hint="eastAsia" w:ascii="宋体" w:cs="宋体"/>
                              <w:sz w:val="18"/>
                              <w:szCs w:val="18"/>
                              <w:lang w:eastAsia="zh-CN"/>
                            </w:rPr>
                            <w:t>·</w:t>
                          </w: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  <w:lang w:eastAsia="zh-CN"/>
                            </w:rPr>
                            <w:t>第</w:t>
                          </w:r>
                          <w:r>
                            <w:rPr>
                              <w:rFonts w:ascii="宋体" w:hAnsi="宋体" w:cs="宋体"/>
                              <w:spacing w:val="-46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/>
                              <w:sz w:val="18"/>
                              <w:szCs w:val="1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ascii="宋体" w:hAnsi="宋体" w:cs="宋体"/>
                              <w:spacing w:val="-46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  <w:lang w:eastAsia="zh-CN"/>
                            </w:rPr>
                            <w:t>页（共</w:t>
                          </w:r>
                          <w:r>
                            <w:rPr>
                              <w:rFonts w:ascii="宋体" w:hAnsi="宋体" w:cs="宋体"/>
                              <w:spacing w:val="-45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/>
                              <w:sz w:val="18"/>
                              <w:szCs w:val="18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ascii="宋体" w:hAnsi="宋体" w:cs="宋体"/>
                              <w:spacing w:val="-46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  <w:lang w:eastAsia="zh-CN"/>
                            </w:rPr>
                            <w:t>页）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20.2pt;margin-top:667.6pt;height:11pt;width:136.95pt;mso-position-horizontal-relative:page;mso-position-vertical-relative:page;z-index:-251653120;mso-width-relative:page;mso-height-relative:page;" filled="f" stroked="f" coordsize="21600,21600" o:gfxdata="UEsDBAoAAAAAAIdO4kAAAAAAAAAAAAAAAAAEAAAAZHJzL1BLAwQUAAAACACHTuJACK9nb9sAAAAN&#10;AQAADwAAAGRycy9kb3ducmV2LnhtbE2Py07DMBBF90j8gzVI7KidR1sIcSqEYIWESMOCpRNPE6vx&#10;OMTug7/HXcFy5h7dOVNuznZkR5y9cSQhWQhgSJ3ThnoJn83r3T0wHxRpNTpCCT/oYVNdX5Wq0O5E&#10;NR63oWexhHyhJAwhTAXnvhvQKr9wE1LMdm62KsRx7rme1SmW25GnQqy4VYbihUFN+Dxgt98erISn&#10;L6pfzPd7+1HvatM0D4LeVnspb28S8Qgs4Dn8wXDRj+pQRafWHUh7NkrIc5FHNAZZtkyBRWSd5Bmw&#10;9rJarlPgVcn/f1H9AlBLAwQUAAAACACHTuJAkirUwqkBAAAuAwAADgAAAGRycy9lMm9Eb2MueG1s&#10;rVLNThsxEL4j8Q6W72Q3GwXIKhukClFVqgoS9AEcr5215D+NTXbzAu0bcOLSe58rz8HYZAMqN9SL&#10;PfbMfP6+b7y8GowmWwFBOdvQ6aSkRFjuWmU3Df35cHN2SUmIzLZMOysauhOBXq1OT5a9r0XlOqdb&#10;AQRBbKh739AuRl8XReCdMCxMnBcWk9KBYRGPsClaYD2iG11UZXle9A5aD46LEPD2+jVJVxlfSsHj&#10;rZRBRKIbitxiXiGv67QWqyWrN8B8p/iBBvsEC8OUxUePUNcsMvII6gOUURxccDJOuDOFk1JxkTWg&#10;mmn5j5r7jnmRtaA5wR9tCv8Plv/Y3gFRbUOrKSWWGZzR/un3/vnv/s8vMkv+9D7UWHbvsTAOX9yA&#10;cx7vA14m2YMEk3YURDCPTu+O7oohEp6aLmaL6nxOCcfcdLa4KLP9xVu3hxC/CmdIChoKOL1sKtt+&#10;DxGZYOlYkh6z7kZpnSeoLekbuphX89xwzGCHttiYNLxyTVEc1sNB2Nq1O9Slv1k0NX2QMYAxWI/B&#10;owe16ZBXVp8hcSiZ1eEDpam/P+eH37756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Ir2dv2wAA&#10;AA0BAAAPAAAAAAAAAAEAIAAAACIAAABkcnMvZG93bnJldi54bWxQSwECFAAUAAAACACHTuJAkirU&#10;wqkBAAAuAwAADgAAAAAAAAABACAAAAAq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0" w:lineRule="exact"/>
                      <w:ind w:left="20"/>
                      <w:rPr>
                        <w:rFonts w:ascii="宋体" w:cs="宋体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18"/>
                        <w:szCs w:val="18"/>
                        <w:lang w:eastAsia="zh-CN"/>
                      </w:rPr>
                      <w:t>生物</w:t>
                    </w:r>
                    <w:r>
                      <w:rPr>
                        <w:rFonts w:hint="eastAsia" w:ascii="宋体" w:cs="宋体"/>
                        <w:sz w:val="18"/>
                        <w:szCs w:val="18"/>
                        <w:lang w:eastAsia="zh-CN"/>
                      </w:rPr>
                      <w:t>·</w:t>
                    </w:r>
                    <w:r>
                      <w:rPr>
                        <w:rFonts w:hint="eastAsia" w:ascii="宋体" w:hAnsi="宋体" w:cs="宋体"/>
                        <w:sz w:val="18"/>
                        <w:szCs w:val="18"/>
                        <w:lang w:eastAsia="zh-CN"/>
                      </w:rPr>
                      <w:t>冲刺卷</w:t>
                    </w:r>
                    <w:r>
                      <w:rPr>
                        <w:rFonts w:hint="eastAsia" w:ascii="宋体" w:cs="宋体"/>
                        <w:sz w:val="18"/>
                        <w:szCs w:val="18"/>
                        <w:lang w:eastAsia="zh-CN"/>
                      </w:rPr>
                      <w:t>·</w:t>
                    </w:r>
                    <w:r>
                      <w:rPr>
                        <w:rFonts w:hint="eastAsia" w:ascii="宋体" w:hAnsi="宋体" w:cs="宋体"/>
                        <w:sz w:val="18"/>
                        <w:szCs w:val="18"/>
                        <w:lang w:eastAsia="zh-CN"/>
                      </w:rPr>
                      <w:t>第</w:t>
                    </w:r>
                    <w:r>
                      <w:rPr>
                        <w:rFonts w:ascii="宋体" w:hAnsi="宋体" w:cs="宋体"/>
                        <w:spacing w:val="-46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ascii="宋体" w:hAnsi="宋体" w:cs="宋体"/>
                        <w:sz w:val="18"/>
                        <w:szCs w:val="18"/>
                        <w:lang w:eastAsia="zh-CN"/>
                      </w:rPr>
                      <w:t>5</w:t>
                    </w:r>
                    <w:r>
                      <w:rPr>
                        <w:rFonts w:ascii="宋体" w:hAnsi="宋体" w:cs="宋体"/>
                        <w:spacing w:val="-46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18"/>
                        <w:szCs w:val="18"/>
                        <w:lang w:eastAsia="zh-CN"/>
                      </w:rPr>
                      <w:t>页（共</w:t>
                    </w:r>
                    <w:r>
                      <w:rPr>
                        <w:rFonts w:ascii="宋体" w:hAnsi="宋体" w:cs="宋体"/>
                        <w:spacing w:val="-45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ascii="宋体" w:hAnsi="宋体" w:cs="宋体"/>
                        <w:sz w:val="18"/>
                        <w:szCs w:val="18"/>
                        <w:lang w:eastAsia="zh-CN"/>
                      </w:rPr>
                      <w:t>8</w:t>
                    </w:r>
                    <w:r>
                      <w:rPr>
                        <w:rFonts w:ascii="宋体" w:hAnsi="宋体" w:cs="宋体"/>
                        <w:spacing w:val="-46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18"/>
                        <w:szCs w:val="18"/>
                        <w:lang w:eastAsia="zh-CN"/>
                      </w:rPr>
                      <w:t>页）</w:t>
                    </w:r>
                  </w:p>
                </w:txbxContent>
              </v:textbox>
            </v:shape>
          </w:pict>
        </mc:Fallback>
      </mc:AlternateContent>
    </w:r>
    <w:r>
      <w:rPr>
        <w:lang w:eastAsia="zh-CN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8568055</wp:posOffset>
              </wp:positionH>
              <wp:positionV relativeFrom="page">
                <wp:posOffset>8478520</wp:posOffset>
              </wp:positionV>
              <wp:extent cx="1739900" cy="139700"/>
              <wp:effectExtent l="0" t="0" r="0" b="0"/>
              <wp:wrapNone/>
              <wp:docPr id="2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990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0" w:lineRule="exact"/>
                            <w:ind w:left="20"/>
                            <w:rPr>
                              <w:rFonts w:ascii="宋体" w:cs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  <w:lang w:eastAsia="zh-CN"/>
                            </w:rPr>
                            <w:t>生物</w:t>
                          </w:r>
                          <w:r>
                            <w:rPr>
                              <w:rFonts w:hint="eastAsia" w:ascii="宋体" w:cs="宋体"/>
                              <w:sz w:val="18"/>
                              <w:szCs w:val="18"/>
                              <w:lang w:eastAsia="zh-CN"/>
                            </w:rPr>
                            <w:t>·</w:t>
                          </w: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  <w:lang w:eastAsia="zh-CN"/>
                            </w:rPr>
                            <w:t>冲刺卷</w:t>
                          </w:r>
                          <w:r>
                            <w:rPr>
                              <w:rFonts w:hint="eastAsia" w:ascii="宋体" w:cs="宋体"/>
                              <w:sz w:val="18"/>
                              <w:szCs w:val="18"/>
                              <w:lang w:eastAsia="zh-CN"/>
                            </w:rPr>
                            <w:t>·</w:t>
                          </w: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  <w:lang w:eastAsia="zh-CN"/>
                            </w:rPr>
                            <w:t>第</w:t>
                          </w:r>
                          <w:r>
                            <w:rPr>
                              <w:rFonts w:ascii="宋体" w:hAnsi="宋体" w:cs="宋体"/>
                              <w:spacing w:val="-46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/>
                              <w:sz w:val="18"/>
                              <w:szCs w:val="18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ascii="宋体" w:hAnsi="宋体" w:cs="宋体"/>
                              <w:spacing w:val="-46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  <w:lang w:eastAsia="zh-CN"/>
                            </w:rPr>
                            <w:t>页（共</w:t>
                          </w:r>
                          <w:r>
                            <w:rPr>
                              <w:rFonts w:ascii="宋体" w:hAnsi="宋体" w:cs="宋体"/>
                              <w:spacing w:val="-45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/>
                              <w:sz w:val="18"/>
                              <w:szCs w:val="18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ascii="宋体" w:hAnsi="宋体" w:cs="宋体"/>
                              <w:spacing w:val="-45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  <w:lang w:eastAsia="zh-CN"/>
                            </w:rPr>
                            <w:t>页）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674.65pt;margin-top:667.6pt;height:11pt;width:137pt;mso-position-horizontal-relative:page;mso-position-vertical-relative:page;z-index:-251652096;mso-width-relative:page;mso-height-relative:page;" filled="f" stroked="f" coordsize="21600,21600" o:gfxdata="UEsDBAoAAAAAAIdO4kAAAAAAAAAAAAAAAAAEAAAAZHJzL1BLAwQUAAAACACHTuJAhUPz4dsAAAAP&#10;AQAADwAAAGRycy9kb3ducmV2LnhtbE2PzU7DMBCE70i8g7VI3KjdhAYa4lQIwQkJNQ0Hjk7sJlbj&#10;dYjdH96ezQluO7Oj2W+LzcUN7GSmYD1KWC4EMIOt1xY7CZ/1290jsBAVajV4NBJ+TIBNeX1VqFz7&#10;M1bmtIsdoxIMuZLQxzjmnIe2N06FhR8N0m7vJ6ciyanjelJnKncDT4TIuFMW6UKvRvPSm/awOzoJ&#10;z19Yvdrvj2Zb7Stb12uB79lBytubpXgCFs0l/oVhxid0KImp8UfUgQ2k0/t1Stl5SlcJsDmTJSl5&#10;zeytHhLgZcH//1H+AlBLAwQUAAAACACHTuJAtyktr6gBAAAuAwAADgAAAGRycy9lMm9Eb2MueG1s&#10;rVJLbtswEN0XyB0I7mvJyq8WLAcoggQBiqRA2gPQFGkRIDkEyVjyBZobZNVN9zmXz5EhbTlFsguy&#10;IYczwzfz3sz8YjCarIUPCmxDp5OSEmE5tMquGvr719XXb5SEyGzLNFjR0I0I9GJx9GXeu1pU0IFu&#10;hScIYkPdu4Z2Mbq6KALvhGFhAk5YDErwhkV8+lXRetYjutFFVZZnRQ++dR64CAG9l7sgXWR8KQWP&#10;d1IGEYluKPYW8+nzuUxnsZizeuWZ6xTft8E+0IVhymLRA9Qli4w8ePUOyijuIYCMEw6mACkVF5kD&#10;spmWb9jcd8yJzAXFCe4gU/g8WH67/umJahtaVZRYZnBG26fH7d/n7b8/5CTp07tQY9q9w8Q4fIcB&#10;5zz6AzoT7UF6k24kRDCOSm8O6oohEp4+nR/PZiWGOMamx7NztBG+eP3tfIjXAgxJRkM9Ti+LytY/&#10;QtyljimpmIUrpXWeoLakb+jstDrNHw4RBNcWayQOu16TFYflsCe2hHaDvPSNRVHTgoyGH43laDw4&#10;r1Yd9pXZZ0gcSiawX6A09f/fufDrmi9e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IVD8+HbAAAA&#10;DwEAAA8AAAAAAAAAAQAgAAAAIgAAAGRycy9kb3ducmV2LnhtbFBLAQIUABQAAAAIAIdO4kC3KS2v&#10;qAEAAC4DAAAOAAAAAAAAAAEAIAAAACo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0" w:lineRule="exact"/>
                      <w:ind w:left="20"/>
                      <w:rPr>
                        <w:rFonts w:ascii="宋体" w:cs="宋体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18"/>
                        <w:szCs w:val="18"/>
                        <w:lang w:eastAsia="zh-CN"/>
                      </w:rPr>
                      <w:t>生物</w:t>
                    </w:r>
                    <w:r>
                      <w:rPr>
                        <w:rFonts w:hint="eastAsia" w:ascii="宋体" w:cs="宋体"/>
                        <w:sz w:val="18"/>
                        <w:szCs w:val="18"/>
                        <w:lang w:eastAsia="zh-CN"/>
                      </w:rPr>
                      <w:t>·</w:t>
                    </w:r>
                    <w:r>
                      <w:rPr>
                        <w:rFonts w:hint="eastAsia" w:ascii="宋体" w:hAnsi="宋体" w:cs="宋体"/>
                        <w:sz w:val="18"/>
                        <w:szCs w:val="18"/>
                        <w:lang w:eastAsia="zh-CN"/>
                      </w:rPr>
                      <w:t>冲刺卷</w:t>
                    </w:r>
                    <w:r>
                      <w:rPr>
                        <w:rFonts w:hint="eastAsia" w:ascii="宋体" w:cs="宋体"/>
                        <w:sz w:val="18"/>
                        <w:szCs w:val="18"/>
                        <w:lang w:eastAsia="zh-CN"/>
                      </w:rPr>
                      <w:t>·</w:t>
                    </w:r>
                    <w:r>
                      <w:rPr>
                        <w:rFonts w:hint="eastAsia" w:ascii="宋体" w:hAnsi="宋体" w:cs="宋体"/>
                        <w:sz w:val="18"/>
                        <w:szCs w:val="18"/>
                        <w:lang w:eastAsia="zh-CN"/>
                      </w:rPr>
                      <w:t>第</w:t>
                    </w:r>
                    <w:r>
                      <w:rPr>
                        <w:rFonts w:ascii="宋体" w:hAnsi="宋体" w:cs="宋体"/>
                        <w:spacing w:val="-46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ascii="宋体" w:hAnsi="宋体" w:cs="宋体"/>
                        <w:sz w:val="18"/>
                        <w:szCs w:val="18"/>
                        <w:lang w:eastAsia="zh-CN"/>
                      </w:rPr>
                      <w:t>6</w:t>
                    </w:r>
                    <w:r>
                      <w:rPr>
                        <w:rFonts w:ascii="宋体" w:hAnsi="宋体" w:cs="宋体"/>
                        <w:spacing w:val="-46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18"/>
                        <w:szCs w:val="18"/>
                        <w:lang w:eastAsia="zh-CN"/>
                      </w:rPr>
                      <w:t>页（共</w:t>
                    </w:r>
                    <w:r>
                      <w:rPr>
                        <w:rFonts w:ascii="宋体" w:hAnsi="宋体" w:cs="宋体"/>
                        <w:spacing w:val="-45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ascii="宋体" w:hAnsi="宋体" w:cs="宋体"/>
                        <w:sz w:val="18"/>
                        <w:szCs w:val="18"/>
                        <w:lang w:eastAsia="zh-CN"/>
                      </w:rPr>
                      <w:t>8</w:t>
                    </w:r>
                    <w:r>
                      <w:rPr>
                        <w:rFonts w:ascii="宋体" w:hAnsi="宋体" w:cs="宋体"/>
                        <w:spacing w:val="-45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18"/>
                        <w:szCs w:val="18"/>
                        <w:lang w:eastAsia="zh-CN"/>
                      </w:rPr>
                      <w:t>页）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2796540</wp:posOffset>
              </wp:positionH>
              <wp:positionV relativeFrom="page">
                <wp:posOffset>8478520</wp:posOffset>
              </wp:positionV>
              <wp:extent cx="1739265" cy="139700"/>
              <wp:effectExtent l="0" t="0" r="0" b="0"/>
              <wp:wrapNone/>
              <wp:docPr id="2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9265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0" w:lineRule="exact"/>
                            <w:ind w:left="20"/>
                            <w:rPr>
                              <w:rFonts w:ascii="宋体" w:cs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  <w:lang w:eastAsia="zh-CN"/>
                            </w:rPr>
                            <w:t>生物</w:t>
                          </w:r>
                          <w:r>
                            <w:rPr>
                              <w:rFonts w:hint="eastAsia" w:ascii="宋体" w:cs="宋体"/>
                              <w:sz w:val="18"/>
                              <w:szCs w:val="18"/>
                              <w:lang w:eastAsia="zh-CN"/>
                            </w:rPr>
                            <w:t>·</w:t>
                          </w: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  <w:lang w:eastAsia="zh-CN"/>
                            </w:rPr>
                            <w:t>冲刺卷</w:t>
                          </w:r>
                          <w:r>
                            <w:rPr>
                              <w:rFonts w:hint="eastAsia" w:ascii="宋体" w:cs="宋体"/>
                              <w:sz w:val="18"/>
                              <w:szCs w:val="18"/>
                              <w:lang w:eastAsia="zh-CN"/>
                            </w:rPr>
                            <w:t>·</w:t>
                          </w: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  <w:lang w:eastAsia="zh-CN"/>
                            </w:rPr>
                            <w:t>第</w:t>
                          </w:r>
                          <w:r>
                            <w:rPr>
                              <w:rFonts w:ascii="宋体" w:hAnsi="宋体" w:cs="宋体"/>
                              <w:spacing w:val="-46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/>
                              <w:sz w:val="18"/>
                              <w:szCs w:val="1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ascii="宋体" w:hAnsi="宋体" w:cs="宋体"/>
                              <w:spacing w:val="-46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  <w:lang w:eastAsia="zh-CN"/>
                            </w:rPr>
                            <w:t>页（共</w:t>
                          </w:r>
                          <w:r>
                            <w:rPr>
                              <w:rFonts w:ascii="宋体" w:hAnsi="宋体" w:cs="宋体"/>
                              <w:spacing w:val="-45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/>
                              <w:sz w:val="18"/>
                              <w:szCs w:val="18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ascii="宋体" w:hAnsi="宋体" w:cs="宋体"/>
                              <w:spacing w:val="-46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  <w:lang w:eastAsia="zh-CN"/>
                            </w:rPr>
                            <w:t>页）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220.2pt;margin-top:667.6pt;height:11pt;width:136.95pt;mso-position-horizontal-relative:page;mso-position-vertical-relative:page;z-index:-251650048;mso-width-relative:page;mso-height-relative:page;" filled="f" stroked="f" coordsize="21600,21600" o:gfxdata="UEsDBAoAAAAAAIdO4kAAAAAAAAAAAAAAAAAEAAAAZHJzL1BLAwQUAAAACACHTuJACK9nb9sAAAAN&#10;AQAADwAAAGRycy9kb3ducmV2LnhtbE2Py07DMBBF90j8gzVI7KidR1sIcSqEYIWESMOCpRNPE6vx&#10;OMTug7/HXcFy5h7dOVNuznZkR5y9cSQhWQhgSJ3ThnoJn83r3T0wHxRpNTpCCT/oYVNdX5Wq0O5E&#10;NR63oWexhHyhJAwhTAXnvhvQKr9wE1LMdm62KsRx7rme1SmW25GnQqy4VYbihUFN+Dxgt98erISn&#10;L6pfzPd7+1HvatM0D4LeVnspb28S8Qgs4Dn8wXDRj+pQRafWHUh7NkrIc5FHNAZZtkyBRWSd5Bmw&#10;9rJarlPgVcn/f1H9AlBLAwQUAAAACACHTuJARXx9j6kBAAAuAwAADgAAAGRycy9lMm9Eb2MueG1s&#10;rVLNThsxEL4j8Q6W72Q3GwXIKhukClFVqgoS9AEcr5215D+NTXbzAu0bcOLSe58rz8HYZAMqN9SL&#10;PfbMfP6+b7y8GowmWwFBOdvQ6aSkRFjuWmU3Df35cHN2SUmIzLZMOysauhOBXq1OT5a9r0XlOqdb&#10;AQRBbKh739AuRl8XReCdMCxMnBcWk9KBYRGPsClaYD2iG11UZXle9A5aD46LEPD2+jVJVxlfSsHj&#10;rZRBRKIbitxiXiGv67QWqyWrN8B8p/iBBvsEC8OUxUePUNcsMvII6gOUURxccDJOuDOFk1JxkTWg&#10;mmn5j5r7jnmRtaA5wR9tCv8Plv/Y3gFRbUOrGSWWGZzR/un3/vnv/s8vMk/+9D7UWHbvsTAOX9yA&#10;cx7vA14m2YMEk3YURDCPTu+O7oohEp6aLmaL6nxOCcfcdLa4KLP9xVu3hxC/CmdIChoKOL1sKtt+&#10;DxGZYOlYkh6z7kZpnSeoLekbuphX89xwzGCHttiYNLxyTVEc1sNB2Nq1O9Slv1k0NX2QMYAxWI/B&#10;owe16ZBXVp8hcSiZ1eEDpam/P+eH37756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Ir2dv2wAA&#10;AA0BAAAPAAAAAAAAAAEAIAAAACIAAABkcnMvZG93bnJldi54bWxQSwECFAAUAAAACACHTuJARXx9&#10;j6kBAAAuAwAADgAAAAAAAAABACAAAAAq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0" w:lineRule="exact"/>
                      <w:ind w:left="20"/>
                      <w:rPr>
                        <w:rFonts w:ascii="宋体" w:cs="宋体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18"/>
                        <w:szCs w:val="18"/>
                        <w:lang w:eastAsia="zh-CN"/>
                      </w:rPr>
                      <w:t>生物</w:t>
                    </w:r>
                    <w:r>
                      <w:rPr>
                        <w:rFonts w:hint="eastAsia" w:ascii="宋体" w:cs="宋体"/>
                        <w:sz w:val="18"/>
                        <w:szCs w:val="18"/>
                        <w:lang w:eastAsia="zh-CN"/>
                      </w:rPr>
                      <w:t>·</w:t>
                    </w:r>
                    <w:r>
                      <w:rPr>
                        <w:rFonts w:hint="eastAsia" w:ascii="宋体" w:hAnsi="宋体" w:cs="宋体"/>
                        <w:sz w:val="18"/>
                        <w:szCs w:val="18"/>
                        <w:lang w:eastAsia="zh-CN"/>
                      </w:rPr>
                      <w:t>冲刺卷</w:t>
                    </w:r>
                    <w:r>
                      <w:rPr>
                        <w:rFonts w:hint="eastAsia" w:ascii="宋体" w:cs="宋体"/>
                        <w:sz w:val="18"/>
                        <w:szCs w:val="18"/>
                        <w:lang w:eastAsia="zh-CN"/>
                      </w:rPr>
                      <w:t>·</w:t>
                    </w:r>
                    <w:r>
                      <w:rPr>
                        <w:rFonts w:hint="eastAsia" w:ascii="宋体" w:hAnsi="宋体" w:cs="宋体"/>
                        <w:sz w:val="18"/>
                        <w:szCs w:val="18"/>
                        <w:lang w:eastAsia="zh-CN"/>
                      </w:rPr>
                      <w:t>第</w:t>
                    </w:r>
                    <w:r>
                      <w:rPr>
                        <w:rFonts w:ascii="宋体" w:hAnsi="宋体" w:cs="宋体"/>
                        <w:spacing w:val="-46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ascii="宋体" w:hAnsi="宋体" w:cs="宋体"/>
                        <w:sz w:val="18"/>
                        <w:szCs w:val="18"/>
                        <w:lang w:eastAsia="zh-CN"/>
                      </w:rPr>
                      <w:t>7</w:t>
                    </w:r>
                    <w:r>
                      <w:rPr>
                        <w:rFonts w:ascii="宋体" w:hAnsi="宋体" w:cs="宋体"/>
                        <w:spacing w:val="-46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18"/>
                        <w:szCs w:val="18"/>
                        <w:lang w:eastAsia="zh-CN"/>
                      </w:rPr>
                      <w:t>页（共</w:t>
                    </w:r>
                    <w:r>
                      <w:rPr>
                        <w:rFonts w:ascii="宋体" w:hAnsi="宋体" w:cs="宋体"/>
                        <w:spacing w:val="-45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ascii="宋体" w:hAnsi="宋体" w:cs="宋体"/>
                        <w:sz w:val="18"/>
                        <w:szCs w:val="18"/>
                        <w:lang w:eastAsia="zh-CN"/>
                      </w:rPr>
                      <w:t>8</w:t>
                    </w:r>
                    <w:r>
                      <w:rPr>
                        <w:rFonts w:ascii="宋体" w:hAnsi="宋体" w:cs="宋体"/>
                        <w:spacing w:val="-46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18"/>
                        <w:szCs w:val="18"/>
                        <w:lang w:eastAsia="zh-CN"/>
                      </w:rPr>
                      <w:t>页）</w:t>
                    </w:r>
                  </w:p>
                </w:txbxContent>
              </v:textbox>
            </v:shape>
          </w:pict>
        </mc:Fallback>
      </mc:AlternateContent>
    </w:r>
    <w:r>
      <w:rPr>
        <w:lang w:eastAsia="zh-CN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8568055</wp:posOffset>
              </wp:positionH>
              <wp:positionV relativeFrom="page">
                <wp:posOffset>8478520</wp:posOffset>
              </wp:positionV>
              <wp:extent cx="1739900" cy="139700"/>
              <wp:effectExtent l="0" t="0" r="0" b="0"/>
              <wp:wrapNone/>
              <wp:docPr id="24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990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0" w:lineRule="exact"/>
                            <w:ind w:left="20"/>
                            <w:rPr>
                              <w:rFonts w:ascii="宋体" w:cs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  <w:lang w:eastAsia="zh-CN"/>
                            </w:rPr>
                            <w:t>生物</w:t>
                          </w:r>
                          <w:r>
                            <w:rPr>
                              <w:rFonts w:hint="eastAsia" w:ascii="宋体" w:cs="宋体"/>
                              <w:sz w:val="18"/>
                              <w:szCs w:val="18"/>
                              <w:lang w:eastAsia="zh-CN"/>
                            </w:rPr>
                            <w:t>·</w:t>
                          </w: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  <w:lang w:eastAsia="zh-CN"/>
                            </w:rPr>
                            <w:t>冲刺卷</w:t>
                          </w:r>
                          <w:r>
                            <w:rPr>
                              <w:rFonts w:hint="eastAsia" w:ascii="宋体" w:cs="宋体"/>
                              <w:sz w:val="18"/>
                              <w:szCs w:val="18"/>
                              <w:lang w:eastAsia="zh-CN"/>
                            </w:rPr>
                            <w:t>·</w:t>
                          </w: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  <w:lang w:eastAsia="zh-CN"/>
                            </w:rPr>
                            <w:t>第</w:t>
                          </w:r>
                          <w:r>
                            <w:rPr>
                              <w:rFonts w:ascii="宋体" w:hAnsi="宋体" w:cs="宋体"/>
                              <w:spacing w:val="-46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/>
                              <w:sz w:val="18"/>
                              <w:szCs w:val="18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ascii="宋体" w:hAnsi="宋体" w:cs="宋体"/>
                              <w:spacing w:val="-46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  <w:lang w:eastAsia="zh-CN"/>
                            </w:rPr>
                            <w:t>页（共</w:t>
                          </w:r>
                          <w:r>
                            <w:rPr>
                              <w:rFonts w:ascii="宋体" w:hAnsi="宋体" w:cs="宋体"/>
                              <w:spacing w:val="-45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/>
                              <w:sz w:val="18"/>
                              <w:szCs w:val="18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ascii="宋体" w:hAnsi="宋体" w:cs="宋体"/>
                              <w:spacing w:val="-45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  <w:lang w:eastAsia="zh-CN"/>
                            </w:rPr>
                            <w:t>页）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674.65pt;margin-top:667.6pt;height:11pt;width:137pt;mso-position-horizontal-relative:page;mso-position-vertical-relative:page;z-index:-251649024;mso-width-relative:page;mso-height-relative:page;" filled="f" stroked="f" coordsize="21600,21600" o:gfxdata="UEsDBAoAAAAAAIdO4kAAAAAAAAAAAAAAAAAEAAAAZHJzL1BLAwQUAAAACACHTuJAhUPz4dsAAAAP&#10;AQAADwAAAGRycy9kb3ducmV2LnhtbE2PzU7DMBCE70i8g7VI3KjdhAYa4lQIwQkJNQ0Hjk7sJlbj&#10;dYjdH96ezQluO7Oj2W+LzcUN7GSmYD1KWC4EMIOt1xY7CZ/1290jsBAVajV4NBJ+TIBNeX1VqFz7&#10;M1bmtIsdoxIMuZLQxzjmnIe2N06FhR8N0m7vJ6ciyanjelJnKncDT4TIuFMW6UKvRvPSm/awOzoJ&#10;z19Yvdrvj2Zb7Stb12uB79lBytubpXgCFs0l/oVhxid0KImp8UfUgQ2k0/t1Stl5SlcJsDmTJSl5&#10;zeytHhLgZcH//1H+AlBLAwQUAAAACACHTuJAyvEuyqcBAAAuAwAADgAAAGRycy9lMm9Eb2MueG1s&#10;rVLBbhMxEL0j8Q+W72Q3KW3JKptKqCpCQoBU+ADHa2ct2R5r7GY3PwB/wIkLd74r38HYyaZVuSEu&#10;9nhm/Gbem1ndjM6yncJowLd8Pqs5U15CZ/y25V+/3L16w1lMwnfCglct36vIb9YvX6yG0KgF9GA7&#10;hYxAfGyG0PI+pdBUVZS9ciLOIChPQQ3oRKInbqsOxUDozlaLur6qBsAuIEgVI3lvj0G+LvhaK5k+&#10;aR1VYrbl1FsqJ5Zzk89qvRLNFkXojTy1If6hCyeMp6JnqFuRBHtA8xeUMxIhgk4zCa4CrY1UhQOx&#10;mdfP2Nz3IqjChcSJ4SxT/H+w8uPuMzLTtXzxmjMvHM3o8OP74efvw69v7CrrM4TYUNp9oMQ0voWR&#10;5jz5Izkz7VGjyzcRYhQnpfdnddWYmMyfri+Wy5pCkmLzi+U12QRfPf4OGNM7BY5lo+VI0yuiit2H&#10;mI6pU0ou5uHOWFsmaD0bWr68XFyWD+cIgVtPNTKHY6/ZSuNmPBHbQLcnXva9J1HzgkwGTsZmMh4C&#10;mm1PfRX2BZKGUgicFihP/em7FH5c8/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hUPz4dsAAAAP&#10;AQAADwAAAAAAAAABACAAAAAiAAAAZHJzL2Rvd25yZXYueG1sUEsBAhQAFAAAAAgAh07iQMrxLsqn&#10;AQAALgMAAA4AAAAAAAAAAQAgAAAAK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0" w:lineRule="exact"/>
                      <w:ind w:left="20"/>
                      <w:rPr>
                        <w:rFonts w:ascii="宋体" w:cs="宋体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18"/>
                        <w:szCs w:val="18"/>
                        <w:lang w:eastAsia="zh-CN"/>
                      </w:rPr>
                      <w:t>生物</w:t>
                    </w:r>
                    <w:r>
                      <w:rPr>
                        <w:rFonts w:hint="eastAsia" w:ascii="宋体" w:cs="宋体"/>
                        <w:sz w:val="18"/>
                        <w:szCs w:val="18"/>
                        <w:lang w:eastAsia="zh-CN"/>
                      </w:rPr>
                      <w:t>·</w:t>
                    </w:r>
                    <w:r>
                      <w:rPr>
                        <w:rFonts w:hint="eastAsia" w:ascii="宋体" w:hAnsi="宋体" w:cs="宋体"/>
                        <w:sz w:val="18"/>
                        <w:szCs w:val="18"/>
                        <w:lang w:eastAsia="zh-CN"/>
                      </w:rPr>
                      <w:t>冲刺卷</w:t>
                    </w:r>
                    <w:r>
                      <w:rPr>
                        <w:rFonts w:hint="eastAsia" w:ascii="宋体" w:cs="宋体"/>
                        <w:sz w:val="18"/>
                        <w:szCs w:val="18"/>
                        <w:lang w:eastAsia="zh-CN"/>
                      </w:rPr>
                      <w:t>·</w:t>
                    </w:r>
                    <w:r>
                      <w:rPr>
                        <w:rFonts w:hint="eastAsia" w:ascii="宋体" w:hAnsi="宋体" w:cs="宋体"/>
                        <w:sz w:val="18"/>
                        <w:szCs w:val="18"/>
                        <w:lang w:eastAsia="zh-CN"/>
                      </w:rPr>
                      <w:t>第</w:t>
                    </w:r>
                    <w:r>
                      <w:rPr>
                        <w:rFonts w:ascii="宋体" w:hAnsi="宋体" w:cs="宋体"/>
                        <w:spacing w:val="-46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ascii="宋体" w:hAnsi="宋体" w:cs="宋体"/>
                        <w:sz w:val="18"/>
                        <w:szCs w:val="18"/>
                        <w:lang w:eastAsia="zh-CN"/>
                      </w:rPr>
                      <w:t>8</w:t>
                    </w:r>
                    <w:r>
                      <w:rPr>
                        <w:rFonts w:ascii="宋体" w:hAnsi="宋体" w:cs="宋体"/>
                        <w:spacing w:val="-46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18"/>
                        <w:szCs w:val="18"/>
                        <w:lang w:eastAsia="zh-CN"/>
                      </w:rPr>
                      <w:t>页（共</w:t>
                    </w:r>
                    <w:r>
                      <w:rPr>
                        <w:rFonts w:ascii="宋体" w:hAnsi="宋体" w:cs="宋体"/>
                        <w:spacing w:val="-45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ascii="宋体" w:hAnsi="宋体" w:cs="宋体"/>
                        <w:sz w:val="18"/>
                        <w:szCs w:val="18"/>
                        <w:lang w:eastAsia="zh-CN"/>
                      </w:rPr>
                      <w:t>8</w:t>
                    </w:r>
                    <w:r>
                      <w:rPr>
                        <w:rFonts w:ascii="宋体" w:hAnsi="宋体" w:cs="宋体"/>
                        <w:spacing w:val="-45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18"/>
                        <w:szCs w:val="18"/>
                        <w:lang w:eastAsia="zh-CN"/>
                      </w:rPr>
                      <w:t>页）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ulTrailSpac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2A"/>
    <w:rsid w:val="002449E5"/>
    <w:rsid w:val="003A192A"/>
    <w:rsid w:val="006C4738"/>
    <w:rsid w:val="007009A4"/>
    <w:rsid w:val="0078101D"/>
    <w:rsid w:val="007904D9"/>
    <w:rsid w:val="007E54AD"/>
    <w:rsid w:val="007F5F08"/>
    <w:rsid w:val="00C8057D"/>
    <w:rsid w:val="00D34743"/>
    <w:rsid w:val="00F3698C"/>
    <w:rsid w:val="2E2D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7"/>
    <w:qFormat/>
    <w:uiPriority w:val="99"/>
    <w:pPr>
      <w:ind w:left="2729"/>
      <w:outlineLvl w:val="0"/>
    </w:pPr>
    <w:rPr>
      <w:rFonts w:ascii="宋体" w:hAnsi="宋体"/>
      <w:sz w:val="24"/>
      <w:szCs w:val="24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8"/>
    <w:qFormat/>
    <w:uiPriority w:val="99"/>
    <w:pPr>
      <w:spacing w:before="146"/>
      <w:ind w:left="422"/>
    </w:pPr>
    <w:rPr>
      <w:rFonts w:ascii="宋体" w:hAnsi="宋体"/>
      <w:sz w:val="21"/>
      <w:szCs w:val="21"/>
    </w:rPr>
  </w:style>
  <w:style w:type="table" w:styleId="6">
    <w:name w:val="Table Grid"/>
    <w:basedOn w:val="5"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Heading 1 Char"/>
    <w:basedOn w:val="4"/>
    <w:link w:val="2"/>
    <w:qFormat/>
    <w:uiPriority w:val="9"/>
    <w:rPr>
      <w:b/>
      <w:bCs/>
      <w:kern w:val="44"/>
      <w:sz w:val="44"/>
      <w:szCs w:val="44"/>
      <w:lang w:eastAsia="en-US"/>
    </w:rPr>
  </w:style>
  <w:style w:type="character" w:customStyle="1" w:styleId="8">
    <w:name w:val="Body Text Char"/>
    <w:basedOn w:val="4"/>
    <w:link w:val="3"/>
    <w:semiHidden/>
    <w:qFormat/>
    <w:uiPriority w:val="99"/>
    <w:rPr>
      <w:kern w:val="0"/>
      <w:sz w:val="22"/>
      <w:lang w:eastAsia="en-US"/>
    </w:rPr>
  </w:style>
  <w:style w:type="paragraph" w:styleId="9">
    <w:name w:val="List Paragraph"/>
    <w:basedOn w:val="1"/>
    <w:qFormat/>
    <w:uiPriority w:val="99"/>
  </w:style>
  <w:style w:type="paragraph" w:customStyle="1" w:styleId="10">
    <w:name w:val="Table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837</Words>
  <Characters>4773</Characters>
  <Lines>0</Lines>
  <Paragraphs>0</Paragraphs>
  <TotalTime>0</TotalTime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2016-10-03T08:12:00Z</dcterms:created>
  <dc:creator>Administrator</dc:creator>
  <cp:lastModifiedBy>Administrator</cp:lastModifiedBy>
  <dcterms:modified xsi:type="dcterms:W3CDTF">2017-11-12T07:05:16Z</dcterms:modified>
  <dc:title>盐津兴隆中学2014~2015学年度上学期期中检测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