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bCs/>
          <w:lang w:eastAsia="zh-CN"/>
        </w:rPr>
      </w:pPr>
      <w:r>
        <w:pict>
          <v:shape id="_x0000_s1025" o:spid="_x0000_s1025" o:spt="75" type="#_x0000_t75" style="position:absolute;left:0pt;margin-left:895pt;margin-top:910pt;height:31pt;width:29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bookmarkStart w:id="0" w:name="_GoBack"/>
      <w:r>
        <w:rPr>
          <w:rFonts w:hint="eastAsia" w:eastAsia="宋体"/>
          <w:b/>
          <w:bCs/>
          <w:lang w:val="en-US" w:eastAsia="zh-CN"/>
        </w:rPr>
        <w:t>2018</w:t>
      </w:r>
      <w:r>
        <w:rPr>
          <w:b/>
          <w:bCs/>
        </w:rPr>
        <w:t>吉林</w:t>
      </w:r>
      <w:r>
        <w:rPr>
          <w:rFonts w:hint="eastAsia" w:eastAsia="宋体"/>
          <w:b/>
          <w:bCs/>
          <w:lang w:eastAsia="zh-CN"/>
        </w:rPr>
        <w:t>市中考语文模拟压轴试题【精编</w:t>
      </w:r>
      <w:r>
        <w:rPr>
          <w:rFonts w:hint="eastAsia" w:eastAsia="宋体"/>
          <w:b/>
          <w:bCs/>
          <w:lang w:val="en-US" w:eastAsia="zh-CN"/>
        </w:rPr>
        <w:t>Word版可下载</w:t>
      </w:r>
      <w:r>
        <w:rPr>
          <w:rFonts w:hint="eastAsia" w:eastAsia="宋体"/>
          <w:b/>
          <w:bCs/>
          <w:lang w:eastAsia="zh-CN"/>
        </w:rPr>
        <w:t>】</w:t>
      </w:r>
    </w:p>
    <w:bookmarkEnd w:id="0"/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eastAsia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1"/>
          <w:szCs w:val="21"/>
        </w:rPr>
        <w:t>由于格式问题，部分试题会存在乱码的现象，请考生点击全屏查看！</w:t>
      </w:r>
    </w:p>
    <w:p>
      <w:r>
        <w:t>语文试题共</w:t>
      </w:r>
      <w:r>
        <w:t xml:space="preserve"> </w:t>
      </w:r>
      <w:r>
        <w:t>6</w:t>
      </w:r>
      <w:r>
        <w:t xml:space="preserve"> </w:t>
      </w:r>
      <w:r>
        <w:t>页</w:t>
      </w:r>
      <w:r>
        <w:t>，</w:t>
      </w:r>
      <w:r>
        <w:t>包括三道大题</w:t>
      </w:r>
      <w:r>
        <w:t>，</w:t>
      </w:r>
      <w:r>
        <w:t>共</w:t>
      </w:r>
      <w:r>
        <w:t xml:space="preserve"> </w:t>
      </w:r>
      <w:r>
        <w:t>27</w:t>
      </w:r>
      <w:r>
        <w:t xml:space="preserve"> </w:t>
      </w:r>
      <w:r>
        <w:t>道小题</w:t>
      </w:r>
      <w:r>
        <w:t>。</w:t>
      </w:r>
      <w:r>
        <w:t>全</w:t>
      </w:r>
      <w:r>
        <w:t>卷满分</w:t>
      </w:r>
      <w:r>
        <w:t xml:space="preserve"> </w:t>
      </w:r>
      <w:r>
        <w:t>120</w:t>
      </w:r>
      <w:r>
        <w:t xml:space="preserve"> </w:t>
      </w:r>
      <w:r>
        <w:t>分</w:t>
      </w:r>
      <w:r>
        <w:t>。</w:t>
      </w:r>
      <w:r>
        <w:t>考试时</w:t>
      </w:r>
    </w:p>
    <w:p>
      <w:r>
        <w:t>间为</w:t>
      </w:r>
      <w:r>
        <w:t xml:space="preserve"> </w:t>
      </w:r>
      <w:r>
        <w:t>120</w:t>
      </w:r>
      <w:r>
        <w:t xml:space="preserve"> </w:t>
      </w:r>
      <w:r>
        <w:t>分钟。考试结束后</w:t>
      </w:r>
      <w:r>
        <w:t>，</w:t>
      </w:r>
      <w:r>
        <w:t xml:space="preserve">将本试题和答题卡一并交回。 </w:t>
      </w:r>
    </w:p>
    <w:p>
      <w:r>
        <w:t>注意事项：</w:t>
      </w:r>
    </w:p>
    <w:p>
      <w:r>
        <w:t>1</w:t>
      </w:r>
      <w:r>
        <w:t>．答题前</w:t>
      </w:r>
      <w:r>
        <w:t>，</w:t>
      </w:r>
      <w:r>
        <w:t>考生务</w:t>
      </w:r>
      <w:r>
        <w:t>必</w:t>
      </w:r>
      <w:r>
        <w:t>将自己</w:t>
      </w:r>
      <w:r>
        <w:t>的</w:t>
      </w:r>
      <w:r>
        <w:t>姓名</w:t>
      </w:r>
      <w:r>
        <w:t>、</w:t>
      </w:r>
      <w:r>
        <w:t>准考证号填写</w:t>
      </w:r>
      <w:r>
        <w:t>在</w:t>
      </w:r>
      <w:r>
        <w:t>答题卡上</w:t>
      </w:r>
      <w:r>
        <w:t>，</w:t>
      </w:r>
      <w:r>
        <w:t>并将条形码准确粘 贴</w:t>
      </w:r>
      <w:r>
        <w:t>在</w:t>
      </w:r>
      <w:r>
        <w:t>条形码区域内。</w:t>
      </w:r>
      <w:r>
        <w:t xml:space="preserve"> </w:t>
      </w:r>
    </w:p>
    <w:p>
      <w:r>
        <w:t>2</w:t>
      </w:r>
      <w:r>
        <w:t>．答题时</w:t>
      </w:r>
      <w:r>
        <w:t>，</w:t>
      </w:r>
      <w:r>
        <w:t>考生务</w:t>
      </w:r>
      <w:r>
        <w:t>必</w:t>
      </w:r>
      <w:r>
        <w:t>按照考</w:t>
      </w:r>
      <w:r>
        <w:t>试</w:t>
      </w:r>
      <w:r>
        <w:t>要求在答</w:t>
      </w:r>
      <w:r>
        <w:t>题</w:t>
      </w:r>
      <w:r>
        <w:t>卡上的指</w:t>
      </w:r>
      <w:r>
        <w:t>定</w:t>
      </w:r>
      <w:r>
        <w:t>区域内作答</w:t>
      </w:r>
      <w:r>
        <w:t>，</w:t>
      </w:r>
      <w:r>
        <w:t>在草稿纸</w:t>
      </w:r>
      <w:r>
        <w:t>、</w:t>
      </w:r>
      <w:r>
        <w:t>试题 上</w:t>
      </w:r>
      <w:r>
        <w:t>答</w:t>
      </w:r>
      <w:r>
        <w:t>题无效。</w:t>
      </w:r>
      <w:r>
        <w:t xml:space="preserve"> </w:t>
      </w:r>
    </w:p>
    <w:p>
      <w:r>
        <w:t>提示：请在答题卡上正确地书</w:t>
      </w:r>
      <w:r>
        <w:t>写</w:t>
      </w:r>
      <w:r>
        <w:t>汉字，做到端正、</w:t>
      </w:r>
      <w:r>
        <w:t>整</w:t>
      </w:r>
      <w:r>
        <w:t>洁。错字</w:t>
      </w:r>
      <w:r>
        <w:t>、</w:t>
      </w:r>
      <w:r>
        <w:t>别字每个要扣</w:t>
      </w:r>
      <w:r>
        <w:t xml:space="preserve"> </w:t>
      </w:r>
      <w:r>
        <w:t>0</w:t>
      </w:r>
      <w:r>
        <w:t>.</w:t>
      </w:r>
      <w:r>
        <w:t>5</w:t>
      </w:r>
      <w:r>
        <w:t xml:space="preserve"> </w:t>
      </w:r>
      <w:r>
        <w:t>分。 一、积累与运用（14</w:t>
      </w:r>
      <w:r>
        <w:t xml:space="preserve"> </w:t>
      </w:r>
      <w:r>
        <w:t>分</w:t>
      </w:r>
      <w:r>
        <w:t>）</w:t>
      </w:r>
    </w:p>
    <w:p>
      <w:r>
        <w:t>请在答题卡相应的田字格中或</w:t>
      </w:r>
      <w:r>
        <w:t>横</w:t>
      </w:r>
      <w:r>
        <w:t>线上端正地书写诗</w:t>
      </w:r>
      <w:r>
        <w:t>文</w:t>
      </w:r>
      <w:r>
        <w:t>名句、对</w:t>
      </w:r>
      <w:r>
        <w:t>联</w:t>
      </w:r>
      <w:r>
        <w:t>。</w:t>
      </w:r>
    </w:p>
    <w:p>
      <w:r>
        <w:t>（第</w:t>
      </w:r>
      <w:r>
        <w:t xml:space="preserve"> </w:t>
      </w:r>
      <w:r>
        <w:t>1</w:t>
      </w:r>
      <w:r>
        <w:t>—</w:t>
      </w:r>
      <w:r>
        <w:t>8</w:t>
      </w:r>
      <w:r>
        <w:t xml:space="preserve"> </w:t>
      </w:r>
      <w:r>
        <w:t>题</w:t>
      </w:r>
      <w:r>
        <w:t>每句</w:t>
      </w:r>
      <w:r>
        <w:t xml:space="preserve"> </w:t>
      </w:r>
      <w:r>
        <w:t>1</w:t>
      </w:r>
      <w:r>
        <w:t xml:space="preserve"> </w:t>
      </w:r>
      <w:r>
        <w:t>分</w:t>
      </w:r>
      <w:r>
        <w:t>，</w:t>
      </w:r>
      <w:r>
        <w:t>书写</w:t>
      </w:r>
      <w:r>
        <w:t xml:space="preserve"> </w:t>
      </w:r>
      <w:r>
        <w:t>1</w:t>
      </w:r>
      <w:r>
        <w:t xml:space="preserve"> </w:t>
      </w:r>
      <w:r>
        <w:t>分</w:t>
      </w:r>
      <w:r>
        <w:t>；</w:t>
      </w:r>
      <w:r>
        <w:t>第</w:t>
      </w:r>
      <w:r>
        <w:t xml:space="preserve"> </w:t>
      </w:r>
      <w:r>
        <w:t>9</w:t>
      </w:r>
      <w:r>
        <w:t xml:space="preserve"> </w:t>
      </w:r>
      <w:r>
        <w:t>题</w:t>
      </w:r>
      <w:r>
        <w:t xml:space="preserve"> </w:t>
      </w:r>
      <w:r>
        <w:t>2</w:t>
      </w:r>
      <w:r>
        <w:t xml:space="preserve"> </w:t>
      </w:r>
      <w:r>
        <w:t>分</w:t>
      </w:r>
      <w:r>
        <w:t xml:space="preserve">） </w:t>
      </w:r>
    </w:p>
    <w:p>
      <w:r>
        <w:t>1</w:t>
      </w:r>
      <w:r>
        <w:t>．□□</w:t>
      </w:r>
      <w:r>
        <w:t>□</w:t>
      </w:r>
      <w:r>
        <w:t>□，君子好逑。</w:t>
      </w:r>
      <w:r>
        <w:tab/>
      </w:r>
      <w:r>
        <w:t xml:space="preserve">（《诗经·关雎》） </w:t>
      </w:r>
    </w:p>
    <w:p>
      <w:r>
        <w:t>2</w:t>
      </w:r>
      <w:r>
        <w:t>．万里赴戎机，□□□□</w:t>
      </w:r>
      <w:r>
        <w:t>□</w:t>
      </w:r>
      <w:r>
        <w:t>。</w:t>
      </w:r>
      <w:r>
        <w:tab/>
      </w:r>
      <w:r>
        <w:t>（北朝民歌《木</w:t>
      </w:r>
      <w:r>
        <w:t>兰</w:t>
      </w:r>
      <w:r>
        <w:t xml:space="preserve">诗》） </w:t>
      </w:r>
    </w:p>
    <w:p>
      <w:r>
        <w:t>3</w:t>
      </w:r>
      <w:r>
        <w:t>．□□□□□□□，大庇天下寒士俱欢颜。</w:t>
      </w:r>
      <w:r>
        <w:tab/>
      </w:r>
      <w:r>
        <w:t>（</w:t>
      </w:r>
      <w:r>
        <w:t>杜</w:t>
      </w:r>
      <w:r>
        <w:t xml:space="preserve">甫《茅屋为秋风所破歌》） </w:t>
      </w:r>
    </w:p>
    <w:p>
      <w:r>
        <w:t>4</w:t>
      </w:r>
      <w:r>
        <w:t>．无可奈何花落去，□□□□□□□。</w:t>
      </w:r>
      <w:r>
        <w:tab/>
      </w:r>
      <w:r>
        <w:t>（晏殊</w:t>
      </w:r>
      <w:r>
        <w:t>《</w:t>
      </w:r>
      <w:r>
        <w:t xml:space="preserve">浣溪沙》） </w:t>
      </w:r>
    </w:p>
    <w:p>
      <w:r>
        <w:t>5</w:t>
      </w:r>
      <w:r>
        <w:t>．□□□□□□，思而不学则殆。</w:t>
      </w:r>
      <w:r>
        <w:tab/>
      </w:r>
      <w:r>
        <w:t>（《论语·</w:t>
      </w:r>
      <w:r>
        <w:t>为</w:t>
      </w:r>
      <w:r>
        <w:t xml:space="preserve">政》） </w:t>
      </w:r>
    </w:p>
    <w:p>
      <w:r>
        <w:t>6</w:t>
      </w:r>
      <w:r>
        <w:t>．王安石在《登飞来峰》中寄寓了“</w:t>
      </w:r>
      <w:r>
        <w:t>站</w:t>
      </w:r>
      <w:r>
        <w:t>得高才能</w:t>
      </w:r>
      <w:r>
        <w:t>望</w:t>
      </w:r>
      <w:r>
        <w:t>得远”这</w:t>
      </w:r>
      <w:r>
        <w:t>一</w:t>
      </w:r>
      <w:r>
        <w:t xml:space="preserve">哲理的诗句是： </w:t>
      </w:r>
    </w:p>
    <w:p>
      <w:r>
        <w:t>□□□□□□□，□□□□□□□</w:t>
      </w:r>
      <w:r>
        <w:t>。</w:t>
      </w:r>
      <w:r>
        <w:t xml:space="preserve"> </w:t>
      </w:r>
    </w:p>
    <w:p>
      <w:r>
        <w:t>7</w:t>
      </w:r>
      <w:r>
        <w:t>．范仲淹在《渔家傲·秋思</w:t>
      </w:r>
      <w:r>
        <w:t>》</w:t>
      </w:r>
      <w:r>
        <w:t>中表现将士们思念</w:t>
      </w:r>
      <w:r>
        <w:t>家</w:t>
      </w:r>
      <w:r>
        <w:t>乡，慨叹</w:t>
      </w:r>
      <w:r>
        <w:t>功</w:t>
      </w:r>
      <w:r>
        <w:t xml:space="preserve">业未建的矛盾心情的句子 是：□□□□□□□，□□□□□□□。 </w:t>
      </w:r>
    </w:p>
    <w:p>
      <w:r>
        <w:t>8</w:t>
      </w:r>
      <w:r>
        <w:t>．刘禹锡在《陋室铭》中</w:t>
      </w:r>
      <w:r>
        <w:t>表</w:t>
      </w:r>
      <w:r>
        <w:t>明自己交往的人物皆</w:t>
      </w:r>
      <w:r>
        <w:t>为</w:t>
      </w:r>
      <w:r>
        <w:t>博学之士</w:t>
      </w:r>
      <w:r>
        <w:t>的</w:t>
      </w:r>
      <w:r>
        <w:t xml:space="preserve">句子是： </w:t>
      </w:r>
    </w:p>
    <w:p>
      <w:r>
        <w:t xml:space="preserve">□□□□□，□□□□□。 </w:t>
      </w:r>
    </w:p>
    <w:p>
      <w:r>
        <w:t>9</w:t>
      </w:r>
      <w:r>
        <w:t>．诵明月之诗，歌窈窕之</w:t>
      </w:r>
      <w:r>
        <w:t>章</w:t>
      </w:r>
      <w:r>
        <w:t>。联合国教科文组织</w:t>
      </w:r>
      <w:r>
        <w:t>把</w:t>
      </w:r>
      <w:r>
        <w:t>每年</w:t>
      </w:r>
      <w:r>
        <w:t xml:space="preserve"> </w:t>
      </w:r>
      <w:r>
        <w:t xml:space="preserve">3 </w:t>
      </w:r>
      <w:r>
        <w:t>月</w:t>
      </w:r>
      <w:r>
        <w:t xml:space="preserve"> </w:t>
      </w:r>
      <w:r>
        <w:t>21</w:t>
      </w:r>
      <w:r>
        <w:t xml:space="preserve"> </w:t>
      </w:r>
      <w:r>
        <w:t>日定为“世界诗歌日”， 喜爱诗歌的人</w:t>
      </w:r>
      <w:r>
        <w:t>们</w:t>
      </w:r>
      <w:r>
        <w:t>，都将</w:t>
      </w:r>
      <w:r>
        <w:t>这</w:t>
      </w:r>
      <w:r>
        <w:t>一天视为自己的节日</w:t>
      </w:r>
      <w:r>
        <w:t>。</w:t>
      </w:r>
      <w:r>
        <w:t>今年是第十八个“世界诗歌日”，学 校开展“诗歌诵读·雅</w:t>
      </w:r>
      <w:r>
        <w:t>韵</w:t>
      </w:r>
      <w:r>
        <w:t>流芳”活动。请依据</w:t>
      </w:r>
      <w:r>
        <w:t>活</w:t>
      </w:r>
      <w:r>
        <w:t>动内容，自拟一副五言或七言对</w:t>
      </w:r>
      <w:r>
        <w:t>联</w:t>
      </w:r>
      <w:r>
        <w:t>。 上联：</w:t>
      </w:r>
      <w:r>
        <w:t xml:space="preserve"> </w:t>
      </w:r>
      <w:r>
        <w:tab/>
      </w:r>
      <w:r>
        <w:t xml:space="preserve"> </w:t>
      </w:r>
    </w:p>
    <w:p>
      <w:pPr>
        <w:rPr>
          <w:rFonts w:hint="eastAsia" w:eastAsia="宋体"/>
          <w:lang w:eastAsia="zh-CN"/>
        </w:rPr>
        <w:sectPr>
          <w:footerReference r:id="rId3" w:type="default"/>
          <w:type w:val="continuous"/>
          <w:pgSz w:w="11850" w:h="16783"/>
          <w:pgMar w:top="1260" w:right="1040" w:bottom="1140" w:left="1160" w:header="720" w:footer="948" w:gutter="0"/>
          <w:pgNumType w:start="1"/>
          <w:cols w:space="720" w:num="1"/>
        </w:sectPr>
      </w:pPr>
      <w:r>
        <w:t>下联</w:t>
      </w:r>
      <w:r>
        <w:rPr>
          <w:rFonts w:hint="eastAsia" w:eastAsia="宋体"/>
          <w:lang w:eastAsia="zh-CN"/>
        </w:rPr>
        <w:t>：</w:t>
      </w:r>
    </w:p>
    <w:p>
      <w:r>
        <w:t>二、阅读（</w:t>
      </w:r>
      <w:r>
        <w:t>4</w:t>
      </w:r>
      <w:r>
        <w:t>6</w:t>
      </w:r>
      <w:r>
        <w:t xml:space="preserve"> </w:t>
      </w:r>
      <w:r>
        <w:t>分）</w:t>
      </w:r>
    </w:p>
    <w:p>
      <w:r>
        <w:t>（一）古诗文阅读</w:t>
      </w:r>
      <w:r>
        <w:t>（</w:t>
      </w:r>
      <w:r>
        <w:t>15</w:t>
      </w:r>
      <w:r>
        <w:t xml:space="preserve"> </w:t>
      </w:r>
      <w:r>
        <w:t>分）</w:t>
      </w:r>
    </w:p>
    <w:p>
      <w:r>
        <w:t>（甲）阅读下文，回答问题。</w:t>
      </w:r>
      <w:r>
        <w:t>（</w:t>
      </w:r>
      <w:r>
        <w:t>1</w:t>
      </w:r>
      <w:r>
        <w:t>0</w:t>
      </w:r>
      <w:r>
        <w:t xml:space="preserve"> </w:t>
      </w:r>
      <w:r>
        <w:t xml:space="preserve">分） </w:t>
      </w:r>
    </w:p>
    <w:p>
      <w:r>
        <w:t>邹忌讽齐王纳谏</w:t>
      </w:r>
    </w:p>
    <w:p>
      <w:r>
        <w:t>邹忌修八尺有</w:t>
      </w:r>
      <w:r>
        <w:t>余</w:t>
      </w:r>
      <w:r>
        <w:t>，</w:t>
      </w:r>
      <w:r>
        <w:t>而形</w:t>
      </w:r>
      <w:r>
        <w:t>貌</w:t>
      </w:r>
      <w:r>
        <w:t>昳丽</w:t>
      </w:r>
      <w:r>
        <w:t>。</w:t>
      </w:r>
      <w:r>
        <w:t>朝服衣冠</w:t>
      </w:r>
      <w:r>
        <w:t>，</w:t>
      </w:r>
      <w:r>
        <w:t>窥镜</w:t>
      </w:r>
      <w:r>
        <w:t>，</w:t>
      </w:r>
      <w:r>
        <w:t>谓</w:t>
      </w:r>
      <w:r>
        <w:t>其</w:t>
      </w:r>
      <w:r>
        <w:t>妻曰</w:t>
      </w:r>
      <w:r>
        <w:t>：</w:t>
      </w:r>
      <w:r>
        <w:t>“我孰与城北徐公美？” 其妻曰：“君美甚，徐公何能</w:t>
      </w:r>
      <w:r>
        <w:t>及</w:t>
      </w:r>
      <w:r>
        <w:t>君也？</w:t>
      </w:r>
      <w:r>
        <w:t>”</w:t>
      </w:r>
      <w:r>
        <w:t>城北徐公</w:t>
      </w:r>
      <w:r>
        <w:t>，</w:t>
      </w:r>
      <w:r>
        <w:t>齐国之美丽者也。忌不自信，而复问 其妾曰：“吾孰与徐公美？</w:t>
      </w:r>
      <w:r>
        <w:t>”</w:t>
      </w:r>
      <w:r>
        <w:t>妾曰：“徐公何能及</w:t>
      </w:r>
      <w:r>
        <w:t>君</w:t>
      </w:r>
      <w:r>
        <w:t>也？”旦日，客从外来，与坐</w:t>
      </w:r>
      <w:r>
        <w:t>谈</w:t>
      </w:r>
      <w:r>
        <w:t>，问 之客曰：“吾与徐公孰美？</w:t>
      </w:r>
      <w:r>
        <w:t>”</w:t>
      </w:r>
      <w:r>
        <w:t>客曰：“徐公不若君</w:t>
      </w:r>
      <w:r>
        <w:t>之</w:t>
      </w:r>
      <w:r>
        <w:t>美也。”明日徐公来，孰视之，自以 为不如；窥镜而自</w:t>
      </w:r>
      <w:r>
        <w:t>视</w:t>
      </w:r>
      <w:r>
        <w:t>，又弗</w:t>
      </w:r>
      <w:r>
        <w:t>如</w:t>
      </w:r>
      <w:r>
        <w:t>远甚。暮寝而思之，</w:t>
      </w:r>
      <w:r>
        <w:t>曰</w:t>
      </w:r>
      <w:r>
        <w:t>：“吾妻之美我者，私我也；妾之美 我者，畏我也；客之美我者</w:t>
      </w:r>
      <w:r>
        <w:t>，</w:t>
      </w:r>
      <w:r>
        <w:t>欲有求于我也。”</w:t>
      </w:r>
    </w:p>
    <w:p>
      <w:r>
        <w:t>于是入朝见威</w:t>
      </w:r>
      <w:r>
        <w:t>王</w:t>
      </w:r>
      <w:r>
        <w:t>，曰：</w:t>
      </w:r>
      <w:r>
        <w:t>“</w:t>
      </w:r>
      <w:r>
        <w:t>臣诚知不如徐公美。</w:t>
      </w:r>
      <w:r>
        <w:t>臣</w:t>
      </w:r>
      <w:r>
        <w:t>之妻私臣，臣之妾畏臣，臣之</w:t>
      </w:r>
      <w:r>
        <w:t>客</w:t>
      </w:r>
      <w:r>
        <w:t>欲有 求于臣，皆以美于徐公。今</w:t>
      </w:r>
      <w:r>
        <w:t>齐</w:t>
      </w:r>
      <w:r>
        <w:t>地方千里，百二十城</w:t>
      </w:r>
      <w:r>
        <w:t>，</w:t>
      </w:r>
      <w:r>
        <w:t>宫妇左右莫不私王，朝廷之臣</w:t>
      </w:r>
      <w:r>
        <w:t>莫</w:t>
      </w:r>
      <w:r>
        <w:t>不畏 王，四境之内莫不有求于王</w:t>
      </w:r>
      <w:r>
        <w:t>：</w:t>
      </w:r>
      <w:r>
        <w:t>由此观之，王之蔽甚</w:t>
      </w:r>
      <w:r>
        <w:t>矣</w:t>
      </w:r>
      <w:r>
        <w:t>。”</w:t>
      </w:r>
    </w:p>
    <w:p>
      <w:r>
        <w:t>王曰：“善。”乃下令</w:t>
      </w:r>
      <w:r>
        <w:t>：</w:t>
      </w:r>
      <w:r>
        <w:t>“群臣吏民能面刺寡</w:t>
      </w:r>
      <w:r>
        <w:t>人</w:t>
      </w:r>
      <w:r>
        <w:t>之过者，受上赏；上书谏寡人</w:t>
      </w:r>
      <w:r>
        <w:t>者</w:t>
      </w:r>
      <w:r>
        <w:t>，受 中赏；能谤讥于市</w:t>
      </w:r>
      <w:r>
        <w:t>朝</w:t>
      </w:r>
      <w:r>
        <w:t>，闻寡</w:t>
      </w:r>
      <w:r>
        <w:t>人</w:t>
      </w:r>
      <w:r>
        <w:t>之耳者，受下赏。”</w:t>
      </w:r>
      <w:r>
        <w:t>令</w:t>
      </w:r>
      <w:r>
        <w:t>初下，群臣进谏，门庭若市；数月之 后，时时而间进；期年之后</w:t>
      </w:r>
      <w:r>
        <w:t>，</w:t>
      </w:r>
      <w:r>
        <w:t>虽欲言，无可进者。</w:t>
      </w:r>
      <w:r>
        <w:t>燕</w:t>
      </w:r>
      <w:r>
        <w:t>、赵、韩、魏闻之，皆朝于齐。此所 谓战胜于朝廷。</w:t>
      </w:r>
    </w:p>
    <w:p>
      <w:r>
        <w:t>1</w:t>
      </w:r>
      <w:r>
        <w:t>0</w:t>
      </w:r>
      <w:r>
        <w:t>．本文出自《</w:t>
      </w:r>
      <w:r>
        <w:t xml:space="preserve"> </w:t>
      </w:r>
      <w:r>
        <w:tab/>
      </w:r>
      <w:r>
        <w:t>》一书。（</w:t>
      </w:r>
      <w:r>
        <w:t>1</w:t>
      </w:r>
      <w:r>
        <w:t xml:space="preserve"> </w:t>
      </w:r>
      <w:r>
        <w:t xml:space="preserve">分） </w:t>
      </w:r>
    </w:p>
    <w:p>
      <w:r>
        <w:t>1</w:t>
      </w:r>
      <w:r>
        <w:t>1</w:t>
      </w:r>
      <w:r>
        <w:t>．解释下列加点词在句中的意思。（</w:t>
      </w:r>
      <w:r>
        <w:t>2</w:t>
      </w:r>
      <w:r>
        <w:t xml:space="preserve"> </w:t>
      </w:r>
      <w:r>
        <w:t xml:space="preserve">分） </w:t>
      </w:r>
    </w:p>
    <w:p>
      <w:r>
        <w:t xml:space="preserve">⑴ </w:t>
      </w:r>
      <w:r>
        <w:t>孰</w:t>
      </w:r>
      <w:r>
        <w:t>．</w:t>
      </w:r>
      <w:r>
        <w:t>视</w:t>
      </w:r>
      <w:r>
        <w:t>之</w:t>
      </w:r>
      <w:r>
        <w:t xml:space="preserve"> </w:t>
      </w:r>
      <w:r>
        <w:tab/>
      </w:r>
      <w:r>
        <w:tab/>
      </w:r>
      <w:r>
        <w:t>⑵ 能</w:t>
      </w:r>
      <w:r>
        <w:t>谤</w:t>
      </w:r>
      <w:r>
        <w:t>．</w:t>
      </w:r>
      <w:r>
        <w:t>讥于</w:t>
      </w:r>
      <w:r>
        <w:t>市</w:t>
      </w:r>
      <w:r>
        <w:t>朝</w:t>
      </w:r>
      <w:r>
        <w:t xml:space="preserve"> </w:t>
      </w:r>
      <w:r>
        <w:tab/>
      </w:r>
      <w:r>
        <w:t xml:space="preserve"> </w:t>
      </w:r>
    </w:p>
    <w:p>
      <w:r>
        <w:t>1</w:t>
      </w:r>
      <w:r>
        <w:t>2</w:t>
      </w:r>
      <w:r>
        <w:t>．邹忌受妻、妾蒙蔽的原因是什么？（用自己的</w:t>
      </w:r>
      <w:r>
        <w:t>语</w:t>
      </w:r>
      <w:r>
        <w:t>言表述）</w:t>
      </w:r>
      <w:r>
        <w:t>（</w:t>
      </w:r>
      <w:r>
        <w:t>2</w:t>
      </w:r>
      <w:r>
        <w:t xml:space="preserve"> </w:t>
      </w:r>
      <w:r>
        <w:t xml:space="preserve">分） </w:t>
      </w:r>
    </w:p>
    <w:p>
      <w:r>
        <w:t>1</w:t>
      </w:r>
      <w:r>
        <w:t>3</w:t>
      </w:r>
      <w:r>
        <w:t>．邹忌讽谏齐王</w:t>
      </w:r>
      <w:r>
        <w:t>，</w:t>
      </w:r>
      <w:r>
        <w:t>齐王纳谏</w:t>
      </w:r>
      <w:r>
        <w:t>，</w:t>
      </w:r>
      <w:r>
        <w:t>实现</w:t>
      </w:r>
      <w:r>
        <w:t>齐</w:t>
      </w:r>
      <w:r>
        <w:t>国大治</w:t>
      </w:r>
      <w:r>
        <w:t>。</w:t>
      </w:r>
      <w:r>
        <w:t>请分析一下邹忌讽谏的高</w:t>
      </w:r>
      <w:r>
        <w:t>明</w:t>
      </w:r>
      <w:r>
        <w:t>之处</w:t>
      </w:r>
      <w:r>
        <w:t>。</w:t>
      </w:r>
      <w:r>
        <w:t>（</w:t>
      </w:r>
      <w:r>
        <w:t>2</w:t>
      </w:r>
      <w:r>
        <w:t xml:space="preserve"> </w:t>
      </w:r>
      <w:r>
        <w:t xml:space="preserve">分） </w:t>
      </w:r>
    </w:p>
    <w:p>
      <w:r>
        <w:t>1</w:t>
      </w:r>
      <w:r>
        <w:t>4</w:t>
      </w:r>
      <w:r>
        <w:t>．生活中，当遇到不切实际</w:t>
      </w:r>
      <w:r>
        <w:t>的</w:t>
      </w:r>
      <w:r>
        <w:t>赞美时，邹忌的做</w:t>
      </w:r>
      <w:r>
        <w:t>法</w:t>
      </w:r>
      <w:r>
        <w:t>让你有哪</w:t>
      </w:r>
      <w:r>
        <w:t>些</w:t>
      </w:r>
      <w:r>
        <w:t>思考？请结合课文内容谈</w:t>
      </w:r>
    </w:p>
    <w:p>
      <w:r>
        <w:t>一谈。（</w:t>
      </w:r>
      <w:r>
        <w:t>3</w:t>
      </w:r>
      <w:r>
        <w:t xml:space="preserve"> </w:t>
      </w:r>
      <w:r>
        <w:t xml:space="preserve">分） </w:t>
      </w:r>
    </w:p>
    <w:p>
      <w:pPr>
        <w:sectPr>
          <w:pgSz w:w="11850" w:h="16783"/>
          <w:pgMar w:top="1440" w:right="1040" w:bottom="1140" w:left="1160" w:header="0" w:footer="948" w:gutter="0"/>
          <w:cols w:space="720" w:num="1"/>
        </w:sectPr>
      </w:pPr>
    </w:p>
    <w:p>
      <w:r>
        <w:t>（乙）阅读下面诗歌，回答问题。（</w:t>
      </w:r>
      <w:r>
        <w:t>5</w:t>
      </w:r>
      <w:r>
        <w:t xml:space="preserve"> </w:t>
      </w:r>
      <w:r>
        <w:t xml:space="preserve">分） </w:t>
      </w:r>
    </w:p>
    <w:p>
      <w:r>
        <w:t>清明日与友人游玉粒塘庄</w:t>
      </w:r>
    </w:p>
    <w:p>
      <w:r>
        <w:t>来</w:t>
      </w:r>
      <w:r>
        <w:t xml:space="preserve"> </w:t>
      </w:r>
      <w:r>
        <w:t xml:space="preserve"> </w:t>
      </w:r>
      <w:r>
        <w:t>鹄</w:t>
      </w:r>
      <w:r>
        <w:t>①</w:t>
      </w:r>
      <w:r>
        <w:t xml:space="preserve"> </w:t>
      </w:r>
    </w:p>
    <w:p>
      <w:r>
        <w:t>几</w:t>
      </w:r>
      <w:r>
        <w:t>宿</w:t>
      </w:r>
      <w:r>
        <w:t>春</w:t>
      </w:r>
      <w:r>
        <w:t>山逐</w:t>
      </w:r>
      <w:r>
        <w:t>陆</w:t>
      </w:r>
      <w:r>
        <w:t>郎</w:t>
      </w:r>
      <w:r>
        <w:t>，</w:t>
      </w:r>
      <w:r>
        <w:t>清明</w:t>
      </w:r>
      <w:r>
        <w:t>时</w:t>
      </w:r>
      <w:r>
        <w:t>节</w:t>
      </w:r>
      <w:r>
        <w:t>好</w:t>
      </w:r>
      <w:r>
        <w:t xml:space="preserve">烟光。 </w:t>
      </w:r>
      <w:r>
        <w:t>归</w:t>
      </w:r>
      <w:r>
        <w:t>穿</w:t>
      </w:r>
      <w:r>
        <w:t>细</w:t>
      </w:r>
      <w:r>
        <w:t>荇船</w:t>
      </w:r>
      <w:r>
        <w:t>头</w:t>
      </w:r>
      <w:r>
        <w:t>滑</w:t>
      </w:r>
      <w:r>
        <w:t>，</w:t>
      </w:r>
      <w:r>
        <w:t>醉踏</w:t>
      </w:r>
      <w:r>
        <w:t>残</w:t>
      </w:r>
      <w:r>
        <w:t>花</w:t>
      </w:r>
      <w:r>
        <w:t>屐</w:t>
      </w:r>
      <w:r>
        <w:t xml:space="preserve">齿香。 </w:t>
      </w:r>
      <w:r>
        <w:t>风急岭云</w:t>
      </w:r>
      <w:r>
        <w:t>飘</w:t>
      </w:r>
      <w:r>
        <w:t>迥</w:t>
      </w:r>
      <w:r>
        <w:t>②</w:t>
      </w:r>
      <w:r>
        <w:t>野，雨</w:t>
      </w:r>
      <w:r>
        <w:t>余</w:t>
      </w:r>
      <w:r>
        <w:t>③</w:t>
      </w:r>
      <w:r>
        <w:t>田</w:t>
      </w:r>
      <w:r>
        <w:t>水落方</w:t>
      </w:r>
      <w:r>
        <w:t>塘</w:t>
      </w:r>
      <w:r>
        <w:t xml:space="preserve">。 </w:t>
      </w:r>
      <w:r>
        <w:t>不</w:t>
      </w:r>
      <w:r>
        <w:t>堪</w:t>
      </w:r>
      <w:r>
        <w:t>吟</w:t>
      </w:r>
      <w:r>
        <w:t>罢东</w:t>
      </w:r>
      <w:r>
        <w:t>回</w:t>
      </w:r>
      <w:r>
        <w:t>首</w:t>
      </w:r>
      <w:r>
        <w:t>，</w:t>
      </w:r>
      <w:r>
        <w:t>满耳</w:t>
      </w:r>
      <w:r>
        <w:t>蛙</w:t>
      </w:r>
      <w:r>
        <w:t>声</w:t>
      </w:r>
      <w:r>
        <w:t>正</w:t>
      </w:r>
      <w:r>
        <w:t>夕阳。</w:t>
      </w:r>
    </w:p>
    <w:p>
      <w:r>
        <w:t>【注释】</w:t>
      </w:r>
      <w:r>
        <w:t>①来鹄：唐朝诗人，豫章</w:t>
      </w:r>
      <w:r>
        <w:t>（</w:t>
      </w:r>
      <w:r>
        <w:t>今江西</w:t>
      </w:r>
      <w:r>
        <w:t>南</w:t>
      </w:r>
      <w:r>
        <w:t xml:space="preserve">昌市）人。 </w:t>
      </w:r>
      <w:r>
        <w:t xml:space="preserve"> </w:t>
      </w:r>
      <w:r>
        <w:t xml:space="preserve">②迥：辽远、辽阔。 </w:t>
      </w:r>
    </w:p>
    <w:p>
      <w:r>
        <w:t>③雨</w:t>
      </w:r>
      <w:r>
        <w:t xml:space="preserve">余：雨后。 </w:t>
      </w:r>
    </w:p>
    <w:p>
      <w:r>
        <w:t>1</w:t>
      </w:r>
      <w:r>
        <w:t>5</w:t>
      </w:r>
      <w:r>
        <w:t>．“醉</w:t>
      </w:r>
      <w:r>
        <w:t>踏</w:t>
      </w:r>
      <w:r>
        <w:t>残花屐齿香”中“屐齿”的意思是</w:t>
      </w:r>
      <w:r>
        <w:t xml:space="preserve"> </w:t>
      </w:r>
      <w:r>
        <w:tab/>
      </w:r>
      <w:r>
        <w:t>。（</w:t>
      </w:r>
      <w:r>
        <w:t>1</w:t>
      </w:r>
      <w:r>
        <w:t xml:space="preserve"> </w:t>
      </w:r>
      <w:r>
        <w:t xml:space="preserve">分） </w:t>
      </w:r>
    </w:p>
    <w:p>
      <w:r>
        <w:t>1</w:t>
      </w:r>
      <w:r>
        <w:t>6</w:t>
      </w:r>
      <w:r>
        <w:t>．请用自己的语言描述诗人与友人雨后的所见所</w:t>
      </w:r>
      <w:r>
        <w:t>闻</w:t>
      </w:r>
      <w:r>
        <w:t>。</w:t>
      </w:r>
      <w:r>
        <w:t>（</w:t>
      </w:r>
      <w:r>
        <w:t>2</w:t>
      </w:r>
      <w:r>
        <w:t xml:space="preserve"> </w:t>
      </w:r>
      <w:r>
        <w:t xml:space="preserve">分） </w:t>
      </w:r>
    </w:p>
    <w:p>
      <w:r>
        <w:t>1</w:t>
      </w:r>
      <w:r>
        <w:t>7</w:t>
      </w:r>
      <w:r>
        <w:t>．这首诗表达了诗人怎样的情感？（</w:t>
      </w:r>
      <w:r>
        <w:t>2</w:t>
      </w:r>
      <w:r>
        <w:t xml:space="preserve"> </w:t>
      </w:r>
      <w:r>
        <w:t xml:space="preserve">分） </w:t>
      </w:r>
    </w:p>
    <w:p>
      <w:r>
        <w:t>（二）现代文阅读（26</w:t>
      </w:r>
      <w:r>
        <w:t xml:space="preserve"> </w:t>
      </w:r>
      <w:r>
        <w:t>分）</w:t>
      </w:r>
    </w:p>
    <w:p>
      <w:r>
        <w:t>阅读下文，回答问</w:t>
      </w:r>
      <w:r>
        <w:t>题</w:t>
      </w:r>
      <w:r>
        <w:t xml:space="preserve">。 </w:t>
      </w:r>
    </w:p>
    <w:p>
      <w:r>
        <w:t>故乡的河</w:t>
      </w:r>
    </w:p>
    <w:p>
      <w:r>
        <w:t>李建臣 童年最难忘的记忆，是</w:t>
      </w:r>
      <w:r>
        <w:t>故</w:t>
      </w:r>
      <w:r>
        <w:t>乡的那条</w:t>
      </w:r>
      <w:r>
        <w:t>河</w:t>
      </w:r>
      <w:r>
        <w:t>。</w:t>
      </w:r>
    </w:p>
    <w:p>
      <w:r>
        <w:t>它发源于辽宁省清原县</w:t>
      </w:r>
      <w:r>
        <w:t>，</w:t>
      </w:r>
      <w:r>
        <w:t>一路浩浩荡荡，最终</w:t>
      </w:r>
      <w:r>
        <w:t>注</w:t>
      </w:r>
      <w:r>
        <w:t>入松花江。</w:t>
      </w:r>
    </w:p>
    <w:p>
      <w:r>
        <w:t>它叫辉发河。 从源头流出后，辉发河</w:t>
      </w:r>
      <w:r>
        <w:t>与</w:t>
      </w:r>
      <w:r>
        <w:t>一条支流</w:t>
      </w:r>
      <w:r>
        <w:t>交</w:t>
      </w:r>
      <w:r>
        <w:t>汇。这个</w:t>
      </w:r>
      <w:r>
        <w:t>支</w:t>
      </w:r>
      <w:r>
        <w:t>流就是吉林省的梅河。围绕着两河交</w:t>
      </w:r>
    </w:p>
    <w:p>
      <w:r>
        <w:t>汇点，人们世代辛勤劳作，繁</w:t>
      </w:r>
      <w:r>
        <w:t>衍</w:t>
      </w:r>
      <w:r>
        <w:t>生息，</w:t>
      </w:r>
      <w:r>
        <w:t>并</w:t>
      </w:r>
      <w:r>
        <w:t>且把这个</w:t>
      </w:r>
      <w:r>
        <w:t>地</w:t>
      </w:r>
      <w:r>
        <w:t>方亲切地称作梅河口。 这里，就是我的家乡，我</w:t>
      </w:r>
      <w:r>
        <w:t>生</w:t>
      </w:r>
      <w:r>
        <w:t>命的摇篮。 最早的记忆，是跟随母</w:t>
      </w:r>
      <w:r>
        <w:t>亲</w:t>
      </w:r>
      <w:r>
        <w:t>去河边洗</w:t>
      </w:r>
      <w:r>
        <w:t>衣</w:t>
      </w:r>
      <w:r>
        <w:t>。我的任</w:t>
      </w:r>
      <w:r>
        <w:t>务</w:t>
      </w:r>
      <w:r>
        <w:t>，就是把母亲洗好的衣服晾在用石头</w:t>
      </w:r>
    </w:p>
    <w:p>
      <w:r>
        <w:t>垒就的大坝斜坡上。 长大一些，这条河便成</w:t>
      </w:r>
      <w:r>
        <w:t>了</w:t>
      </w:r>
      <w:r>
        <w:t>小伙伴们</w:t>
      </w:r>
      <w:r>
        <w:t>玩</w:t>
      </w:r>
      <w:r>
        <w:t>耍的天堂</w:t>
      </w:r>
      <w:r>
        <w:t>。</w:t>
      </w:r>
      <w:r>
        <w:t>那个年代，物质极其匮乏，孩</w:t>
      </w:r>
      <w:r>
        <w:t>子</w:t>
      </w:r>
      <w:r>
        <w:t>们所</w:t>
      </w:r>
    </w:p>
    <w:p>
      <w:r>
        <w:t>能追逐的，就是青山绿水，蛙</w:t>
      </w:r>
      <w:r>
        <w:t>声</w:t>
      </w:r>
      <w:r>
        <w:t>蝉鸣，</w:t>
      </w:r>
      <w:r>
        <w:t>鱼</w:t>
      </w:r>
      <w:r>
        <w:t>虾泥鳅，</w:t>
      </w:r>
      <w:r>
        <w:t>蜻</w:t>
      </w:r>
      <w:r>
        <w:t>蜓纸鸢，在大自然的怀抱中编织着五 彩斑斓的童年。</w:t>
      </w:r>
    </w:p>
    <w:p>
      <w:r>
        <w:t>夏天，大家在河中尽情</w:t>
      </w:r>
      <w:r>
        <w:t>嬉</w:t>
      </w:r>
      <w:r>
        <w:t>戏。时而鱼翔浅底，</w:t>
      </w:r>
      <w:r>
        <w:t>时</w:t>
      </w:r>
      <w:r>
        <w:t>而蛟龙出海，你追我赶，常常</w:t>
      </w:r>
      <w:r>
        <w:t>流</w:t>
      </w:r>
      <w:r>
        <w:t>连忘 返，哪里还顾得上家长的训斥和老师的</w:t>
      </w:r>
      <w:r>
        <w:t>告</w:t>
      </w:r>
      <w:r>
        <w:t>诚。至于</w:t>
      </w:r>
      <w:r>
        <w:t>蚊</w:t>
      </w:r>
      <w:r>
        <w:t>虫叮咬，那更是家常便饭。</w:t>
      </w:r>
    </w:p>
    <w:p>
      <w:r>
        <w:t>冬季，除了堆雪人、打</w:t>
      </w:r>
      <w:r>
        <w:t>雪</w:t>
      </w:r>
      <w:r>
        <w:t>仗，孩子们更喜欢到</w:t>
      </w:r>
      <w:r>
        <w:t>一</w:t>
      </w:r>
      <w:r>
        <w:t>望无际的</w:t>
      </w:r>
      <w:r>
        <w:t>冰</w:t>
      </w:r>
      <w:r>
        <w:t>面上打滑跐溜或支</w:t>
      </w:r>
      <w:r>
        <w:t>冰</w:t>
      </w:r>
      <w:r>
        <w:t>车。 打滑跐溜一般选择有坡度的冰面，从上到下会滑出</w:t>
      </w:r>
      <w:r>
        <w:t>很</w:t>
      </w:r>
      <w:r>
        <w:t>远。也有人会坐在爬犁上滑下</w:t>
      </w:r>
      <w:r>
        <w:t>去</w:t>
      </w:r>
      <w:r>
        <w:t>。但 这些玩法常常为冰车族所不</w:t>
      </w:r>
      <w:r>
        <w:t>屑</w:t>
      </w:r>
      <w:r>
        <w:t>。</w:t>
      </w:r>
      <w:r>
        <w:t>冰车是一种东北</w:t>
      </w:r>
      <w:r>
        <w:t>地</w:t>
      </w:r>
      <w:r>
        <w:t>区小朋友特有的自制</w:t>
      </w:r>
      <w:r>
        <w:t>玩</w:t>
      </w:r>
      <w:r>
        <w:t>具</w:t>
      </w:r>
      <w:r>
        <w:t>，</w:t>
      </w:r>
      <w:r>
        <w:t>又叫单腿驴， 结构简单</w:t>
      </w:r>
      <w:r>
        <w:t>，</w:t>
      </w:r>
      <w:r>
        <w:t>驱动灵便</w:t>
      </w:r>
      <w:r>
        <w:t>。</w:t>
      </w:r>
      <w:r>
        <w:t>蹲</w:t>
      </w:r>
      <w:r>
        <w:t>在</w:t>
      </w:r>
      <w:r>
        <w:t>上面</w:t>
      </w:r>
      <w:r>
        <w:t>，</w:t>
      </w:r>
      <w:r>
        <w:t>穿</w:t>
      </w:r>
      <w:r>
        <w:t>行</w:t>
      </w:r>
      <w:r>
        <w:t>于白茫茫的世界</w:t>
      </w:r>
      <w:r>
        <w:t>，</w:t>
      </w:r>
      <w:r>
        <w:t>势</w:t>
      </w:r>
      <w:r>
        <w:t>若脱兔</w:t>
      </w:r>
      <w:r>
        <w:t>，</w:t>
      </w:r>
      <w:r>
        <w:t>凭虚御风</w:t>
      </w:r>
      <w:r>
        <w:t>，</w:t>
      </w:r>
      <w:r>
        <w:t>惬意无限。 只是在冰车上蹲久了腿有些吃</w:t>
      </w:r>
      <w:r>
        <w:t>不</w:t>
      </w:r>
      <w:r>
        <w:t>消。小朋友不管那</w:t>
      </w:r>
      <w:r>
        <w:t>些</w:t>
      </w:r>
      <w:r>
        <w:t>，有时玩得兴起，会一口气支</w:t>
      </w:r>
      <w:r>
        <w:t>出</w:t>
      </w:r>
      <w:r>
        <w:t>十多 公里。在零下二三十度的气温</w:t>
      </w:r>
      <w:r>
        <w:t>下</w:t>
      </w:r>
      <w:r>
        <w:t>，手脚时常冻得皴</w:t>
      </w:r>
      <w:r>
        <w:t>裂</w:t>
      </w:r>
      <w:r>
        <w:t>。若要缓解冻伤，辄须再用雪</w:t>
      </w:r>
      <w:r>
        <w:t>来</w:t>
      </w:r>
      <w:r>
        <w:t>搓，</w:t>
      </w:r>
    </w:p>
    <w:p>
      <w:pPr>
        <w:sectPr>
          <w:pgSz w:w="11850" w:h="16783"/>
          <w:pgMar w:top="1260" w:right="1160" w:bottom="1140" w:left="1160" w:header="0" w:footer="948" w:gutter="0"/>
          <w:cols w:space="720" w:num="1"/>
        </w:sectPr>
      </w:pPr>
    </w:p>
    <w:p>
      <w:r>
        <w:t>很是遭罪。但再相约去玩时</w:t>
      </w:r>
      <w:r>
        <w:t>，</w:t>
      </w:r>
      <w:r>
        <w:t>遭罪的事便忘得一干</w:t>
      </w:r>
      <w:r>
        <w:t>二</w:t>
      </w:r>
      <w:r>
        <w:t>净了。 当年的梅河大桥是木桥</w:t>
      </w:r>
      <w:r>
        <w:t>，</w:t>
      </w:r>
      <w:r>
        <w:t>比较破旧，桥板之间</w:t>
      </w:r>
      <w:r>
        <w:t>缝</w:t>
      </w:r>
      <w:r>
        <w:t>隙不小。透过缝隙，可以看到</w:t>
      </w:r>
      <w:r>
        <w:t>桥</w:t>
      </w:r>
      <w:r>
        <w:t>下湍</w:t>
      </w:r>
    </w:p>
    <w:p>
      <w:r>
        <w:t>急的河流</w:t>
      </w:r>
      <w:r>
        <w:t>，</w:t>
      </w:r>
      <w:r>
        <w:t>令</w:t>
      </w:r>
      <w:r>
        <w:t>人望而生畏</w:t>
      </w:r>
      <w:r>
        <w:t>。</w:t>
      </w:r>
      <w:r>
        <w:t>记得有一年涨</w:t>
      </w:r>
      <w:r>
        <w:t>水</w:t>
      </w:r>
      <w:r>
        <w:t>，</w:t>
      </w:r>
      <w:r>
        <w:t>河水</w:t>
      </w:r>
      <w:r>
        <w:t>几</w:t>
      </w:r>
      <w:r>
        <w:t>乎</w:t>
      </w:r>
      <w:r>
        <w:t>漫过桥面</w:t>
      </w:r>
      <w:r>
        <w:t>。</w:t>
      </w:r>
      <w:r>
        <w:t>过桥时</w:t>
      </w:r>
      <w:r>
        <w:t>，</w:t>
      </w:r>
      <w:r>
        <w:t>人们手扶</w:t>
      </w:r>
      <w:r>
        <w:t>栏</w:t>
      </w:r>
      <w:r>
        <w:t>杆， 逡巡蹑足。这个场景给我留</w:t>
      </w:r>
      <w:r>
        <w:t>下</w:t>
      </w:r>
      <w:r>
        <w:t>了深刻印</w:t>
      </w:r>
      <w:r>
        <w:t>象</w:t>
      </w:r>
      <w:r>
        <w:t>，以至于</w:t>
      </w:r>
      <w:r>
        <w:t>几</w:t>
      </w:r>
      <w:r>
        <w:t>十年来时常在梦中浮现。</w:t>
      </w:r>
    </w:p>
    <w:p>
      <w:r>
        <w:t>桥的南面是农</w:t>
      </w:r>
      <w:r>
        <w:t>村</w:t>
      </w:r>
      <w:r>
        <w:t>，</w:t>
      </w:r>
      <w:r>
        <w:t>北</w:t>
      </w:r>
      <w:r>
        <w:t>面</w:t>
      </w:r>
      <w:r>
        <w:t>被称作城</w:t>
      </w:r>
      <w:r>
        <w:t>里</w:t>
      </w:r>
      <w:r>
        <w:t>。</w:t>
      </w:r>
      <w:r>
        <w:t>城里这个称呼让我纳闷了许多年</w:t>
      </w:r>
      <w:r>
        <w:t>，</w:t>
      </w:r>
      <w:r>
        <w:t>始终没找</w:t>
      </w:r>
      <w:r>
        <w:t>到</w:t>
      </w:r>
      <w:r>
        <w:t>“城” 在哪里。实际上所谓城里，就</w:t>
      </w:r>
      <w:r>
        <w:t>是</w:t>
      </w:r>
      <w:r>
        <w:t>最早的梅河口村变</w:t>
      </w:r>
      <w:r>
        <w:t>成</w:t>
      </w:r>
      <w:r>
        <w:t>了梅河口</w:t>
      </w:r>
      <w:r>
        <w:t>镇</w:t>
      </w:r>
      <w:r>
        <w:t>。一条河，分隔了</w:t>
      </w:r>
      <w:r>
        <w:t>城</w:t>
      </w:r>
      <w:r>
        <w:t>乡。</w:t>
      </w:r>
    </w:p>
    <w:p>
      <w:r>
        <w:t>最深刻的记忆，是有一次</w:t>
      </w:r>
      <w:r>
        <w:t>小</w:t>
      </w:r>
      <w:r>
        <w:t>伙伴们</w:t>
      </w:r>
      <w:r>
        <w:t>一</w:t>
      </w:r>
      <w:r>
        <w:t>起去游泳</w:t>
      </w:r>
      <w:r>
        <w:t>。</w:t>
      </w:r>
      <w:r>
        <w:t>我不会游，便站在岸边观看。不料被 一个淘气而又不知深浅的家伙</w:t>
      </w:r>
      <w:r>
        <w:t>从</w:t>
      </w:r>
      <w:r>
        <w:t>背后一脚踹了下去</w:t>
      </w:r>
      <w:r>
        <w:t>。</w:t>
      </w:r>
      <w:r>
        <w:t>我当时在河里扑腾了好一阵子，喝了 不少水。好在他们发现情况不妙，及时</w:t>
      </w:r>
      <w:r>
        <w:t>把</w:t>
      </w:r>
      <w:r>
        <w:t>我拉上岸</w:t>
      </w:r>
      <w:r>
        <w:t>。</w:t>
      </w:r>
      <w:r>
        <w:t>这件事令我至今心有余悸。</w:t>
      </w:r>
    </w:p>
    <w:p>
      <w:r>
        <w:t>其实真正的恐惧并不是水中挣扎的</w:t>
      </w:r>
      <w:r>
        <w:t>瞬</w:t>
      </w:r>
      <w:r>
        <w:t>间，而是</w:t>
      </w:r>
      <w:r>
        <w:t>事</w:t>
      </w:r>
      <w:r>
        <w:t>后的回味。静静一想，原来人的生命 是如此脆弱和偶然，去留原本</w:t>
      </w:r>
      <w:r>
        <w:t>只</w:t>
      </w:r>
      <w:r>
        <w:t>在一瞬</w:t>
      </w:r>
      <w:r>
        <w:t>间</w:t>
      </w:r>
      <w:r>
        <w:t>。更让人</w:t>
      </w:r>
      <w:r>
        <w:t>惶</w:t>
      </w:r>
      <w:r>
        <w:t>恐和难以参悟的是，有时已处</w:t>
      </w:r>
      <w:r>
        <w:t>去</w:t>
      </w:r>
      <w:r>
        <w:t>留边</w:t>
      </w:r>
    </w:p>
    <w:p>
      <w:r>
        <w:t>缘，却还浑然不知。这种变幻</w:t>
      </w:r>
      <w:r>
        <w:t>与</w:t>
      </w:r>
      <w:r>
        <w:t>无常，岂能不令人</w:t>
      </w:r>
      <w:r>
        <w:t>唏</w:t>
      </w:r>
      <w:r>
        <w:t>嘘和骇然！古人云，上善若水，天下</w:t>
      </w:r>
    </w:p>
    <w:p>
      <w:r>
        <w:t>至柔莫过于水</w:t>
      </w:r>
      <w:r>
        <w:t>。</w:t>
      </w:r>
      <w:r>
        <w:t>可当它吞噬</w:t>
      </w:r>
      <w:r>
        <w:t>生</w:t>
      </w:r>
      <w:r>
        <w:t>命的时候</w:t>
      </w:r>
      <w:r>
        <w:t>，</w:t>
      </w:r>
      <w:r>
        <w:t>却变成</w:t>
      </w:r>
      <w:r>
        <w:t>了</w:t>
      </w:r>
      <w:r>
        <w:t>野兽</w:t>
      </w:r>
      <w:r>
        <w:t>，</w:t>
      </w:r>
      <w:r>
        <w:t>它的柔已经荡然无存</w:t>
      </w:r>
      <w:r>
        <w:t>。</w:t>
      </w:r>
      <w:r>
        <w:t>善恶易变， 乃在须臾之间。</w:t>
      </w:r>
    </w:p>
    <w:p>
      <w:r>
        <w:t>故乡情是一种奇妙的情</w:t>
      </w:r>
      <w:r>
        <w:t>结</w:t>
      </w:r>
      <w:r>
        <w:t>。我常想，人们为什</w:t>
      </w:r>
      <w:r>
        <w:t>么</w:t>
      </w:r>
      <w:r>
        <w:t>会有“胡马依北风，越鸟巢南</w:t>
      </w:r>
      <w:r>
        <w:t>枝</w:t>
      </w:r>
      <w:r>
        <w:t>”的 情感，为什么会有“近乡情更</w:t>
      </w:r>
      <w:r>
        <w:t>怯</w:t>
      </w:r>
      <w:r>
        <w:t>，不敢问来人”的</w:t>
      </w:r>
      <w:r>
        <w:t>心</w:t>
      </w:r>
      <w:r>
        <w:t>境，为什么会有“露从今夜白，月是 故乡明”的情怀，为什么会</w:t>
      </w:r>
      <w:r>
        <w:t>有</w:t>
      </w:r>
      <w:r>
        <w:t>“此夜曲</w:t>
      </w:r>
      <w:r>
        <w:t>中</w:t>
      </w:r>
      <w:r>
        <w:t>闻折柳，</w:t>
      </w:r>
      <w:r>
        <w:t>何</w:t>
      </w:r>
      <w:r>
        <w:t>人不起故园情”的慨叹？</w:t>
      </w:r>
    </w:p>
    <w:p>
      <w:r>
        <w:t>这是因为，在我们最初</w:t>
      </w:r>
      <w:r>
        <w:t>睁</w:t>
      </w:r>
      <w:r>
        <w:t>开好奇的双眼，去认</w:t>
      </w:r>
      <w:r>
        <w:t>识</w:t>
      </w:r>
      <w:r>
        <w:t>、理解和感悟这个世界的时候，是故 乡给了我们溢养、欢乐、希</w:t>
      </w:r>
      <w:r>
        <w:t>望</w:t>
      </w:r>
      <w:r>
        <w:t>和信念。</w:t>
      </w:r>
      <w:r>
        <w:t>它</w:t>
      </w:r>
      <w:r>
        <w:t>开启我们</w:t>
      </w:r>
      <w:r>
        <w:t>人</w:t>
      </w:r>
      <w:r>
        <w:t>生旅程的起点，确立了生命价值的航 线。它把我们的稚</w:t>
      </w:r>
      <w:r>
        <w:t>嫩</w:t>
      </w:r>
      <w:r>
        <w:t>，紧紧</w:t>
      </w:r>
      <w:r>
        <w:t>裹</w:t>
      </w:r>
      <w:r>
        <w:t>进它温暖的怀抱；把</w:t>
      </w:r>
      <w:r>
        <w:t>我</w:t>
      </w:r>
      <w:r>
        <w:t>们的根，永久镌刻在故土的青史间。 它把厚重的文化情怀根植在我</w:t>
      </w:r>
      <w:r>
        <w:t>们</w:t>
      </w:r>
      <w:r>
        <w:t>的基因</w:t>
      </w:r>
      <w:r>
        <w:t>里</w:t>
      </w:r>
      <w:r>
        <w:t>，让我们</w:t>
      </w:r>
      <w:r>
        <w:t>无</w:t>
      </w:r>
      <w:r>
        <w:t>论身在何处，都无法抹去烙在</w:t>
      </w:r>
      <w:r>
        <w:t>灵</w:t>
      </w:r>
      <w:r>
        <w:t>魂深 处的故土印记；它把对儿女</w:t>
      </w:r>
      <w:r>
        <w:t>博</w:t>
      </w:r>
      <w:r>
        <w:t>大的爱融</w:t>
      </w:r>
      <w:r>
        <w:t>化</w:t>
      </w:r>
      <w:r>
        <w:t>在我们的</w:t>
      </w:r>
      <w:r>
        <w:t>血</w:t>
      </w:r>
      <w:r>
        <w:t>液中，让我们走遍天涯海角，也挣不 脱闯入梦境的金色华年。特</w:t>
      </w:r>
      <w:r>
        <w:t>别</w:t>
      </w:r>
      <w:r>
        <w:t>是当我们漂泊半世，</w:t>
      </w:r>
      <w:r>
        <w:t>蹉</w:t>
      </w:r>
      <w:r>
        <w:t>跎岁月，饱尝人世的甘苦与冷</w:t>
      </w:r>
      <w:r>
        <w:t>暖</w:t>
      </w:r>
      <w:r>
        <w:t>，带</w:t>
      </w:r>
    </w:p>
    <w:p>
      <w:r>
        <w:t>着难言的伤痛与疲</w:t>
      </w:r>
      <w:r>
        <w:t>惫</w:t>
      </w:r>
      <w:r>
        <w:t>，</w:t>
      </w:r>
      <w:r>
        <w:t>去寻觅精神的慰</w:t>
      </w:r>
      <w:r>
        <w:t>藉</w:t>
      </w:r>
      <w:r>
        <w:t>和心灵</w:t>
      </w:r>
      <w:r>
        <w:t>的</w:t>
      </w:r>
      <w:r>
        <w:t>港湾</w:t>
      </w:r>
      <w:r>
        <w:t>，</w:t>
      </w:r>
      <w:r>
        <w:t>我们会情不自禁地想起无忧无虑、</w:t>
      </w:r>
    </w:p>
    <w:p>
      <w:r>
        <w:t>不识愁滋味的日子，会不由自</w:t>
      </w:r>
      <w:r>
        <w:t>主</w:t>
      </w:r>
      <w:r>
        <w:t>地思念滋养我们的</w:t>
      </w:r>
      <w:r>
        <w:t>故</w:t>
      </w:r>
      <w:r>
        <w:t>土、给予我们力量的生命庄园。也正 因如此，故乡才成为了我们奋斗的动力、情感的依</w:t>
      </w:r>
      <w:r>
        <w:t>托</w:t>
      </w:r>
      <w:r>
        <w:t>、信念的支撑。此情可待成追</w:t>
      </w:r>
      <w:r>
        <w:t>忆</w:t>
      </w:r>
      <w:r>
        <w:t>，梦 啼妆泪红阑干。</w:t>
      </w:r>
    </w:p>
    <w:p>
      <w:r>
        <w:t>外面的世界虽精彩，但</w:t>
      </w:r>
      <w:r>
        <w:t>生</w:t>
      </w:r>
      <w:r>
        <w:t>命之根永</w:t>
      </w:r>
      <w:r>
        <w:t>远</w:t>
      </w:r>
      <w:r>
        <w:t>在故园。</w:t>
      </w:r>
      <w:r>
        <w:t>多</w:t>
      </w:r>
      <w:r>
        <w:t>年来，我去过塞纳河，到过莱菌河， 走过多瑙河</w:t>
      </w:r>
      <w:r>
        <w:t>，</w:t>
      </w:r>
      <w:r>
        <w:t>领咯过哈德逊</w:t>
      </w:r>
      <w:r>
        <w:t>河</w:t>
      </w:r>
      <w:r>
        <w:t>。</w:t>
      </w:r>
      <w:r>
        <w:t>但最令我魂牵梦</w:t>
      </w:r>
      <w:r>
        <w:t>绕</w:t>
      </w:r>
      <w:r>
        <w:t>的</w:t>
      </w:r>
      <w:r>
        <w:t>，</w:t>
      </w:r>
      <w:r>
        <w:t>还</w:t>
      </w:r>
      <w:r>
        <w:t>是</w:t>
      </w:r>
      <w:r>
        <w:t>故乡那条弯弯的小河</w:t>
      </w:r>
      <w:r>
        <w:t>。</w:t>
      </w:r>
      <w:r>
        <w:t>河不大， 却养育了千千万万优秀的梅河</w:t>
      </w:r>
      <w:r>
        <w:t>儿</w:t>
      </w:r>
      <w:r>
        <w:t>女；水不深，却哺</w:t>
      </w:r>
      <w:r>
        <w:t>育</w:t>
      </w:r>
      <w:r>
        <w:t>出一生为民、两袖清风的好公</w:t>
      </w:r>
      <w:r>
        <w:t>仆</w:t>
      </w:r>
      <w:r>
        <w:t>郑培 民这样的参天栋梁。</w:t>
      </w:r>
    </w:p>
    <w:p>
      <w:r>
        <w:t>每当走近故乡久别的河</w:t>
      </w:r>
      <w:r>
        <w:t>畔</w:t>
      </w:r>
      <w:r>
        <w:t>，我的耳旁便仿佛响</w:t>
      </w:r>
      <w:r>
        <w:t>起</w:t>
      </w:r>
      <w:r>
        <w:t>王洛宾先</w:t>
      </w:r>
      <w:r>
        <w:t>生</w:t>
      </w:r>
      <w:r>
        <w:t>那荡气回肠的旋律：故乡 的河／多少回你从我的梦中流</w:t>
      </w:r>
      <w:r>
        <w:t>过</w:t>
      </w:r>
      <w:r>
        <w:t>……我的眼睛就会</w:t>
      </w:r>
      <w:r>
        <w:t>湿</w:t>
      </w:r>
      <w:r>
        <w:t>润</w:t>
      </w:r>
      <w:r>
        <w:t>，</w:t>
      </w:r>
      <w:r>
        <w:t>思</w:t>
      </w:r>
      <w:r>
        <w:t>绪</w:t>
      </w:r>
      <w:r>
        <w:t>便随着潺潺河水</w:t>
      </w:r>
      <w:r>
        <w:t>，</w:t>
      </w:r>
      <w:r>
        <w:t>流向远方， 飘去天际。</w:t>
      </w:r>
    </w:p>
    <w:p>
      <w:r>
        <w:t>河究竟是什么？河是一首</w:t>
      </w:r>
      <w:r>
        <w:t>温</w:t>
      </w:r>
      <w:r>
        <w:t>馨的诗</w:t>
      </w:r>
      <w:r>
        <w:t>，</w:t>
      </w:r>
      <w:r>
        <w:t>河是一曲</w:t>
      </w:r>
      <w:r>
        <w:t>深</w:t>
      </w:r>
      <w:r>
        <w:t>情的歌，河是一杯浓烈的酒，河是一 部波澜壮阔、起伏跌宕的交响</w:t>
      </w:r>
      <w:r>
        <w:t>乐</w:t>
      </w:r>
      <w:r>
        <w:t>。面对奔腾不息的</w:t>
      </w:r>
      <w:r>
        <w:t>滚</w:t>
      </w:r>
      <w:r>
        <w:t>滚流水，哲学家说，人不能两</w:t>
      </w:r>
      <w:r>
        <w:t>次</w:t>
      </w:r>
      <w:r>
        <w:t>踏入 同一条河；思想家说，逝者</w:t>
      </w:r>
      <w:r>
        <w:t>如</w:t>
      </w:r>
      <w:r>
        <w:t>斯，不舍昼夜；科学</w:t>
      </w:r>
      <w:r>
        <w:t>家</w:t>
      </w:r>
      <w:r>
        <w:t>说，水是生命之源；文学家说，哀吾 生之须臾，羡长江之无穷……</w:t>
      </w:r>
    </w:p>
    <w:p>
      <w:pPr>
        <w:rPr>
          <w:rFonts w:hint="eastAsia" w:eastAsia="宋体"/>
          <w:lang w:eastAsia="zh-CN"/>
        </w:rPr>
        <w:sectPr>
          <w:pgSz w:w="11850" w:h="16783"/>
          <w:pgMar w:top="1260" w:right="1160" w:bottom="1140" w:left="1160" w:header="0" w:footer="948" w:gutter="0"/>
          <w:cols w:space="720" w:num="1"/>
        </w:sectPr>
      </w:pPr>
      <w:r>
        <w:t>实际上，人生又何尝不是</w:t>
      </w:r>
      <w:r>
        <w:t>一</w:t>
      </w:r>
      <w:r>
        <w:t>条河。</w:t>
      </w:r>
      <w:r>
        <w:t>有</w:t>
      </w:r>
      <w:r>
        <w:t>急流，有</w:t>
      </w:r>
      <w:r>
        <w:t>平</w:t>
      </w:r>
      <w:r>
        <w:t>缓，有激越，有险滩。随着时光的流 逝，终将一去不返，并且毫不</w:t>
      </w:r>
      <w:r>
        <w:t>吝</w:t>
      </w:r>
      <w:r>
        <w:t>惜地带走你的一切</w:t>
      </w:r>
      <w:r>
        <w:rPr>
          <w:rFonts w:hint="eastAsia" w:eastAsia="宋体"/>
          <w:lang w:eastAsia="zh-CN"/>
        </w:rPr>
        <w:t>。</w:t>
      </w:r>
    </w:p>
    <w:p>
      <w:r>
        <w:t>但物质世界再富有也会消失，再华丽也会腐烂</w:t>
      </w:r>
      <w:r>
        <w:t>。</w:t>
      </w:r>
      <w:r>
        <w:t>只有爱，只有精神财富，才会</w:t>
      </w:r>
      <w:r>
        <w:t>汇</w:t>
      </w:r>
      <w:r>
        <w:t>入人 类文明的历史长河，在汹涌澎</w:t>
      </w:r>
      <w:r>
        <w:t>湃</w:t>
      </w:r>
      <w:r>
        <w:t>中闪现，长流天地</w:t>
      </w:r>
      <w:r>
        <w:t>间</w:t>
      </w:r>
      <w:r>
        <w:t>。</w:t>
      </w:r>
    </w:p>
    <w:p>
      <w:r>
        <w:t>你听，天边传来的袅裊</w:t>
      </w:r>
      <w:r>
        <w:t>歌</w:t>
      </w:r>
      <w:r>
        <w:t>声，那是不是生命的</w:t>
      </w:r>
      <w:r>
        <w:t>音</w:t>
      </w:r>
      <w:r>
        <w:t>符在跳跃，是不是远方的游子</w:t>
      </w:r>
      <w:r>
        <w:t>在</w:t>
      </w:r>
      <w:r>
        <w:t>呼唤</w:t>
      </w:r>
    </w:p>
    <w:p>
      <w:r>
        <w:t>——</w:t>
      </w:r>
    </w:p>
    <w:p>
      <w:r>
        <w:t>“我思念／故乡的小河</w:t>
      </w:r>
      <w:r>
        <w:t>／</w:t>
      </w:r>
      <w:r>
        <w:t>还有河边</w:t>
      </w:r>
      <w:r>
        <w:t>吱</w:t>
      </w:r>
      <w:r>
        <w:t>吱唱歌的</w:t>
      </w:r>
      <w:r>
        <w:t>水</w:t>
      </w:r>
      <w:r>
        <w:t>磨／噢，妈妈／如果有一朵浪花向你 微笑／那就是我／那就是我</w:t>
      </w:r>
      <w:r>
        <w:t>／</w:t>
      </w:r>
      <w:r>
        <w:t>那就是我……</w:t>
      </w:r>
      <w:r>
        <w:t>”</w:t>
      </w:r>
      <w:r>
        <w:t xml:space="preserve"> </w:t>
      </w:r>
    </w:p>
    <w:p>
      <w:r>
        <w:t>1</w:t>
      </w:r>
      <w:r>
        <w:t>8</w:t>
      </w:r>
      <w:r>
        <w:t>．给下列词语中加点的字注音。（</w:t>
      </w:r>
      <w:r>
        <w:t>2</w:t>
      </w:r>
      <w:r>
        <w:t xml:space="preserve"> </w:t>
      </w:r>
      <w:r>
        <w:t xml:space="preserve">分） </w:t>
      </w:r>
    </w:p>
    <w:p>
      <w:r>
        <w:t>⑴</w:t>
      </w:r>
      <w:r>
        <w:t>匮</w:t>
      </w:r>
      <w:r>
        <w:t>．</w:t>
      </w:r>
      <w:r>
        <w:t>乏（</w:t>
      </w:r>
      <w:r>
        <w:tab/>
      </w:r>
      <w:r>
        <w:t>）</w:t>
      </w:r>
      <w:r>
        <w:tab/>
      </w:r>
      <w:r>
        <w:t>⑵</w:t>
      </w:r>
      <w:r>
        <w:t>挣</w:t>
      </w:r>
      <w:r>
        <w:t>扎</w:t>
      </w:r>
      <w:r>
        <w:t>．</w:t>
      </w:r>
      <w:r>
        <w:t>（</w:t>
      </w:r>
      <w:r>
        <w:tab/>
      </w:r>
      <w:r>
        <w:t>）</w:t>
      </w:r>
      <w:r>
        <w:tab/>
      </w:r>
      <w:r>
        <w:t>⑶吞</w:t>
      </w:r>
      <w:r>
        <w:t>噬</w:t>
      </w:r>
      <w:r>
        <w:t>．</w:t>
      </w:r>
      <w:r>
        <w:t>（</w:t>
      </w:r>
      <w:r>
        <w:tab/>
      </w:r>
      <w:r>
        <w:t>）</w:t>
      </w:r>
      <w:r>
        <w:tab/>
      </w:r>
      <w:r>
        <w:t>⑷慰</w:t>
      </w:r>
      <w:r>
        <w:t>藉</w:t>
      </w:r>
      <w:r>
        <w:t>．</w:t>
      </w:r>
      <w:r>
        <w:t>（</w:t>
      </w:r>
      <w:r>
        <w:tab/>
      </w:r>
      <w:r>
        <w:t xml:space="preserve">） </w:t>
      </w:r>
    </w:p>
    <w:p>
      <w:r>
        <w:t>1</w:t>
      </w:r>
      <w:r>
        <w:t>9</w:t>
      </w:r>
      <w:r>
        <w:t>．解释下列加点词语在句中的意思。</w:t>
      </w:r>
      <w:r>
        <w:t>（</w:t>
      </w:r>
      <w:r>
        <w:t>4</w:t>
      </w:r>
      <w:r>
        <w:t xml:space="preserve"> </w:t>
      </w:r>
      <w:r>
        <w:t>分</w:t>
      </w:r>
      <w:r>
        <w:t>）</w:t>
      </w:r>
      <w:r>
        <w:t xml:space="preserve"> </w:t>
      </w:r>
    </w:p>
    <w:p>
      <w:r>
        <w:t>⑴至于蚊虫叮</w:t>
      </w:r>
      <w:r>
        <w:t>咬</w:t>
      </w:r>
      <w:r>
        <w:t>，那更是</w:t>
      </w:r>
      <w:r>
        <w:t>家</w:t>
      </w:r>
      <w:r>
        <w:t>．</w:t>
      </w:r>
      <w:r>
        <w:t>常</w:t>
      </w:r>
      <w:r>
        <w:t>．</w:t>
      </w:r>
      <w:r>
        <w:t>便</w:t>
      </w:r>
      <w:r>
        <w:t>．</w:t>
      </w:r>
      <w:r>
        <w:t>饭</w:t>
      </w:r>
      <w:r>
        <w:t>．</w:t>
      </w:r>
      <w:r>
        <w:t>。</w:t>
      </w:r>
      <w:r>
        <w:t xml:space="preserve"> </w:t>
      </w:r>
    </w:p>
    <w:p>
      <w:r>
        <w:t>⑵过桥时，人们手扶栏</w:t>
      </w:r>
      <w:r>
        <w:t>杆</w:t>
      </w:r>
      <w:r>
        <w:t>，</w:t>
      </w:r>
      <w:r>
        <w:t>逡</w:t>
      </w:r>
      <w:r>
        <w:t>．</w:t>
      </w:r>
      <w:r>
        <w:t>巡</w:t>
      </w:r>
      <w:r>
        <w:t>．</w:t>
      </w:r>
      <w:r>
        <w:t>蹑</w:t>
      </w:r>
      <w:r>
        <w:t>．</w:t>
      </w:r>
      <w:r>
        <w:t>足</w:t>
      </w:r>
      <w:r>
        <w:t>．</w:t>
      </w:r>
      <w:r>
        <w:t>。</w:t>
      </w:r>
      <w:r>
        <w:t xml:space="preserve"> </w:t>
      </w:r>
    </w:p>
    <w:p>
      <w:r>
        <w:t>2</w:t>
      </w:r>
      <w:r>
        <w:t>0</w:t>
      </w:r>
      <w:r>
        <w:t>．请从语言表达角度评析</w:t>
      </w:r>
      <w:r>
        <w:t>“</w:t>
      </w:r>
      <w:r>
        <w:t>蹲在上面，穿行于白</w:t>
      </w:r>
      <w:r>
        <w:t>茫</w:t>
      </w:r>
      <w:r>
        <w:t>茫的世</w:t>
      </w:r>
      <w:r>
        <w:t>界</w:t>
      </w:r>
      <w:r>
        <w:t>，势若脱兔，凭虚御风，惬 意无限</w:t>
      </w:r>
      <w:r>
        <w:t>”这个句子的表达</w:t>
      </w:r>
      <w:r>
        <w:t>效</w:t>
      </w:r>
      <w:r>
        <w:t>果。（</w:t>
      </w:r>
      <w:r>
        <w:t xml:space="preserve">4 </w:t>
      </w:r>
      <w:r>
        <w:t xml:space="preserve">分） </w:t>
      </w:r>
    </w:p>
    <w:p>
      <w:r>
        <w:t>2</w:t>
      </w:r>
      <w:r>
        <w:t>1</w:t>
      </w:r>
      <w:r>
        <w:t>．童年</w:t>
      </w:r>
      <w:r>
        <w:t>时</w:t>
      </w:r>
      <w:r>
        <w:t>，故乡的河给作者</w:t>
      </w:r>
      <w:r>
        <w:t>留</w:t>
      </w:r>
      <w:r>
        <w:t>下了哪些美好记忆</w:t>
      </w:r>
      <w:r>
        <w:t>？</w:t>
      </w:r>
      <w:r>
        <w:t>（</w:t>
      </w:r>
      <w:r>
        <w:t>4</w:t>
      </w:r>
      <w:r>
        <w:t xml:space="preserve"> </w:t>
      </w:r>
      <w:r>
        <w:t xml:space="preserve">分） </w:t>
      </w:r>
    </w:p>
    <w:p>
      <w:r>
        <w:t>2</w:t>
      </w:r>
      <w:r>
        <w:t>2</w:t>
      </w:r>
      <w:r>
        <w:t>．文中</w:t>
      </w:r>
      <w:r>
        <w:t>“</w:t>
      </w:r>
      <w:r>
        <w:t>物质世界再富有</w:t>
      </w:r>
      <w:r>
        <w:t>也</w:t>
      </w:r>
      <w:r>
        <w:t>会消失，再华丽也会</w:t>
      </w:r>
      <w:r>
        <w:t>腐</w:t>
      </w:r>
      <w:r>
        <w:t>烂。只有爱，只有精神财富，才会汇 入人类文明的历史长河</w:t>
      </w:r>
      <w:r>
        <w:t>，</w:t>
      </w:r>
      <w:r>
        <w:t>在汹涌澎湃中闪</w:t>
      </w:r>
      <w:r>
        <w:t>现</w:t>
      </w:r>
      <w:r>
        <w:t>，</w:t>
      </w:r>
      <w:r>
        <w:t>长流天</w:t>
      </w:r>
      <w:r>
        <w:t>地</w:t>
      </w:r>
      <w:r>
        <w:t>间</w:t>
      </w:r>
      <w:r>
        <w:t>”</w:t>
      </w:r>
      <w:r>
        <w:t>这句话有什么深意？</w:t>
      </w:r>
      <w:r>
        <w:t>(</w:t>
      </w:r>
      <w:r>
        <w:t>4</w:t>
      </w:r>
      <w:r>
        <w:t xml:space="preserve"> </w:t>
      </w:r>
      <w:r>
        <w:t>分</w:t>
      </w:r>
      <w:r>
        <w:t>)</w:t>
      </w:r>
      <w:r>
        <w:t xml:space="preserve"> </w:t>
      </w:r>
    </w:p>
    <w:p>
      <w:r>
        <w:t>2</w:t>
      </w:r>
      <w:r>
        <w:t>3</w:t>
      </w:r>
      <w:r>
        <w:t>．文章结尾段有什么作用</w:t>
      </w:r>
      <w:r>
        <w:t>？</w:t>
      </w:r>
      <w:r>
        <w:t>（</w:t>
      </w:r>
      <w:r>
        <w:t>4</w:t>
      </w:r>
      <w:r>
        <w:t xml:space="preserve"> </w:t>
      </w:r>
      <w:r>
        <w:t xml:space="preserve">分） </w:t>
      </w:r>
    </w:p>
    <w:p>
      <w:r>
        <w:t>2</w:t>
      </w:r>
      <w:r>
        <w:t>4</w:t>
      </w:r>
      <w:r>
        <w:t>．故乡情是一种奇妙的情</w:t>
      </w:r>
      <w:r>
        <w:t>结</w:t>
      </w:r>
      <w:r>
        <w:t>，作者曾</w:t>
      </w:r>
      <w:r>
        <w:t>去</w:t>
      </w:r>
      <w:r>
        <w:t>过塞纳河</w:t>
      </w:r>
      <w:r>
        <w:t>，</w:t>
      </w:r>
      <w:r>
        <w:t>到过莱茵河，走过多瑙河，领</w:t>
      </w:r>
      <w:r>
        <w:t>略</w:t>
      </w:r>
      <w:r>
        <w:t>过哈 德逊河。但最令他魂牵梦</w:t>
      </w:r>
      <w:r>
        <w:t>绕</w:t>
      </w:r>
      <w:r>
        <w:t>的，还是故乡那条</w:t>
      </w:r>
      <w:r>
        <w:t>弯</w:t>
      </w:r>
      <w:r>
        <w:t>弯的小河。请你也选取故乡的</w:t>
      </w:r>
      <w:r>
        <w:t>某</w:t>
      </w:r>
      <w:r>
        <w:t>种风 物，仿写下面这段话。</w:t>
      </w:r>
      <w:r>
        <w:t>（</w:t>
      </w:r>
      <w:r>
        <w:t>4</w:t>
      </w:r>
      <w:r>
        <w:t xml:space="preserve"> </w:t>
      </w:r>
      <w:r>
        <w:t>分</w:t>
      </w:r>
      <w:r>
        <w:t>）</w:t>
      </w:r>
      <w:r>
        <w:t xml:space="preserve"> </w:t>
      </w:r>
    </w:p>
    <w:p>
      <w:r>
        <w:t>河是一首温馨的诗</w:t>
      </w:r>
      <w:r>
        <w:t>，</w:t>
      </w:r>
      <w:r>
        <w:t>河是一</w:t>
      </w:r>
      <w:r>
        <w:t>曲</w:t>
      </w:r>
      <w:r>
        <w:t>深情的歌</w:t>
      </w:r>
      <w:r>
        <w:t>，</w:t>
      </w:r>
      <w:r>
        <w:t>河是一</w:t>
      </w:r>
      <w:r>
        <w:t>杯</w:t>
      </w:r>
      <w:r>
        <w:t>浓烈的酒</w:t>
      </w:r>
      <w:r>
        <w:t>，</w:t>
      </w:r>
      <w:r>
        <w:t>河是一部波澜壮阔、 起伏跌宕的交响乐。</w:t>
      </w:r>
      <w:r>
        <w:t xml:space="preserve"> </w:t>
      </w:r>
    </w:p>
    <w:p>
      <w:r>
        <w:t>（三）名著阅读（5</w:t>
      </w:r>
      <w:r>
        <w:t xml:space="preserve"> </w:t>
      </w:r>
      <w:r>
        <w:t>分</w:t>
      </w:r>
      <w:r>
        <w:t>）</w:t>
      </w:r>
      <w:r>
        <w:t xml:space="preserve"> </w:t>
      </w:r>
    </w:p>
    <w:p>
      <w:r>
        <w:t>2</w:t>
      </w:r>
      <w:r>
        <w:t>5</w:t>
      </w:r>
      <w:r>
        <w:t>．名著是传承文明的火炬</w:t>
      </w:r>
      <w:r>
        <w:t>手</w:t>
      </w:r>
      <w:r>
        <w:t>，是人类</w:t>
      </w:r>
      <w:r>
        <w:t>情</w:t>
      </w:r>
      <w:r>
        <w:t>感的储藏</w:t>
      </w:r>
      <w:r>
        <w:t>室</w:t>
      </w:r>
      <w:r>
        <w:t>。读名著能滋养我们的生命，润泽我 们的心灵。书中的亲情</w:t>
      </w:r>
      <w:r>
        <w:t>、</w:t>
      </w:r>
      <w:r>
        <w:t>友情、爱情、故乡情</w:t>
      </w:r>
      <w:r>
        <w:t>等</w:t>
      </w:r>
      <w:r>
        <w:t>美好情感，也常常引起我们共</w:t>
      </w:r>
      <w:r>
        <w:t>鸣</w:t>
      </w:r>
      <w:r>
        <w:t>。请 选择一部名著，写出作</w:t>
      </w:r>
      <w:r>
        <w:t>者</w:t>
      </w:r>
      <w:r>
        <w:t>，并结合人物、具体</w:t>
      </w:r>
      <w:r>
        <w:t>情</w:t>
      </w:r>
      <w:r>
        <w:t>节谈一谈哪种情感触动了你的</w:t>
      </w:r>
      <w:r>
        <w:t>内</w:t>
      </w:r>
      <w:r>
        <w:t xml:space="preserve">心。 </w:t>
      </w:r>
    </w:p>
    <w:p>
      <w:r>
        <w:t>⑴</w:t>
      </w:r>
      <w:r>
        <w:tab/>
      </w:r>
      <w:r>
        <w:t>书名：《</w:t>
      </w:r>
      <w:r>
        <w:t xml:space="preserve"> </w:t>
      </w:r>
      <w:r>
        <w:tab/>
      </w:r>
      <w:r>
        <w:t>》</w:t>
      </w:r>
      <w:r>
        <w:t>（</w:t>
      </w:r>
      <w:r>
        <w:t>1</w:t>
      </w:r>
      <w:r>
        <w:t xml:space="preserve"> </w:t>
      </w:r>
      <w:r>
        <w:t>分</w:t>
      </w:r>
      <w:r>
        <w:t>）</w:t>
      </w:r>
      <w:r>
        <w:t xml:space="preserve"> </w:t>
      </w:r>
    </w:p>
    <w:p>
      <w:r>
        <w:t>⑵</w:t>
      </w:r>
      <w:r>
        <w:tab/>
      </w:r>
      <w:r>
        <w:t>作者：</w:t>
      </w:r>
      <w:r>
        <w:t xml:space="preserve"> </w:t>
      </w:r>
      <w:r>
        <w:tab/>
      </w:r>
      <w:r>
        <w:t>（</w:t>
      </w:r>
      <w:r>
        <w:t>1</w:t>
      </w:r>
      <w:r>
        <w:t xml:space="preserve"> </w:t>
      </w:r>
      <w:r>
        <w:t>分</w:t>
      </w:r>
      <w:r>
        <w:t>）</w:t>
      </w:r>
      <w:r>
        <w:t xml:space="preserve"> </w:t>
      </w:r>
    </w:p>
    <w:p>
      <w:pPr>
        <w:sectPr>
          <w:pgSz w:w="11850" w:h="16783"/>
          <w:pgMar w:top="1260" w:right="1040" w:bottom="1140" w:left="1160" w:header="0" w:footer="948" w:gutter="0"/>
          <w:cols w:space="720" w:num="1"/>
        </w:sectPr>
      </w:pPr>
      <w:r>
        <w:t>⑶</w:t>
      </w:r>
      <w:r>
        <w:tab/>
      </w:r>
      <w:r>
        <w:t>结合人物、情节谈情感。（</w:t>
      </w:r>
      <w:r>
        <w:t>3</w:t>
      </w:r>
      <w:r>
        <w:t xml:space="preserve"> </w:t>
      </w:r>
      <w:r>
        <w:t xml:space="preserve">分） </w:t>
      </w:r>
    </w:p>
    <w:p>
      <w:r>
        <w:t>三、口语交际与写</w:t>
      </w:r>
      <w:r>
        <w:t>作</w:t>
      </w:r>
      <w:r>
        <w:t>（</w:t>
      </w:r>
      <w:r>
        <w:t>6</w:t>
      </w:r>
      <w:r>
        <w:t>0</w:t>
      </w:r>
      <w:r>
        <w:t xml:space="preserve"> </w:t>
      </w:r>
      <w:r>
        <w:t>分）</w:t>
      </w:r>
    </w:p>
    <w:p>
      <w:r>
        <w:t>（一）口语交际（10</w:t>
      </w:r>
      <w:r>
        <w:t xml:space="preserve"> </w:t>
      </w:r>
      <w:r>
        <w:t>分</w:t>
      </w:r>
      <w:r>
        <w:t>）</w:t>
      </w:r>
    </w:p>
    <w:p>
      <w:r>
        <w:t>2</w:t>
      </w:r>
      <w:r>
        <w:t>6</w:t>
      </w:r>
      <w:r>
        <w:t>．根据</w:t>
      </w:r>
      <w:r>
        <w:t>下</w:t>
      </w:r>
      <w:r>
        <w:t>面情境，完成语言</w:t>
      </w:r>
      <w:r>
        <w:t>表</w:t>
      </w:r>
      <w:r>
        <w:t>达。 学校团委将在母亲节这天举行“浓情五月</w:t>
      </w:r>
      <w:r>
        <w:t>天</w:t>
      </w:r>
      <w:r>
        <w:t>·感恩母亲节”演讲比赛，请</w:t>
      </w:r>
      <w:r>
        <w:t>你</w:t>
      </w:r>
      <w:r>
        <w:t>以主</w:t>
      </w:r>
    </w:p>
    <w:p>
      <w:r>
        <w:t>持人的身份，设计一段</w:t>
      </w:r>
      <w:r>
        <w:t>精</w:t>
      </w:r>
      <w:r>
        <w:t>彩的开场</w:t>
      </w:r>
      <w:r>
        <w:t>白</w:t>
      </w:r>
      <w:r>
        <w:t>。（不少于</w:t>
      </w:r>
      <w:r>
        <w:t xml:space="preserve"> </w:t>
      </w:r>
      <w:r>
        <w:t>100</w:t>
      </w:r>
      <w:r>
        <w:t xml:space="preserve"> </w:t>
      </w:r>
      <w:r>
        <w:t xml:space="preserve">字）  </w:t>
      </w:r>
    </w:p>
    <w:p>
      <w:r>
        <w:t>（二）写作（50</w:t>
      </w:r>
      <w:r>
        <w:t xml:space="preserve"> </w:t>
      </w:r>
      <w:r>
        <w:t>分</w:t>
      </w:r>
      <w:r>
        <w:t>）</w:t>
      </w:r>
      <w:r>
        <w:t xml:space="preserve"> </w:t>
      </w:r>
    </w:p>
    <w:p>
      <w:r>
        <w:t>2</w:t>
      </w:r>
      <w:r>
        <w:t>7</w:t>
      </w:r>
      <w:r>
        <w:t>．以下</w:t>
      </w:r>
      <w:r>
        <w:t>两</w:t>
      </w:r>
      <w:r>
        <w:t>个作文，任选其一</w:t>
      </w:r>
      <w:r>
        <w:t>。</w:t>
      </w:r>
      <w:r>
        <w:t xml:space="preserve"> 作文（</w:t>
      </w:r>
      <w:r>
        <w:t>1</w:t>
      </w:r>
      <w:r>
        <w:t>）题目：</w:t>
      </w:r>
      <w:r>
        <w:t>在春天里歌</w:t>
      </w:r>
      <w:r>
        <w:t>唱</w:t>
      </w:r>
      <w:r>
        <w:t xml:space="preserve"> </w:t>
      </w:r>
    </w:p>
    <w:p>
      <w:r>
        <w:t>作文（</w:t>
      </w:r>
      <w:r>
        <w:t>2</w:t>
      </w:r>
      <w:r>
        <w:t>）阅读下面材料，选</w:t>
      </w:r>
      <w:r>
        <w:t>择</w:t>
      </w:r>
      <w:r>
        <w:t>你感悟最</w:t>
      </w:r>
      <w:r>
        <w:t>深</w:t>
      </w:r>
      <w:r>
        <w:t>的一点，</w:t>
      </w:r>
      <w:r>
        <w:t>自</w:t>
      </w:r>
      <w:r>
        <w:t xml:space="preserve">拟题目，写一篇文章。 </w:t>
      </w:r>
    </w:p>
    <w:p>
      <w:r>
        <w:t>央</w:t>
      </w:r>
      <w:r>
        <w:t>视</w:t>
      </w:r>
      <w:r>
        <w:t>《朗读者</w:t>
      </w:r>
      <w:r>
        <w:t>》</w:t>
      </w:r>
      <w:r>
        <w:t>第一期压</w:t>
      </w:r>
      <w:r>
        <w:t>轴</w:t>
      </w:r>
      <w:r>
        <w:t>出场嘉宾</w:t>
      </w:r>
      <w:r>
        <w:t>—</w:t>
      </w:r>
      <w:r>
        <w:t>—著名翻译家许渊冲先生</w:t>
      </w:r>
      <w:r>
        <w:t>，</w:t>
      </w:r>
      <w:r>
        <w:t>96</w:t>
      </w:r>
      <w:r>
        <w:t xml:space="preserve"> </w:t>
      </w:r>
      <w:r>
        <w:t>岁高龄</w:t>
      </w:r>
      <w:r>
        <w:t>。</w:t>
      </w:r>
      <w:r>
        <w:t>他怀着 满腔的激情朗读林徽因的诗</w:t>
      </w:r>
      <w:r>
        <w:t>歌</w:t>
      </w:r>
      <w:r>
        <w:t>《别丢掉》，哽咽流</w:t>
      </w:r>
      <w:r>
        <w:t>泪</w:t>
      </w:r>
      <w:r>
        <w:t>的许老让在场的观众无不动容。</w:t>
      </w:r>
    </w:p>
    <w:p>
      <w:r>
        <w:t>许渊冲先生的名片上赫然印着“书</w:t>
      </w:r>
      <w:r>
        <w:t>销</w:t>
      </w:r>
      <w:r>
        <w:t>中外六十</w:t>
      </w:r>
      <w:r>
        <w:t>本</w:t>
      </w:r>
      <w:r>
        <w:t>，诗译英法惟一人”。他是有史以来 将中国历代诗词译成英</w:t>
      </w:r>
      <w:r>
        <w:t>、</w:t>
      </w:r>
      <w:r>
        <w:t>法</w:t>
      </w:r>
      <w:r>
        <w:t>韵</w:t>
      </w:r>
      <w:r>
        <w:t>文的惟一专家</w:t>
      </w:r>
      <w:r>
        <w:t>。</w:t>
      </w:r>
      <w:r>
        <w:t>19</w:t>
      </w:r>
      <w:r>
        <w:t>9</w:t>
      </w:r>
      <w:r>
        <w:t>9</w:t>
      </w:r>
      <w:r>
        <w:t xml:space="preserve"> </w:t>
      </w:r>
      <w:r>
        <w:t>年被</w:t>
      </w:r>
      <w:r>
        <w:t>提</w:t>
      </w:r>
      <w:r>
        <w:t>名为诺贝尔文学奖候选人</w:t>
      </w:r>
      <w:r>
        <w:t>。</w:t>
      </w:r>
      <w:r>
        <w:t>他曾 将我国的《诗经》《楚辞》</w:t>
      </w:r>
      <w:r>
        <w:t>《</w:t>
      </w:r>
      <w:r>
        <w:t>唐诗》《</w:t>
      </w:r>
      <w:r>
        <w:t>宋</w:t>
      </w:r>
      <w:r>
        <w:t>词》等翻</w:t>
      </w:r>
      <w:r>
        <w:t>译</w:t>
      </w:r>
      <w:r>
        <w:t>成英语和法语，也把外国的文艺作品 翻译到中国来，让世界了解</w:t>
      </w:r>
      <w:r>
        <w:t>中</w:t>
      </w:r>
      <w:r>
        <w:t>国，让中国也了解世</w:t>
      </w:r>
      <w:r>
        <w:t>界</w:t>
      </w:r>
      <w:r>
        <w:t>。</w:t>
      </w:r>
    </w:p>
    <w:p>
      <w:r>
        <w:t>他的家庭虽然不是大富大贵</w:t>
      </w:r>
      <w:r>
        <w:t>，</w:t>
      </w:r>
      <w:r>
        <w:t>可他却热爱读书</w:t>
      </w:r>
      <w:r>
        <w:t>。</w:t>
      </w:r>
      <w:r>
        <w:t>渊冲这</w:t>
      </w:r>
      <w:r>
        <w:t>个</w:t>
      </w:r>
      <w:r>
        <w:t>名字是父亲起的</w:t>
      </w:r>
      <w:r>
        <w:t>，</w:t>
      </w:r>
      <w:r>
        <w:t>起源</w:t>
      </w:r>
      <w:r>
        <w:t>于</w:t>
      </w:r>
      <w:r>
        <w:t>《文 选·陆机》里的“茂德渊冲</w:t>
      </w:r>
      <w:r>
        <w:t>，</w:t>
      </w:r>
      <w:r>
        <w:t>天姿玉裕</w:t>
      </w:r>
      <w:r>
        <w:t>”</w:t>
      </w:r>
      <w:r>
        <w:t>，希望他</w:t>
      </w:r>
      <w:r>
        <w:t>成</w:t>
      </w:r>
      <w:r>
        <w:t>为博学能士、出人头地。</w:t>
      </w:r>
    </w:p>
    <w:p>
      <w:r>
        <w:t>在巴黎留学时，他参加了</w:t>
      </w:r>
      <w:r>
        <w:t>留</w:t>
      </w:r>
      <w:r>
        <w:t>学生组织的“星期</w:t>
      </w:r>
      <w:r>
        <w:t>五</w:t>
      </w:r>
      <w:r>
        <w:t>学会”，热情地学习马克思主</w:t>
      </w:r>
      <w:r>
        <w:t>义</w:t>
      </w:r>
      <w:r>
        <w:t>，探 讨救国救民的道路</w:t>
      </w:r>
      <w:r>
        <w:t>，</w:t>
      </w:r>
      <w:r>
        <w:t>认识到报</w:t>
      </w:r>
      <w:r>
        <w:t>效</w:t>
      </w:r>
      <w:r>
        <w:t>祖国才是真正的出</w:t>
      </w:r>
      <w:r>
        <w:t>路</w:t>
      </w:r>
      <w:r>
        <w:t>。</w:t>
      </w:r>
      <w:r>
        <w:t>1</w:t>
      </w:r>
      <w:r>
        <w:t>9</w:t>
      </w:r>
      <w:r>
        <w:t>5</w:t>
      </w:r>
      <w:r>
        <w:t>1</w:t>
      </w:r>
      <w:r>
        <w:t xml:space="preserve"> </w:t>
      </w:r>
      <w:r>
        <w:t>年他与数学家吴文俊</w:t>
      </w:r>
      <w:r>
        <w:t>、</w:t>
      </w:r>
      <w:r>
        <w:t>画家吴 冠中等一起回国后，被分配在</w:t>
      </w:r>
      <w:r>
        <w:t>北</w:t>
      </w:r>
      <w:r>
        <w:t>京外国语学院法文</w:t>
      </w:r>
      <w:r>
        <w:t>系</w:t>
      </w:r>
      <w:r>
        <w:t>任教。</w:t>
      </w:r>
    </w:p>
    <w:p>
      <w:r>
        <w:t>2007</w:t>
      </w:r>
      <w:r>
        <w:t xml:space="preserve"> </w:t>
      </w:r>
      <w:r>
        <w:t>年</w:t>
      </w:r>
      <w:r>
        <w:t>他被查出患直肠癌</w:t>
      </w:r>
      <w:r>
        <w:t>，</w:t>
      </w:r>
      <w:r>
        <w:t>医生告诉他说最多有</w:t>
      </w:r>
      <w:r>
        <w:t xml:space="preserve"> </w:t>
      </w:r>
      <w:r>
        <w:t>7</w:t>
      </w:r>
      <w:r>
        <w:t xml:space="preserve"> </w:t>
      </w:r>
      <w:r>
        <w:t>年</w:t>
      </w:r>
      <w:r>
        <w:t>的生命</w:t>
      </w:r>
      <w:r>
        <w:t>，</w:t>
      </w:r>
      <w:r>
        <w:t>但他没放在心上</w:t>
      </w:r>
      <w:r>
        <w:t>。</w:t>
      </w:r>
      <w:r>
        <w:t>那年 他荣获了国际翻译界最高奖项</w:t>
      </w:r>
      <w:r>
        <w:t>之</w:t>
      </w:r>
      <w:r>
        <w:t>一“北极光”杰出</w:t>
      </w:r>
      <w:r>
        <w:t>文</w:t>
      </w:r>
      <w:r>
        <w:t>学翻译奖。近百岁的老人，现</w:t>
      </w:r>
      <w:r>
        <w:t>在</w:t>
      </w:r>
      <w:r>
        <w:t>每天 依然坚持工作到凌晨三、四</w:t>
      </w:r>
      <w:r>
        <w:t>点</w:t>
      </w:r>
      <w:r>
        <w:t>，笔耕不</w:t>
      </w:r>
      <w:r>
        <w:t>辍</w:t>
      </w:r>
      <w:r>
        <w:t>，他的动</w:t>
      </w:r>
      <w:r>
        <w:t>力</w:t>
      </w:r>
      <w:r>
        <w:t>来源于他挚爱了一生的事业。</w:t>
      </w:r>
    </w:p>
    <w:p>
      <w:r>
        <w:t>他说，生命不是你活了</w:t>
      </w:r>
      <w:r>
        <w:t>多</w:t>
      </w:r>
      <w:r>
        <w:t>少日子，而是你记住</w:t>
      </w:r>
      <w:r>
        <w:t>了</w:t>
      </w:r>
      <w:r>
        <w:t>多少日子，要让你过的每一天</w:t>
      </w:r>
      <w:r>
        <w:t>都</w:t>
      </w:r>
      <w:r>
        <w:t>值得 记忆，人生最大的乐趣是创造</w:t>
      </w:r>
      <w:r>
        <w:t>美</w:t>
      </w:r>
      <w:r>
        <w:t>，发现</w:t>
      </w:r>
      <w:r>
        <w:t>美</w:t>
      </w:r>
      <w:r>
        <w:t>。</w:t>
      </w:r>
    </w:p>
    <w:p>
      <w:r>
        <w:t xml:space="preserve">作文要求： </w:t>
      </w:r>
    </w:p>
    <w:p>
      <w:r>
        <w:t>①要自由、有创意地表</w:t>
      </w:r>
      <w:r>
        <w:t>达</w:t>
      </w:r>
      <w:r>
        <w:t>出真情实</w:t>
      </w:r>
      <w:r>
        <w:t>感</w:t>
      </w:r>
      <w:r>
        <w:t xml:space="preserve">。 </w:t>
      </w:r>
    </w:p>
    <w:p>
      <w:r>
        <w:t>②除诗歌外，其它文体</w:t>
      </w:r>
      <w:r>
        <w:t>不</w:t>
      </w:r>
      <w:r>
        <w:t xml:space="preserve">限。 </w:t>
      </w:r>
    </w:p>
    <w:p>
      <w:r>
        <w:t>③不少于</w:t>
      </w:r>
      <w:r>
        <w:t xml:space="preserve"> </w:t>
      </w:r>
      <w:r>
        <w:t>5</w:t>
      </w:r>
      <w:r>
        <w:t>0</w:t>
      </w:r>
      <w:r>
        <w:t>0</w:t>
      </w:r>
      <w:r>
        <w:t xml:space="preserve"> </w:t>
      </w:r>
      <w:r>
        <w:t xml:space="preserve">字。 </w:t>
      </w:r>
    </w:p>
    <w:p>
      <w:r>
        <w:t>④书写要规范、整洁、美</w:t>
      </w:r>
      <w:r>
        <w:t>观</w:t>
      </w:r>
      <w:r>
        <w:t xml:space="preserve">。 </w:t>
      </w:r>
    </w:p>
    <w:p>
      <w:r>
        <w:t>⑤文中不得出现考生本人姓名以及毕业学校名</w:t>
      </w:r>
      <w:r>
        <w:t>。</w:t>
      </w:r>
      <w:r>
        <w:t xml:space="preserve"> </w:t>
      </w:r>
    </w:p>
    <w:sectPr>
      <w:pgSz w:w="11850" w:h="16783"/>
      <w:pgMar w:top="1440" w:right="1160" w:bottom="1140" w:left="1160" w:header="0" w:footer="94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0" o:spid="_x0000_s2050" o:spt="202" type="#_x0000_t202" style="height:12.25pt;width:94.45pt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25" w:lineRule="exact"/>
                  <w:ind w:right="-51"/>
                  <w:jc w:val="left"/>
                  <w:rPr>
                    <w:rFonts w:ascii="宋体" w:hAnsi="宋体" w:eastAsia="宋体" w:cs="宋体"/>
                    <w:sz w:val="20"/>
                    <w:szCs w:val="20"/>
                  </w:rPr>
                </w:pPr>
              </w:p>
            </w:txbxContent>
          </v:textbox>
          <w10:wrap type="none"/>
          <w10:anchorlock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32A358F3"/>
    <w:rsid w:val="540750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2018-05-11T08:29:00Z</dcterms:created>
  <dc:creator>jikuizhai820211</dc:creator>
  <cp:lastModifiedBy>Administrator</cp:lastModifiedBy>
  <dcterms:modified xsi:type="dcterms:W3CDTF">2018-06-13T08:30:32Z</dcterms:modified>
  <dc:title>&lt;4D6963726F736F667420576F7264202D20BCAAC1D6B5D8C7F832303137B5DA31B4CEC4A3C4E2&gt;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LastSaved">
    <vt:filetime>2018-05-11T00:00:00Z</vt:filetime>
  </property>
  <property fmtid="{D5CDD505-2E9C-101B-9397-08002B2CF9AE}" pid="4" name="KSOProductBuildVer">
    <vt:lpwstr>2052-10.1.0.7400</vt:lpwstr>
  </property>
</Properties>
</file>