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2018重庆中考语文压轴试题【Word版】</w:t>
      </w:r>
    </w:p>
    <w:p>
      <w:pPr>
        <w:rPr>
          <w:rFonts w:hint="eastAsia" w:eastAsia="宋体"/>
          <w:b/>
          <w:bCs/>
          <w:color w:val="FF000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7"/>
          <w:szCs w:val="27"/>
          <w:shd w:val="clear" w:fill="FFFFFF"/>
        </w:rPr>
        <w:t>注意：由于格式问题，部分试题考生在预览时会出现乱码情况，如有此现象发生，请点击全屏查看。</w:t>
      </w:r>
    </w:p>
    <w:p>
      <w:r>
        <w:t>（全卷共四个大题，满分</w:t>
      </w:r>
      <w:r>
        <w:t xml:space="preserve"> </w:t>
      </w:r>
      <w:r>
        <w:t xml:space="preserve">150 </w:t>
      </w:r>
      <w:r>
        <w:t>分，考试时间</w:t>
      </w:r>
      <w:r>
        <w:t xml:space="preserve"> </w:t>
      </w:r>
      <w:r>
        <w:t xml:space="preserve">120 </w:t>
      </w:r>
      <w:r>
        <w:t>分钟）</w:t>
      </w:r>
    </w:p>
    <w:p>
      <w:r>
        <w:t>注</w:t>
      </w:r>
      <w:r>
        <w:t>意</w:t>
      </w:r>
      <w:r>
        <w:t>事项</w:t>
      </w:r>
      <w:r>
        <w:t>：</w:t>
      </w:r>
    </w:p>
    <w:p>
      <w:r>
        <w:t>1</w:t>
      </w:r>
      <w:r>
        <w:t>.</w:t>
      </w:r>
      <w:r>
        <w:t>试</w:t>
      </w:r>
      <w:r>
        <w:t>题</w:t>
      </w:r>
      <w:r>
        <w:t>的答</w:t>
      </w:r>
      <w:r>
        <w:t>案</w:t>
      </w:r>
      <w:r>
        <w:t>书写</w:t>
      </w:r>
      <w:r>
        <w:t>在</w:t>
      </w:r>
      <w:r>
        <w:t>答题</w:t>
      </w:r>
      <w:r>
        <w:t>卡</w:t>
      </w:r>
      <w:r>
        <w:t>上，</w:t>
      </w:r>
      <w:r>
        <w:t>不</w:t>
      </w:r>
      <w:r>
        <w:t>得在</w:t>
      </w:r>
      <w:r>
        <w:t>试</w:t>
      </w:r>
      <w:r>
        <w:t>卷上</w:t>
      </w:r>
      <w:r>
        <w:t>直</w:t>
      </w:r>
      <w:r>
        <w:t>接作</w:t>
      </w:r>
      <w:r>
        <w:t>答</w:t>
      </w:r>
      <w:r>
        <w:t>。</w:t>
      </w:r>
    </w:p>
    <w:p>
      <w:r>
        <w:t>2</w:t>
      </w:r>
      <w:r>
        <w:t>.</w:t>
      </w:r>
      <w:r>
        <w:t>作</w:t>
      </w:r>
      <w:r>
        <w:t>答</w:t>
      </w:r>
      <w:r>
        <w:t>前认</w:t>
      </w:r>
      <w:r>
        <w:t>真</w:t>
      </w:r>
      <w:r>
        <w:t>阅读</w:t>
      </w:r>
      <w:r>
        <w:t>答</w:t>
      </w:r>
      <w:r>
        <w:t>题卡</w:t>
      </w:r>
      <w:r>
        <w:t>上</w:t>
      </w:r>
      <w:r>
        <w:t>的注</w:t>
      </w:r>
      <w:r>
        <w:t>意</w:t>
      </w:r>
      <w:r>
        <w:t>事项</w:t>
      </w:r>
      <w:r>
        <w:t>。</w:t>
      </w:r>
    </w:p>
    <w:p>
      <w:r>
        <w:t>3</w:t>
      </w:r>
      <w:r>
        <w:t>.</w:t>
      </w:r>
      <w:r>
        <w:t>考</w:t>
      </w:r>
      <w:r>
        <w:t>试</w:t>
      </w:r>
      <w:r>
        <w:t>结束</w:t>
      </w:r>
      <w:r>
        <w:t>，</w:t>
      </w:r>
      <w:r>
        <w:t>由监</w:t>
      </w:r>
      <w:r>
        <w:t>考</w:t>
      </w:r>
      <w:r>
        <w:t>人员</w:t>
      </w:r>
      <w:r>
        <w:t>将</w:t>
      </w:r>
      <w:r>
        <w:t>试卷</w:t>
      </w:r>
      <w:r>
        <w:t>和</w:t>
      </w:r>
      <w:r>
        <w:t>答题</w:t>
      </w:r>
      <w:r>
        <w:t>卡</w:t>
      </w:r>
      <w:r>
        <w:t>一并</w:t>
      </w:r>
      <w:r>
        <w:t>收</w:t>
      </w:r>
      <w:r>
        <w:t>回</w:t>
      </w:r>
      <w:r>
        <w:t>。</w:t>
      </w:r>
    </w:p>
    <w:p>
      <w:r>
        <w:t>一</w:t>
      </w:r>
      <w:r>
        <w:t>、</w:t>
      </w:r>
      <w:r>
        <w:t>语文</w:t>
      </w:r>
      <w:r>
        <w:t>知</w:t>
      </w:r>
      <w:r>
        <w:t>识及</w:t>
      </w:r>
      <w:r>
        <w:t>运</w:t>
      </w:r>
      <w:r>
        <w:t>用</w:t>
      </w:r>
      <w:r>
        <w:t>（</w:t>
      </w:r>
      <w:r>
        <w:t>3</w:t>
      </w:r>
      <w:r>
        <w:t>0</w:t>
      </w:r>
      <w:r>
        <w:t xml:space="preserve"> </w:t>
      </w:r>
      <w:r>
        <w:t>分</w:t>
      </w:r>
      <w:r>
        <w:t>）</w:t>
      </w:r>
    </w:p>
    <w:p>
      <w:r>
        <w:t>1.下列加点字注音</w:t>
      </w:r>
      <w:r>
        <w:t>错</w:t>
      </w:r>
      <w:r>
        <w:t>．</w:t>
      </w:r>
      <w:r>
        <w:t>误</w:t>
      </w:r>
      <w:r>
        <w:t>．</w:t>
      </w:r>
      <w:r>
        <w:t>的一项是（</w:t>
      </w:r>
      <w:r>
        <w:tab/>
      </w:r>
      <w:r>
        <w:t>）（3</w:t>
      </w:r>
      <w:r>
        <w:t xml:space="preserve"> </w:t>
      </w:r>
      <w:r>
        <w:t>分）</w:t>
      </w:r>
    </w:p>
    <w:p>
      <w:r>
        <w:t>A.计算机的发展已经进入了一个快速而又</w:t>
      </w:r>
      <w:r>
        <w:t>崭</w:t>
      </w:r>
      <w:r>
        <w:t>．</w:t>
      </w:r>
      <w:r>
        <w:t>新（zhǎn）的时代。</w:t>
      </w:r>
    </w:p>
    <w:p>
      <w:r>
        <w:t>B.每当女儿与孙辈闹意见</w:t>
      </w:r>
      <w:r>
        <w:t>，</w:t>
      </w:r>
      <w:r>
        <w:t>她总是借由聊天</w:t>
      </w:r>
      <w:r>
        <w:t>，</w:t>
      </w:r>
      <w:r>
        <w:t>在女儿和孙辈之间调解</w:t>
      </w:r>
      <w:r>
        <w:t>撮</w:t>
      </w:r>
      <w:r>
        <w:t>．</w:t>
      </w:r>
      <w:r>
        <w:t>合</w:t>
      </w:r>
      <w:r>
        <w:t>（cuō</w:t>
      </w:r>
      <w:r>
        <w:t>）</w:t>
      </w:r>
      <w:r>
        <w:t>。</w:t>
      </w:r>
    </w:p>
    <w:p>
      <w:r>
        <w:t>C.我太无能了，不仅不能给你安定的生活，还拖</w:t>
      </w:r>
      <w:r>
        <w:t>累</w:t>
      </w:r>
      <w:r>
        <w:t>．</w:t>
      </w:r>
      <w:r>
        <w:t>（lèi）了你。</w:t>
      </w:r>
    </w:p>
    <w:p>
      <w:r>
        <w:t>D.领导应该创造一个很好的工作</w:t>
      </w:r>
      <w:r>
        <w:t>氛</w:t>
      </w:r>
      <w:r>
        <w:t>．</w:t>
      </w:r>
      <w:r>
        <w:t>围（fēn），提升整个部门的士气。</w:t>
      </w:r>
    </w:p>
    <w:p>
      <w:r>
        <w:t>2.下列词语书写</w:t>
      </w:r>
      <w:r>
        <w:t>完</w:t>
      </w:r>
      <w:r>
        <w:t>．</w:t>
      </w:r>
      <w:r>
        <w:t>全</w:t>
      </w:r>
      <w:r>
        <w:t>．</w:t>
      </w:r>
      <w:r>
        <w:t>正</w:t>
      </w:r>
      <w:r>
        <w:t>．</w:t>
      </w:r>
      <w:r>
        <w:t>确</w:t>
      </w:r>
      <w:r>
        <w:t>．</w:t>
      </w:r>
      <w:r>
        <w:t>的一项是（</w:t>
      </w:r>
      <w:r>
        <w:tab/>
      </w:r>
      <w:r>
        <w:t>）（3</w:t>
      </w:r>
      <w:r>
        <w:t xml:space="preserve"> </w:t>
      </w:r>
      <w:r>
        <w:t>分）</w:t>
      </w:r>
    </w:p>
    <w:p>
      <w:r>
        <w:t>A.松驰 要挟 彪捍  人声鼎沸 B.发酵 唆使 入赘  贻笑大方 C.渲泄 挠痒 吊唁  天方夜谈 D.埙落  倚靠  缪论   千里迢迢</w:t>
      </w:r>
    </w:p>
    <w:p>
      <w:r>
        <w:t>3.下列句中加点成语使用</w:t>
      </w:r>
      <w:r>
        <w:t>有</w:t>
      </w:r>
      <w:r>
        <w:t>．</w:t>
      </w:r>
      <w:r>
        <w:t>误</w:t>
      </w:r>
      <w:r>
        <w:t>．</w:t>
      </w:r>
      <w:r>
        <w:t>的一项是（</w:t>
      </w:r>
      <w:r>
        <w:tab/>
      </w:r>
      <w:r>
        <w:t>）（3</w:t>
      </w:r>
      <w:r>
        <w:t xml:space="preserve"> </w:t>
      </w:r>
      <w:r>
        <w:t>分）</w:t>
      </w:r>
    </w:p>
    <w:p>
      <w:r>
        <w:t>A.抢救队员戴着钢盔，抡着铁铲，从坍塌的建筑物下寻找</w:t>
      </w:r>
      <w:r>
        <w:t>奄</w:t>
      </w:r>
      <w:r>
        <w:t>．</w:t>
      </w:r>
      <w:r>
        <w:t>奄</w:t>
      </w:r>
      <w:r>
        <w:t>．</w:t>
      </w:r>
      <w:r>
        <w:t>一</w:t>
      </w:r>
      <w:r>
        <w:t>．</w:t>
      </w:r>
      <w:r>
        <w:t>息</w:t>
      </w:r>
      <w:r>
        <w:t>．</w:t>
      </w:r>
      <w:r>
        <w:t>的遇难者。</w:t>
      </w:r>
    </w:p>
    <w:p>
      <w:r>
        <w:t>B.昨晚下了一场雨，学校操场上</w:t>
      </w:r>
      <w:r>
        <w:t>拖</w:t>
      </w:r>
      <w:r>
        <w:t>．</w:t>
      </w:r>
      <w:r>
        <w:t>泥</w:t>
      </w:r>
      <w:r>
        <w:t>．</w:t>
      </w:r>
      <w:r>
        <w:t>带</w:t>
      </w:r>
      <w:r>
        <w:t>．</w:t>
      </w:r>
      <w:r>
        <w:t>水</w:t>
      </w:r>
      <w:r>
        <w:t>．</w:t>
      </w:r>
      <w:r>
        <w:t>的，不适合开展体育活动。</w:t>
      </w:r>
    </w:p>
    <w:p>
      <w:r>
        <w:rPr>
          <w:color w:val="auto"/>
          <w:u w:val="none"/>
        </w:rPr>
        <w:t>C.大自然到处呈现一片衰草连天</w:t>
      </w:r>
      <w:r>
        <w:t>的景象，准备迎接</w:t>
      </w:r>
      <w:r>
        <w:t>风</w:t>
      </w:r>
      <w:r>
        <w:t>．</w:t>
      </w:r>
      <w:r>
        <w:t>雪</w:t>
      </w:r>
      <w:r>
        <w:t>．</w:t>
      </w:r>
      <w:r>
        <w:t>载</w:t>
      </w:r>
      <w:r>
        <w:t>．</w:t>
      </w:r>
      <w:r>
        <w:t>途</w:t>
      </w:r>
      <w:r>
        <w:t>．</w:t>
      </w:r>
      <w:r>
        <w:t>的寒冬。</w:t>
      </w:r>
    </w:p>
    <w:p>
      <w:r>
        <w:t>D.一年一度的“感动中国人物”评选活动对社会的引导作用是</w:t>
      </w:r>
      <w:r>
        <w:t>不</w:t>
      </w:r>
      <w:r>
        <w:t>．</w:t>
      </w:r>
      <w:r>
        <w:t>言</w:t>
      </w:r>
      <w:r>
        <w:t>．</w:t>
      </w:r>
      <w:r>
        <w:t>而</w:t>
      </w:r>
      <w:r>
        <w:t>．</w:t>
      </w:r>
      <w:r>
        <w:t>喻</w:t>
      </w:r>
      <w:r>
        <w:t>．</w:t>
      </w:r>
      <w:r>
        <w:t>的。</w:t>
      </w:r>
    </w:p>
    <w:p>
      <w:r>
        <w:t>4.下列说法</w:t>
      </w:r>
      <w:r>
        <w:t>有</w:t>
      </w:r>
      <w:r>
        <w:t>．</w:t>
      </w:r>
      <w:r>
        <w:t>误</w:t>
      </w:r>
      <w:r>
        <w:t>．</w:t>
      </w:r>
      <w:r>
        <w:t>的一项是（</w:t>
      </w:r>
      <w:r>
        <w:tab/>
      </w:r>
      <w:r>
        <w:t>）（3</w:t>
      </w:r>
      <w:r>
        <w:t xml:space="preserve"> </w:t>
      </w:r>
      <w:r>
        <w:t>分）</w:t>
      </w:r>
    </w:p>
    <w:p>
      <w:r>
        <w:t>A</w:t>
      </w:r>
      <w:r>
        <w:t>.</w:t>
      </w:r>
      <w:r>
        <w:t>《论语</w:t>
      </w:r>
      <w:r>
        <w:t>》</w:t>
      </w:r>
      <w:r>
        <w:t>是儒家经典</w:t>
      </w:r>
      <w:r>
        <w:t>，</w:t>
      </w:r>
      <w:r>
        <w:t>记录了春秋时期孔子及其弟子的言行</w:t>
      </w:r>
      <w:r>
        <w:t>。与</w:t>
      </w:r>
      <w:r>
        <w:t>《</w:t>
      </w:r>
      <w:r>
        <w:t>孟子</w:t>
      </w:r>
      <w:r>
        <w:t>》</w:t>
      </w:r>
      <w:r>
        <w:t>《大 学》《中庸》合称“四书”。</w:t>
      </w:r>
    </w:p>
    <w:p>
      <w:r>
        <w:t>B.英国莎士比亚的喜剧《威尼斯商人》，通过夏洛克机智地解决矛盾冲突的过 程，塑造了两个截然不同的艺术形象：夏洛克和鲍西亚。</w:t>
      </w:r>
    </w:p>
    <w:p>
      <w:r>
        <w:t>C.奥楚蔑洛夫是俄国作家契诃夫短篇小说《变色龙》里的主人公，他是见风使 舵、阿谀奉承一类人物的典型代表。</w:t>
      </w:r>
    </w:p>
    <w:p>
      <w:r>
        <w:t>D.《水浒传》这部长篇小说以农民起义为题材，通过展现梁山好汉们不同的人 生经历和反抗道路，表现了“官逼民反”的主题。</w:t>
      </w:r>
    </w:p>
    <w:p>
      <w:r>
        <w:t>5.下列句子排列</w:t>
      </w:r>
      <w:r>
        <w:t>最</w:t>
      </w:r>
      <w:r>
        <w:t>．</w:t>
      </w:r>
      <w:r>
        <w:t>恰</w:t>
      </w:r>
      <w:r>
        <w:t>．</w:t>
      </w:r>
      <w:r>
        <w:t>当</w:t>
      </w:r>
      <w:r>
        <w:t>．</w:t>
      </w:r>
      <w:r>
        <w:t>的一项是（</w:t>
      </w:r>
      <w:r>
        <w:tab/>
      </w:r>
      <w:r>
        <w:t>）（3</w:t>
      </w:r>
      <w:r>
        <w:t xml:space="preserve"> </w:t>
      </w:r>
      <w:r>
        <w:t>分）</w:t>
      </w:r>
    </w:p>
    <w:p>
      <w:r>
        <w:t>①尽管</w:t>
      </w:r>
      <w:r>
        <w:t>，</w:t>
      </w:r>
      <w:r>
        <w:t>每个人都有自己的脾气秉性</w:t>
      </w:r>
      <w:r>
        <w:t>，</w:t>
      </w:r>
      <w:r>
        <w:t>有的人生性平和</w:t>
      </w:r>
      <w:r>
        <w:t>，</w:t>
      </w:r>
      <w:r>
        <w:t>有的人直率豪放</w:t>
      </w:r>
      <w:r>
        <w:t>，</w:t>
      </w:r>
      <w:r>
        <w:t>也有 的人刚正不阿。</w:t>
      </w:r>
    </w:p>
    <w:p>
      <w:r>
        <w:t>②请收敛自己的脾气</w:t>
      </w:r>
      <w:r>
        <w:t>，</w:t>
      </w:r>
      <w:r>
        <w:t>因为冲动是魔鬼</w:t>
      </w:r>
      <w:r>
        <w:t>，</w:t>
      </w:r>
      <w:r>
        <w:t>说不定哪天会让你做下无法挽回的事情。</w:t>
      </w:r>
    </w:p>
    <w:p>
      <w:r>
        <w:t>③好脾气，是人生的一笔重要财富。</w:t>
      </w:r>
    </w:p>
    <w:p>
      <w:r>
        <w:t>④最后</w:t>
      </w:r>
      <w:r>
        <w:t>，</w:t>
      </w:r>
      <w:r>
        <w:t>想与大家共勉杜月笙的一席话</w:t>
      </w:r>
      <w:r>
        <w:t>：</w:t>
      </w:r>
      <w:r>
        <w:t>头等人</w:t>
      </w:r>
      <w:r>
        <w:t>，</w:t>
      </w:r>
      <w:r>
        <w:t>有本事</w:t>
      </w:r>
      <w:r>
        <w:t>，</w:t>
      </w:r>
      <w:r>
        <w:t>没脾气</w:t>
      </w:r>
      <w:r>
        <w:t>；</w:t>
      </w:r>
      <w:r>
        <w:t>二等人</w:t>
      </w:r>
      <w:r>
        <w:t>，</w:t>
      </w:r>
      <w:r>
        <w:t>有 本事，有脾气；末等人，没本事，大脾气。</w:t>
      </w:r>
    </w:p>
    <w:p>
      <w:r>
        <w:t>⑤但不管如何</w:t>
      </w:r>
      <w:r>
        <w:t>，</w:t>
      </w:r>
      <w:r>
        <w:t>都要学会把握和控制</w:t>
      </w:r>
      <w:r>
        <w:t>，</w:t>
      </w:r>
      <w:r>
        <w:t>千万别让你的脾气害了你</w:t>
      </w:r>
      <w:r>
        <w:t>，</w:t>
      </w:r>
      <w:r>
        <w:t>那样真的得不偿失。</w:t>
      </w:r>
    </w:p>
    <w:p>
      <w:r>
        <w:t>A．②①③⑤④</w:t>
      </w:r>
      <w:r>
        <w:tab/>
      </w:r>
      <w:r>
        <w:t>B.②①⑤④③ C. ③①⑤②④</w:t>
      </w:r>
      <w:r>
        <w:tab/>
      </w:r>
      <w:r>
        <w:t>D.③①⑤④②</w:t>
      </w:r>
    </w:p>
    <w:p>
      <w:r>
        <w:t>6.名著阅读（6</w:t>
      </w:r>
      <w:r>
        <w:t xml:space="preserve"> </w:t>
      </w:r>
      <w:r>
        <w:t>分）</w:t>
      </w:r>
    </w:p>
    <w:p>
      <w:r>
        <w:t>（1</w:t>
      </w:r>
      <w:r>
        <w:t>）</w:t>
      </w:r>
      <w:r>
        <w:t>中国古代章回小说常以诗词引出人物和故事</w:t>
      </w:r>
      <w:r>
        <w:t>。</w:t>
      </w:r>
      <w:r>
        <w:t>下面这段诗引出</w:t>
      </w:r>
      <w:r>
        <w:t>了</w:t>
      </w:r>
      <w:r>
        <w:t>《</w:t>
      </w:r>
      <w:r>
        <w:t>水浒</w:t>
      </w:r>
      <w:r>
        <w:t>传</w:t>
      </w:r>
      <w:r>
        <w:t>》 中的哪个英雄好汉的故事？请把故事的名称写出来</w:t>
      </w:r>
      <w:r>
        <w:t>；</w:t>
      </w:r>
      <w:r>
        <w:t>并说说这个故事突出了主人 公怎样的性格特点，请简要列举两点。（3</w:t>
      </w:r>
      <w:r>
        <w:t xml:space="preserve"> </w:t>
      </w:r>
      <w:r>
        <w:t>分）</w:t>
      </w:r>
    </w:p>
    <w:p>
      <w:r>
        <w:t>远戍牢城作配军，偶从公廨遇知音。</w:t>
      </w:r>
    </w:p>
    <w:p>
      <w:r>
        <w:pict>
          <v:group id="_x0000_s1026" o:spid="_x0000_s1026" o:spt="203" style="position:absolute;left:0pt;margin-left:102pt;margin-top:29.55pt;height:0.1pt;width:396pt;mso-position-horizontal-relative:page;z-index:-251654144;mso-width-relative:page;mso-height-relative:page;" coordorigin="2040,591" coordsize="7920,2">
            <o:lock v:ext="edit"/>
            <v:shape id="_x0000_s1027" o:spid="_x0000_s1027" style="position:absolute;left:2040;top:591;height:2;width:7920;" filled="f" stroked="t" coordorigin="2040,591" coordsize="7920,21600" path="m2040,591l9960,591e">
              <v:path arrowok="t"/>
              <v:fill on="f" focussize="0,0"/>
              <v:stroke weight="0.28pt" color="#000000"/>
              <v:imagedata o:title=""/>
              <o:lock v:ext="edit"/>
            </v:shape>
          </v:group>
        </w:pict>
      </w:r>
      <w:r>
        <w:t>施恩先有知人鉴，双手擎还快活林。</w:t>
      </w:r>
    </w:p>
    <w:p/>
    <w:p>
      <w:r>
        <w:pict>
          <v:group id="_x0000_s1028" o:spid="_x0000_s1028" o:spt="203" style="position:absolute;left:0pt;margin-left:102pt;margin-top:-0.8pt;height:0.1pt;width:396pt;mso-position-horizontal-relative:page;z-index:-251653120;mso-width-relative:page;mso-height-relative:page;" coordorigin="2040,-16" coordsize="7920,2">
            <o:lock v:ext="edit"/>
            <v:shape id="_x0000_s1029" o:spid="_x0000_s1029" style="position:absolute;left:2040;top:-16;height:2;width:7920;" filled="f" stroked="t" coordorigin="2040,-16" coordsize="7920,21600" path="m2040,-16l9960,-16e">
              <v:path arrowok="t"/>
              <v:fill on="f" focussize="0,0"/>
              <v:stroke weight="0.28pt" color="#000000"/>
              <v:imagedata o:title=""/>
              <o:lock v:ext="edit"/>
            </v:shape>
          </v:group>
        </w:pict>
      </w:r>
      <w:r>
        <w:t>（2）作</w:t>
      </w:r>
      <w:r>
        <w:t>者</w:t>
      </w:r>
      <w:r>
        <w:t>施耐</w:t>
      </w:r>
      <w:r>
        <w:t>庵</w:t>
      </w:r>
      <w:r>
        <w:t>在写</w:t>
      </w:r>
      <w:r>
        <w:t>安</w:t>
      </w:r>
      <w:r>
        <w:t>分守</w:t>
      </w:r>
      <w:r>
        <w:t>己</w:t>
      </w:r>
      <w:r>
        <w:t>的</w:t>
      </w:r>
      <w:r>
        <w:t>林</w:t>
      </w:r>
      <w:r>
        <w:t>冲的</w:t>
      </w:r>
      <w:r>
        <w:t>转</w:t>
      </w:r>
      <w:r>
        <w:t>变之</w:t>
      </w:r>
      <w:r>
        <w:t>路</w:t>
      </w:r>
      <w:r>
        <w:t>时，</w:t>
      </w:r>
      <w:r>
        <w:t>在</w:t>
      </w:r>
      <w:r>
        <w:t>文章</w:t>
      </w:r>
      <w:r>
        <w:t>结</w:t>
      </w:r>
      <w:r>
        <w:t>构上</w:t>
      </w:r>
      <w:r>
        <w:t>做</w:t>
      </w:r>
      <w:r>
        <w:t>了诸</w:t>
      </w:r>
      <w:r>
        <w:t>多</w:t>
      </w:r>
      <w:r>
        <w:t>精 妙的安排。请将相关的故事情节补充完整。（3</w:t>
      </w:r>
      <w:r>
        <w:t xml:space="preserve"> </w:t>
      </w:r>
      <w:r>
        <w:t>分）</w:t>
      </w:r>
    </w:p>
    <w:p>
      <w:r>
        <w:t>高俅等</w:t>
      </w:r>
      <w:r>
        <w:rPr>
          <w:rFonts w:hint="eastAsia" w:eastAsia="宋体"/>
          <w:lang w:val="en-US" w:eastAsia="zh-CN"/>
        </w:rPr>
        <w:t xml:space="preserve"> </w:t>
      </w:r>
      <w:r>
        <w:t>明暗双线结构</w:t>
      </w:r>
      <w:r>
        <w:tab/>
      </w:r>
      <w:r>
        <w:t>林冲 欲霸林冲妻子→ 逼</w:t>
      </w:r>
      <w:r>
        <w:rPr>
          <w:rFonts w:hint="eastAsia" w:eastAsia="宋体"/>
          <w:lang w:val="en-US" w:eastAsia="zh-CN"/>
        </w:rPr>
        <w:t xml:space="preserve"> </w:t>
      </w:r>
      <w:r>
        <w:t>妻子被调戏→ 忍</w:t>
      </w:r>
    </w:p>
    <w:p>
      <w:r>
        <w:t>7.综合性学习（9</w:t>
      </w:r>
      <w:r>
        <w:t xml:space="preserve"> </w:t>
      </w:r>
      <w:r>
        <w:t>分）</w:t>
      </w:r>
    </w:p>
    <w:p>
      <w:r>
        <w:t>2017</w:t>
      </w:r>
      <w:r>
        <w:t xml:space="preserve"> </w:t>
      </w:r>
      <w:r>
        <w:t>年，</w:t>
      </w:r>
      <w:r>
        <w:t>是</w:t>
      </w:r>
      <w:r>
        <w:t>中国铁路</w:t>
      </w:r>
      <w:r>
        <w:t>的</w:t>
      </w:r>
      <w:r>
        <w:t>丰收年，</w:t>
      </w:r>
      <w:r>
        <w:t>四</w:t>
      </w:r>
      <w:r>
        <w:t>横收官，贯</w:t>
      </w:r>
      <w:r>
        <w:t>通</w:t>
      </w:r>
      <w:r>
        <w:t>东西。某</w:t>
      </w:r>
      <w:r>
        <w:t>班</w:t>
      </w:r>
      <w:r>
        <w:t>开</w:t>
      </w:r>
      <w:r>
        <w:t>展</w:t>
      </w:r>
      <w:r>
        <w:t>“关注</w:t>
      </w:r>
      <w:r>
        <w:t>身 边大事，我为铁路点赞”的活动，请你完成以下任务：</w:t>
      </w:r>
    </w:p>
    <w:p>
      <w:r>
        <w:t>（1）请为下面这则新闻拟写一则标题。（不超过</w:t>
      </w:r>
      <w:r>
        <w:t xml:space="preserve"> </w:t>
      </w:r>
      <w:r>
        <w:t>24</w:t>
      </w:r>
      <w:r>
        <w:t xml:space="preserve"> </w:t>
      </w:r>
      <w:r>
        <w:t>字）（3</w:t>
      </w:r>
      <w:r>
        <w:t xml:space="preserve"> </w:t>
      </w:r>
      <w:r>
        <w:t>分）</w:t>
      </w:r>
    </w:p>
    <w:p>
      <w:r>
        <w:t>记者从中国铁路成都局集团有限公司获悉</w:t>
      </w:r>
      <w:r>
        <w:t>，</w:t>
      </w:r>
      <w:r>
        <w:t>重庆至贵阳铁</w:t>
      </w:r>
      <w:r>
        <w:t>路</w:t>
      </w:r>
      <w:r>
        <w:t>（以下简称渝贵 铁</w:t>
      </w:r>
      <w:r>
        <w:t>路</w:t>
      </w:r>
      <w:r>
        <w:t>）将于</w:t>
      </w:r>
      <w:r>
        <w:t xml:space="preserve"> </w:t>
      </w:r>
      <w:r>
        <w:t>1</w:t>
      </w:r>
      <w:r>
        <w:t xml:space="preserve"> </w:t>
      </w:r>
      <w:r>
        <w:t>月</w:t>
      </w:r>
      <w:r>
        <w:t xml:space="preserve"> </w:t>
      </w:r>
      <w:r>
        <w:t xml:space="preserve">25 </w:t>
      </w:r>
      <w:r>
        <w:t>日</w:t>
      </w:r>
      <w:r>
        <w:t>开</w:t>
      </w:r>
      <w:r>
        <w:t>通运</w:t>
      </w:r>
      <w:r>
        <w:t>营</w:t>
      </w:r>
      <w:r>
        <w:t>，形</w:t>
      </w:r>
      <w:r>
        <w:t>成</w:t>
      </w:r>
      <w:r>
        <w:t>我国</w:t>
      </w:r>
      <w:r>
        <w:t>成</w:t>
      </w:r>
      <w:r>
        <w:t>渝地</w:t>
      </w:r>
      <w:r>
        <w:t>区</w:t>
      </w:r>
      <w:r>
        <w:t>乃至</w:t>
      </w:r>
      <w:r>
        <w:t>西</w:t>
      </w:r>
      <w:r>
        <w:t>南地</w:t>
      </w:r>
      <w:r>
        <w:t>区</w:t>
      </w:r>
      <w:r>
        <w:t>至华</w:t>
      </w:r>
      <w:r>
        <w:t>南</w:t>
      </w:r>
      <w:r>
        <w:t>及华东 地</w:t>
      </w:r>
      <w:r>
        <w:t>区</w:t>
      </w:r>
      <w:r>
        <w:t>的快</w:t>
      </w:r>
      <w:r>
        <w:t>速</w:t>
      </w:r>
      <w:r>
        <w:t>铁路</w:t>
      </w:r>
      <w:r>
        <w:t>通</w:t>
      </w:r>
      <w:r>
        <w:t>道。</w:t>
      </w:r>
      <w:r>
        <w:t>渝</w:t>
      </w:r>
      <w:r>
        <w:t>贵铁</w:t>
      </w:r>
      <w:r>
        <w:t>路</w:t>
      </w:r>
      <w:r>
        <w:t>开通</w:t>
      </w:r>
      <w:r>
        <w:t>初</w:t>
      </w:r>
      <w:r>
        <w:t>期将</w:t>
      </w:r>
      <w:r>
        <w:t>开</w:t>
      </w:r>
      <w:r>
        <w:t>行旅</w:t>
      </w:r>
      <w:r>
        <w:t>客</w:t>
      </w:r>
      <w:r>
        <w:t>列车</w:t>
      </w:r>
      <w:r>
        <w:t xml:space="preserve"> </w:t>
      </w:r>
      <w:r>
        <w:t xml:space="preserve">66 </w:t>
      </w:r>
      <w:r>
        <w:t>对</w:t>
      </w:r>
      <w:r>
        <w:t>，</w:t>
      </w:r>
      <w:r>
        <w:t>其中</w:t>
      </w:r>
      <w:r>
        <w:t>，</w:t>
      </w:r>
      <w:r>
        <w:t>重庆至 贵阳</w:t>
      </w:r>
      <w:r>
        <w:t xml:space="preserve"> </w:t>
      </w:r>
      <w:r>
        <w:t xml:space="preserve">8 </w:t>
      </w:r>
      <w:r>
        <w:t>对、重庆至广州</w:t>
      </w:r>
      <w:r>
        <w:t xml:space="preserve"> </w:t>
      </w:r>
      <w:r>
        <w:t xml:space="preserve">9 </w:t>
      </w:r>
      <w:r>
        <w:t>对、重庆至昆明</w:t>
      </w:r>
      <w:r>
        <w:t xml:space="preserve"> </w:t>
      </w:r>
      <w:r>
        <w:t xml:space="preserve">6 </w:t>
      </w:r>
      <w:r>
        <w:t>对。</w:t>
      </w:r>
    </w:p>
    <w:p>
      <w:r>
        <w:t>渝贵铁路自重庆西站引出</w:t>
      </w:r>
      <w:r>
        <w:t>，</w:t>
      </w:r>
      <w:r>
        <w:t>经綦江</w:t>
      </w:r>
      <w:r>
        <w:t>、</w:t>
      </w:r>
      <w:r>
        <w:t>遵义</w:t>
      </w:r>
      <w:r>
        <w:t>、</w:t>
      </w:r>
      <w:r>
        <w:t>息烽</w:t>
      </w:r>
      <w:r>
        <w:t>，</w:t>
      </w:r>
      <w:r>
        <w:t>终到贵阳北站</w:t>
      </w:r>
      <w:r>
        <w:t>，</w:t>
      </w:r>
      <w:r>
        <w:t>全长</w:t>
      </w:r>
      <w:r>
        <w:t xml:space="preserve"> </w:t>
      </w:r>
      <w:r>
        <w:t xml:space="preserve">347 </w:t>
      </w:r>
      <w:r>
        <w:t>公里</w:t>
      </w:r>
      <w:r>
        <w:t>。</w:t>
      </w:r>
      <w:r>
        <w:t>渝贵铁路开通运营后</w:t>
      </w:r>
      <w:r>
        <w:t>，</w:t>
      </w:r>
      <w:r>
        <w:t>重庆至贵</w:t>
      </w:r>
      <w:r>
        <w:t>阳</w:t>
      </w:r>
      <w:r>
        <w:t>、</w:t>
      </w:r>
      <w:r>
        <w:t>广州</w:t>
      </w:r>
      <w:r>
        <w:t>、</w:t>
      </w:r>
      <w:r>
        <w:t>昆明最快列车的运行时间将由 原来的约</w:t>
      </w:r>
      <w:r>
        <w:t xml:space="preserve"> </w:t>
      </w:r>
      <w:r>
        <w:t>9</w:t>
      </w:r>
      <w:r>
        <w:t xml:space="preserve"> </w:t>
      </w:r>
      <w:r>
        <w:t>小时、12</w:t>
      </w:r>
      <w:r>
        <w:t xml:space="preserve"> </w:t>
      </w:r>
      <w:r>
        <w:t>小时、19</w:t>
      </w:r>
      <w:r>
        <w:t xml:space="preserve"> </w:t>
      </w:r>
      <w:r>
        <w:t>小时，分别缩短至</w:t>
      </w:r>
      <w:r>
        <w:t xml:space="preserve"> </w:t>
      </w:r>
      <w:r>
        <w:t xml:space="preserve">2 </w:t>
      </w:r>
      <w:r>
        <w:t>小时</w:t>
      </w:r>
      <w:r>
        <w:t xml:space="preserve"> </w:t>
      </w:r>
      <w:r>
        <w:t>2</w:t>
      </w:r>
      <w:r>
        <w:t xml:space="preserve"> </w:t>
      </w:r>
      <w:r>
        <w:t>分、7</w:t>
      </w:r>
      <w:r>
        <w:t xml:space="preserve"> </w:t>
      </w:r>
      <w:r>
        <w:t>小时</w:t>
      </w:r>
      <w:r>
        <w:t xml:space="preserve"> </w:t>
      </w:r>
      <w:r>
        <w:t xml:space="preserve">10 </w:t>
      </w:r>
      <w:r>
        <w:t>分和</w:t>
      </w:r>
      <w:r>
        <w:t xml:space="preserve"> </w:t>
      </w:r>
      <w:r>
        <w:t>4 小时</w:t>
      </w:r>
      <w:r>
        <w:t xml:space="preserve"> </w:t>
      </w:r>
      <w:r>
        <w:t xml:space="preserve">40 </w:t>
      </w:r>
      <w:r>
        <w:t>分。</w:t>
      </w:r>
    </w:p>
    <w:p/>
    <w:tbl>
      <w:tblPr>
        <w:tblStyle w:val="4"/>
        <w:tblW w:w="7284" w:type="dxa"/>
        <w:tblInd w:w="92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exac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2</w:t>
            </w:r>
            <w:r>
              <w:t>4</w:t>
            </w:r>
            <w:r>
              <w:t xml:space="preserve"> </w:t>
            </w:r>
            <w:r>
              <w:t>字</w:t>
            </w:r>
          </w:p>
        </w:tc>
      </w:tr>
    </w:tbl>
    <w:p/>
    <w:p/>
    <w:p>
      <w:r>
        <w:t>（2）中国铁路的迅猛发展体现在哪些方面？结合下面三则材料概括。（3</w:t>
      </w:r>
      <w:r>
        <w:t xml:space="preserve"> </w:t>
      </w:r>
      <w:r>
        <w:t xml:space="preserve">分） </w:t>
      </w:r>
      <w:r>
        <w:t>材料一</w:t>
      </w:r>
      <w:r>
        <w:t>：</w:t>
      </w:r>
      <w:r>
        <w:t>2017</w:t>
      </w:r>
      <w:r>
        <w:t xml:space="preserve"> </w:t>
      </w:r>
      <w:r>
        <w:t>年</w:t>
      </w:r>
      <w:r>
        <w:t>，</w:t>
      </w:r>
      <w:r>
        <w:t>“纯中国血</w:t>
      </w:r>
      <w:r>
        <w:t>统</w:t>
      </w:r>
      <w:r>
        <w:t>”</w:t>
      </w:r>
      <w:r>
        <w:t>的</w:t>
      </w:r>
      <w:r>
        <w:t>“复兴号</w:t>
      </w:r>
      <w:r>
        <w:t>”</w:t>
      </w:r>
      <w:r>
        <w:t>诞生了</w:t>
      </w:r>
      <w:r>
        <w:t>！从</w:t>
      </w:r>
      <w:r>
        <w:t>“</w:t>
      </w:r>
      <w:r>
        <w:t>大</w:t>
      </w:r>
      <w:r>
        <w:t>脑</w:t>
      </w:r>
      <w:r>
        <w:t>”</w:t>
      </w:r>
      <w:r>
        <w:t>到</w:t>
      </w:r>
      <w:r>
        <w:t>“心 脏</w:t>
      </w:r>
      <w:r>
        <w:t>”</w:t>
      </w:r>
      <w:r>
        <w:t>全</w:t>
      </w:r>
      <w:r>
        <w:t>部</w:t>
      </w:r>
      <w:r>
        <w:t>“中国创造</w:t>
      </w:r>
      <w:r>
        <w:t>”</w:t>
      </w:r>
      <w:r>
        <w:t>的</w:t>
      </w:r>
      <w:r>
        <w:t>“复兴号</w:t>
      </w:r>
      <w:r>
        <w:t>”，</w:t>
      </w:r>
      <w:r>
        <w:t>速度更</w:t>
      </w:r>
      <w:r>
        <w:t>快</w:t>
      </w:r>
      <w:r>
        <w:t>、</w:t>
      </w:r>
      <w:r>
        <w:t>能耗更低</w:t>
      </w:r>
      <w:r>
        <w:t>、</w:t>
      </w:r>
      <w:r>
        <w:t>寿命更</w:t>
      </w:r>
      <w:r>
        <w:t>长</w:t>
      </w:r>
      <w:r>
        <w:t>。</w:t>
      </w:r>
      <w:r>
        <w:t>“复兴</w:t>
      </w:r>
    </w:p>
    <w:p>
      <w:r>
        <w:t>号</w:t>
      </w:r>
      <w:r>
        <w:t>”</w:t>
      </w:r>
      <w:r>
        <w:fldChar w:fldCharType="begin"/>
      </w:r>
      <w:r>
        <w:instrText xml:space="preserve"> HYPERLINK "https://baike.baidu.com/item/%E5%8A%A8%E8%BD%A6%E7%BB%84/127" </w:instrText>
      </w:r>
      <w:r>
        <w:fldChar w:fldCharType="separate"/>
      </w:r>
      <w:r>
        <w:t>是达到世界先进水平的动车组</w:t>
      </w:r>
      <w:r>
        <w:fldChar w:fldCharType="end"/>
      </w:r>
      <w:r>
        <w:t>列车</w:t>
      </w:r>
      <w:r>
        <w:t>。</w:t>
      </w:r>
      <w:r>
        <w:t>“</w:t>
      </w:r>
      <w:r>
        <w:t>‘复兴号</w:t>
      </w:r>
      <w:r>
        <w:t>’</w:t>
      </w:r>
      <w:r>
        <w:t>是对我国铁路自主创新能 力的一次大检阅</w:t>
      </w:r>
      <w:r>
        <w:t>。</w:t>
      </w:r>
      <w:r>
        <w:t>我们拥有了参与国际竞争的拳头产品</w:t>
      </w:r>
      <w:r>
        <w:t>，</w:t>
      </w:r>
      <w:r>
        <w:t>骄傲</w:t>
      </w:r>
      <w:r>
        <w:t>！”</w:t>
      </w:r>
      <w:r>
        <w:t xml:space="preserve">中国铁道科学 </w:t>
      </w:r>
      <w:r>
        <w:t>研究院机车车辆研究所研究员张波说</w:t>
      </w:r>
      <w:r>
        <w:t>。</w:t>
      </w:r>
      <w:r>
        <w:t>2018</w:t>
      </w:r>
      <w:r>
        <w:t xml:space="preserve"> </w:t>
      </w:r>
      <w:r>
        <w:t>年</w:t>
      </w:r>
      <w:r>
        <w:t>，</w:t>
      </w:r>
      <w:r>
        <w:t>“复兴号</w:t>
      </w:r>
      <w:r>
        <w:t>”</w:t>
      </w:r>
      <w:r>
        <w:t>家族还将不断添丁， 其</w:t>
      </w:r>
      <w:r>
        <w:t>驰</w:t>
      </w:r>
      <w:r>
        <w:t>骋半</w:t>
      </w:r>
      <w:r>
        <w:t>径</w:t>
      </w:r>
      <w:r>
        <w:t>将从</w:t>
      </w:r>
      <w:r>
        <w:t>京</w:t>
      </w:r>
      <w:r>
        <w:t>沪高</w:t>
      </w:r>
      <w:r>
        <w:t>铁</w:t>
      </w:r>
      <w:r>
        <w:t>延伸</w:t>
      </w:r>
      <w:r>
        <w:t>到</w:t>
      </w:r>
      <w:r>
        <w:t>全国</w:t>
      </w:r>
      <w:r>
        <w:t xml:space="preserve"> </w:t>
      </w:r>
      <w:r>
        <w:t xml:space="preserve">23 </w:t>
      </w:r>
      <w:r>
        <w:t>个</w:t>
      </w:r>
      <w:r>
        <w:t>省</w:t>
      </w:r>
      <w:r>
        <w:t>区市</w:t>
      </w:r>
      <w:r>
        <w:t>，</w:t>
      </w:r>
      <w:r>
        <w:t>让更</w:t>
      </w:r>
      <w:r>
        <w:t>多</w:t>
      </w:r>
      <w:r>
        <w:t>中国</w:t>
      </w:r>
      <w:r>
        <w:t>人</w:t>
      </w:r>
      <w:r>
        <w:t>感受</w:t>
      </w:r>
      <w:r>
        <w:t>新</w:t>
      </w:r>
      <w:r>
        <w:t>时代的 “复兴动力”！</w:t>
      </w:r>
    </w:p>
    <w:p>
      <w:r>
        <w:t>材料二</w:t>
      </w:r>
      <w:r>
        <w:t>：</w:t>
      </w:r>
      <w:r>
        <w:t>面对发展的不平衡不充分</w:t>
      </w:r>
      <w:r>
        <w:t>，</w:t>
      </w:r>
      <w:r>
        <w:t>中国铁路不忘初心</w:t>
      </w:r>
      <w:r>
        <w:t>，</w:t>
      </w:r>
      <w:r>
        <w:t>守住民生底线</w:t>
      </w:r>
      <w:r>
        <w:t>。</w:t>
      </w:r>
      <w:r>
        <w:t>在 老少边穷地区，继续保留公益性的绿皮车，像</w:t>
      </w:r>
      <w:r>
        <w:t xml:space="preserve"> </w:t>
      </w:r>
      <w:r>
        <w:t xml:space="preserve">5633 </w:t>
      </w:r>
      <w:r>
        <w:t>次这样的扶贫列车全国开行 了</w:t>
      </w:r>
      <w:r>
        <w:t xml:space="preserve"> </w:t>
      </w:r>
      <w:r>
        <w:t xml:space="preserve">81 </w:t>
      </w:r>
      <w:r>
        <w:t>对，每年运送旅客</w:t>
      </w:r>
      <w:r>
        <w:t xml:space="preserve"> </w:t>
      </w:r>
      <w:r>
        <w:t xml:space="preserve">3000 </w:t>
      </w:r>
      <w:r>
        <w:t>多万人次；加快铁路建设尤其是中西部铁路建设， 截至</w:t>
      </w:r>
      <w:r>
        <w:t xml:space="preserve"> </w:t>
      </w:r>
      <w:r>
        <w:t xml:space="preserve">2017 </w:t>
      </w:r>
      <w:r>
        <w:t>年底，我国中西部铁路营业里程达</w:t>
      </w:r>
      <w:r>
        <w:t xml:space="preserve"> </w:t>
      </w:r>
      <w:r>
        <w:t>9</w:t>
      </w:r>
      <w:r>
        <w:t>.</w:t>
      </w:r>
      <w:r>
        <w:t>7</w:t>
      </w:r>
      <w:r>
        <w:t xml:space="preserve"> </w:t>
      </w:r>
      <w:r>
        <w:t>万公里，5</w:t>
      </w:r>
      <w:r>
        <w:t xml:space="preserve"> </w:t>
      </w:r>
      <w:r>
        <w:t>年来新增近</w:t>
      </w:r>
      <w:r>
        <w:t xml:space="preserve"> </w:t>
      </w:r>
      <w:r>
        <w:t xml:space="preserve">2 </w:t>
      </w:r>
      <w:r>
        <w:t>万公 里</w:t>
      </w:r>
      <w:r>
        <w:t>，</w:t>
      </w:r>
      <w:r>
        <w:t>在路网中占比达到</w:t>
      </w:r>
      <w:r>
        <w:t xml:space="preserve"> </w:t>
      </w:r>
      <w:r>
        <w:t>70</w:t>
      </w:r>
      <w:r>
        <w:t>%</w:t>
      </w:r>
      <w:r>
        <w:t>以上</w:t>
      </w:r>
      <w:r>
        <w:t>，</w:t>
      </w:r>
      <w:r>
        <w:t xml:space="preserve">让集中连片特困地区的乡亲们也拥抱了高铁时 </w:t>
      </w:r>
      <w:r>
        <w:t>代。2018</w:t>
      </w:r>
      <w:r>
        <w:t xml:space="preserve"> </w:t>
      </w:r>
      <w:r>
        <w:t>年中西部铁路投资占比将达到</w:t>
      </w:r>
      <w:r>
        <w:t xml:space="preserve"> </w:t>
      </w:r>
      <w:r>
        <w:t>70</w:t>
      </w:r>
      <w:r>
        <w:t>%</w:t>
      </w:r>
      <w:r>
        <w:t>以上。</w:t>
      </w:r>
    </w:p>
    <w:p>
      <w:r>
        <w:pict>
          <v:group id="_x0000_s1071" o:spid="_x0000_s1071" o:spt="203" style="position:absolute;left:0pt;margin-left:102pt;margin-top:123.9pt;height:0.1pt;width:396pt;mso-position-horizontal-relative:page;z-index:-251651072;mso-width-relative:page;mso-height-relative:page;" coordorigin="2040,2478" coordsize="7920,2">
            <o:lock v:ext="edit"/>
            <v:shape id="_x0000_s1072" o:spid="_x0000_s1072" style="position:absolute;left:2040;top:2478;height:2;width:7920;" filled="f" stroked="t" coordorigin="2040,2478" coordsize="7920,21600" path="m2040,2478l9960,2478e">
              <v:path arrowok="t"/>
              <v:fill on="f" focussize="0,0"/>
              <v:stroke weight="0.28pt" color="#000000"/>
              <v:imagedata o:title=""/>
              <o:lock v:ext="edit"/>
            </v:shape>
          </v:group>
        </w:pict>
      </w:r>
      <w:r>
        <w:t>材料三：</w:t>
      </w:r>
      <w:r>
        <w:t xml:space="preserve">2017 </w:t>
      </w:r>
      <w:r>
        <w:t>年</w:t>
      </w:r>
      <w:r>
        <w:t xml:space="preserve"> </w:t>
      </w:r>
      <w:r>
        <w:t xml:space="preserve">12 </w:t>
      </w:r>
      <w:r>
        <w:t>月</w:t>
      </w:r>
      <w:r>
        <w:t xml:space="preserve"> </w:t>
      </w:r>
      <w:r>
        <w:t xml:space="preserve">21 </w:t>
      </w:r>
      <w:r>
        <w:t>日下午，泰国首条高铁——中泰铁路合作项目一 期工程正式开建</w:t>
      </w:r>
      <w:r>
        <w:t>。</w:t>
      </w:r>
      <w:r>
        <w:t>“泰国迎来了历史上第二次铁路科技革新</w:t>
      </w:r>
      <w:r>
        <w:t>，</w:t>
      </w:r>
      <w:r>
        <w:t>让泰国</w:t>
      </w:r>
      <w:r>
        <w:t>与</w:t>
      </w:r>
      <w:r>
        <w:t>‘一带一 路</w:t>
      </w:r>
      <w:r>
        <w:t>’</w:t>
      </w:r>
      <w:r>
        <w:t>建设对接</w:t>
      </w:r>
      <w:r>
        <w:t>，</w:t>
      </w:r>
      <w:r>
        <w:t>将带动区域经济圈的发展</w:t>
      </w:r>
      <w:r>
        <w:t>。</w:t>
      </w:r>
      <w:r>
        <w:t>我对中国高铁技术非常有信心</w:t>
      </w:r>
      <w:r>
        <w:t>。</w:t>
      </w:r>
      <w:r>
        <w:t>”</w:t>
      </w:r>
      <w:r>
        <w:t xml:space="preserve">泰 </w:t>
      </w:r>
      <w:r>
        <w:t>国交通部长阿空如是说。2017</w:t>
      </w:r>
      <w:r>
        <w:t xml:space="preserve"> </w:t>
      </w:r>
      <w:r>
        <w:t>年是中国铁路走出去的丰收之年。向南看，中老 铁路</w:t>
      </w:r>
      <w:r>
        <w:t>、</w:t>
      </w:r>
      <w:r>
        <w:t>印尼雅万高铁</w:t>
      </w:r>
      <w:r>
        <w:t>、</w:t>
      </w:r>
      <w:r>
        <w:t>中泰铁路项目相继开工</w:t>
      </w:r>
      <w:r>
        <w:t>，</w:t>
      </w:r>
      <w:r>
        <w:t>“</w:t>
      </w:r>
      <w:r>
        <w:t>中国方案</w:t>
      </w:r>
      <w:r>
        <w:t>”</w:t>
      </w:r>
      <w:r>
        <w:t>为世界人民的便捷 出行造福</w:t>
      </w:r>
      <w:r>
        <w:t>；</w:t>
      </w:r>
      <w:r>
        <w:t>往西行</w:t>
      </w:r>
      <w:r>
        <w:t>，</w:t>
      </w:r>
      <w:r>
        <w:t>驼铃古道的声声汽笛</w:t>
      </w:r>
      <w:r>
        <w:t>，</w:t>
      </w:r>
      <w:r>
        <w:t>中欧班列累计开行数量突破</w:t>
      </w:r>
      <w:r>
        <w:t xml:space="preserve"> </w:t>
      </w:r>
      <w:r>
        <w:t xml:space="preserve">6300 </w:t>
      </w:r>
      <w:r>
        <w:t>列， “中国力量”正续写着古老亚欧大陆的新辉煌。</w:t>
      </w:r>
    </w:p>
    <w:p>
      <w:r>
        <w:pict>
          <v:group id="_x0000_s1073" o:spid="_x0000_s1073" o:spt="203" style="position:absolute;left:0pt;margin-left:102pt;margin-top:-0.8pt;height:0.1pt;width:360pt;mso-position-horizontal-relative:page;z-index:-251650048;mso-width-relative:page;mso-height-relative:page;" coordorigin="2040,-16" coordsize="7200,2">
            <o:lock v:ext="edit"/>
            <v:shape id="_x0000_s1074" o:spid="_x0000_s1074" style="position:absolute;left:2040;top:-16;height:2;width:7200;" filled="f" stroked="t" coordorigin="2040,-16" coordsize="7200,21600" path="m2040,-16l9240,-16e">
              <v:path arrowok="t"/>
              <v:fill on="f" focussize="0,0"/>
              <v:stroke weight="0.28pt" color="#000000"/>
              <v:imagedata o:title=""/>
              <o:lock v:ext="edit"/>
            </v:shape>
          </v:group>
        </w:pict>
      </w:r>
      <w:r>
        <w:pict>
          <v:group id="_x0000_s1075" o:spid="_x0000_s1075" o:spt="203" style="position:absolute;left:0pt;margin-left:468pt;margin-top:-0.8pt;height:0.1pt;width:30pt;mso-position-horizontal-relative:page;z-index:-251649024;mso-width-relative:page;mso-height-relative:page;" coordorigin="9360,-16" coordsize="600,2">
            <o:lock v:ext="edit"/>
            <v:shape id="_x0000_s1076" o:spid="_x0000_s1076" style="position:absolute;left:9360;top:-16;height:2;width:600;" filled="f" stroked="t" coordorigin="9360,-16" coordsize="600,21600" path="m9360,-16l9960,-16e">
              <v:path arrowok="t"/>
              <v:fill on="f" focussize="0,0"/>
              <v:stroke weight="0.28pt" color="#000000"/>
              <v:imagedata o:title=""/>
              <o:lock v:ext="edit"/>
            </v:shape>
          </v:group>
        </w:pict>
      </w:r>
      <w:r>
        <w:t>（3）</w:t>
      </w:r>
      <w:r>
        <w:t>渝</w:t>
      </w:r>
      <w:r>
        <w:t>贵铁</w:t>
      </w:r>
      <w:r>
        <w:t>路</w:t>
      </w:r>
      <w:r>
        <w:t>通车</w:t>
      </w:r>
      <w:r>
        <w:t>后</w:t>
      </w:r>
      <w:r>
        <w:t>，贵</w:t>
      </w:r>
      <w:r>
        <w:t>州</w:t>
      </w:r>
      <w:r>
        <w:t>等方向</w:t>
      </w:r>
      <w:r>
        <w:t>旅</w:t>
      </w:r>
      <w:r>
        <w:t>客来</w:t>
      </w:r>
      <w:r>
        <w:t>渝</w:t>
      </w:r>
      <w:r>
        <w:t>旅游</w:t>
      </w:r>
      <w:r>
        <w:t>更</w:t>
      </w:r>
      <w:r>
        <w:t>便捷</w:t>
      </w:r>
      <w:r>
        <w:t>。</w:t>
      </w:r>
      <w:r>
        <w:t>请将</w:t>
      </w:r>
      <w:r>
        <w:t>下</w:t>
      </w:r>
      <w:r>
        <w:t>面对</w:t>
      </w:r>
      <w:r>
        <w:t>联</w:t>
      </w:r>
      <w:r>
        <w:t>补充完 整，展示重庆独特的城市魅力。（3</w:t>
      </w:r>
      <w:r>
        <w:t xml:space="preserve"> </w:t>
      </w:r>
      <w:r>
        <w:t>分）</w:t>
      </w:r>
    </w:p>
    <w:p>
      <w:r>
        <w:t>上联：</w:t>
      </w:r>
      <w:r>
        <w:t xml:space="preserve"> </w:t>
      </w:r>
      <w:r>
        <w:tab/>
      </w:r>
      <w:r>
        <w:t>，</w:t>
      </w:r>
      <w:r>
        <w:t xml:space="preserve"> </w:t>
      </w:r>
      <w:r>
        <w:tab/>
      </w:r>
      <w:r>
        <w:t>。 下联：赏繁华胜景，大山大水不夜城。</w:t>
      </w:r>
    </w:p>
    <w:p>
      <w:r>
        <w:t>二</w:t>
      </w:r>
      <w:r>
        <w:t>、</w:t>
      </w:r>
      <w:r>
        <w:t>古</w:t>
      </w:r>
      <w:r>
        <w:t>诗</w:t>
      </w:r>
      <w:r>
        <w:t>文积</w:t>
      </w:r>
      <w:r>
        <w:t>累</w:t>
      </w:r>
      <w:r>
        <w:t>与阅</w:t>
      </w:r>
      <w:r>
        <w:t>读</w:t>
      </w:r>
      <w:r>
        <w:t>（</w:t>
      </w:r>
      <w:r>
        <w:t>2</w:t>
      </w:r>
      <w:r>
        <w:t>5</w:t>
      </w:r>
      <w:r>
        <w:t xml:space="preserve"> </w:t>
      </w:r>
      <w:r>
        <w:t>分</w:t>
      </w:r>
      <w:r>
        <w:t>）</w:t>
      </w:r>
    </w:p>
    <w:p>
      <w:r>
        <w:t>（一）古诗文默写（10</w:t>
      </w:r>
      <w:r>
        <w:t xml:space="preserve"> </w:t>
      </w:r>
      <w:r>
        <w:t>分）</w:t>
      </w:r>
    </w:p>
    <w:p>
      <w:r>
        <w:t>8.古诗文默写填空。（10</w:t>
      </w:r>
      <w:r>
        <w:t xml:space="preserve"> </w:t>
      </w:r>
      <w:r>
        <w:t>分，每空</w:t>
      </w:r>
      <w:r>
        <w:t xml:space="preserve"> </w:t>
      </w:r>
      <w:r>
        <w:t>1</w:t>
      </w:r>
      <w:r>
        <w:t xml:space="preserve"> </w:t>
      </w:r>
      <w:r>
        <w:t>分）</w:t>
      </w:r>
    </w:p>
    <w:p>
      <w:r>
        <w:t>（1</w:t>
      </w:r>
      <w:r>
        <w:t>）</w:t>
      </w:r>
      <w:r>
        <w:t>怀旧空吟闻笛赋</w:t>
      </w:r>
      <w:r>
        <w:t>，</w:t>
      </w:r>
      <w:r>
        <w:t xml:space="preserve">          。</w:t>
      </w:r>
      <w:r>
        <w:t>（</w:t>
      </w:r>
      <w:r>
        <w:t>刘禹</w:t>
      </w:r>
      <w:r>
        <w:t>锡</w:t>
      </w:r>
      <w:r>
        <w:t>《</w:t>
      </w:r>
      <w:r>
        <w:t>酬乐天扬州初逢席上见赠</w:t>
      </w:r>
      <w:r>
        <w:t>》</w:t>
      </w:r>
      <w:r>
        <w:t>）</w:t>
      </w:r>
    </w:p>
    <w:p>
      <w:r>
        <w:t>（2）纷纷暮雪下辕门</w:t>
      </w:r>
      <w:r>
        <w:t>，</w:t>
      </w:r>
      <w:r>
        <w:t xml:space="preserve">          </w:t>
      </w:r>
      <w:r>
        <w:t xml:space="preserve">。    </w:t>
      </w:r>
      <w:r>
        <w:t>（</w:t>
      </w:r>
      <w:r>
        <w:t>岑参《白雪歌送武判官归京》）</w:t>
      </w:r>
    </w:p>
    <w:p>
      <w:r>
        <w:t>（3</w:t>
      </w:r>
      <w:r>
        <w:t>）</w:t>
      </w:r>
      <w:r>
        <w:t xml:space="preserve">          ，</w:t>
      </w:r>
      <w:r>
        <w:t>学诗谩有惊人句</w:t>
      </w:r>
      <w:r>
        <w:t>。</w:t>
      </w:r>
      <w:r>
        <w:t>（李清</w:t>
      </w:r>
      <w:r>
        <w:t>照</w:t>
      </w:r>
      <w:r>
        <w:t>《渔家傲</w:t>
      </w:r>
      <w:r>
        <w:t>·</w:t>
      </w:r>
      <w:r>
        <w:t>天接云涛连晓雾</w:t>
      </w:r>
      <w:r>
        <w:t>》</w:t>
      </w:r>
      <w:r>
        <w:t>）</w:t>
      </w:r>
    </w:p>
    <w:p>
      <w:r>
        <w:t>（4）兔从狗窦入</w:t>
      </w:r>
      <w:r>
        <w:t>，</w:t>
      </w:r>
      <w:r>
        <w:t xml:space="preserve">        </w:t>
      </w:r>
      <w:r>
        <w:t xml:space="preserve"> 。           （</w:t>
      </w:r>
      <w:r>
        <w:t>汉乐府《十五从军征》）</w:t>
      </w:r>
    </w:p>
    <w:p>
      <w:r>
        <w:t>（5）不畏浮云遮望眼</w:t>
      </w:r>
      <w:r>
        <w:t>，</w:t>
      </w:r>
      <w:r>
        <w:t xml:space="preserve">        。    （</w:t>
      </w:r>
      <w:r>
        <w:t>王安石《登飞来峰》）</w:t>
      </w:r>
    </w:p>
    <w:p>
      <w:r>
        <w:t>（6）辛苦遭逢起一经</w:t>
      </w:r>
      <w:r>
        <w:t>，</w:t>
      </w:r>
      <w:r>
        <w:t xml:space="preserve">       </w:t>
      </w:r>
      <w:r>
        <w:t xml:space="preserve"> 。       （</w:t>
      </w:r>
      <w:r>
        <w:t>文天祥《过零丁洋》）</w:t>
      </w:r>
    </w:p>
    <w:p>
      <w:r>
        <w:t>（7）王湾《次北固山下》一诗中，无意说理，却在描写景物、节令之中，蕴含着 一种自然理趣的诗句</w:t>
      </w:r>
      <w:r>
        <w:t>是</w:t>
      </w:r>
      <w:r>
        <w:t xml:space="preserve"> </w:t>
      </w:r>
      <w:r>
        <w:tab/>
      </w:r>
      <w:r>
        <w:t>，</w:t>
      </w:r>
      <w:r>
        <w:t xml:space="preserve"> </w:t>
      </w:r>
      <w:r>
        <w:tab/>
      </w:r>
      <w:r>
        <w:t>。</w:t>
      </w:r>
    </w:p>
    <w:p>
      <w:r>
        <w:t>（8）白居易《卖</w:t>
      </w:r>
      <w:r>
        <w:t>炭</w:t>
      </w:r>
      <w:r>
        <w:t>翁</w:t>
      </w:r>
      <w:r>
        <w:t>》</w:t>
      </w:r>
      <w:r>
        <w:t>一诗中，</w:t>
      </w:r>
      <w:r>
        <w:t>“</w:t>
      </w:r>
      <w:r>
        <w:t xml:space="preserve">              </w:t>
      </w:r>
      <w:r>
        <w:t xml:space="preserve"> </w:t>
      </w:r>
      <w:r>
        <w:t>，</w:t>
      </w:r>
      <w:r>
        <w:t xml:space="preserve">             </w:t>
      </w:r>
      <w:r>
        <w:t xml:space="preserve"> </w:t>
      </w:r>
      <w:r>
        <w:t>”</w:t>
      </w:r>
      <w:r>
        <w:t>两句刻</w:t>
      </w:r>
      <w:r>
        <w:t xml:space="preserve">画 </w:t>
      </w:r>
      <w:r>
        <w:t>了</w:t>
      </w:r>
      <w:r>
        <w:t>卖</w:t>
      </w:r>
      <w:r>
        <w:t>炭</w:t>
      </w:r>
      <w:r>
        <w:t>翁</w:t>
      </w:r>
      <w:r>
        <w:t>虽</w:t>
      </w:r>
      <w:r>
        <w:t>然</w:t>
      </w:r>
      <w:r>
        <w:t>衣服</w:t>
      </w:r>
      <w:r>
        <w:t>单</w:t>
      </w:r>
      <w:r>
        <w:t>薄</w:t>
      </w:r>
      <w:r>
        <w:t>，</w:t>
      </w:r>
      <w:r>
        <w:t>但仍</w:t>
      </w:r>
      <w:r>
        <w:t>希</w:t>
      </w:r>
      <w:r>
        <w:t>望</w:t>
      </w:r>
      <w:r>
        <w:t>天</w:t>
      </w:r>
      <w:r>
        <w:t>气</w:t>
      </w:r>
      <w:r>
        <w:t>更</w:t>
      </w:r>
      <w:r>
        <w:t>冷一</w:t>
      </w:r>
      <w:r>
        <w:t>些</w:t>
      </w:r>
      <w:r>
        <w:t>，</w:t>
      </w:r>
      <w:r>
        <w:t>只</w:t>
      </w:r>
      <w:r>
        <w:t>为</w:t>
      </w:r>
      <w:r>
        <w:t>炭</w:t>
      </w:r>
      <w:r>
        <w:t>能</w:t>
      </w:r>
      <w:r>
        <w:t>卖</w:t>
      </w:r>
      <w:r>
        <w:t>一</w:t>
      </w:r>
      <w:r>
        <w:t>个</w:t>
      </w:r>
      <w:r>
        <w:t>好</w:t>
      </w:r>
      <w:r>
        <w:t>价</w:t>
      </w:r>
      <w:r>
        <w:t>钱</w:t>
      </w:r>
      <w:r>
        <w:t>的</w:t>
      </w:r>
      <w:r>
        <w:t>悲</w:t>
      </w:r>
      <w:r>
        <w:t>苦 处境和复杂矛盾心理。</w:t>
      </w:r>
    </w:p>
    <w:p>
      <w:r>
        <w:t>（二）文言文阅读，完成</w:t>
      </w:r>
      <w:r>
        <w:t xml:space="preserve"> </w:t>
      </w:r>
      <w:r>
        <w:t>9-12</w:t>
      </w:r>
      <w:r>
        <w:t xml:space="preserve"> </w:t>
      </w:r>
      <w:r>
        <w:t>题。（15</w:t>
      </w:r>
      <w:r>
        <w:t xml:space="preserve"> </w:t>
      </w:r>
      <w:r>
        <w:t>分）</w:t>
      </w:r>
    </w:p>
    <w:p>
      <w:r>
        <w:rPr>
          <w:color w:val="auto"/>
          <w:u w:val="none"/>
        </w:rPr>
        <w:t xml:space="preserve">湖心亭看雪 </w:t>
      </w:r>
      <w:r>
        <w:t>张岱</w:t>
      </w:r>
    </w:p>
    <w:p>
      <w:r>
        <w:t>崇祯五年十二月</w:t>
      </w:r>
      <w:r>
        <w:t>，</w:t>
      </w:r>
      <w:r>
        <w:t>余住西湖</w:t>
      </w:r>
      <w:r>
        <w:t>。</w:t>
      </w:r>
      <w:r>
        <w:t>大雪三日</w:t>
      </w:r>
      <w:r>
        <w:t>，</w:t>
      </w:r>
      <w:r>
        <w:t>湖中人鸟声俱绝</w:t>
      </w:r>
      <w:r>
        <w:t>。</w:t>
      </w:r>
      <w:r>
        <w:t>是日更定矣</w:t>
      </w:r>
      <w:r>
        <w:t>，</w:t>
      </w:r>
      <w:r>
        <w:t>余挐</w:t>
      </w:r>
      <w:r>
        <w:t>一小舟</w:t>
      </w:r>
      <w:r>
        <w:t>，</w:t>
      </w:r>
      <w:r>
        <w:t>拥毳衣炉火</w:t>
      </w:r>
      <w:r>
        <w:t>，</w:t>
      </w:r>
      <w:r>
        <w:t>独往湖心亭看雪</w:t>
      </w:r>
      <w:r>
        <w:t>。</w:t>
      </w:r>
      <w:r>
        <w:t>雾凇沆砀</w:t>
      </w:r>
      <w:r>
        <w:t>，</w:t>
      </w:r>
      <w:r>
        <w:t>天与云与山与水</w:t>
      </w:r>
      <w:r>
        <w:t>，</w:t>
      </w:r>
      <w:r>
        <w:t>上下一白。湖上影子，惟长堤一痕，湖心亭一点，与余舟一芥，舟中人两三粒而已。到亭上</w:t>
      </w:r>
      <w:r>
        <w:t>，</w:t>
      </w:r>
      <w:r>
        <w:t>有两人铺毡对坐</w:t>
      </w:r>
      <w:r>
        <w:t>，</w:t>
      </w:r>
      <w:r>
        <w:t>一童子烧酒炉正沸</w:t>
      </w:r>
      <w:r>
        <w:t>。</w:t>
      </w:r>
      <w:r>
        <w:t>见余</w:t>
      </w:r>
      <w:r>
        <w:t>，</w:t>
      </w:r>
      <w:r>
        <w:t>大喜曰</w:t>
      </w:r>
      <w:r>
        <w:t>：</w:t>
      </w:r>
      <w:r>
        <w:t>“湖中焉得 更有此人</w:t>
      </w:r>
      <w:r>
        <w:t>！</w:t>
      </w:r>
      <w:r>
        <w:t>”拉余同饮</w:t>
      </w:r>
      <w:r>
        <w:t>。</w:t>
      </w:r>
      <w:r>
        <w:t>余强饮三大白而别</w:t>
      </w:r>
      <w:r>
        <w:t>。</w:t>
      </w:r>
      <w:r>
        <w:t>问其姓氏</w:t>
      </w:r>
      <w:r>
        <w:t>，</w:t>
      </w:r>
      <w:r>
        <w:t>是金陵人</w:t>
      </w:r>
      <w:r>
        <w:t>，</w:t>
      </w:r>
      <w:r>
        <w:t>客此</w:t>
      </w:r>
      <w:r>
        <w:t>。</w:t>
      </w:r>
      <w:r>
        <w:t>及下 船，舟子喃喃曰：“莫说相公痴，更有痴似相公者！”</w:t>
      </w:r>
    </w:p>
    <w:p>
      <w:r>
        <w:t>9.解释加点的词语。（4</w:t>
      </w:r>
      <w:r>
        <w:t xml:space="preserve"> </w:t>
      </w:r>
      <w:r>
        <w:t>分）</w:t>
      </w:r>
    </w:p>
    <w:p>
      <w:r>
        <w:t>（1）</w:t>
      </w:r>
      <w:r>
        <w:t>余</w:t>
      </w:r>
      <w:r>
        <w:t>挐</w:t>
      </w:r>
      <w:r>
        <w:t>．</w:t>
      </w:r>
      <w:r>
        <w:t>一小船</w:t>
      </w:r>
      <w:r>
        <w:tab/>
      </w:r>
      <w:r>
        <w:t>（</w:t>
      </w:r>
      <w:r>
        <w:tab/>
      </w:r>
      <w:r>
        <w:t>）</w:t>
      </w:r>
      <w:r>
        <w:tab/>
      </w:r>
      <w:r>
        <w:t>（2）湖中人鸟声俱</w:t>
      </w:r>
      <w:r>
        <w:t>绝</w:t>
      </w:r>
      <w:r>
        <w:t>．</w:t>
      </w:r>
      <w:r>
        <w:tab/>
      </w:r>
      <w:r>
        <w:t>（</w:t>
      </w:r>
      <w:r>
        <w:tab/>
      </w:r>
      <w:r>
        <w:t>）</w:t>
      </w:r>
    </w:p>
    <w:p>
      <w:r>
        <w:t>（3）湖中</w:t>
      </w:r>
      <w:r>
        <w:t>焉</w:t>
      </w:r>
      <w:r>
        <w:t>．</w:t>
      </w:r>
      <w:r>
        <w:t>得</w:t>
      </w:r>
      <w:r>
        <w:t>．</w:t>
      </w:r>
      <w:r>
        <w:t>更有此人</w:t>
      </w:r>
      <w:r>
        <w:tab/>
      </w:r>
      <w:r>
        <w:t>（</w:t>
      </w:r>
      <w:r>
        <w:tab/>
      </w:r>
      <w:r>
        <w:t>）</w:t>
      </w:r>
      <w:r>
        <w:tab/>
      </w:r>
      <w:r>
        <w:t>（4）是金陵人，</w:t>
      </w:r>
      <w:r>
        <w:t>客</w:t>
      </w:r>
      <w:r>
        <w:t>．</w:t>
      </w:r>
      <w:r>
        <w:t>此</w:t>
      </w:r>
      <w:r>
        <w:tab/>
      </w:r>
      <w:r>
        <w:t>（</w:t>
      </w:r>
      <w:r>
        <w:tab/>
      </w:r>
      <w:r>
        <w:t>）</w:t>
      </w:r>
    </w:p>
    <w:p>
      <w:r>
        <w:t>10.将下列句子译成现代汉语。（4</w:t>
      </w:r>
      <w:r>
        <w:t xml:space="preserve"> </w:t>
      </w:r>
      <w:r>
        <w:t>分）</w:t>
      </w:r>
    </w:p>
    <w:p>
      <w:r>
        <w:t>（1）</w:t>
      </w:r>
      <w:r>
        <w:t>雾凇沆砀，天与云与山与水，上下一白。</w:t>
      </w:r>
    </w:p>
    <w:p>
      <w:r>
        <w:pict>
          <v:group id="_x0000_s1077" o:spid="_x0000_s1077" o:spt="203" style="position:absolute;left:0pt;margin-left:91.4pt;margin-top:-0.9pt;height:0.1pt;width:413.9pt;mso-position-horizontal-relative:page;z-index:-251648000;mso-width-relative:page;mso-height-relative:page;" coordorigin="1828,-19" coordsize="8278,2">
            <o:lock v:ext="edit"/>
            <v:shape id="_x0000_s1078" o:spid="_x0000_s1078" style="position:absolute;left:1828;top:-19;height:2;width:8278;" filled="f" stroked="t" coordorigin="1828,-19" coordsize="8278,21600" path="m1828,-19l10106,-19e">
              <v:path arrowok="t"/>
              <v:fill on="f" focussize="0,0"/>
              <v:stroke weight="0.6pt" color="#0F0F0F"/>
              <v:imagedata o:title=""/>
              <o:lock v:ext="edit"/>
            </v:shape>
          </v:group>
        </w:pict>
      </w:r>
      <w:r>
        <w:t>（2）</w:t>
      </w:r>
      <w:r>
        <w:t>余强饮三大白而别。</w:t>
      </w:r>
    </w:p>
    <w:p>
      <w:r>
        <w:pict>
          <v:group id="_x0000_s1079" o:spid="_x0000_s1079" o:spt="203" style="position:absolute;left:0pt;margin-left:91.4pt;margin-top:-0.9pt;height:0.1pt;width:413.9pt;mso-position-horizontal-relative:page;z-index:-251646976;mso-width-relative:page;mso-height-relative:page;" coordorigin="1828,-19" coordsize="8278,2">
            <o:lock v:ext="edit"/>
            <v:shape id="_x0000_s1080" o:spid="_x0000_s1080" style="position:absolute;left:1828;top:-19;height:2;width:8278;" filled="f" stroked="t" coordorigin="1828,-19" coordsize="8278,21600" path="m1828,-19l10106,-19e">
              <v:path arrowok="t"/>
              <v:fill on="f" focussize="0,0"/>
              <v:stroke weight="0.6pt" color="#0F0F0F"/>
              <v:imagedata o:title=""/>
              <o:lock v:ext="edit"/>
            </v:shape>
          </v:group>
        </w:pict>
      </w:r>
      <w:r>
        <w:t>11.下面对文章理解与分析</w:t>
      </w:r>
      <w:r>
        <w:t>不</w:t>
      </w:r>
      <w:r>
        <w:t>．</w:t>
      </w:r>
      <w:r>
        <w:t>正</w:t>
      </w:r>
      <w:r>
        <w:t>．</w:t>
      </w:r>
      <w:r>
        <w:t>确</w:t>
      </w:r>
      <w:r>
        <w:t>．</w:t>
      </w:r>
      <w:r>
        <w:t>的一项是（</w:t>
      </w:r>
      <w:r>
        <w:tab/>
      </w:r>
      <w:r>
        <w:t>）（3</w:t>
      </w:r>
      <w:r>
        <w:t xml:space="preserve"> </w:t>
      </w:r>
      <w:r>
        <w:t>分）</w:t>
      </w:r>
    </w:p>
    <w:p>
      <w:r>
        <w:t>A</w:t>
      </w:r>
      <w:r>
        <w:t>.</w:t>
      </w:r>
      <w:r>
        <w:t>作</w:t>
      </w:r>
      <w:r>
        <w:t>者</w:t>
      </w:r>
      <w:r>
        <w:t>通</w:t>
      </w:r>
      <w:r>
        <w:t>过</w:t>
      </w:r>
      <w:r>
        <w:t>追</w:t>
      </w:r>
      <w:r>
        <w:t>忆</w:t>
      </w:r>
      <w:r>
        <w:t>在</w:t>
      </w:r>
      <w:r>
        <w:t>西</w:t>
      </w:r>
      <w:r>
        <w:t>湖</w:t>
      </w:r>
      <w:r>
        <w:t>乘</w:t>
      </w:r>
      <w:r>
        <w:t>舟</w:t>
      </w:r>
      <w:r>
        <w:t>看</w:t>
      </w:r>
      <w:r>
        <w:t>雪</w:t>
      </w:r>
      <w:r>
        <w:t>的</w:t>
      </w:r>
      <w:r>
        <w:t>一次</w:t>
      </w:r>
      <w:r>
        <w:t>经</w:t>
      </w:r>
      <w:r>
        <w:t>历</w:t>
      </w:r>
      <w:r>
        <w:t>，</w:t>
      </w:r>
      <w:r>
        <w:t>写</w:t>
      </w:r>
      <w:r>
        <w:t>出</w:t>
      </w:r>
      <w:r>
        <w:t>了</w:t>
      </w:r>
      <w:r>
        <w:t>雪</w:t>
      </w:r>
      <w:r>
        <w:t>后</w:t>
      </w:r>
      <w:r>
        <w:t>西</w:t>
      </w:r>
      <w:r>
        <w:t>湖</w:t>
      </w:r>
      <w:r>
        <w:t>之</w:t>
      </w:r>
      <w:r>
        <w:t>景清</w:t>
      </w:r>
      <w:r>
        <w:t>新</w:t>
      </w:r>
      <w:r>
        <w:t>雅</w:t>
      </w:r>
      <w:r>
        <w:t>致</w:t>
      </w:r>
      <w:r>
        <w:t>的 特点，表现了深挚的隐逸之思。</w:t>
      </w:r>
    </w:p>
    <w:p>
      <w:r>
        <w:t>B</w:t>
      </w:r>
      <w:r>
        <w:t>.</w:t>
      </w:r>
      <w:r>
        <w:t>作</w:t>
      </w:r>
      <w:r>
        <w:t>者</w:t>
      </w:r>
      <w:r>
        <w:t>善</w:t>
      </w:r>
      <w:r>
        <w:t>用</w:t>
      </w:r>
      <w:r>
        <w:t>对</w:t>
      </w:r>
      <w:r>
        <w:t>比</w:t>
      </w:r>
      <w:r>
        <w:t>手</w:t>
      </w:r>
      <w:r>
        <w:t>法</w:t>
      </w:r>
      <w:r>
        <w:t>，</w:t>
      </w:r>
      <w:r>
        <w:t>大</w:t>
      </w:r>
      <w:r>
        <w:t>与</w:t>
      </w:r>
      <w:r>
        <w:t>小</w:t>
      </w:r>
      <w:r>
        <w:t>、</w:t>
      </w:r>
      <w:r>
        <w:t>冷</w:t>
      </w:r>
      <w:r>
        <w:t>与热</w:t>
      </w:r>
      <w:r>
        <w:t>、</w:t>
      </w:r>
      <w:r>
        <w:t>孤</w:t>
      </w:r>
      <w:r>
        <w:t>独</w:t>
      </w:r>
      <w:r>
        <w:t>与</w:t>
      </w:r>
      <w:r>
        <w:t>知</w:t>
      </w:r>
      <w:r>
        <w:t>己</w:t>
      </w:r>
      <w:r>
        <w:t>，</w:t>
      </w:r>
      <w:r>
        <w:t>对</w:t>
      </w:r>
      <w:r>
        <w:t>比</w:t>
      </w:r>
      <w:r>
        <w:t>鲜</w:t>
      </w:r>
      <w:r>
        <w:t>明</w:t>
      </w:r>
      <w:r>
        <w:t>，有</w:t>
      </w:r>
      <w:r>
        <w:t>力</w:t>
      </w:r>
      <w:r>
        <w:t>地</w:t>
      </w:r>
      <w:r>
        <w:t>抒</w:t>
      </w:r>
      <w:r>
        <w:t>发 了人生渺茫的深沉感慨和挥之不去的故国之思。</w:t>
      </w:r>
    </w:p>
    <w:p>
      <w:r>
        <w:t>C</w:t>
      </w:r>
      <w:r>
        <w:t>.</w:t>
      </w:r>
      <w:r>
        <w:t>全</w:t>
      </w:r>
      <w:r>
        <w:t>文</w:t>
      </w:r>
      <w:r>
        <w:t>不</w:t>
      </w:r>
      <w:r>
        <w:t>足</w:t>
      </w:r>
      <w:r>
        <w:t>二</w:t>
      </w:r>
      <w:r>
        <w:t>百</w:t>
      </w:r>
      <w:r>
        <w:t>字</w:t>
      </w:r>
      <w:r>
        <w:t>，</w:t>
      </w:r>
      <w:r>
        <w:t>却</w:t>
      </w:r>
      <w:r>
        <w:t>融</w:t>
      </w:r>
      <w:r>
        <w:t>叙</w:t>
      </w:r>
      <w:r>
        <w:t>事</w:t>
      </w:r>
      <w:r>
        <w:t>、</w:t>
      </w:r>
      <w:r>
        <w:t>写</w:t>
      </w:r>
      <w:r>
        <w:t>景、</w:t>
      </w:r>
      <w:r>
        <w:t>抒</w:t>
      </w:r>
      <w:r>
        <w:t>情</w:t>
      </w:r>
      <w:r>
        <w:t>于</w:t>
      </w:r>
      <w:r>
        <w:t>一</w:t>
      </w:r>
      <w:r>
        <w:t>体</w:t>
      </w:r>
      <w:r>
        <w:t>，</w:t>
      </w:r>
      <w:r>
        <w:t>尤</w:t>
      </w:r>
      <w:r>
        <w:t>其</w:t>
      </w:r>
      <w:r>
        <w:t>令</w:t>
      </w:r>
      <w:r>
        <w:t>人</w:t>
      </w:r>
      <w:r>
        <w:t>惊</w:t>
      </w:r>
      <w:r>
        <w:t>叹的</w:t>
      </w:r>
      <w:r>
        <w:t>是</w:t>
      </w:r>
      <w:r>
        <w:t>作</w:t>
      </w:r>
      <w:r>
        <w:t>者</w:t>
      </w:r>
      <w:r>
        <w:t>对 数量词的锤炼功夫。</w:t>
      </w:r>
    </w:p>
    <w:p>
      <w:r>
        <w:t>D</w:t>
      </w:r>
      <w:r>
        <w:t>.</w:t>
      </w:r>
      <w:r>
        <w:t>文</w:t>
      </w:r>
      <w:r>
        <w:t>章</w:t>
      </w:r>
      <w:r>
        <w:t>结</w:t>
      </w:r>
      <w:r>
        <w:t>尾</w:t>
      </w:r>
      <w:r>
        <w:t>借</w:t>
      </w:r>
      <w:r>
        <w:t>舟</w:t>
      </w:r>
      <w:r>
        <w:t>子</w:t>
      </w:r>
      <w:r>
        <w:t>之</w:t>
      </w:r>
      <w:r>
        <w:t>口</w:t>
      </w:r>
      <w:r>
        <w:t>，</w:t>
      </w:r>
      <w:r>
        <w:t>点</w:t>
      </w:r>
      <w:r>
        <w:t>出</w:t>
      </w:r>
      <w:r>
        <w:t>一个</w:t>
      </w:r>
      <w:r>
        <w:t>“</w:t>
      </w:r>
      <w:r>
        <w:t>痴</w:t>
      </w:r>
      <w:r>
        <w:t>”</w:t>
      </w:r>
      <w:r>
        <w:t>字</w:t>
      </w:r>
      <w:r>
        <w:t>；</w:t>
      </w:r>
      <w:r>
        <w:t>又</w:t>
      </w:r>
      <w:r>
        <w:t>以</w:t>
      </w:r>
      <w:r>
        <w:t>相</w:t>
      </w:r>
      <w:r>
        <w:t>公</w:t>
      </w:r>
      <w:r>
        <w:t>之“</w:t>
      </w:r>
      <w:r>
        <w:t>痴</w:t>
      </w:r>
      <w:r>
        <w:t>”</w:t>
      </w:r>
      <w:r>
        <w:t>与</w:t>
      </w:r>
      <w:r>
        <w:t>“痴</w:t>
      </w:r>
      <w:r>
        <w:t>似</w:t>
      </w:r>
      <w:r>
        <w:t>相</w:t>
      </w:r>
      <w:r>
        <w:t>公 者”相比较，嘲笑了张岱的“痴”。</w:t>
      </w:r>
    </w:p>
    <w:p>
      <w:r>
        <w:pict>
          <v:group id="_x0000_s1081" o:spid="_x0000_s1081" o:spt="203" style="position:absolute;left:0pt;margin-left:97.4pt;margin-top:45.05pt;height:0.1pt;width:407.9pt;mso-position-horizontal-relative:page;z-index:-251645952;mso-width-relative:page;mso-height-relative:page;" coordorigin="1948,901" coordsize="8158,2">
            <o:lock v:ext="edit"/>
            <v:shape id="_x0000_s1082" o:spid="_x0000_s1082" style="position:absolute;left:1948;top:901;height:2;width:8158;" filled="f" stroked="t" coordorigin="1948,901" coordsize="8158,21600" path="m1948,901l10106,901e">
              <v:path arrowok="t"/>
              <v:fill on="f" focussize="0,0"/>
              <v:stroke weight="0.6pt" color="#0F0F0F"/>
              <v:imagedata o:title=""/>
              <o:lock v:ext="edit"/>
            </v:shape>
          </v:group>
        </w:pict>
      </w:r>
      <w:r>
        <w:t>12.试分析“大雪三日，湖中人鸟声俱绝”与柳宗元</w:t>
      </w:r>
      <w:r>
        <w:rPr>
          <w:color w:val="auto"/>
          <w:u w:val="none"/>
        </w:rPr>
        <w:t>诗</w:t>
      </w:r>
      <w:r>
        <w:t>《江雪</w:t>
      </w:r>
      <w:r>
        <w:t>》</w:t>
      </w:r>
      <w:r>
        <w:t>：“千山鸟飞绝， 万径人踪灭。孤舟蓑笠翁，独钓寒江雪。”在描写的角度上有何不同。（4</w:t>
      </w:r>
      <w:r>
        <w:t xml:space="preserve"> </w:t>
      </w:r>
      <w:r>
        <w:t>分）</w:t>
      </w:r>
    </w:p>
    <w:p/>
    <w:p/>
    <w:p>
      <w:r>
        <w:pict>
          <v:group id="_x0000_s1083" o:spid="_x0000_s1083" o:spt="203" style="position:absolute;left:0pt;margin-left:97.4pt;margin-top:-16.5pt;height:0.1pt;width:407.9pt;mso-position-horizontal-relative:page;z-index:-251644928;mso-width-relative:page;mso-height-relative:page;" coordorigin="1948,-330" coordsize="8158,2">
            <o:lock v:ext="edit"/>
            <v:shape id="_x0000_s1084" o:spid="_x0000_s1084" style="position:absolute;left:1948;top:-330;height:2;width:8158;" filled="f" stroked="t" coordorigin="1948,-330" coordsize="8158,21600" path="m1948,-330l10106,-330e">
              <v:path arrowok="t"/>
              <v:fill on="f" focussize="0,0"/>
              <v:stroke weight="0.6pt" color="#0F0F0F"/>
              <v:imagedata o:title=""/>
              <o:lock v:ext="edit"/>
            </v:shape>
          </v:group>
        </w:pict>
      </w:r>
      <w:r>
        <w:t>三、现代文阅读（40</w:t>
      </w:r>
      <w:r>
        <w:t xml:space="preserve"> </w:t>
      </w:r>
      <w:r>
        <w:t>分）</w:t>
      </w:r>
    </w:p>
    <w:p>
      <w:r>
        <w:t>（一）阅读下面的文章，完成</w:t>
      </w:r>
      <w:r>
        <w:t xml:space="preserve"> </w:t>
      </w:r>
      <w:r>
        <w:t>13-17</w:t>
      </w:r>
      <w:r>
        <w:t xml:space="preserve"> </w:t>
      </w:r>
      <w:r>
        <w:t>题。（20</w:t>
      </w:r>
      <w:r>
        <w:t xml:space="preserve"> </w:t>
      </w:r>
      <w:r>
        <w:t>分）</w:t>
      </w:r>
    </w:p>
    <w:p>
      <w:r>
        <w:t>山</w:t>
      </w:r>
      <w:r>
        <w:t>岗</w:t>
      </w:r>
      <w:r>
        <w:t>上</w:t>
      </w:r>
      <w:r>
        <w:t>的</w:t>
      </w:r>
      <w:r>
        <w:t>秃树 积</w:t>
      </w:r>
      <w:r>
        <w:t>雪</w:t>
      </w:r>
      <w:r>
        <w:t>草</w:t>
      </w:r>
    </w:p>
    <w:p>
      <w:r>
        <w:t>①车过山岗的时候，忽然就发现了那株树，它突兀地站在冬天的地平线上，</w:t>
      </w:r>
    </w:p>
    <w:p>
      <w:r>
        <w:t>远离成片结队的森林</w:t>
      </w:r>
      <w:r>
        <w:t>，</w:t>
      </w:r>
      <w:r>
        <w:t>独自站立在寒风中</w:t>
      </w:r>
      <w:r>
        <w:t>，</w:t>
      </w:r>
      <w:r>
        <w:t>苍</w:t>
      </w:r>
      <w:r>
        <w:t>老</w:t>
      </w:r>
      <w:r>
        <w:t>、</w:t>
      </w:r>
      <w:r>
        <w:t>孤独</w:t>
      </w:r>
      <w:r>
        <w:t>，</w:t>
      </w:r>
      <w:r>
        <w:t>虬枝盘结</w:t>
      </w:r>
      <w:r>
        <w:t>，</w:t>
      </w:r>
      <w:r>
        <w:t>努力想把枝</w:t>
      </w:r>
    </w:p>
    <w:p>
      <w:r>
        <w:t>枝桠桠伸向天空，却怎样都伸不直的样子。</w:t>
      </w:r>
    </w:p>
    <w:p>
      <w:r>
        <w:t>②那时节</w:t>
      </w:r>
      <w:r>
        <w:t>，</w:t>
      </w:r>
      <w:r>
        <w:t>夕阳西下</w:t>
      </w:r>
      <w:r>
        <w:t>，</w:t>
      </w:r>
      <w:r>
        <w:t>有飞鸟还巢</w:t>
      </w:r>
      <w:r>
        <w:t>，</w:t>
      </w:r>
      <w:r>
        <w:t>金色的夕阳把那棵秃树镀了一层金</w:t>
      </w:r>
      <w:r>
        <w:t>，</w:t>
      </w:r>
      <w:r>
        <w:t>暗</w:t>
      </w:r>
    </w:p>
    <w:p>
      <w:r>
        <w:t>淡的背景里</w:t>
      </w:r>
      <w:r>
        <w:t>，</w:t>
      </w:r>
      <w:r>
        <w:t>那棵秃树</w:t>
      </w:r>
      <w:r>
        <w:t>，</w:t>
      </w:r>
      <w:r>
        <w:t>彰显</w:t>
      </w:r>
      <w:r>
        <w:t>，</w:t>
      </w:r>
      <w:r>
        <w:t>凹凸</w:t>
      </w:r>
      <w:r>
        <w:t>，</w:t>
      </w:r>
      <w:r>
        <w:t>浮雕一样</w:t>
      </w:r>
      <w:r>
        <w:t>，</w:t>
      </w:r>
      <w:r>
        <w:t>像一张逆光的照片</w:t>
      </w:r>
      <w:r>
        <w:t>，</w:t>
      </w:r>
      <w:r>
        <w:t>唯美</w:t>
      </w:r>
      <w:r>
        <w:t>，</w:t>
      </w:r>
      <w:r>
        <w:t>清</w:t>
      </w:r>
    </w:p>
    <w:p>
      <w:r>
        <w:t>凉</w:t>
      </w:r>
      <w:r>
        <w:t>，</w:t>
      </w:r>
      <w:r>
        <w:t>没有一丝烟火气</w:t>
      </w:r>
      <w:r>
        <w:t>息</w:t>
      </w:r>
      <w:r>
        <w:t>，</w:t>
      </w:r>
      <w:r>
        <w:t>周遭的山</w:t>
      </w:r>
      <w:r>
        <w:t>岗</w:t>
      </w:r>
      <w:r>
        <w:t>，</w:t>
      </w:r>
      <w:r>
        <w:t>田野</w:t>
      </w:r>
      <w:r>
        <w:t>，</w:t>
      </w:r>
      <w:r>
        <w:t>石头</w:t>
      </w:r>
      <w:r>
        <w:t>，</w:t>
      </w:r>
      <w:r>
        <w:t>兀自静默</w:t>
      </w:r>
      <w:r>
        <w:t>，</w:t>
      </w:r>
      <w:r>
        <w:t>唯有</w:t>
      </w:r>
      <w:r>
        <w:t>风</w:t>
      </w:r>
      <w:r>
        <w:t>，</w:t>
      </w:r>
      <w:r>
        <w:t>像一个</w:t>
      </w:r>
    </w:p>
    <w:p>
      <w:r>
        <w:t>行吟诗人</w:t>
      </w:r>
      <w:r>
        <w:t>，</w:t>
      </w:r>
      <w:r>
        <w:t>抚过秃树</w:t>
      </w:r>
      <w:r>
        <w:t>，</w:t>
      </w:r>
      <w:r>
        <w:t>抚过旷野</w:t>
      </w:r>
      <w:r>
        <w:t>，</w:t>
      </w:r>
      <w:r>
        <w:t>抚过泥土</w:t>
      </w:r>
      <w:r>
        <w:t>，</w:t>
      </w:r>
      <w:r>
        <w:t>抚过沙石</w:t>
      </w:r>
      <w:r>
        <w:t>，</w:t>
      </w:r>
      <w:r>
        <w:t>留下一行行蹩脚的诗句。</w:t>
      </w:r>
    </w:p>
    <w:p>
      <w:r>
        <w:t>③没法儿不心动</w:t>
      </w:r>
      <w:r>
        <w:t>，</w:t>
      </w:r>
      <w:r>
        <w:t>没法儿不震撼</w:t>
      </w:r>
      <w:r>
        <w:t>，</w:t>
      </w:r>
      <w:r>
        <w:t>为一种生命</w:t>
      </w:r>
      <w:r>
        <w:t>力</w:t>
      </w:r>
      <w:r>
        <w:t>，</w:t>
      </w:r>
      <w:r>
        <w:t>即使凋落</w:t>
      </w:r>
      <w:r>
        <w:t>，</w:t>
      </w:r>
      <w:r>
        <w:t>即便颓败</w:t>
      </w:r>
      <w:r>
        <w:t>，</w:t>
      </w:r>
      <w:r>
        <w:t>仍</w:t>
      </w:r>
    </w:p>
    <w:p>
      <w:r>
        <w:t>然孜孜以求，向上是它不朽的生命力。</w:t>
      </w:r>
    </w:p>
    <w:p>
      <w:r>
        <w:t>④没有一片叶子去装饰的树，像一个脱掉了华衣丽服的女人，裸露出来的，</w:t>
      </w:r>
    </w:p>
    <w:p>
      <w:r>
        <w:t>是无法掩饰的虚弱与丑陋</w:t>
      </w:r>
      <w:r>
        <w:t>。</w:t>
      </w:r>
      <w:r>
        <w:t>可是这棵秃树</w:t>
      </w:r>
      <w:r>
        <w:t>，</w:t>
      </w:r>
      <w:r>
        <w:t>我一点都没觉得它丑</w:t>
      </w:r>
      <w:r>
        <w:t>，</w:t>
      </w:r>
      <w:r>
        <w:t>它姿态从容优</w:t>
      </w:r>
    </w:p>
    <w:p>
      <w:r>
        <w:t>雅</w:t>
      </w:r>
      <w:r>
        <w:t>，</w:t>
      </w:r>
      <w:r>
        <w:t>一幅经风见雨</w:t>
      </w:r>
      <w:r>
        <w:t>，</w:t>
      </w:r>
      <w:r>
        <w:t>处变不惊的模样</w:t>
      </w:r>
      <w:r>
        <w:t>，</w:t>
      </w:r>
      <w:r>
        <w:t>让我想起了老屋门前的那棵</w:t>
      </w:r>
      <w:r>
        <w:t>树</w:t>
      </w:r>
      <w:r>
        <w:t>，</w:t>
      </w:r>
      <w:r>
        <w:t>也是这</w:t>
      </w:r>
      <w:r>
        <w:t>样</w:t>
      </w:r>
      <w:r>
        <w:t>，</w:t>
      </w:r>
    </w:p>
    <w:p>
      <w:r>
        <w:t>也是光秃秃的</w:t>
      </w:r>
      <w:r>
        <w:t>，</w:t>
      </w:r>
      <w:r>
        <w:t>枝桠上没有一片叶子</w:t>
      </w:r>
      <w:r>
        <w:t>，</w:t>
      </w:r>
      <w:r>
        <w:t>不管是春天还是夏天</w:t>
      </w:r>
      <w:r>
        <w:t>，</w:t>
      </w:r>
      <w:r>
        <w:t>也不管是秋天还是</w:t>
      </w:r>
    </w:p>
    <w:p>
      <w:r>
        <w:t>冬天</w:t>
      </w:r>
      <w:r>
        <w:t>，</w:t>
      </w:r>
      <w:r>
        <w:t>它一直都是这样光秃秃</w:t>
      </w:r>
      <w:r>
        <w:t>，</w:t>
      </w:r>
      <w:r>
        <w:t>但是</w:t>
      </w:r>
      <w:r>
        <w:t>，</w:t>
      </w:r>
      <w:r>
        <w:t>它却一直是有生命力的</w:t>
      </w:r>
      <w:r>
        <w:t>，</w:t>
      </w:r>
      <w:r>
        <w:t>是鲜活着的</w:t>
      </w:r>
      <w:r>
        <w:t>，</w:t>
      </w:r>
      <w:r>
        <w:t>它</w:t>
      </w:r>
    </w:p>
    <w:p>
      <w:r>
        <w:t>树干里新鲜的养分和水分就足以见证。</w:t>
      </w:r>
    </w:p>
    <w:p>
      <w:r>
        <w:t>⑤如果树记得自己的年龄，它一定是很老了，老到沧桑，老到连一片叶子，</w:t>
      </w:r>
    </w:p>
    <w:p>
      <w:r>
        <w:t>都承载不起</w:t>
      </w:r>
      <w:r>
        <w:t>。</w:t>
      </w:r>
      <w:r>
        <w:t>当然</w:t>
      </w:r>
      <w:r>
        <w:t>，</w:t>
      </w:r>
      <w:r>
        <w:t>它也曾有过灿烂年华</w:t>
      </w:r>
      <w:r>
        <w:t>，</w:t>
      </w:r>
      <w:r>
        <w:t>浓荫如盖</w:t>
      </w:r>
      <w:r>
        <w:t>，</w:t>
      </w:r>
      <w:r>
        <w:t>蔽日遮天</w:t>
      </w:r>
      <w:r>
        <w:t>。</w:t>
      </w:r>
      <w:r>
        <w:t>它也曾有过繁</w:t>
      </w:r>
    </w:p>
    <w:p>
      <w:r>
        <w:t>花似锦</w:t>
      </w:r>
      <w:r>
        <w:t>，</w:t>
      </w:r>
      <w:r>
        <w:t>蜂蝶萦绕</w:t>
      </w:r>
      <w:r>
        <w:t>，</w:t>
      </w:r>
      <w:r>
        <w:t>郁郁葱葱</w:t>
      </w:r>
      <w:r>
        <w:t>。</w:t>
      </w:r>
      <w:r>
        <w:t>我曾在它尚且美好的年华里遇到过它</w:t>
      </w:r>
      <w:r>
        <w:t>，</w:t>
      </w:r>
      <w:r>
        <w:t>也曾在它</w:t>
      </w:r>
    </w:p>
    <w:p>
      <w:r>
        <w:t>硕大的树冠下</w:t>
      </w:r>
      <w:r>
        <w:t>，</w:t>
      </w:r>
      <w:r>
        <w:t>乘凉</w:t>
      </w:r>
      <w:r>
        <w:t>，</w:t>
      </w:r>
      <w:r>
        <w:t>奔跑</w:t>
      </w:r>
      <w:r>
        <w:t>，</w:t>
      </w:r>
      <w:r>
        <w:t>嬉戏</w:t>
      </w:r>
      <w:r>
        <w:t>，</w:t>
      </w:r>
      <w:r>
        <w:t>也曾在它的满树繁花下</w:t>
      </w:r>
      <w:r>
        <w:t>，</w:t>
      </w:r>
      <w:r>
        <w:t>忧伤</w:t>
      </w:r>
      <w:r>
        <w:t>，</w:t>
      </w:r>
      <w:r>
        <w:t>郁闷</w:t>
      </w:r>
      <w:r>
        <w:t>，</w:t>
      </w:r>
      <w:r>
        <w:t>思索。</w:t>
      </w:r>
    </w:p>
    <w:p>
      <w:r>
        <w:t>它记着我们的一举一动</w:t>
      </w:r>
      <w:r>
        <w:t>，</w:t>
      </w:r>
      <w:r>
        <w:t>一笑一颦</w:t>
      </w:r>
      <w:r>
        <w:t>，</w:t>
      </w:r>
      <w:r>
        <w:t>它记得我们曾经的欢乐与悲</w:t>
      </w:r>
      <w:r>
        <w:t>伤</w:t>
      </w:r>
      <w:r>
        <w:t>，</w:t>
      </w:r>
      <w:r>
        <w:t>不管风雨雷</w:t>
      </w:r>
    </w:p>
    <w:p>
      <w:r>
        <w:t>电，不管冰冻霜寒，初衷不改地守护在老屋旁边。</w:t>
      </w:r>
    </w:p>
    <w:p>
      <w:r>
        <w:t>⑥可是有那么一天</w:t>
      </w:r>
      <w:r>
        <w:t>，</w:t>
      </w:r>
      <w:r>
        <w:t>一个大雨之夜的早晨</w:t>
      </w:r>
      <w:r>
        <w:t>，</w:t>
      </w:r>
      <w:r>
        <w:t>那株苍老的秃树</w:t>
      </w:r>
      <w:r>
        <w:t>，</w:t>
      </w:r>
      <w:r>
        <w:t>一声不吭地倒</w:t>
      </w:r>
    </w:p>
    <w:p>
      <w:r>
        <w:t>下了</w:t>
      </w:r>
      <w:r>
        <w:t>，</w:t>
      </w:r>
      <w:r>
        <w:t>它的枝杆满是皱褶</w:t>
      </w:r>
      <w:r>
        <w:t>，</w:t>
      </w:r>
      <w:r>
        <w:t>四分五裂地倒在地</w:t>
      </w:r>
      <w:r>
        <w:t>上</w:t>
      </w:r>
      <w:r>
        <w:t>，</w:t>
      </w:r>
      <w:r>
        <w:t>被摔成几截</w:t>
      </w:r>
      <w:r>
        <w:t>，</w:t>
      </w:r>
      <w:r>
        <w:t>腐朽不堪</w:t>
      </w:r>
      <w:r>
        <w:t>。</w:t>
      </w:r>
      <w:r>
        <w:t>它有</w:t>
      </w:r>
    </w:p>
    <w:p>
      <w:r>
        <w:t>多少年</w:t>
      </w:r>
      <w:r>
        <w:t>没</w:t>
      </w:r>
      <w:r>
        <w:t>有长过叶子</w:t>
      </w:r>
      <w:r>
        <w:t>？</w:t>
      </w:r>
      <w:r>
        <w:t>难道它已经</w:t>
      </w:r>
      <w:r>
        <w:t>老</w:t>
      </w:r>
      <w:r>
        <w:t>朽得承载不</w:t>
      </w:r>
      <w:r>
        <w:t>起</w:t>
      </w:r>
      <w:r>
        <w:t>一个鸟窝？</w:t>
      </w:r>
      <w:r>
        <w:t>它</w:t>
      </w:r>
      <w:r>
        <w:t>是老得再也</w:t>
      </w:r>
      <w:r>
        <w:t>没</w:t>
      </w:r>
    </w:p>
    <w:p>
      <w:r>
        <w:t>有一丝力气挺立了吗？</w:t>
      </w:r>
    </w:p>
    <w:p>
      <w:r>
        <w:t>⑦秃树不在了</w:t>
      </w:r>
      <w:r>
        <w:t>，</w:t>
      </w:r>
      <w:r>
        <w:t>留下一个光秃秃的树墩</w:t>
      </w:r>
      <w:r>
        <w:t>，</w:t>
      </w:r>
      <w:r>
        <w:t>那些鸟儿搬家了</w:t>
      </w:r>
      <w:r>
        <w:t>，</w:t>
      </w:r>
      <w:r>
        <w:t>我也迁徙了</w:t>
      </w:r>
      <w:r>
        <w:t>，</w:t>
      </w:r>
      <w:r>
        <w:t>远</w:t>
      </w:r>
    </w:p>
    <w:p>
      <w:r>
        <w:t>离了秃树</w:t>
      </w:r>
      <w:r>
        <w:t>，</w:t>
      </w:r>
      <w:r>
        <w:t>远离了老屋</w:t>
      </w:r>
      <w:r>
        <w:t>，</w:t>
      </w:r>
      <w:r>
        <w:t>可是不管走到哪里</w:t>
      </w:r>
      <w:r>
        <w:t>，</w:t>
      </w:r>
      <w:r>
        <w:t>那棵树</w:t>
      </w:r>
      <w:r>
        <w:t>，</w:t>
      </w:r>
      <w:r>
        <w:t>没有一片叶子的秃树</w:t>
      </w:r>
      <w:r>
        <w:t>，</w:t>
      </w:r>
      <w:r>
        <w:t>一</w:t>
      </w:r>
    </w:p>
    <w:p>
      <w:r>
        <w:t>直都默默地站在我的心里，像图腾，像支柱，像我依恋不舍的伴侣。</w:t>
      </w:r>
    </w:p>
    <w:p>
      <w:r>
        <w:t>⑧车子越过山岗，飞驰而去，那棵站在山岗上的秃树，转瞬便被落下很远。</w:t>
      </w:r>
    </w:p>
    <w:p>
      <w:r>
        <w:t>我回头</w:t>
      </w:r>
      <w:r>
        <w:t>，</w:t>
      </w:r>
      <w:r>
        <w:t>这棵站立在冬天里</w:t>
      </w:r>
      <w:r>
        <w:t>，</w:t>
      </w:r>
      <w:r>
        <w:t>似曾相识的秃</w:t>
      </w:r>
      <w:r>
        <w:t>树</w:t>
      </w:r>
      <w:r>
        <w:t>，</w:t>
      </w:r>
      <w:r>
        <w:t>透过车子带起的风沙烟尘</w:t>
      </w:r>
      <w:r>
        <w:t>，</w:t>
      </w:r>
      <w:r>
        <w:t>依旧</w:t>
      </w:r>
    </w:p>
    <w:p>
      <w:r>
        <w:t>傲</w:t>
      </w:r>
      <w:r>
        <w:t>．</w:t>
      </w:r>
      <w:r>
        <w:t>然</w:t>
      </w:r>
      <w:r>
        <w:t>．</w:t>
      </w:r>
      <w:r>
        <w:t>挺</w:t>
      </w:r>
      <w:r>
        <w:t>．</w:t>
      </w:r>
      <w:r>
        <w:t>立</w:t>
      </w:r>
      <w:r>
        <w:t>．</w:t>
      </w:r>
      <w:r>
        <w:t>在山岗上，依旧</w:t>
      </w:r>
      <w:r>
        <w:t>肃</w:t>
      </w:r>
      <w:r>
        <w:t>．</w:t>
      </w:r>
      <w:r>
        <w:t>穆</w:t>
      </w:r>
      <w:r>
        <w:t>．</w:t>
      </w:r>
      <w:r>
        <w:t>安</w:t>
      </w:r>
      <w:r>
        <w:t>．</w:t>
      </w:r>
      <w:r>
        <w:t>静</w:t>
      </w:r>
      <w:r>
        <w:t>．</w:t>
      </w:r>
      <w:r>
        <w:t>地挺立在寒风里。</w:t>
      </w:r>
    </w:p>
    <w:p>
      <w:r>
        <w:t>⑨丑陋吗？其实也不见得</w:t>
      </w:r>
      <w:r>
        <w:t>，</w:t>
      </w:r>
      <w:r>
        <w:t>丑不丑</w:t>
      </w:r>
      <w:r>
        <w:t>，</w:t>
      </w:r>
      <w:r>
        <w:t>在人心</w:t>
      </w:r>
      <w:r>
        <w:t>。</w:t>
      </w:r>
      <w:r>
        <w:t>记得看过一幅漫画</w:t>
      </w:r>
      <w:r>
        <w:t>，</w:t>
      </w:r>
      <w:r>
        <w:t>说一个人 的思想就像底裤</w:t>
      </w:r>
      <w:r>
        <w:t>，</w:t>
      </w:r>
      <w:r>
        <w:t>你不能逢人就把自己剖开来</w:t>
      </w:r>
      <w:r>
        <w:t>，</w:t>
      </w:r>
      <w:r>
        <w:t>告诉人家你多有思想</w:t>
      </w:r>
      <w:r>
        <w:t>，</w:t>
      </w:r>
      <w:r>
        <w:t>也就是</w:t>
      </w:r>
      <w:r>
        <w:t>说</w:t>
      </w:r>
      <w:r>
        <w:t>， 你不能遇到人就脱掉自己的衣服，露出底裤。</w:t>
      </w:r>
    </w:p>
    <w:p>
      <w:r>
        <w:t>⑩秃树也是一样</w:t>
      </w:r>
      <w:r>
        <w:t>，</w:t>
      </w:r>
      <w:r>
        <w:t>树有树的内涵</w:t>
      </w:r>
      <w:r>
        <w:t>，</w:t>
      </w:r>
      <w:r>
        <w:t>树有树的心灵</w:t>
      </w:r>
      <w:r>
        <w:t>，</w:t>
      </w:r>
      <w:r>
        <w:t>美与丑需要慢慢琢磨和参 悟</w:t>
      </w:r>
      <w:r>
        <w:t>。</w:t>
      </w:r>
      <w:r>
        <w:t>秃树自有秃树的风韵和意味</w:t>
      </w:r>
      <w:r>
        <w:t>，</w:t>
      </w:r>
      <w:r>
        <w:t>懂得的人自然会体味它的好与</w:t>
      </w:r>
      <w:r>
        <w:t>妙</w:t>
      </w:r>
      <w:r>
        <w:t>，</w:t>
      </w:r>
      <w:r>
        <w:t>就像人生的 每一个年龄段</w:t>
      </w:r>
      <w:r>
        <w:t>，</w:t>
      </w:r>
      <w:r>
        <w:t>童年有童年的纯真和烂漫</w:t>
      </w:r>
      <w:r>
        <w:t>，</w:t>
      </w:r>
      <w:r>
        <w:t>华年有华年的美丽与憧</w:t>
      </w:r>
      <w:r>
        <w:t>憬</w:t>
      </w:r>
      <w:r>
        <w:t>，</w:t>
      </w:r>
      <w:r>
        <w:t>老年有老 年的芬芳和韵味，不经历，怎么知道其中的曼妙？</w:t>
      </w:r>
    </w:p>
    <w:p>
      <w:r>
        <w:t>⑾站在冬天里的秃树</w:t>
      </w:r>
      <w:r>
        <w:t>，</w:t>
      </w:r>
      <w:r>
        <w:t>装饰别人的风景</w:t>
      </w:r>
      <w:r>
        <w:t>，</w:t>
      </w:r>
      <w:r>
        <w:t>也装饰自己的梦</w:t>
      </w:r>
      <w:r>
        <w:t>。</w:t>
      </w:r>
      <w:r>
        <w:t>有梦的人不会苍 老，而有梦的树四季常青。</w:t>
      </w:r>
    </w:p>
    <w:p>
      <w:r>
        <w:t>13.赏析下面加点词语的表达效果。（4</w:t>
      </w:r>
      <w:r>
        <w:t xml:space="preserve"> </w:t>
      </w:r>
      <w:r>
        <w:t>分）</w:t>
      </w:r>
    </w:p>
    <w:p>
      <w:r>
        <w:t>（</w:t>
      </w:r>
      <w:r>
        <w:t>选</w:t>
      </w:r>
      <w:r>
        <w:t>自</w:t>
      </w:r>
      <w:r>
        <w:t>《</w:t>
      </w:r>
      <w:r>
        <w:t>青</w:t>
      </w:r>
      <w:r>
        <w:t>年</w:t>
      </w:r>
      <w:r>
        <w:t>文</w:t>
      </w:r>
      <w:r>
        <w:t>摘</w:t>
      </w:r>
      <w:r>
        <w:t>》）</w:t>
      </w:r>
    </w:p>
    <w:p>
      <w:r>
        <w:t>似</w:t>
      </w:r>
      <w:r>
        <w:t>曾</w:t>
      </w:r>
      <w:r>
        <w:t>相</w:t>
      </w:r>
      <w:r>
        <w:t>识</w:t>
      </w:r>
      <w:r>
        <w:t>的</w:t>
      </w:r>
      <w:r>
        <w:t>秃</w:t>
      </w:r>
      <w:r>
        <w:t>树</w:t>
      </w:r>
      <w:r>
        <w:t>，</w:t>
      </w:r>
      <w:r>
        <w:t>透</w:t>
      </w:r>
      <w:r>
        <w:t>过</w:t>
      </w:r>
      <w:r>
        <w:t>车</w:t>
      </w:r>
      <w:r>
        <w:t>子</w:t>
      </w:r>
      <w:r>
        <w:t>带</w:t>
      </w:r>
      <w:r>
        <w:t>起</w:t>
      </w:r>
      <w:r>
        <w:t>的</w:t>
      </w:r>
      <w:r>
        <w:t>风</w:t>
      </w:r>
      <w:r>
        <w:t>沙</w:t>
      </w:r>
      <w:r>
        <w:t>烟</w:t>
      </w:r>
      <w:r>
        <w:t>尘</w:t>
      </w:r>
      <w:r>
        <w:t>，</w:t>
      </w:r>
      <w:r>
        <w:t>依</w:t>
      </w:r>
      <w:r>
        <w:t>旧</w:t>
      </w:r>
      <w:r>
        <w:t>傲</w:t>
      </w:r>
      <w:r>
        <w:t>．</w:t>
      </w:r>
      <w:r>
        <w:t>然</w:t>
      </w:r>
      <w:r>
        <w:t>．</w:t>
      </w:r>
      <w:r>
        <w:t>挺</w:t>
      </w:r>
      <w:r>
        <w:t>．</w:t>
      </w:r>
      <w:r>
        <w:t>立</w:t>
      </w:r>
      <w:r>
        <w:t>．</w:t>
      </w:r>
      <w:r>
        <w:t>在</w:t>
      </w:r>
      <w:r>
        <w:t>山</w:t>
      </w:r>
      <w:r>
        <w:t>岗</w:t>
      </w:r>
      <w:r>
        <w:t>上</w:t>
      </w:r>
      <w:r>
        <w:t>，</w:t>
      </w:r>
      <w:r>
        <w:t>依</w:t>
      </w:r>
      <w:r>
        <w:t>旧</w:t>
      </w:r>
    </w:p>
    <w:p>
      <w:r>
        <w:pict>
          <v:group id="_x0000_s1085" o:spid="_x0000_s1085" o:spt="203" style="position:absolute;left:0pt;margin-left:97.4pt;margin-top:34.7pt;height:0.1pt;width:407.9pt;mso-position-horizontal-relative:page;z-index:-251643904;mso-width-relative:page;mso-height-relative:page;" coordorigin="1948,694" coordsize="8158,2">
            <o:lock v:ext="edit"/>
            <v:shape id="_x0000_s1086" o:spid="_x0000_s1086" style="position:absolute;left:1948;top:694;height:2;width:8158;" filled="f" stroked="t" coordorigin="1948,694" coordsize="8158,21600" path="m1948,694l10106,694e">
              <v:path arrowok="t"/>
              <v:fill on="f" focussize="0,0"/>
              <v:stroke weight="0.6pt" color="#000000"/>
              <v:imagedata o:title=""/>
              <o:lock v:ext="edit"/>
            </v:shape>
          </v:group>
        </w:pict>
      </w:r>
      <w:r>
        <w:t>肃</w:t>
      </w:r>
      <w:r>
        <w:t>．</w:t>
      </w:r>
      <w:r>
        <w:t>穆</w:t>
      </w:r>
      <w:r>
        <w:t>．</w:t>
      </w:r>
      <w:r>
        <w:t>安</w:t>
      </w:r>
      <w:r>
        <w:t>．</w:t>
      </w:r>
      <w:r>
        <w:t>静</w:t>
      </w:r>
      <w:r>
        <w:t>．</w:t>
      </w:r>
      <w:r>
        <w:t>地挺立在寒风里。</w:t>
      </w:r>
    </w:p>
    <w:p/>
    <w:p/>
    <w:p>
      <w:r>
        <w:pict>
          <v:group id="_x0000_s1087" o:spid="_x0000_s1087" o:spt="203" style="position:absolute;left:0pt;margin-left:97.4pt;margin-top:-0.9pt;height:0.1pt;width:407.9pt;mso-position-horizontal-relative:page;z-index:-251642880;mso-width-relative:page;mso-height-relative:page;" coordorigin="1948,-18" coordsize="8158,2">
            <o:lock v:ext="edit"/>
            <v:shape id="_x0000_s1088" o:spid="_x0000_s1088" style="position:absolute;left:1948;top:-18;height:2;width:8158;" filled="f" stroked="t" coordorigin="1948,-18" coordsize="8158,21600" path="m1948,-18l10106,-18e">
              <v:path arrowok="t"/>
              <v:fill on="f" focussize="0,0"/>
              <v:stroke weight="0.6pt" color="#000000"/>
              <v:imagedata o:title=""/>
              <o:lock v:ext="edit"/>
            </v:shape>
          </v:group>
        </w:pict>
      </w:r>
      <w:r>
        <w:t>14.从修辞角度赏析下列句子。（4</w:t>
      </w:r>
      <w:r>
        <w:t xml:space="preserve"> </w:t>
      </w:r>
      <w:r>
        <w:t>分）</w:t>
      </w:r>
    </w:p>
    <w:p>
      <w:r>
        <w:pict>
          <v:group id="_x0000_s1089" o:spid="_x0000_s1089" o:spt="203" style="position:absolute;left:0pt;margin-left:97.4pt;margin-top:46.5pt;height:0.1pt;width:407.9pt;mso-position-horizontal-relative:page;z-index:-251641856;mso-width-relative:page;mso-height-relative:page;" coordorigin="1948,930" coordsize="8158,2">
            <o:lock v:ext="edit"/>
            <v:shape id="_x0000_s1090" o:spid="_x0000_s1090" style="position:absolute;left:1948;top:930;height:2;width:8158;" filled="f" stroked="t" coordorigin="1948,930" coordsize="8158,21600" path="m1948,930l10106,930e">
              <v:path arrowok="t"/>
              <v:fill on="f" focussize="0,0"/>
              <v:stroke weight="0.6pt" color="#000000"/>
              <v:imagedata o:title=""/>
              <o:lock v:ext="edit"/>
            </v:shape>
          </v:group>
        </w:pict>
      </w:r>
      <w:r>
        <w:t>可</w:t>
      </w:r>
      <w:r>
        <w:t>是</w:t>
      </w:r>
      <w:r>
        <w:t>不</w:t>
      </w:r>
      <w:r>
        <w:t>管</w:t>
      </w:r>
      <w:r>
        <w:t>走</w:t>
      </w:r>
      <w:r>
        <w:t>到</w:t>
      </w:r>
      <w:r>
        <w:t>哪</w:t>
      </w:r>
      <w:r>
        <w:t>里</w:t>
      </w:r>
      <w:r>
        <w:t>，</w:t>
      </w:r>
      <w:r>
        <w:t>那</w:t>
      </w:r>
      <w:r>
        <w:t>棵</w:t>
      </w:r>
      <w:r>
        <w:t>树</w:t>
      </w:r>
      <w:r>
        <w:t>，</w:t>
      </w:r>
      <w:r>
        <w:t>没</w:t>
      </w:r>
      <w:r>
        <w:t>有</w:t>
      </w:r>
      <w:r>
        <w:t>一</w:t>
      </w:r>
      <w:r>
        <w:t>片</w:t>
      </w:r>
      <w:r>
        <w:t>叶</w:t>
      </w:r>
      <w:r>
        <w:t>子</w:t>
      </w:r>
      <w:r>
        <w:t>的</w:t>
      </w:r>
      <w:r>
        <w:t>秃</w:t>
      </w:r>
      <w:r>
        <w:t>树</w:t>
      </w:r>
      <w:r>
        <w:t>，</w:t>
      </w:r>
      <w:r>
        <w:t>一</w:t>
      </w:r>
      <w:r>
        <w:t>直</w:t>
      </w:r>
      <w:r>
        <w:t>都</w:t>
      </w:r>
      <w:r>
        <w:t>默</w:t>
      </w:r>
      <w:r>
        <w:t>默</w:t>
      </w:r>
      <w:r>
        <w:t>地</w:t>
      </w:r>
      <w:r>
        <w:t>站</w:t>
      </w:r>
      <w:r>
        <w:t>在</w:t>
      </w:r>
      <w:r>
        <w:t>我</w:t>
      </w:r>
      <w:r>
        <w:t>的 心里，像图腾，像支柱，像我依恋不舍的伴侣。</w:t>
      </w:r>
    </w:p>
    <w:p/>
    <w:p/>
    <w:p>
      <w:r>
        <w:pict>
          <v:group id="_x0000_s1091" o:spid="_x0000_s1091" o:spt="203" style="position:absolute;left:0pt;margin-left:97.4pt;margin-top:-0.9pt;height:0.1pt;width:407.9pt;mso-position-horizontal-relative:page;z-index:-251640832;mso-width-relative:page;mso-height-relative:page;" coordorigin="1948,-18" coordsize="8158,2">
            <o:lock v:ext="edit"/>
            <v:shape id="_x0000_s1092" o:spid="_x0000_s1092" style="position:absolute;left:1948;top:-18;height:2;width:8158;" filled="f" stroked="t" coordorigin="1948,-18" coordsize="8158,21600" path="m1948,-18l10106,-18e">
              <v:path arrowok="t"/>
              <v:fill on="f" focussize="0,0"/>
              <v:stroke weight="0.6pt" color="#000000"/>
              <v:imagedata o:title=""/>
              <o:lock v:ext="edit"/>
            </v:shape>
          </v:group>
        </w:pict>
      </w:r>
      <w:r>
        <w:pict>
          <v:group id="_x0000_s1093" o:spid="_x0000_s1093" o:spt="203" style="position:absolute;left:0pt;margin-left:97.4pt;margin-top:30.3pt;height:0.1pt;width:407.9pt;mso-position-horizontal-relative:page;z-index:-251639808;mso-width-relative:page;mso-height-relative:page;" coordorigin="1948,606" coordsize="8158,2">
            <o:lock v:ext="edit"/>
            <v:shape id="_x0000_s1094" o:spid="_x0000_s1094" style="position:absolute;left:1948;top:606;height:2;width:8158;" filled="f" stroked="t" coordorigin="1948,606" coordsize="8158,21600" path="m1948,606l10106,606e">
              <v:path arrowok="t"/>
              <v:fill on="f" focussize="0,0"/>
              <v:stroke weight="0.6pt" color="#000000"/>
              <v:imagedata o:title=""/>
              <o:lock v:ext="edit"/>
            </v:shape>
          </v:group>
        </w:pict>
      </w:r>
      <w:r>
        <w:t>15.分析文章⑾段的作用。（4</w:t>
      </w:r>
      <w:r>
        <w:t xml:space="preserve"> </w:t>
      </w:r>
      <w:r>
        <w:t>分）</w:t>
      </w:r>
    </w:p>
    <w:p/>
    <w:p/>
    <w:p>
      <w:r>
        <w:pict>
          <v:group id="_x0000_s1095" o:spid="_x0000_s1095" o:spt="203" style="position:absolute;left:0pt;margin-left:97.4pt;margin-top:-0.9pt;height:0.1pt;width:407.9pt;mso-position-horizontal-relative:page;z-index:-251638784;mso-width-relative:page;mso-height-relative:page;" coordorigin="1948,-18" coordsize="8158,2">
            <o:lock v:ext="edit"/>
            <v:shape id="_x0000_s1096" o:spid="_x0000_s1096" style="position:absolute;left:1948;top:-18;height:2;width:8158;" filled="f" stroked="t" coordorigin="1948,-18" coordsize="8158,21600" path="m1948,-18l10106,-18e">
              <v:path arrowok="t"/>
              <v:fill on="f" focussize="0,0"/>
              <v:stroke weight="0.6pt" color="#000000"/>
              <v:imagedata o:title=""/>
              <o:lock v:ext="edit"/>
            </v:shape>
          </v:group>
        </w:pict>
      </w:r>
      <w:r>
        <w:t>16.下面对文章内容理解</w:t>
      </w:r>
      <w:r>
        <w:t>有</w:t>
      </w:r>
      <w:r>
        <w:t>．</w:t>
      </w:r>
      <w:r>
        <w:t>误</w:t>
      </w:r>
      <w:r>
        <w:t>．</w:t>
      </w:r>
      <w:r>
        <w:t>的一项是（</w:t>
      </w:r>
      <w:r>
        <w:tab/>
      </w:r>
      <w:r>
        <w:t>）（3</w:t>
      </w:r>
      <w:r>
        <w:t xml:space="preserve"> </w:t>
      </w:r>
      <w:r>
        <w:t>分）</w:t>
      </w:r>
    </w:p>
    <w:p>
      <w:r>
        <w:t>A.作者在山岗看到的那株树，虽然颓败</w:t>
      </w:r>
      <w:r>
        <w:t>、</w:t>
      </w:r>
      <w:r>
        <w:t>独自站立在寒风中，但令人心生敬意。 B</w:t>
      </w:r>
      <w:r>
        <w:t>.</w:t>
      </w:r>
      <w:r>
        <w:t>老</w:t>
      </w:r>
      <w:r>
        <w:t>屋</w:t>
      </w:r>
      <w:r>
        <w:t>门</w:t>
      </w:r>
      <w:r>
        <w:t>前</w:t>
      </w:r>
      <w:r>
        <w:t>的</w:t>
      </w:r>
      <w:r>
        <w:t>那</w:t>
      </w:r>
      <w:r>
        <w:t>棵</w:t>
      </w:r>
      <w:r>
        <w:t>树</w:t>
      </w:r>
      <w:r>
        <w:t>也</w:t>
      </w:r>
      <w:r>
        <w:t>是</w:t>
      </w:r>
      <w:r>
        <w:t>这</w:t>
      </w:r>
      <w:r>
        <w:t>样</w:t>
      </w:r>
      <w:r>
        <w:t>光</w:t>
      </w:r>
      <w:r>
        <w:t>秃</w:t>
      </w:r>
      <w:r>
        <w:t>秃的</w:t>
      </w:r>
      <w:r>
        <w:t>，</w:t>
      </w:r>
      <w:r>
        <w:t>虽</w:t>
      </w:r>
      <w:r>
        <w:t>没</w:t>
      </w:r>
      <w:r>
        <w:t>有</w:t>
      </w:r>
      <w:r>
        <w:t>树</w:t>
      </w:r>
      <w:r>
        <w:t>叶</w:t>
      </w:r>
      <w:r>
        <w:t>，</w:t>
      </w:r>
      <w:r>
        <w:t>但</w:t>
      </w:r>
      <w:r>
        <w:t>自</w:t>
      </w:r>
      <w:r>
        <w:t>始</w:t>
      </w:r>
      <w:r>
        <w:t>至</w:t>
      </w:r>
      <w:r>
        <w:t>终</w:t>
      </w:r>
      <w:r>
        <w:t>依</w:t>
      </w:r>
      <w:r>
        <w:t>旧</w:t>
      </w:r>
      <w:r>
        <w:t>傲</w:t>
      </w:r>
      <w:r>
        <w:t>然</w:t>
      </w:r>
      <w:r>
        <w:t>挺</w:t>
      </w:r>
    </w:p>
    <w:p>
      <w:r>
        <w:t>立在老屋前，一直都默默地站在我的心里。 C.老树也曾有过灿烂的年华，正像人一样，也有自己的童真和韵味。 D</w:t>
      </w:r>
      <w:r>
        <w:t>.</w:t>
      </w:r>
      <w:r>
        <w:t>山</w:t>
      </w:r>
      <w:r>
        <w:t>岗</w:t>
      </w:r>
      <w:r>
        <w:t>上</w:t>
      </w:r>
      <w:r>
        <w:t>没</w:t>
      </w:r>
      <w:r>
        <w:t>有</w:t>
      </w:r>
      <w:r>
        <w:t>一</w:t>
      </w:r>
      <w:r>
        <w:t>片</w:t>
      </w:r>
      <w:r>
        <w:t>叶</w:t>
      </w:r>
      <w:r>
        <w:t>子</w:t>
      </w:r>
      <w:r>
        <w:t>装</w:t>
      </w:r>
      <w:r>
        <w:t>饰</w:t>
      </w:r>
      <w:r>
        <w:t>的</w:t>
      </w:r>
      <w:r>
        <w:t>老</w:t>
      </w:r>
      <w:r>
        <w:t>树</w:t>
      </w:r>
      <w:r>
        <w:t>，却</w:t>
      </w:r>
      <w:r>
        <w:t>在</w:t>
      </w:r>
      <w:r>
        <w:t>“</w:t>
      </w:r>
      <w:r>
        <w:t>我</w:t>
      </w:r>
      <w:r>
        <w:t>”心</w:t>
      </w:r>
      <w:r>
        <w:t>中</w:t>
      </w:r>
      <w:r>
        <w:t>姿</w:t>
      </w:r>
      <w:r>
        <w:t>态</w:t>
      </w:r>
      <w:r>
        <w:t>从</w:t>
      </w:r>
      <w:r>
        <w:t>容</w:t>
      </w:r>
      <w:r>
        <w:t>优</w:t>
      </w:r>
      <w:r>
        <w:t>雅</w:t>
      </w:r>
      <w:r>
        <w:t>，让</w:t>
      </w:r>
      <w:r>
        <w:t>“我</w:t>
      </w:r>
      <w:r>
        <w:t>”</w:t>
      </w:r>
    </w:p>
    <w:p>
      <w:r>
        <w:t>想起了老家的那棵秃树。</w:t>
      </w:r>
    </w:p>
    <w:p>
      <w:r>
        <w:t>17.结合全文和链接材料，谈谈你对作者所说“美与丑需要慢慢琢磨和参悟</w:t>
      </w:r>
      <w:r>
        <w:t>”</w:t>
      </w:r>
      <w:r>
        <w:t>这句 话的理解；并联系实际加以阐述。（5</w:t>
      </w:r>
      <w:r>
        <w:t xml:space="preserve"> </w:t>
      </w:r>
      <w:r>
        <w:t>分）</w:t>
      </w:r>
    </w:p>
    <w:p>
      <w:r>
        <w:t>材</w:t>
      </w:r>
      <w:r>
        <w:t>料</w:t>
      </w:r>
      <w:r>
        <w:t>链</w:t>
      </w:r>
      <w:r>
        <w:t>接</w:t>
      </w:r>
      <w:r>
        <w:t>：</w:t>
      </w:r>
      <w:r>
        <w:t>卡</w:t>
      </w:r>
      <w:r>
        <w:t>西</w:t>
      </w:r>
      <w:r>
        <w:t>莫</w:t>
      </w:r>
      <w:r>
        <w:t>多</w:t>
      </w:r>
      <w:r>
        <w:t>，</w:t>
      </w:r>
      <w:r>
        <w:t>是</w:t>
      </w:r>
      <w:r>
        <w:t>法</w:t>
      </w:r>
      <w:r>
        <w:t>国</w:t>
      </w:r>
      <w:r>
        <w:t>文</w:t>
      </w:r>
      <w:r>
        <w:t>学</w:t>
      </w:r>
      <w:r>
        <w:t>家</w:t>
      </w:r>
      <w:r>
        <w:fldChar w:fldCharType="begin"/>
      </w:r>
      <w:r>
        <w:instrText xml:space="preserve"> HYPERLINK "https://baike.so.com/doc/5430076-5668331.html" </w:instrText>
      </w:r>
      <w:r>
        <w:fldChar w:fldCharType="separate"/>
      </w:r>
      <w:r>
        <w:t>维</w:t>
      </w:r>
      <w:r>
        <w:t>克多</w:t>
      </w:r>
      <w:r>
        <w:t>·</w:t>
      </w:r>
      <w:r>
        <w:t>雨</w:t>
      </w:r>
      <w:r>
        <w:t>果</w:t>
      </w:r>
      <w:r>
        <w:fldChar w:fldCharType="end"/>
      </w:r>
      <w:r>
        <w:t>创</w:t>
      </w:r>
      <w:r>
        <w:t>作</w:t>
      </w:r>
      <w:r>
        <w:t>的</w:t>
      </w:r>
      <w:r>
        <w:t>《</w:t>
      </w:r>
      <w:r>
        <w:t>巴</w:t>
      </w:r>
      <w:r>
        <w:t>黎</w:t>
      </w:r>
      <w:r>
        <w:t>圣</w:t>
      </w:r>
      <w:r>
        <w:t>母</w:t>
      </w:r>
      <w:r>
        <w:t>院</w:t>
      </w:r>
      <w:r>
        <w:t>》</w:t>
      </w:r>
      <w:r>
        <w:t>里</w:t>
      </w:r>
    </w:p>
    <w:p>
      <w:r>
        <w:t>的</w:t>
      </w:r>
      <w:r>
        <w:t>一</w:t>
      </w:r>
      <w:r>
        <w:t>个</w:t>
      </w:r>
      <w:r>
        <w:t>十</w:t>
      </w:r>
      <w:r>
        <w:t>分</w:t>
      </w:r>
      <w:r>
        <w:t>重</w:t>
      </w:r>
      <w:r>
        <w:t>要的</w:t>
      </w:r>
      <w:r>
        <w:t>人</w:t>
      </w:r>
      <w:r>
        <w:t>物</w:t>
      </w:r>
      <w:r>
        <w:t>，</w:t>
      </w:r>
      <w:r>
        <w:t>他有</w:t>
      </w:r>
      <w:r>
        <w:t>几</w:t>
      </w:r>
      <w:r>
        <w:t>何</w:t>
      </w:r>
      <w:r>
        <w:t>形</w:t>
      </w:r>
      <w:r>
        <w:t>的</w:t>
      </w:r>
      <w:r>
        <w:t>脸</w:t>
      </w:r>
      <w:r>
        <w:t>，四</w:t>
      </w:r>
      <w:r>
        <w:t>方</w:t>
      </w:r>
      <w:r>
        <w:t>形</w:t>
      </w:r>
      <w:r>
        <w:t>的</w:t>
      </w:r>
      <w:r>
        <w:t>鼻</w:t>
      </w:r>
      <w:r>
        <w:t>子</w:t>
      </w:r>
      <w:r>
        <w:t>，向</w:t>
      </w:r>
      <w:r>
        <w:t>外</w:t>
      </w:r>
      <w:r>
        <w:t>凸</w:t>
      </w:r>
      <w:r>
        <w:t>的</w:t>
      </w:r>
      <w:r>
        <w:t>嘴。</w:t>
      </w:r>
      <w:r>
        <w:t>上</w:t>
      </w:r>
      <w:r>
        <w:t>帝</w:t>
      </w:r>
      <w:r>
        <w:t>把</w:t>
      </w:r>
    </w:p>
    <w:p>
      <w:r>
        <w:t>一</w:t>
      </w:r>
      <w:r>
        <w:t>切</w:t>
      </w:r>
      <w:r>
        <w:t>丑</w:t>
      </w:r>
      <w:r>
        <w:t>陋</w:t>
      </w:r>
      <w:r>
        <w:t>都</w:t>
      </w:r>
      <w:r>
        <w:t>给</w:t>
      </w:r>
      <w:r>
        <w:t>了他</w:t>
      </w:r>
      <w:r>
        <w:t>。</w:t>
      </w:r>
      <w:r>
        <w:t>一</w:t>
      </w:r>
      <w:r>
        <w:t>个</w:t>
      </w:r>
      <w:r>
        <w:t>被父</w:t>
      </w:r>
      <w:r>
        <w:t>母</w:t>
      </w:r>
      <w:r>
        <w:t>遗</w:t>
      </w:r>
      <w:r>
        <w:t>弃</w:t>
      </w:r>
      <w:r>
        <w:t>在</w:t>
      </w:r>
      <w:r>
        <w:t>巴</w:t>
      </w:r>
      <w:r>
        <w:t>黎圣</w:t>
      </w:r>
      <w:r>
        <w:t>母</w:t>
      </w:r>
      <w:r>
        <w:t>院</w:t>
      </w:r>
      <w:r>
        <w:t>门</w:t>
      </w:r>
      <w:r>
        <w:t>前</w:t>
      </w:r>
      <w:r>
        <w:t>的</w:t>
      </w:r>
      <w:r>
        <w:t>畸形</w:t>
      </w:r>
      <w:r>
        <w:t>儿</w:t>
      </w:r>
      <w:r>
        <w:t>，</w:t>
      </w:r>
      <w:r>
        <w:t>被</w:t>
      </w:r>
      <w:r>
        <w:t>称为</w:t>
      </w:r>
      <w:r>
        <w:t>长</w:t>
      </w:r>
      <w:r>
        <w:t>相</w:t>
      </w:r>
      <w:r>
        <w:t>丑</w:t>
      </w:r>
    </w:p>
    <w:p>
      <w:r>
        <w:pict>
          <v:group id="_x0000_s1097" o:spid="_x0000_s1097" o:spt="203" style="position:absolute;left:0pt;margin-left:97.4pt;margin-top:29.25pt;height:0.1pt;width:407.9pt;mso-position-horizontal-relative:page;z-index:-251637760;mso-width-relative:page;mso-height-relative:page;" coordorigin="1948,586" coordsize="8158,2">
            <o:lock v:ext="edit"/>
            <v:shape id="_x0000_s1098" o:spid="_x0000_s1098" style="position:absolute;left:1948;top:586;height:2;width:8158;" filled="f" stroked="t" coordorigin="1948,586" coordsize="8158,21600" path="m1948,586l10106,586e">
              <v:path arrowok="t"/>
              <v:fill on="f" focussize="0,0"/>
              <v:stroke weight="0.6pt" color="#000000"/>
              <v:imagedata o:title=""/>
              <o:lock v:ext="edit"/>
            </v:shape>
          </v:group>
        </w:pict>
      </w:r>
      <w:r>
        <w:t>陋又聋的钟楼怪人。但他有着一颗善良的心，是真善美的代表。</w:t>
      </w:r>
    </w:p>
    <w:p/>
    <w:p>
      <w:r>
        <w:pict>
          <v:group id="_x0000_s1099" o:spid="_x0000_s1099" o:spt="203" style="position:absolute;left:0pt;margin-left:97.4pt;margin-top:-1.05pt;height:0.1pt;width:407.9pt;mso-position-horizontal-relative:page;z-index:-251636736;mso-width-relative:page;mso-height-relative:page;" coordorigin="1948,-21" coordsize="8158,2">
            <o:lock v:ext="edit"/>
            <v:shape id="_x0000_s1100" o:spid="_x0000_s1100" style="position:absolute;left:1948;top:-21;height:2;width:8158;" filled="f" stroked="t" coordorigin="1948,-21" coordsize="8158,21600" path="m1948,-21l10106,-21e">
              <v:path arrowok="t"/>
              <v:fill on="f" focussize="0,0"/>
              <v:stroke weight="0.6pt" color="#000000"/>
              <v:imagedata o:title=""/>
              <o:lock v:ext="edit"/>
            </v:shape>
          </v:group>
        </w:pict>
      </w:r>
      <w:r>
        <w:t>（二）阅读下面的材料，完成</w:t>
      </w:r>
      <w:r>
        <w:t xml:space="preserve"> </w:t>
      </w:r>
      <w:r>
        <w:t>18-22</w:t>
      </w:r>
      <w:r>
        <w:t xml:space="preserve"> </w:t>
      </w:r>
      <w:r>
        <w:t>题。（20</w:t>
      </w:r>
      <w:r>
        <w:t xml:space="preserve"> </w:t>
      </w:r>
      <w:r>
        <w:t>分） 材料一</w:t>
      </w:r>
      <w:r>
        <w:tab/>
      </w:r>
      <w:r>
        <w:t>马丁·塞利格曼的实验</w:t>
      </w:r>
    </w:p>
    <w:p>
      <w:r>
        <w:t>美</w:t>
      </w:r>
      <w:r>
        <w:t>国</w:t>
      </w:r>
      <w:r>
        <w:t>心理</w:t>
      </w:r>
      <w:r>
        <w:t>学</w:t>
      </w:r>
      <w:r>
        <w:t>家</w:t>
      </w:r>
      <w:r>
        <w:t>马</w:t>
      </w:r>
      <w:r>
        <w:t>丁</w:t>
      </w:r>
      <w:r>
        <w:t>·</w:t>
      </w:r>
      <w:r>
        <w:t>塞</w:t>
      </w:r>
      <w:r>
        <w:t>利</w:t>
      </w:r>
      <w:r>
        <w:t>格曼在</w:t>
      </w:r>
      <w:r>
        <w:t xml:space="preserve"> </w:t>
      </w:r>
      <w:r>
        <w:t xml:space="preserve">1967 </w:t>
      </w:r>
      <w:r>
        <w:t>年</w:t>
      </w:r>
      <w:r>
        <w:t>做</w:t>
      </w:r>
      <w:r>
        <w:t>了</w:t>
      </w:r>
      <w:r>
        <w:t>一</w:t>
      </w:r>
      <w:r>
        <w:t>项经</w:t>
      </w:r>
      <w:r>
        <w:t>典</w:t>
      </w:r>
      <w:r>
        <w:t>实</w:t>
      </w:r>
      <w:r>
        <w:t>验</w:t>
      </w:r>
      <w:r>
        <w:t>，起</w:t>
      </w:r>
      <w:r>
        <w:t>初</w:t>
      </w:r>
      <w:r>
        <w:t>把狗</w:t>
      </w:r>
      <w:r>
        <w:t>关</w:t>
      </w:r>
      <w:r>
        <w:t>在</w:t>
      </w:r>
    </w:p>
    <w:p>
      <w:r>
        <w:t>笼子里</w:t>
      </w:r>
      <w:r>
        <w:t>，</w:t>
      </w:r>
      <w:r>
        <w:t>只要蜂音器一响</w:t>
      </w:r>
      <w:r>
        <w:t>，</w:t>
      </w:r>
      <w:r>
        <w:t>就给以难受的电击</w:t>
      </w:r>
      <w:r>
        <w:t>，</w:t>
      </w:r>
      <w:r>
        <w:t>狗关在笼子里各种挣扎但却逃避</w:t>
      </w:r>
    </w:p>
    <w:p>
      <w:r>
        <w:t>不了电击。</w:t>
      </w:r>
    </w:p>
    <w:p>
      <w:r>
        <w:t>多次反复之后</w:t>
      </w:r>
      <w:r>
        <w:t>，</w:t>
      </w:r>
      <w:r>
        <w:t>进入实验的第二阶段</w:t>
      </w:r>
      <w:r>
        <w:t>，</w:t>
      </w:r>
      <w:r>
        <w:t>蜂音器一响</w:t>
      </w:r>
      <w:r>
        <w:t>，</w:t>
      </w:r>
      <w:r>
        <w:t>在给电击前先把笼门打</w:t>
      </w:r>
    </w:p>
    <w:p>
      <w:r>
        <w:t>开，那么，狗会逃出门去躲避电击吗？答案却出人意料。</w:t>
      </w:r>
    </w:p>
    <w:p>
      <w:bookmarkStart w:id="0" w:name="_GoBack"/>
      <w:bookmarkEnd w:id="0"/>
      <w:r>
        <w:t xml:space="preserve">材料二 </w:t>
      </w:r>
      <w:r>
        <w:t>“走了，走了，该上篮球课了！” “可我一点也不想去</w:t>
      </w:r>
      <w:r>
        <w:t>，</w:t>
      </w:r>
      <w:r>
        <w:t>我已经绝望了</w:t>
      </w:r>
      <w:r>
        <w:t>，</w:t>
      </w:r>
      <w:r>
        <w:t>整个人都不好了</w:t>
      </w:r>
      <w:r>
        <w:t>。</w:t>
      </w:r>
      <w:r>
        <w:t>”</w:t>
      </w:r>
      <w:r>
        <w:t>室友用力裹了裹，</w:t>
      </w:r>
    </w:p>
    <w:p>
      <w:r>
        <w:t>如同蜷缩的婴儿一般。</w:t>
      </w:r>
    </w:p>
    <w:p>
      <w:r>
        <w:t>室友当时心血来潮选了门篮球</w:t>
      </w:r>
      <w:r>
        <w:t>，</w:t>
      </w:r>
      <w:r>
        <w:t>用他的话讲就是一条深似海的不归路</w:t>
      </w:r>
      <w:r>
        <w:t>。</w:t>
      </w:r>
      <w:r>
        <w:t>的确，</w:t>
      </w:r>
    </w:p>
    <w:p>
      <w:r>
        <w:t>他所选篮球课实在没有想象中那么轻松。课程考核是定点投篮，作为一个新手，</w:t>
      </w:r>
    </w:p>
    <w:p>
      <w:r>
        <w:t>他的命中率仅为</w:t>
      </w:r>
      <w:r>
        <w:t xml:space="preserve"> </w:t>
      </w:r>
      <w:r>
        <w:t>15</w:t>
      </w:r>
      <w:r>
        <w:t>%</w:t>
      </w:r>
      <w:r>
        <w:t>，而及格标准是</w:t>
      </w:r>
      <w:r>
        <w:t xml:space="preserve"> </w:t>
      </w:r>
      <w:r>
        <w:t>60</w:t>
      </w:r>
      <w:r>
        <w:t>%</w:t>
      </w:r>
      <w:r>
        <w:t>。哎，只有含泪屡战屡败。慢慢的他开</w:t>
      </w:r>
    </w:p>
    <w:p>
      <w:r>
        <w:t>始逃离、躲避，并且不安、焦虑，最后是无能为力的绝望。</w:t>
      </w:r>
    </w:p>
    <w:p>
      <w:r>
        <w:t>在人类的日常生活中</w:t>
      </w:r>
      <w:r>
        <w:t>，</w:t>
      </w:r>
      <w:r>
        <w:t>习得性无助也会时常发生</w:t>
      </w:r>
      <w:r>
        <w:t>，</w:t>
      </w:r>
      <w:r>
        <w:t>比如一个人总在一项工作</w:t>
      </w:r>
    </w:p>
    <w:p>
      <w:r>
        <w:t>上失败</w:t>
      </w:r>
      <w:r>
        <w:t>，</w:t>
      </w:r>
      <w:r>
        <w:t>运动员在比赛中反复失利</w:t>
      </w:r>
      <w:r>
        <w:t>，</w:t>
      </w:r>
      <w:r>
        <w:t>学生在考试中多次考不好</w:t>
      </w:r>
      <w:r>
        <w:t>，</w:t>
      </w:r>
      <w:r>
        <w:t>儿童总在一个游</w:t>
      </w:r>
    </w:p>
    <w:p>
      <w:r>
        <w:t>戏中表现不好</w:t>
      </w:r>
      <w:r>
        <w:t>，</w:t>
      </w:r>
      <w:r>
        <w:t>幼儿总在一项技能学习中无法掌握</w:t>
      </w:r>
      <w:r>
        <w:t>，</w:t>
      </w:r>
      <w:r>
        <w:t>等等</w:t>
      </w:r>
      <w:r>
        <w:t>。</w:t>
      </w:r>
      <w:r>
        <w:t>诸如此类</w:t>
      </w:r>
      <w:r>
        <w:t>，</w:t>
      </w:r>
      <w:r>
        <w:t>由于一直</w:t>
      </w:r>
    </w:p>
    <w:p>
      <w:r>
        <w:t>感到挫败</w:t>
      </w:r>
      <w:r>
        <w:t>，</w:t>
      </w:r>
      <w:r>
        <w:t>很</w:t>
      </w:r>
      <w:r>
        <w:t>．</w:t>
      </w:r>
      <w:r>
        <w:t>可</w:t>
      </w:r>
      <w:r>
        <w:t>．</w:t>
      </w:r>
      <w:r>
        <w:t>能</w:t>
      </w:r>
      <w:r>
        <w:t>．</w:t>
      </w:r>
      <w:r>
        <w:t>让人放弃付出努力</w:t>
      </w:r>
      <w:r>
        <w:t>，</w:t>
      </w:r>
      <w:r>
        <w:t>甚至会对自己产生怀疑和失望</w:t>
      </w:r>
      <w:r>
        <w:t>，</w:t>
      </w:r>
      <w:r>
        <w:t>进而觉得</w:t>
      </w:r>
    </w:p>
    <w:p>
      <w:r>
        <w:t>自己“这也不行</w:t>
      </w:r>
      <w:r>
        <w:t>，</w:t>
      </w:r>
      <w:r>
        <w:t>那也不行”</w:t>
      </w:r>
      <w:r>
        <w:t>。</w:t>
      </w:r>
      <w:r>
        <w:t>“什么都做不好”这种感受会内化为一个固执的</w:t>
      </w:r>
    </w:p>
    <w:p>
      <w:r>
        <w:t>想法</w:t>
      </w:r>
      <w:r>
        <w:t>，</w:t>
      </w:r>
      <w:r>
        <w:t>像一张黑色的大网</w:t>
      </w:r>
      <w:r>
        <w:t>，</w:t>
      </w:r>
      <w:r>
        <w:t>牢牢地套住想要努力相信自己能行的人</w:t>
      </w:r>
      <w:r>
        <w:t>，</w:t>
      </w:r>
      <w:r>
        <w:t>使其面对困 难时望而却步</w:t>
      </w:r>
      <w:r>
        <w:t>，</w:t>
      </w:r>
      <w:r>
        <w:t>裹足不前</w:t>
      </w:r>
      <w:r>
        <w:t>。</w:t>
      </w:r>
      <w:r>
        <w:t>其实</w:t>
      </w:r>
      <w:r>
        <w:t>，</w:t>
      </w:r>
      <w:r>
        <w:t>这个人并不是真的不行</w:t>
      </w:r>
      <w:r>
        <w:t>，</w:t>
      </w:r>
      <w:r>
        <w:t>而是陷入了习得性无 助的深沼。</w:t>
      </w:r>
      <w:r>
        <w:tab/>
      </w:r>
      <w:r>
        <w:t>（</w:t>
      </w:r>
      <w:r>
        <w:t>节</w:t>
      </w:r>
      <w:r>
        <w:t>选</w:t>
      </w:r>
      <w:r>
        <w:t>自</w:t>
      </w:r>
      <w:r>
        <w:t>《</w:t>
      </w:r>
      <w:r>
        <w:t>百</w:t>
      </w:r>
      <w:r>
        <w:t>科</w:t>
      </w:r>
      <w:r>
        <w:t>知识</w:t>
      </w:r>
      <w:r>
        <w:t>》</w:t>
      </w:r>
      <w:r>
        <w:t>2017</w:t>
      </w:r>
      <w:r>
        <w:t xml:space="preserve"> </w:t>
      </w:r>
      <w:r>
        <w:t>年</w:t>
      </w:r>
      <w:r>
        <w:t xml:space="preserve"> </w:t>
      </w:r>
      <w:r>
        <w:t>11</w:t>
      </w:r>
      <w:r>
        <w:t xml:space="preserve"> </w:t>
      </w:r>
      <w:r>
        <w:t>月</w:t>
      </w:r>
      <w:r>
        <w:t>（</w:t>
      </w:r>
      <w:r>
        <w:t>下</w:t>
      </w:r>
      <w:r>
        <w:t>）</w:t>
      </w:r>
      <w:r>
        <w:t xml:space="preserve">） </w:t>
      </w:r>
      <w:r>
        <w:t>材料三</w:t>
      </w:r>
    </w:p>
    <w:p>
      <w:r>
        <w:t>伟</w:t>
      </w:r>
      <w:r>
        <w:t>大</w:t>
      </w:r>
      <w:r>
        <w:t>的诗</w:t>
      </w:r>
      <w:r>
        <w:t>人</w:t>
      </w:r>
      <w:r>
        <w:t>里尔</w:t>
      </w:r>
      <w:r>
        <w:t>克</w:t>
      </w:r>
      <w:r>
        <w:t>曾在</w:t>
      </w:r>
      <w:r>
        <w:t>他</w:t>
      </w:r>
      <w:r>
        <w:t>的</w:t>
      </w:r>
      <w:r>
        <w:t>书</w:t>
      </w:r>
      <w:r>
        <w:t>《给</w:t>
      </w:r>
      <w:r>
        <w:t>青</w:t>
      </w:r>
      <w:r>
        <w:t>年诗</w:t>
      </w:r>
      <w:r>
        <w:t>人</w:t>
      </w:r>
      <w:r>
        <w:t>的</w:t>
      </w:r>
      <w:r>
        <w:t xml:space="preserve"> </w:t>
      </w:r>
      <w:r>
        <w:t xml:space="preserve">10 </w:t>
      </w:r>
      <w:r>
        <w:t>封</w:t>
      </w:r>
      <w:r>
        <w:t>信</w:t>
      </w:r>
      <w:r>
        <w:t>》中</w:t>
      </w:r>
      <w:r>
        <w:t>提</w:t>
      </w:r>
      <w:r>
        <w:t>到</w:t>
      </w:r>
      <w:r>
        <w:t>：</w:t>
      </w:r>
      <w:r>
        <w:t>“</w:t>
      </w:r>
      <w:r>
        <w:t>我</w:t>
      </w:r>
      <w:r>
        <w:t>们</w:t>
      </w:r>
      <w:r>
        <w:t>所</w:t>
      </w:r>
      <w:r>
        <w:t xml:space="preserve"> </w:t>
      </w:r>
      <w:r>
        <w:t>谓的命运是从我们内部走出来</w:t>
      </w:r>
      <w:r>
        <w:t>，</w:t>
      </w:r>
      <w:r>
        <w:t>并不是从外边向我们走进</w:t>
      </w:r>
      <w:r>
        <w:t>。</w:t>
      </w:r>
      <w:r>
        <w:t>只因为有许多</w:t>
      </w:r>
      <w:r>
        <w:t>人</w:t>
      </w:r>
      <w:r>
        <w:t>，</w:t>
      </w:r>
      <w:r>
        <w:t>当 命运在身内生存时</w:t>
      </w:r>
      <w:r>
        <w:t>，</w:t>
      </w:r>
      <w:r>
        <w:t>他们不曾把它吸收</w:t>
      </w:r>
      <w:r>
        <w:t>，</w:t>
      </w:r>
      <w:r>
        <w:t>所以他们也认不清有什么从他们身内出 现。”习得性无助就是我们体内产生的命运，看清它，我们就能从中摆脱。</w:t>
      </w:r>
    </w:p>
    <w:p>
      <w:r>
        <w:t>比完美更重要的是完成</w:t>
      </w:r>
      <w:r>
        <w:t>。</w:t>
      </w:r>
      <w:r>
        <w:t>很多人都是希望有个完美的结果</w:t>
      </w:r>
      <w:r>
        <w:t>，</w:t>
      </w:r>
      <w:r>
        <w:t>始终迈不出步子。 实际上</w:t>
      </w:r>
      <w:r>
        <w:t>，</w:t>
      </w:r>
      <w:r>
        <w:t>完美的结果根本不存在</w:t>
      </w:r>
      <w:r>
        <w:t>。</w:t>
      </w:r>
      <w:r>
        <w:t>每个人都是修修补补</w:t>
      </w:r>
      <w:r>
        <w:t>、</w:t>
      </w:r>
      <w:r>
        <w:t>有所选择有所放弃让结 果相对趋近于完美。</w:t>
      </w:r>
      <w:r>
        <w:tab/>
      </w:r>
      <w:r>
        <w:t>（摘</w:t>
      </w:r>
      <w:r>
        <w:t>自</w:t>
      </w:r>
      <w:r>
        <w:t>互联</w:t>
      </w:r>
      <w:r>
        <w:t>网</w:t>
      </w:r>
      <w:r>
        <w:t>）</w:t>
      </w:r>
    </w:p>
    <w:p>
      <w:r>
        <w:t>材料四</w:t>
      </w:r>
    </w:p>
    <w:p>
      <w:r>
        <w:t>儿童学习的习得性无助感研究是由美国学者卡罗尔</w:t>
      </w:r>
      <w:r>
        <w:t>·</w:t>
      </w:r>
      <w:r>
        <w:t>德韦</w:t>
      </w:r>
      <w:r>
        <w:t>克</w:t>
      </w:r>
      <w:r>
        <w:t>（</w:t>
      </w:r>
      <w:r>
        <w:t>G</w:t>
      </w:r>
      <w:r>
        <w:t>a</w:t>
      </w:r>
      <w:r>
        <w:t>r</w:t>
      </w:r>
      <w:r>
        <w:t>o</w:t>
      </w:r>
      <w:r>
        <w:t>l</w:t>
      </w:r>
      <w:r>
        <w:t>·</w:t>
      </w:r>
      <w:r>
        <w:t>D</w:t>
      </w:r>
      <w:r>
        <w:t>w</w:t>
      </w:r>
      <w:r>
        <w:t>e</w:t>
      </w:r>
      <w:r>
        <w:t>c</w:t>
      </w:r>
      <w:r>
        <w:t>k</w:t>
      </w:r>
      <w:r>
        <w:t>） 女士最早开创的</w:t>
      </w:r>
      <w:r>
        <w:t>。</w:t>
      </w:r>
      <w:r>
        <w:t>她通过给小学中年级学生不断增加难度的字谜游戏和智力拼图 游戏</w:t>
      </w:r>
      <w:r>
        <w:t>，</w:t>
      </w:r>
      <w:r>
        <w:t>发现有些儿童总是表现出认为自己太笨而无法完成游戏</w:t>
      </w:r>
      <w:r>
        <w:t>。</w:t>
      </w:r>
      <w:r>
        <w:t>他们面对失败时， 常常会说“我太失败了”</w:t>
      </w:r>
      <w:r>
        <w:t>，</w:t>
      </w:r>
      <w:r>
        <w:t>“我可真傻”</w:t>
      </w:r>
      <w:r>
        <w:t>，</w:t>
      </w:r>
      <w:r>
        <w:t>“我觉得自己太差劲了</w:t>
      </w:r>
      <w:r>
        <w:t>，</w:t>
      </w:r>
      <w:r>
        <w:t>每个都比我 强”</w:t>
      </w:r>
      <w:r>
        <w:t>。</w:t>
      </w:r>
      <w:r>
        <w:t>这似乎正印证了归因理论</w:t>
      </w:r>
      <w:r>
        <w:t>，</w:t>
      </w:r>
      <w:r>
        <w:t>儿童会认为自己的能力或智力是稳定的</w:t>
      </w:r>
      <w:r>
        <w:t>，</w:t>
      </w:r>
      <w:r>
        <w:t>失败 的解释就是自己太差劲</w:t>
      </w:r>
      <w:r>
        <w:t>。</w:t>
      </w:r>
      <w:r>
        <w:t>然而故事却有了转折</w:t>
      </w:r>
      <w:r>
        <w:t>，</w:t>
      </w:r>
      <w:r>
        <w:t>德韦克发现还有些儿童面对难以 完成的游戏时</w:t>
      </w:r>
      <w:r>
        <w:t>，</w:t>
      </w:r>
      <w:r>
        <w:t>他们并没有归因自己太差了</w:t>
      </w:r>
      <w:r>
        <w:t>，</w:t>
      </w:r>
      <w:r>
        <w:t>甚至都不去归因</w:t>
      </w:r>
      <w:r>
        <w:t>，</w:t>
      </w:r>
      <w:r>
        <w:t>而是积极的自我 暗示：“我喜欢接受挑战”，“差一点点我就做出来了”，“之前我就成功过， 这次我也会成功做出来的”</w:t>
      </w:r>
      <w:r>
        <w:t>。</w:t>
      </w:r>
      <w:r>
        <w:t>德韦克大为吃惊这些成功儿童的做法</w:t>
      </w:r>
      <w:r>
        <w:t>，</w:t>
      </w:r>
      <w:r>
        <w:t>甚至改变了 她自己的职业生涯。于是，她提出了“固定型思维模式”（</w:t>
      </w:r>
      <w:r>
        <w:t>f</w:t>
      </w:r>
      <w:r>
        <w:t>i</w:t>
      </w:r>
      <w:r>
        <w:t>x</w:t>
      </w:r>
      <w:r>
        <w:t>e</w:t>
      </w:r>
      <w:r>
        <w:t>d</w:t>
      </w:r>
      <w:r>
        <w:t xml:space="preserve"> </w:t>
      </w:r>
      <w:r>
        <w:t xml:space="preserve"> </w:t>
      </w:r>
      <w:r>
        <w:t>m</w:t>
      </w:r>
      <w:r>
        <w:t>i</w:t>
      </w:r>
      <w:r>
        <w:t>n</w:t>
      </w:r>
      <w:r>
        <w:t>d</w:t>
      </w:r>
      <w:r>
        <w:t>s</w:t>
      </w:r>
      <w:r>
        <w:t>e</w:t>
      </w:r>
      <w:r>
        <w:t>t</w:t>
      </w:r>
      <w:r>
        <w:t>）和 “成长型思维模式</w:t>
      </w:r>
      <w:r>
        <w:t>”</w:t>
      </w:r>
      <w:r>
        <w:t>（</w:t>
      </w:r>
      <w:r>
        <w:t>g</w:t>
      </w:r>
      <w:r>
        <w:t>r</w:t>
      </w:r>
      <w:r>
        <w:t>o</w:t>
      </w:r>
      <w:r>
        <w:t>w</w:t>
      </w:r>
      <w:r>
        <w:t>t</w:t>
      </w:r>
      <w:r>
        <w:t>h</w:t>
      </w:r>
      <w:r>
        <w:t xml:space="preserve"> </w:t>
      </w:r>
      <w:r>
        <w:t>m</w:t>
      </w:r>
      <w:r>
        <w:t>i</w:t>
      </w:r>
      <w:r>
        <w:t>n</w:t>
      </w:r>
      <w:r>
        <w:t>d</w:t>
      </w:r>
      <w:r>
        <w:t>s</w:t>
      </w:r>
      <w:r>
        <w:t>e</w:t>
      </w:r>
      <w:r>
        <w:t>t</w:t>
      </w:r>
      <w:r>
        <w:t>）</w:t>
      </w:r>
      <w:r>
        <w:t>。</w:t>
      </w:r>
      <w:r>
        <w:t>固定型认为自己的能力是不变的</w:t>
      </w:r>
      <w:r>
        <w:t>，</w:t>
      </w:r>
      <w:r>
        <w:t>当 自己完成不了超出能力范围的事情的时候</w:t>
      </w:r>
      <w:r>
        <w:t>，</w:t>
      </w:r>
      <w:r>
        <w:t>自己就是个</w:t>
      </w:r>
      <w:r>
        <w:t xml:space="preserve"> </w:t>
      </w:r>
      <w:r>
        <w:t>L</w:t>
      </w:r>
      <w:r>
        <w:t>o</w:t>
      </w:r>
      <w:r>
        <w:t>s</w:t>
      </w:r>
      <w:r>
        <w:t>e</w:t>
      </w:r>
      <w:r>
        <w:t>r</w:t>
      </w:r>
      <w:r>
        <w:t>；</w:t>
      </w:r>
      <w:r>
        <w:t>而成长型恰恰相 反</w:t>
      </w:r>
      <w:r>
        <w:t>，</w:t>
      </w:r>
      <w:r>
        <w:t>只要自己努力</w:t>
      </w:r>
      <w:r>
        <w:t>，</w:t>
      </w:r>
      <w:r>
        <w:t>所有的挑战都可以不断从中学习</w:t>
      </w:r>
      <w:r>
        <w:t>，</w:t>
      </w:r>
      <w:r>
        <w:t>提高自己</w:t>
      </w:r>
      <w:r>
        <w:t>，</w:t>
      </w:r>
      <w:r>
        <w:t>即使失败</w:t>
      </w:r>
      <w:r>
        <w:t>，</w:t>
      </w:r>
      <w:r>
        <w:t>也 有收获</w:t>
      </w:r>
      <w:r>
        <w:t>。</w:t>
      </w:r>
      <w:r>
        <w:t>固定型会在事情顺利的时候</w:t>
      </w:r>
      <w:r>
        <w:t>，</w:t>
      </w:r>
      <w:r>
        <w:t>自我感觉良好</w:t>
      </w:r>
      <w:r>
        <w:t>，</w:t>
      </w:r>
      <w:r>
        <w:t>不顺利时就抱怨世界</w:t>
      </w:r>
      <w:r>
        <w:t>，</w:t>
      </w:r>
      <w:r>
        <w:t>因 而他们畏惧一丁点的失败</w:t>
      </w:r>
      <w:r>
        <w:t>；</w:t>
      </w:r>
      <w:r>
        <w:t>而成长型会在苦苦上下求索的时候也感觉不错</w:t>
      </w:r>
      <w:r>
        <w:t>，</w:t>
      </w:r>
      <w:r>
        <w:t>觉得 就快找到方法了</w:t>
      </w:r>
      <w:r>
        <w:t>，</w:t>
      </w:r>
      <w:r>
        <w:t>因为他们会不断调整自己</w:t>
      </w:r>
      <w:r>
        <w:t>。</w:t>
      </w:r>
      <w:r>
        <w:t>这样说起来</w:t>
      </w:r>
      <w:r>
        <w:t>，</w:t>
      </w:r>
      <w:r>
        <w:t>同样有一句也挺适用 于德韦克女士的理论：失败者找原因，成功者找方法。</w:t>
      </w:r>
    </w:p>
    <w:p>
      <w:r>
        <w:t>（</w:t>
      </w:r>
      <w:r>
        <w:t>节</w:t>
      </w:r>
      <w:r>
        <w:t>选自</w:t>
      </w:r>
      <w:r>
        <w:t>知</w:t>
      </w:r>
      <w:r>
        <w:t>乎）</w:t>
      </w:r>
    </w:p>
    <w:p>
      <w:r>
        <w:t>18.根据上述材料，将“习得性无助”产生过程图补充完整。（4</w:t>
      </w:r>
      <w:r>
        <w:t xml:space="preserve"> </w:t>
      </w:r>
      <w:r>
        <w:t>分）</w:t>
      </w:r>
    </w:p>
    <w:p>
      <w:r>
        <w:t>在不可控的情况 下</w:t>
      </w:r>
      <w:r>
        <w:t>，</w:t>
      </w:r>
      <w:r>
        <w:t>个体遭受失与挫折努力白费，终以失败告终</w:t>
      </w:r>
    </w:p>
    <w:p>
      <w:r>
        <w:t>19.联系上下文，回答括号里的问题。（6</w:t>
      </w:r>
      <w:r>
        <w:t xml:space="preserve"> </w:t>
      </w:r>
      <w:r>
        <w:t>分）</w:t>
      </w:r>
    </w:p>
    <w:p>
      <w:r>
        <w:t>（1</w:t>
      </w:r>
      <w:r>
        <w:t>）</w:t>
      </w:r>
      <w:r>
        <w:t>由</w:t>
      </w:r>
      <w:r>
        <w:t>于</w:t>
      </w:r>
      <w:r>
        <w:t>一直</w:t>
      </w:r>
      <w:r>
        <w:t>感</w:t>
      </w:r>
      <w:r>
        <w:t>到挫</w:t>
      </w:r>
      <w:r>
        <w:t>败</w:t>
      </w:r>
      <w:r>
        <w:t>，</w:t>
      </w:r>
      <w:r>
        <w:t>很</w:t>
      </w:r>
      <w:r>
        <w:t>．</w:t>
      </w:r>
      <w:r>
        <w:t>可</w:t>
      </w:r>
      <w:r>
        <w:t>．</w:t>
      </w:r>
      <w:r>
        <w:t>能</w:t>
      </w:r>
      <w:r>
        <w:t>．</w:t>
      </w:r>
      <w:r>
        <w:t>让</w:t>
      </w:r>
      <w:r>
        <w:t>人</w:t>
      </w:r>
      <w:r>
        <w:t>放弃</w:t>
      </w:r>
      <w:r>
        <w:t>付</w:t>
      </w:r>
      <w:r>
        <w:t>出努</w:t>
      </w:r>
      <w:r>
        <w:t>力</w:t>
      </w:r>
      <w:r>
        <w:t>，甚</w:t>
      </w:r>
      <w:r>
        <w:t>至</w:t>
      </w:r>
      <w:r>
        <w:t>会对自</w:t>
      </w:r>
      <w:r>
        <w:t>己</w:t>
      </w:r>
      <w:r>
        <w:t>产生</w:t>
      </w:r>
      <w:r>
        <w:t>怀</w:t>
      </w:r>
      <w:r>
        <w:t>疑和</w:t>
      </w:r>
    </w:p>
    <w:p>
      <w:r>
        <w:t>失望</w:t>
      </w:r>
      <w:r>
        <w:t>，</w:t>
      </w:r>
      <w:r>
        <w:t>进而觉得自己“这也不行</w:t>
      </w:r>
      <w:r>
        <w:t>，</w:t>
      </w:r>
      <w:r>
        <w:t>那也不</w:t>
      </w:r>
      <w:r>
        <w:t>行</w:t>
      </w:r>
      <w:r>
        <w:t>”</w:t>
      </w:r>
      <w:r>
        <w:t>。</w:t>
      </w:r>
      <w:r>
        <w:t>（句子中加点的词语能否删去？</w:t>
      </w:r>
    </w:p>
    <w:p>
      <w:r>
        <w:t>为什么？）（3</w:t>
      </w:r>
      <w:r>
        <w:t xml:space="preserve"> </w:t>
      </w:r>
      <w:r>
        <w:t>分）</w:t>
      </w:r>
    </w:p>
    <w:p>
      <w:r>
        <w:pict>
          <v:group id="_x0000_s1190" o:spid="_x0000_s1190" o:spt="203" style="position:absolute;left:0pt;margin-left:102pt;margin-top:-1pt;height:0.1pt;width:403.3pt;mso-position-horizontal-relative:page;z-index:-251633664;mso-width-relative:page;mso-height-relative:page;" coordorigin="2040,-21" coordsize="8066,2">
            <o:lock v:ext="edit"/>
            <v:shape id="_x0000_s1191" o:spid="_x0000_s1191" style="position:absolute;left:2040;top:-21;height:2;width:8066;" filled="f" stroked="t" coordorigin="2040,-21" coordsize="8066,21600" path="m2040,-21l10106,-21e">
              <v:path arrowok="t"/>
              <v:fill on="f" focussize="0,0"/>
              <v:stroke weight="0.6pt" color="#000000"/>
              <v:imagedata o:title=""/>
              <o:lock v:ext="edit"/>
            </v:shape>
          </v:group>
        </w:pict>
      </w:r>
      <w:r>
        <w:t>（2</w:t>
      </w:r>
      <w:r>
        <w:t>）</w:t>
      </w:r>
      <w:r>
        <w:t>我</w:t>
      </w:r>
      <w:r>
        <w:t>们</w:t>
      </w:r>
      <w:r>
        <w:t>所谓</w:t>
      </w:r>
      <w:r>
        <w:t>的</w:t>
      </w:r>
      <w:r>
        <w:t>命运</w:t>
      </w:r>
      <w:r>
        <w:t>是</w:t>
      </w:r>
      <w:r>
        <w:t>从我</w:t>
      </w:r>
      <w:r>
        <w:t>们</w:t>
      </w:r>
      <w:r>
        <w:t>内部走</w:t>
      </w:r>
      <w:r>
        <w:t>出</w:t>
      </w:r>
      <w:r>
        <w:t>来，</w:t>
      </w:r>
      <w:r>
        <w:t>并</w:t>
      </w:r>
      <w:r>
        <w:t>不是</w:t>
      </w:r>
      <w:r>
        <w:t>从</w:t>
      </w:r>
      <w:r>
        <w:t>外边</w:t>
      </w:r>
      <w:r>
        <w:t>向</w:t>
      </w:r>
      <w:r>
        <w:t>我们</w:t>
      </w:r>
      <w:r>
        <w:t>走</w:t>
      </w:r>
      <w:r>
        <w:t>进。</w:t>
      </w:r>
      <w:r>
        <w:t>（</w:t>
      </w:r>
      <w:r>
        <w:t>联</w:t>
      </w:r>
      <w:r>
        <w:t>系</w:t>
      </w:r>
    </w:p>
    <w:p>
      <w:r>
        <w:t>文章内容，谈谈你对这句话的理解。）（3</w:t>
      </w:r>
      <w:r>
        <w:t xml:space="preserve"> </w:t>
      </w:r>
      <w:r>
        <w:t>分）</w:t>
      </w:r>
    </w:p>
    <w:p/>
    <w:p>
      <w:r>
        <w:pict>
          <v:group id="_x0000_s1192" o:spid="_x0000_s1192" o:spt="203" style="position:absolute;left:0pt;margin-left:102pt;margin-top:-16.65pt;height:0.1pt;width:403.3pt;mso-position-horizontal-relative:page;z-index:-251625472;mso-width-relative:page;mso-height-relative:page;" coordorigin="2040,-333" coordsize="8066,2">
            <o:lock v:ext="edit"/>
            <v:shape id="_x0000_s1193" o:spid="_x0000_s1193" style="position:absolute;left:2040;top:-333;height:2;width:8066;" filled="f" stroked="t" coordorigin="2040,-333" coordsize="8066,21600" path="m2040,-333l10106,-333e">
              <v:path arrowok="t"/>
              <v:fill on="f" focussize="0,0"/>
              <v:stroke weight="0.6pt" color="#000000"/>
              <v:imagedata o:title=""/>
              <o:lock v:ext="edit"/>
            </v:shape>
          </v:group>
        </w:pict>
      </w:r>
      <w:r>
        <w:pict>
          <v:group id="_x0000_s1194" o:spid="_x0000_s1194" o:spt="203" style="position:absolute;left:0pt;margin-left:102pt;margin-top:-1.05pt;height:0.1pt;width:402pt;mso-position-horizontal-relative:page;z-index:-251624448;mso-width-relative:page;mso-height-relative:page;" coordorigin="2040,-21" coordsize="8040,2">
            <o:lock v:ext="edit"/>
            <v:shape id="_x0000_s1195" o:spid="_x0000_s1195" style="position:absolute;left:2040;top:-21;height:2;width:8040;" filled="f" stroked="t" coordorigin="2040,-21" coordsize="8040,21600" path="m2040,-21l10080,-21e">
              <v:path arrowok="t"/>
              <v:fill on="f" focussize="0,0"/>
              <v:stroke weight="0.6pt" color="#000000"/>
              <v:imagedata o:title=""/>
              <o:lock v:ext="edit"/>
            </v:shape>
          </v:group>
        </w:pict>
      </w:r>
      <w:r>
        <w:pict>
          <v:group id="_x0000_s1196" o:spid="_x0000_s1196" o:spt="203" style="position:absolute;left:0pt;margin-left:102pt;margin-top:30.1pt;height:0.1pt;width:403.3pt;mso-position-horizontal-relative:page;z-index:-251623424;mso-width-relative:page;mso-height-relative:page;" coordorigin="2040,603" coordsize="8066,2">
            <o:lock v:ext="edit"/>
            <v:shape id="_x0000_s1197" o:spid="_x0000_s1197" style="position:absolute;left:2040;top:603;height:2;width:8066;" filled="f" stroked="t" coordorigin="2040,603" coordsize="8066,21600" path="m2040,603l10106,603e">
              <v:path arrowok="t"/>
              <v:fill on="f" focussize="0,0"/>
              <v:stroke weight="0.6pt" color="#000000"/>
              <v:imagedata o:title=""/>
              <o:lock v:ext="edit"/>
            </v:shape>
          </v:group>
        </w:pict>
      </w:r>
      <w:r>
        <w:t>20.材料二的前三段运用了什么说明方法？作用是什么？（4</w:t>
      </w:r>
      <w:r>
        <w:t xml:space="preserve"> </w:t>
      </w:r>
      <w:r>
        <w:t>分）</w:t>
      </w:r>
    </w:p>
    <w:p/>
    <w:p>
      <w:r>
        <w:pict>
          <v:group id="_x0000_s1198" o:spid="_x0000_s1198" o:spt="203" style="position:absolute;left:0pt;margin-left:102pt;margin-top:-1.05pt;height:0.1pt;width:403.3pt;mso-position-horizontal-relative:page;z-index:-251622400;mso-width-relative:page;mso-height-relative:page;" coordorigin="2040,-22" coordsize="8066,2">
            <o:lock v:ext="edit"/>
            <v:shape id="_x0000_s1199" o:spid="_x0000_s1199" style="position:absolute;left:2040;top:-22;height:2;width:8066;" filled="f" stroked="t" coordorigin="2040,-22" coordsize="8066,21600" path="m2040,-22l10106,-22e">
              <v:path arrowok="t"/>
              <v:fill on="f" focussize="0,0"/>
              <v:stroke weight="0.6pt" color="#000000"/>
              <v:imagedata o:title=""/>
              <o:lock v:ext="edit"/>
            </v:shape>
          </v:group>
        </w:pict>
      </w:r>
      <w:r>
        <w:pict>
          <v:group id="_x0000_s1200" o:spid="_x0000_s1200" o:spt="203" style="position:absolute;left:0pt;margin-left:102pt;margin-top:92.5pt;height:0.1pt;width:403.3pt;mso-position-horizontal-relative:page;z-index:-251621376;mso-width-relative:page;mso-height-relative:page;" coordorigin="2040,1850" coordsize="8066,2">
            <o:lock v:ext="edit"/>
            <v:shape id="_x0000_s1201" o:spid="_x0000_s1201" style="position:absolute;left:2040;top:1850;height:2;width:8066;" filled="f" stroked="t" coordorigin="2040,1850" coordsize="8066,21600" path="m2040,1850l10106,1850e">
              <v:path arrowok="t"/>
              <v:fill on="f" focussize="0,0"/>
              <v:stroke weight="0.6pt" color="#000000"/>
              <v:imagedata o:title=""/>
              <o:lock v:ext="edit"/>
            </v:shape>
          </v:group>
        </w:pict>
      </w:r>
      <w:r>
        <w:t>21.心怡是一名初三的学生。自进入初三以来，课程科目的增加，作业量的加大， 使得她感到手忙脚乱，学习成绩直线下降，在这几次月考中都没有取得理想的成 绩。因此，她产生了厌学情绪，上课开始走神，作业也不按时完成，甚至想放弃 中考了。作为好朋友的你，看在眼里急在心里，请你根据上述材料，给她提三条 切实可行的建议。（3</w:t>
      </w:r>
      <w:r>
        <w:t xml:space="preserve"> </w:t>
      </w:r>
      <w:r>
        <w:t>分）</w:t>
      </w:r>
    </w:p>
    <w:p/>
    <w:p/>
    <w:p>
      <w:r>
        <w:pict>
          <v:group id="_x0000_s1202" o:spid="_x0000_s1202" o:spt="203" style="position:absolute;left:0pt;margin-left:102pt;margin-top:-1.05pt;height:0.1pt;width:403.3pt;mso-position-horizontal-relative:page;z-index:-251620352;mso-width-relative:page;mso-height-relative:page;" coordorigin="2040,-21" coordsize="8066,2">
            <o:lock v:ext="edit"/>
            <v:shape id="_x0000_s1203" o:spid="_x0000_s1203" style="position:absolute;left:2040;top:-21;height:2;width:8066;" filled="f" stroked="t" coordorigin="2040,-21" coordsize="8066,21600" path="m2040,-21l10106,-21e">
              <v:path arrowok="t"/>
              <v:fill on="f" focussize="0,0"/>
              <v:stroke weight="0.6pt" color="#000000"/>
              <v:imagedata o:title=""/>
              <o:lock v:ext="edit"/>
            </v:shape>
          </v:group>
        </w:pict>
      </w:r>
      <w:r>
        <w:t>22.下列名著中的人物形象，哪一个最有可能是产生</w:t>
      </w:r>
      <w:r>
        <w:t>了</w:t>
      </w:r>
      <w:r>
        <w:t>“习得性无助”这种心理？</w:t>
      </w:r>
    </w:p>
    <w:p>
      <w:r>
        <w:t>（</w:t>
      </w:r>
      <w:r>
        <w:tab/>
      </w:r>
      <w:r>
        <w:tab/>
      </w:r>
      <w:r>
        <w:t>）（3</w:t>
      </w:r>
      <w:r>
        <w:t xml:space="preserve"> </w:t>
      </w:r>
      <w:r>
        <w:t>分） A.一直穷困潦倒，沦为他人笑料，最后在酒店看客的笑声中死去的孔乙己。 B.侠义心肠，帮助金翠莲父女，自己却因此获罪，只得在寺中避难的鲁达。 C.之前对生活充满了信心，却在一次一次的打击中变得自私、堕落的祥子。 D.从小被拐卖，嫁给薛蟠之后又受尽欺辱，仍然在诗歌中找寻安慰的香菱。</w:t>
      </w:r>
    </w:p>
    <w:p/>
    <w:p>
      <w:r>
        <w:t>四</w:t>
      </w:r>
      <w:r>
        <w:t>、</w:t>
      </w:r>
      <w:r>
        <w:t>作文</w:t>
      </w:r>
      <w:r>
        <w:t>（</w:t>
      </w:r>
      <w:r>
        <w:t>5</w:t>
      </w:r>
      <w:r>
        <w:t>5</w:t>
      </w:r>
      <w:r>
        <w:t xml:space="preserve"> </w:t>
      </w:r>
      <w:r>
        <w:t>分</w:t>
      </w:r>
      <w:r>
        <w:t>）</w:t>
      </w:r>
    </w:p>
    <w:p>
      <w:r>
        <w:t>23.以下两题选做一题。 要求：①内容具体，有真情实感。②除诗歌外，文体不限。③字数在</w:t>
      </w:r>
      <w:r>
        <w:t xml:space="preserve"> </w:t>
      </w:r>
      <w:r>
        <w:t>600</w:t>
      </w:r>
      <w:r>
        <w:t xml:space="preserve"> </w:t>
      </w:r>
      <w:r>
        <w:t>字</w:t>
      </w:r>
    </w:p>
    <w:p>
      <w:r>
        <w:t>左右。④凡涉及真实的人名、校名、地名</w:t>
      </w:r>
      <w:r>
        <w:t>，</w:t>
      </w:r>
      <w:r>
        <w:t>一律用</w:t>
      </w:r>
      <w:r>
        <w:t xml:space="preserve"> </w:t>
      </w:r>
      <w:r>
        <w:t>A、B、C</w:t>
      </w:r>
      <w:r>
        <w:t xml:space="preserve"> </w:t>
      </w:r>
      <w:r>
        <w:t>等英文大写字母代替。</w:t>
      </w:r>
    </w:p>
    <w:p>
      <w:r>
        <w:t>⑤不得抄袭。</w:t>
      </w:r>
    </w:p>
    <w:p>
      <w:r>
        <w:t>（1）请你以“倾</w:t>
      </w:r>
      <w:r>
        <w:t>听</w:t>
      </w:r>
      <w:r>
        <w:t xml:space="preserve"> </w:t>
      </w:r>
      <w:r>
        <w:tab/>
      </w:r>
      <w:r>
        <w:t>的声音”为题，写一篇作文。</w:t>
      </w:r>
    </w:p>
    <w:p>
      <w:r>
        <w:t>（2）阅读下面的材料，自选角度，自拟题目，写一篇作文。</w:t>
      </w:r>
    </w:p>
    <w:p>
      <w:r>
        <w:t>史铁生</w:t>
      </w:r>
      <w:r>
        <w:t>在</w:t>
      </w:r>
      <w:r>
        <w:t>《病隙碎笔</w:t>
      </w:r>
      <w:r>
        <w:t>》</w:t>
      </w:r>
      <w:r>
        <w:t>中曾这样说</w:t>
      </w:r>
      <w:r>
        <w:t>道</w:t>
      </w:r>
      <w:r>
        <w:t>：</w:t>
      </w:r>
      <w:r>
        <w:t>“发烧了</w:t>
      </w:r>
      <w:r>
        <w:t>，</w:t>
      </w:r>
      <w:r>
        <w:t>才知道不发烧的日子有多 么清爽</w:t>
      </w:r>
      <w:r>
        <w:t>；</w:t>
      </w:r>
      <w:r>
        <w:t>咳嗽了</w:t>
      </w:r>
      <w:r>
        <w:t>，</w:t>
      </w:r>
      <w:r>
        <w:t>才明白不咳嗽的嗓子有多么舒</w:t>
      </w:r>
      <w:r>
        <w:t>服</w:t>
      </w:r>
      <w:r>
        <w:t>；</w:t>
      </w:r>
      <w:r>
        <w:t>刚坐上轮椅时</w:t>
      </w:r>
      <w:r>
        <w:t>，</w:t>
      </w:r>
      <w:r>
        <w:t>我总想</w:t>
      </w:r>
      <w:r>
        <w:t>，</w:t>
      </w:r>
      <w:r>
        <w:t>不 能直立行走岂不是把人的特点搞丢了</w:t>
      </w:r>
      <w:r>
        <w:t>，</w:t>
      </w:r>
      <w:r>
        <w:t>便觉得天昏地暗</w:t>
      </w:r>
      <w:r>
        <w:t>；</w:t>
      </w:r>
      <w:r>
        <w:t>等又生出了褥</w:t>
      </w:r>
      <w:r>
        <w:t>疮</w:t>
      </w:r>
      <w:r>
        <w:t>，</w:t>
      </w:r>
      <w:r>
        <w:t>才明 白端坐的日子多么晴朗</w:t>
      </w:r>
      <w:r>
        <w:t>；</w:t>
      </w:r>
      <w:r>
        <w:t>后来又患了尿毒症</w:t>
      </w:r>
      <w:r>
        <w:t>，</w:t>
      </w:r>
      <w:r>
        <w:t>经常昏昏然不能思</w:t>
      </w:r>
      <w:r>
        <w:t>想</w:t>
      </w:r>
      <w:r>
        <w:t>，</w:t>
      </w:r>
      <w:r>
        <w:t>就更加怀念 起往日的时光</w:t>
      </w:r>
      <w:r>
        <w:t>。</w:t>
      </w:r>
      <w:r>
        <w:t>后来我终于明白</w:t>
      </w:r>
      <w:r>
        <w:t>，</w:t>
      </w:r>
      <w:r>
        <w:t>其实每时每刻我们都是幸运的</w:t>
      </w:r>
      <w:r>
        <w:t>，</w:t>
      </w:r>
      <w:r>
        <w:t>任何灾难面前 都有可能加上一个“更”字。”</w:t>
      </w:r>
    </w:p>
    <w:sectPr>
      <w:footerReference r:id="rId3" w:type="default"/>
      <w:pgSz w:w="11920" w:h="16840"/>
      <w:pgMar w:top="1560" w:right="1560" w:bottom="1400" w:left="1480" w:header="0" w:footer="118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BE94940"/>
    <w:rsid w:val="375F39AA"/>
    <w:rsid w:val="3F9A338E"/>
    <w:rsid w:val="43DD51EC"/>
    <w:rsid w:val="4EAE3A89"/>
    <w:rsid w:val="5A1B6DA4"/>
    <w:rsid w:val="66D800BB"/>
    <w:rsid w:val="7A444C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2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9"/>
    <customShpInfo spid="_x0000_s1028"/>
    <customShpInfo spid="_x0000_s1072"/>
    <customShpInfo spid="_x0000_s1071"/>
    <customShpInfo spid="_x0000_s1074"/>
    <customShpInfo spid="_x0000_s1073"/>
    <customShpInfo spid="_x0000_s1076"/>
    <customShpInfo spid="_x0000_s1075"/>
    <customShpInfo spid="_x0000_s1078"/>
    <customShpInfo spid="_x0000_s1077"/>
    <customShpInfo spid="_x0000_s1080"/>
    <customShpInfo spid="_x0000_s1079"/>
    <customShpInfo spid="_x0000_s1082"/>
    <customShpInfo spid="_x0000_s1081"/>
    <customShpInfo spid="_x0000_s1084"/>
    <customShpInfo spid="_x0000_s1083"/>
    <customShpInfo spid="_x0000_s1086"/>
    <customShpInfo spid="_x0000_s1085"/>
    <customShpInfo spid="_x0000_s1088"/>
    <customShpInfo spid="_x0000_s1087"/>
    <customShpInfo spid="_x0000_s1090"/>
    <customShpInfo spid="_x0000_s1089"/>
    <customShpInfo spid="_x0000_s1092"/>
    <customShpInfo spid="_x0000_s1091"/>
    <customShpInfo spid="_x0000_s1094"/>
    <customShpInfo spid="_x0000_s1093"/>
    <customShpInfo spid="_x0000_s1096"/>
    <customShpInfo spid="_x0000_s1095"/>
    <customShpInfo spid="_x0000_s1098"/>
    <customShpInfo spid="_x0000_s1097"/>
    <customShpInfo spid="_x0000_s1100"/>
    <customShpInfo spid="_x0000_s1099"/>
    <customShpInfo spid="_x0000_s1191"/>
    <customShpInfo spid="_x0000_s1190"/>
    <customShpInfo spid="_x0000_s1193"/>
    <customShpInfo spid="_x0000_s1192"/>
    <customShpInfo spid="_x0000_s1195"/>
    <customShpInfo spid="_x0000_s1194"/>
    <customShpInfo spid="_x0000_s1197"/>
    <customShpInfo spid="_x0000_s1196"/>
    <customShpInfo spid="_x0000_s1199"/>
    <customShpInfo spid="_x0000_s1198"/>
    <customShpInfo spid="_x0000_s1201"/>
    <customShpInfo spid="_x0000_s1200"/>
    <customShpInfo spid="_x0000_s1203"/>
    <customShpInfo spid="_x0000_s120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0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2018-03-23T14:02:00Z</dcterms:created>
  <dc:creator>jun jing</dc:creator>
  <cp:lastModifiedBy>Administrator</cp:lastModifiedBy>
  <dcterms:modified xsi:type="dcterms:W3CDTF">2018-03-28T09:00:48Z</dcterms:modified>
  <dc:title>重庆南开（融侨）中学初2018届九年级（上）阶段测试（二）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2018-01-21T00:00:00Z</vt:filetime>
  </property>
  <property fmtid="{D5CDD505-2E9C-101B-9397-08002B2CF9AE}" pid="3" name="LastSaved">
    <vt:filetime>2018-03-23T00:00:00Z</vt:filetime>
  </property>
  <property fmtid="{D5CDD505-2E9C-101B-9397-08002B2CF9AE}" pid="4" name="KSOProductBuildVer">
    <vt:lpwstr>2052-10.1.0.7224</vt:lpwstr>
  </property>
</Properties>
</file>