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523740" cy="6724015"/>
            <wp:effectExtent l="0" t="0" r="10160" b="635"/>
            <wp:docPr id="9" name="图片 9" descr="QQ截图20180624191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截图201806241913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3740" cy="672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14215" cy="6714490"/>
            <wp:effectExtent l="0" t="0" r="635" b="10160"/>
            <wp:docPr id="8" name="图片 8" descr="QQ截图20180624191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1806241913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4215" cy="671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76140" cy="6685915"/>
            <wp:effectExtent l="0" t="0" r="10160" b="635"/>
            <wp:docPr id="7" name="图片 7" descr="QQ截图20180624191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1806241912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6140" cy="668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95190" cy="6743065"/>
            <wp:effectExtent l="0" t="0" r="10160" b="635"/>
            <wp:docPr id="6" name="图片 6" descr="QQ截图20180624191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1806241912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5190" cy="674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19015" cy="6904990"/>
            <wp:effectExtent l="0" t="0" r="635" b="10160"/>
            <wp:docPr id="5" name="图片 5" descr="QQ截图20180624191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截图201806241912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9015" cy="690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705725"/>
            <wp:effectExtent l="0" t="0" r="6350" b="9525"/>
            <wp:docPr id="2" name="图片 2" descr="QQ截图20180624191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18062419113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70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95190" cy="8218805"/>
            <wp:effectExtent l="0" t="0" r="10160" b="10795"/>
            <wp:docPr id="1" name="图片 1" descr="QQ截图20180624191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806241911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95190" cy="821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71681"/>
    <w:rsid w:val="02E71681"/>
    <w:rsid w:val="6D535020"/>
    <w:rsid w:val="7BD4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2018-06-24T11:14:00Z</dcterms:created>
  <dc:creator>XY</dc:creator>
  <cp:lastModifiedBy>XY</cp:lastModifiedBy>
  <dcterms:modified xsi:type="dcterms:W3CDTF">2018-06-24T11:19:34Z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