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57795"/>
            <wp:effectExtent l="0" t="0" r="4445" b="14605"/>
            <wp:docPr id="8" name="图片 8" descr="QQ截图2018062419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0624192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708900"/>
            <wp:effectExtent l="0" t="0" r="3175" b="6350"/>
            <wp:docPr id="7" name="图片 7" descr="QQ截图2018062419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6241928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9540" cy="7790180"/>
            <wp:effectExtent l="0" t="0" r="10160" b="1270"/>
            <wp:docPr id="6" name="图片 6" descr="QQ截图2018062419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6241927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779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34300"/>
            <wp:effectExtent l="0" t="0" r="7620" b="0"/>
            <wp:docPr id="5" name="图片 5" descr="QQ截图2018062419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624192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037195"/>
            <wp:effectExtent l="0" t="0" r="3810" b="1905"/>
            <wp:docPr id="4" name="图片 4" descr="QQ截图2018062419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06241927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3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08925"/>
            <wp:effectExtent l="0" t="0" r="6985" b="15875"/>
            <wp:docPr id="3" name="图片 3" descr="QQ截图2018062419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6241926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65167"/>
    <w:rsid w:val="47765167"/>
    <w:rsid w:val="6D535020"/>
    <w:rsid w:val="7C0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2018-06-24T11:17:00Z</dcterms:created>
  <dc:creator>XY</dc:creator>
  <cp:lastModifiedBy>XY</cp:lastModifiedBy>
  <dcterms:modified xsi:type="dcterms:W3CDTF">2018-06-24T11:33:34Z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